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2879" w14:textId="77777777" w:rsidR="00CF57FB" w:rsidRPr="00227766" w:rsidRDefault="0085451A" w:rsidP="00227766">
      <w:pPr>
        <w:spacing w:line="32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65D2D655" wp14:editId="647576E2">
                <wp:simplePos x="0" y="0"/>
                <wp:positionH relativeFrom="margin">
                  <wp:posOffset>212090</wp:posOffset>
                </wp:positionH>
                <wp:positionV relativeFrom="paragraph">
                  <wp:posOffset>-178435</wp:posOffset>
                </wp:positionV>
                <wp:extent cx="1819275" cy="3619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1819275" cy="361950"/>
                        </a:xfrm>
                        <a:prstGeom prst="roundRect">
                          <a:avLst/>
                        </a:prstGeom>
                        <a:solidFill>
                          <a:srgbClr val="0070C0"/>
                        </a:solidFill>
                        <a:ln w="19050" cap="flat" cmpd="sng" algn="ctr">
                          <a:solidFill>
                            <a:sysClr val="windowText" lastClr="000000"/>
                          </a:solidFill>
                          <a:prstDash val="sysDot"/>
                        </a:ln>
                        <a:effectLst/>
                      </wps:spPr>
                      <wps:txbx>
                        <w:txbxContent>
                          <w:p w14:paraId="3062ADF7" w14:textId="77777777" w:rsidR="00FC5C54" w:rsidRPr="00BE1AE8" w:rsidRDefault="0052782A" w:rsidP="009C0E5B">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更新</w:t>
                            </w:r>
                            <w:r>
                              <w:rPr>
                                <w:rFonts w:ascii="HG丸ｺﾞｼｯｸM-PRO" w:eastAsia="HG丸ｺﾞｼｯｸM-PRO" w:hAnsi="HG丸ｺﾞｼｯｸM-PRO"/>
                                <w:b/>
                                <w:color w:val="FFFFFF" w:themeColor="background1"/>
                                <w:sz w:val="28"/>
                                <w:szCs w:val="28"/>
                              </w:rPr>
                              <w:t>申請書</w:t>
                            </w:r>
                            <w:r>
                              <w:rPr>
                                <w:rFonts w:ascii="HG丸ｺﾞｼｯｸM-PRO" w:eastAsia="HG丸ｺﾞｼｯｸM-PRO" w:hAnsi="HG丸ｺﾞｼｯｸM-PRO" w:hint="eastAsia"/>
                                <w:b/>
                                <w:color w:val="FFFFFF" w:themeColor="background1"/>
                                <w:sz w:val="28"/>
                                <w:szCs w:val="28"/>
                              </w:rPr>
                              <w:t xml:space="preserve"> </w:t>
                            </w:r>
                            <w:r w:rsidR="00FC5C54">
                              <w:rPr>
                                <w:rFonts w:ascii="HG丸ｺﾞｼｯｸM-PRO" w:eastAsia="HG丸ｺﾞｼｯｸM-PRO" w:hAnsi="HG丸ｺﾞｼｯｸM-PRO" w:hint="eastAsia"/>
                                <w:b/>
                                <w:color w:val="FFFFFF" w:themeColor="background1"/>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2D655" id="角丸四角形 14" o:spid="_x0000_s1026" style="position:absolute;left:0;text-align:left;margin-left:16.7pt;margin-top:-14.05pt;width:143.25pt;height:2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" fillcolor="#0070c0" strokecolor="windowText" strokeweight="1.5pt">
                <v:stroke dashstyle="1 1"/>
                <v:textbox>
                  <w:txbxContent>
                    <w:p w14:paraId="3062ADF7" w14:textId="77777777" w:rsidR="00FC5C54" w:rsidRPr="00BE1AE8" w:rsidRDefault="0052782A" w:rsidP="009C0E5B">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更新</w:t>
                      </w:r>
                      <w:r>
                        <w:rPr>
                          <w:rFonts w:ascii="HG丸ｺﾞｼｯｸM-PRO" w:eastAsia="HG丸ｺﾞｼｯｸM-PRO" w:hAnsi="HG丸ｺﾞｼｯｸM-PRO"/>
                          <w:b/>
                          <w:color w:val="FFFFFF" w:themeColor="background1"/>
                          <w:sz w:val="28"/>
                          <w:szCs w:val="28"/>
                        </w:rPr>
                        <w:t>申請書</w:t>
                      </w:r>
                      <w:r>
                        <w:rPr>
                          <w:rFonts w:ascii="HG丸ｺﾞｼｯｸM-PRO" w:eastAsia="HG丸ｺﾞｼｯｸM-PRO" w:hAnsi="HG丸ｺﾞｼｯｸM-PRO" w:hint="eastAsia"/>
                          <w:b/>
                          <w:color w:val="FFFFFF" w:themeColor="background1"/>
                          <w:sz w:val="28"/>
                          <w:szCs w:val="28"/>
                        </w:rPr>
                        <w:t xml:space="preserve"> </w:t>
                      </w:r>
                      <w:r w:rsidR="00FC5C54">
                        <w:rPr>
                          <w:rFonts w:ascii="HG丸ｺﾞｼｯｸM-PRO" w:eastAsia="HG丸ｺﾞｼｯｸM-PRO" w:hAnsi="HG丸ｺﾞｼｯｸM-PRO" w:hint="eastAsia"/>
                          <w:b/>
                          <w:color w:val="FFFFFF" w:themeColor="background1"/>
                          <w:sz w:val="28"/>
                          <w:szCs w:val="28"/>
                        </w:rPr>
                        <w:t>記入例</w:t>
                      </w:r>
                    </w:p>
                  </w:txbxContent>
                </v:textbox>
                <w10:wrap anchorx="margin"/>
              </v:roundrect>
            </w:pict>
          </mc:Fallback>
        </mc:AlternateContent>
      </w:r>
      <w:r w:rsidR="00C32252" w:rsidRPr="00974B96">
        <w:rPr>
          <w:rFonts w:ascii="HG丸ｺﾞｼｯｸM-PRO" w:eastAsia="HG丸ｺﾞｼｯｸM-PRO" w:hAnsi="HG丸ｺﾞｼｯｸM-PRO" w:hint="eastAsia"/>
          <w:sz w:val="24"/>
          <w:szCs w:val="24"/>
        </w:rPr>
        <w:t xml:space="preserve">　</w:t>
      </w:r>
      <w:r w:rsidR="00CC3E50">
        <w:rPr>
          <w:rFonts w:ascii="HG丸ｺﾞｼｯｸM-PRO" w:eastAsia="HG丸ｺﾞｼｯｸM-PRO" w:hAnsi="HG丸ｺﾞｼｯｸM-PRO" w:hint="eastAsia"/>
          <w:sz w:val="24"/>
          <w:szCs w:val="24"/>
        </w:rPr>
        <w:t xml:space="preserve">　　　　</w:t>
      </w:r>
      <w:r w:rsidR="00FA0739">
        <w:rPr>
          <w:rFonts w:ascii="HG丸ｺﾞｼｯｸM-PRO" w:eastAsia="HG丸ｺﾞｼｯｸM-PRO" w:hAnsi="HG丸ｺﾞｼｯｸM-PRO" w:hint="eastAsia"/>
          <w:b/>
          <w:sz w:val="24"/>
          <w:szCs w:val="24"/>
        </w:rPr>
        <w:t xml:space="preserve">　　　　</w:t>
      </w:r>
      <w:r w:rsidR="002A24E8">
        <w:rPr>
          <w:rFonts w:ascii="HG丸ｺﾞｼｯｸM-PRO" w:eastAsia="HG丸ｺﾞｼｯｸM-PRO" w:hAnsi="HG丸ｺﾞｼｯｸM-PRO" w:hint="eastAsia"/>
          <w:b/>
          <w:sz w:val="24"/>
          <w:szCs w:val="24"/>
        </w:rPr>
        <w:t xml:space="preserve"> </w:t>
      </w:r>
    </w:p>
    <w:p w14:paraId="5C547063" w14:textId="1FFB9837" w:rsidR="009A36E3" w:rsidRDefault="006F1772" w:rsidP="00463389">
      <w:pPr>
        <w:ind w:left="3990" w:hangingChars="1900" w:hanging="3990"/>
        <w:jc w:val="center"/>
        <w:rPr>
          <w:rFonts w:ascii="HG丸ｺﾞｼｯｸM-PRO" w:eastAsia="HG丸ｺﾞｼｯｸM-PRO" w:hAnsi="HG丸ｺﾞｼｯｸM-PRO"/>
          <w:noProof/>
          <w:sz w:val="24"/>
          <w:szCs w:val="24"/>
        </w:rPr>
      </w:pPr>
      <w:r w:rsidRPr="006F1772">
        <w:rPr>
          <w:noProof/>
        </w:rPr>
        <w:drawing>
          <wp:inline distT="0" distB="0" distL="0" distR="0" wp14:anchorId="0451D968" wp14:editId="4AC601C4">
            <wp:extent cx="4664804" cy="785495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4804" cy="7854950"/>
                    </a:xfrm>
                    <a:prstGeom prst="rect">
                      <a:avLst/>
                    </a:prstGeom>
                    <a:noFill/>
                    <a:ln>
                      <a:noFill/>
                    </a:ln>
                  </pic:spPr>
                </pic:pic>
              </a:graphicData>
            </a:graphic>
          </wp:inline>
        </w:drawing>
      </w:r>
      <w:r w:rsidR="00512614">
        <w:rPr>
          <w:rFonts w:ascii="HG丸ｺﾞｼｯｸM-PRO" w:eastAsia="HG丸ｺﾞｼｯｸM-PRO" w:hAnsi="HG丸ｺﾞｼｯｸM-PRO"/>
          <w:noProof/>
          <w:sz w:val="24"/>
          <w:szCs w:val="24"/>
        </w:rPr>
        <mc:AlternateContent>
          <mc:Choice Requires="wps">
            <w:drawing>
              <wp:anchor distT="0" distB="0" distL="114300" distR="114300" simplePos="0" relativeHeight="251904000" behindDoc="0" locked="0" layoutInCell="1" allowOverlap="1" wp14:anchorId="296E9F91" wp14:editId="7E25C30C">
                <wp:simplePos x="0" y="0"/>
                <wp:positionH relativeFrom="column">
                  <wp:posOffset>481965</wp:posOffset>
                </wp:positionH>
                <wp:positionV relativeFrom="paragraph">
                  <wp:posOffset>2921000</wp:posOffset>
                </wp:positionV>
                <wp:extent cx="317500" cy="311150"/>
                <wp:effectExtent l="0" t="0" r="25400" b="12700"/>
                <wp:wrapNone/>
                <wp:docPr id="53" name="テキスト ボックス 53"/>
                <wp:cNvGraphicFramePr/>
                <a:graphic xmlns:a="http://schemas.openxmlformats.org/drawingml/2006/main">
                  <a:graphicData uri="http://schemas.microsoft.com/office/word/2010/wordprocessingShape">
                    <wps:wsp>
                      <wps:cNvSpPr txBox="1"/>
                      <wps:spPr>
                        <a:xfrm>
                          <a:off x="0" y="0"/>
                          <a:ext cx="317500" cy="3111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D7A7DBC" w14:textId="25F46844" w:rsidR="00DB0BD9" w:rsidRPr="00D74A93" w:rsidRDefault="007D2DA8" w:rsidP="00DB0BD9">
                            <w:pPr>
                              <w:rPr>
                                <w:rFonts w:asciiTheme="majorEastAsia" w:eastAsiaTheme="majorEastAsia" w:hAnsiTheme="majorEastAsia"/>
                                <w:b/>
                                <w:szCs w:val="21"/>
                              </w:rPr>
                            </w:pPr>
                            <w:r>
                              <w:rPr>
                                <w:rFonts w:asciiTheme="majorEastAsia" w:eastAsiaTheme="majorEastAsia" w:hAnsiTheme="majorEastAsia" w:hint="eastAsia"/>
                                <w:b/>
                                <w:szCs w:val="21"/>
                              </w:rPr>
                              <w:t>ウ</w:t>
                            </w:r>
                            <w:r w:rsidR="00DB0BD9">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E9F91" id="_x0000_t202" coordsize="21600,21600" o:spt="202" path="m,l,21600r21600,l21600,xe">
                <v:stroke joinstyle="miter"/>
                <v:path gradientshapeok="t" o:connecttype="rect"/>
              </v:shapetype>
              <v:shape id="テキスト ボックス 53" o:spid="_x0000_s1027" type="#_x0000_t202" style="position:absolute;left:0;text-align:left;margin-left:37.95pt;margin-top:230pt;width:25pt;height:2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" fillcolor="window" strokeweight=".5pt">
                <v:textbox>
                  <w:txbxContent>
                    <w:p w14:paraId="5D7A7DBC" w14:textId="25F46844" w:rsidR="00DB0BD9" w:rsidRPr="00D74A93" w:rsidRDefault="007D2DA8" w:rsidP="00DB0BD9">
                      <w:pPr>
                        <w:rPr>
                          <w:rFonts w:asciiTheme="majorEastAsia" w:eastAsiaTheme="majorEastAsia" w:hAnsiTheme="majorEastAsia"/>
                          <w:b/>
                          <w:szCs w:val="21"/>
                        </w:rPr>
                      </w:pPr>
                      <w:r>
                        <w:rPr>
                          <w:rFonts w:asciiTheme="majorEastAsia" w:eastAsiaTheme="majorEastAsia" w:hAnsiTheme="majorEastAsia" w:hint="eastAsia"/>
                          <w:b/>
                          <w:szCs w:val="21"/>
                        </w:rPr>
                        <w:t>ウ</w:t>
                      </w:r>
                      <w:r w:rsidR="00DB0BD9">
                        <w:rPr>
                          <w:rFonts w:asciiTheme="majorEastAsia" w:eastAsiaTheme="majorEastAsia" w:hAnsiTheme="majorEastAsia" w:hint="eastAsia"/>
                          <w:b/>
                          <w:szCs w:val="21"/>
                        </w:rPr>
                        <w:t>イ</w:t>
                      </w:r>
                    </w:p>
                  </w:txbxContent>
                </v:textbox>
              </v:shape>
            </w:pict>
          </mc:Fallback>
        </mc:AlternateContent>
      </w:r>
      <w:r w:rsidR="00BC52BF">
        <w:rPr>
          <w:rFonts w:ascii="HG丸ｺﾞｼｯｸM-PRO" w:eastAsia="HG丸ｺﾞｼｯｸM-PRO" w:hAnsi="HG丸ｺﾞｼｯｸM-PRO"/>
          <w:noProof/>
          <w:sz w:val="24"/>
          <w:szCs w:val="24"/>
        </w:rPr>
        <mc:AlternateContent>
          <mc:Choice Requires="wps">
            <w:drawing>
              <wp:anchor distT="0" distB="0" distL="114300" distR="114300" simplePos="0" relativeHeight="251921408" behindDoc="0" locked="0" layoutInCell="1" allowOverlap="1" wp14:anchorId="1C8D05AF" wp14:editId="5FEE499E">
                <wp:simplePos x="0" y="0"/>
                <wp:positionH relativeFrom="column">
                  <wp:posOffset>463550</wp:posOffset>
                </wp:positionH>
                <wp:positionV relativeFrom="paragraph">
                  <wp:posOffset>659765</wp:posOffset>
                </wp:positionV>
                <wp:extent cx="317500" cy="3048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317500" cy="3048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33DE2156" w14:textId="5C6EBDC6" w:rsidR="00BC52BF" w:rsidRPr="00D74A93" w:rsidRDefault="00BC52BF" w:rsidP="00BC52BF">
                            <w:pPr>
                              <w:rPr>
                                <w:rFonts w:asciiTheme="majorEastAsia" w:eastAsiaTheme="majorEastAsia" w:hAnsiTheme="majorEastAsia"/>
                                <w:b/>
                                <w:szCs w:val="21"/>
                              </w:rPr>
                            </w:pPr>
                            <w:r>
                              <w:rPr>
                                <w:rFonts w:asciiTheme="majorEastAsia" w:eastAsiaTheme="majorEastAsia" w:hAnsiTheme="majorEastAsia" w:hint="eastAsia"/>
                                <w:b/>
                                <w:szCs w:val="21"/>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05AF" id="テキスト ボックス 5" o:spid="_x0000_s1028" type="#_x0000_t202" style="position:absolute;left:0;text-align:left;margin-left:36.5pt;margin-top:51.95pt;width:2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" fillcolor="window" strokeweight=".5pt">
                <v:textbox>
                  <w:txbxContent>
                    <w:p w14:paraId="33DE2156" w14:textId="5C6EBDC6" w:rsidR="00BC52BF" w:rsidRPr="00D74A93" w:rsidRDefault="00BC52BF" w:rsidP="00BC52BF">
                      <w:pPr>
                        <w:rPr>
                          <w:rFonts w:asciiTheme="majorEastAsia" w:eastAsiaTheme="majorEastAsia" w:hAnsiTheme="majorEastAsia"/>
                          <w:b/>
                          <w:szCs w:val="21"/>
                        </w:rPr>
                      </w:pPr>
                      <w:r>
                        <w:rPr>
                          <w:rFonts w:asciiTheme="majorEastAsia" w:eastAsiaTheme="majorEastAsia" w:hAnsiTheme="majorEastAsia" w:hint="eastAsia"/>
                          <w:b/>
                          <w:szCs w:val="21"/>
                        </w:rPr>
                        <w:t>ア</w:t>
                      </w:r>
                    </w:p>
                  </w:txbxContent>
                </v:textbox>
              </v:shape>
            </w:pict>
          </mc:Fallback>
        </mc:AlternateContent>
      </w:r>
      <w:r w:rsidR="00DE584C">
        <w:rPr>
          <w:rFonts w:ascii="HG丸ｺﾞｼｯｸM-PRO" w:eastAsia="HG丸ｺﾞｼｯｸM-PRO" w:hAnsi="HG丸ｺﾞｼｯｸM-PRO"/>
          <w:noProof/>
          <w:sz w:val="24"/>
          <w:szCs w:val="24"/>
        </w:rPr>
        <mc:AlternateContent>
          <mc:Choice Requires="wps">
            <w:drawing>
              <wp:anchor distT="0" distB="0" distL="114300" distR="114300" simplePos="0" relativeHeight="251906048" behindDoc="0" locked="0" layoutInCell="1" allowOverlap="1" wp14:anchorId="06F4C541" wp14:editId="2B0146FA">
                <wp:simplePos x="0" y="0"/>
                <wp:positionH relativeFrom="column">
                  <wp:posOffset>450215</wp:posOffset>
                </wp:positionH>
                <wp:positionV relativeFrom="paragraph">
                  <wp:posOffset>1473200</wp:posOffset>
                </wp:positionV>
                <wp:extent cx="317500" cy="304800"/>
                <wp:effectExtent l="0" t="0" r="25400" b="19050"/>
                <wp:wrapNone/>
                <wp:docPr id="54" name="テキスト ボックス 54"/>
                <wp:cNvGraphicFramePr/>
                <a:graphic xmlns:a="http://schemas.openxmlformats.org/drawingml/2006/main">
                  <a:graphicData uri="http://schemas.microsoft.com/office/word/2010/wordprocessingShape">
                    <wps:wsp>
                      <wps:cNvSpPr txBox="1"/>
                      <wps:spPr>
                        <a:xfrm>
                          <a:off x="0" y="0"/>
                          <a:ext cx="317500" cy="3048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058064DE" w14:textId="77777777"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C541" id="テキスト ボックス 54" o:spid="_x0000_s1029" type="#_x0000_t202" style="position:absolute;left:0;text-align:left;margin-left:35.45pt;margin-top:116pt;width:25pt;height:2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" fillcolor="window" strokeweight=".5pt">
                <v:textbox>
                  <w:txbxContent>
                    <w:p w14:paraId="058064DE" w14:textId="77777777"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p>
                  </w:txbxContent>
                </v:textbox>
              </v:shape>
            </w:pict>
          </mc:Fallback>
        </mc:AlternateContent>
      </w:r>
      <w:r w:rsidR="00B10D20"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43584" behindDoc="0" locked="0" layoutInCell="1" allowOverlap="1" wp14:anchorId="6B222B4E" wp14:editId="18E43D1C">
                <wp:simplePos x="0" y="0"/>
                <wp:positionH relativeFrom="margin">
                  <wp:posOffset>-130037</wp:posOffset>
                </wp:positionH>
                <wp:positionV relativeFrom="paragraph">
                  <wp:posOffset>84676</wp:posOffset>
                </wp:positionV>
                <wp:extent cx="409575" cy="1238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409575" cy="123825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D731AEC" w14:textId="77777777" w:rsidR="0052782A" w:rsidRPr="00CF63BE" w:rsidRDefault="0052782A" w:rsidP="0052782A">
                            <w:pPr>
                              <w:jc w:val="center"/>
                              <w:rPr>
                                <w:rFonts w:asciiTheme="majorEastAsia" w:eastAsiaTheme="majorEastAsia" w:hAnsiTheme="majorEastAsia"/>
                                <w:b/>
                                <w:sz w:val="24"/>
                                <w:szCs w:val="24"/>
                              </w:rPr>
                            </w:pPr>
                            <w:r>
                              <w:rPr>
                                <w:rFonts w:asciiTheme="majorEastAsia" w:eastAsiaTheme="majorEastAsia" w:hAnsiTheme="majorEastAsia"/>
                                <w:b/>
                                <w:sz w:val="24"/>
                                <w:szCs w:val="24"/>
                              </w:rPr>
                              <w:t>１</w:t>
                            </w:r>
                            <w:r w:rsidRPr="00CF63BE">
                              <w:rPr>
                                <w:rFonts w:asciiTheme="majorEastAsia" w:eastAsiaTheme="majorEastAsia" w:hAnsiTheme="majorEastAsia"/>
                                <w:b/>
                                <w:sz w:val="24"/>
                                <w:szCs w:val="24"/>
                              </w:rPr>
                              <w:t>枚目の記入例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22B4E" id="テキスト ボックス 7" o:spid="_x0000_s1030" type="#_x0000_t202" style="position:absolute;left:0;text-align:left;margin-left:-10.25pt;margin-top:6.65pt;width:32.25pt;height:9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" fillcolor="window" strokeweight=".5pt">
                <v:textbox style="layout-flow:vertical-ideographic">
                  <w:txbxContent>
                    <w:p w14:paraId="2D731AEC" w14:textId="77777777" w:rsidR="0052782A" w:rsidRPr="00CF63BE" w:rsidRDefault="0052782A" w:rsidP="0052782A">
                      <w:pPr>
                        <w:jc w:val="center"/>
                        <w:rPr>
                          <w:rFonts w:asciiTheme="majorEastAsia" w:eastAsiaTheme="majorEastAsia" w:hAnsiTheme="majorEastAsia"/>
                          <w:b/>
                          <w:sz w:val="24"/>
                          <w:szCs w:val="24"/>
                        </w:rPr>
                      </w:pPr>
                      <w:r>
                        <w:rPr>
                          <w:rFonts w:asciiTheme="majorEastAsia" w:eastAsiaTheme="majorEastAsia" w:hAnsiTheme="majorEastAsia"/>
                          <w:b/>
                          <w:sz w:val="24"/>
                          <w:szCs w:val="24"/>
                        </w:rPr>
                        <w:t>１</w:t>
                      </w:r>
                      <w:r w:rsidRPr="00CF63BE">
                        <w:rPr>
                          <w:rFonts w:asciiTheme="majorEastAsia" w:eastAsiaTheme="majorEastAsia" w:hAnsiTheme="majorEastAsia"/>
                          <w:b/>
                          <w:sz w:val="24"/>
                          <w:szCs w:val="24"/>
                        </w:rPr>
                        <w:t>枚目の記入例</w:t>
                      </w:r>
                    </w:p>
                  </w:txbxContent>
                </v:textbox>
                <w10:wrap anchorx="margin"/>
              </v:shape>
            </w:pict>
          </mc:Fallback>
        </mc:AlternateContent>
      </w:r>
    </w:p>
    <w:p w14:paraId="2AC760AC" w14:textId="202904D5" w:rsidR="00BC52BF" w:rsidRDefault="00463389" w:rsidP="00BC52BF">
      <w:pPr>
        <w:spacing w:line="260" w:lineRule="exact"/>
        <w:ind w:left="720" w:hangingChars="300" w:hanging="720"/>
        <w:rPr>
          <w:rFonts w:ascii="Segoe UI Emoji" w:eastAsia="HG丸ｺﾞｼｯｸM-PRO" w:hAnsi="Segoe UI Emoji" w:cs="Segoe UI Emoji"/>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7088" behindDoc="0" locked="0" layoutInCell="1" allowOverlap="1" wp14:anchorId="7A75F14D" wp14:editId="6DCFDCF4">
                <wp:simplePos x="0" y="0"/>
                <wp:positionH relativeFrom="margin">
                  <wp:posOffset>75565</wp:posOffset>
                </wp:positionH>
                <wp:positionV relativeFrom="paragraph">
                  <wp:posOffset>12700</wp:posOffset>
                </wp:positionV>
                <wp:extent cx="304800" cy="279400"/>
                <wp:effectExtent l="0" t="0" r="19050" b="25400"/>
                <wp:wrapNone/>
                <wp:docPr id="34" name="テキスト ボックス 34"/>
                <wp:cNvGraphicFramePr/>
                <a:graphic xmlns:a="http://schemas.openxmlformats.org/drawingml/2006/main">
                  <a:graphicData uri="http://schemas.microsoft.com/office/word/2010/wordprocessingShape">
                    <wps:wsp>
                      <wps:cNvSpPr txBox="1"/>
                      <wps:spPr>
                        <a:xfrm>
                          <a:off x="0" y="0"/>
                          <a:ext cx="304800" cy="279400"/>
                        </a:xfrm>
                        <a:prstGeom prst="rect">
                          <a:avLst/>
                        </a:prstGeom>
                        <a:solidFill>
                          <a:schemeClr val="lt1"/>
                        </a:solidFill>
                        <a:ln w="6350">
                          <a:solidFill>
                            <a:prstClr val="black"/>
                          </a:solidFill>
                        </a:ln>
                        <a:effectLst>
                          <a:innerShdw blurRad="63500" dist="50800" dir="27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594593FC" w14:textId="77777777" w:rsidR="003B5132" w:rsidRPr="00D74A93" w:rsidRDefault="003B5132" w:rsidP="00D74A93">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F14D" id="テキスト ボックス 34" o:spid="_x0000_s1031" type="#_x0000_t202" style="position:absolute;left:0;text-align:left;margin-left:5.95pt;margin-top:1pt;width:24pt;height:2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" fillcolor="white [3201]" strokeweight=".5pt">
                <v:textbox>
                  <w:txbxContent>
                    <w:p w14:paraId="594593FC" w14:textId="77777777" w:rsidR="003B5132" w:rsidRPr="00D74A93" w:rsidRDefault="003B5132" w:rsidP="00D74A93">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v:textbox>
                <w10:wrap anchorx="margin"/>
              </v:shape>
            </w:pict>
          </mc:Fallback>
        </mc:AlternateContent>
      </w:r>
      <w:r w:rsidR="00CD0B4B">
        <w:rPr>
          <w:rFonts w:ascii="HG丸ｺﾞｼｯｸM-PRO" w:eastAsia="HG丸ｺﾞｼｯｸM-PRO" w:hAnsi="HG丸ｺﾞｼｯｸM-PRO" w:hint="eastAsia"/>
          <w:sz w:val="24"/>
          <w:szCs w:val="24"/>
        </w:rPr>
        <w:t xml:space="preserve">　</w:t>
      </w:r>
      <w:r w:rsidR="003D3142">
        <w:rPr>
          <w:rFonts w:ascii="HG丸ｺﾞｼｯｸM-PRO" w:eastAsia="HG丸ｺﾞｼｯｸM-PRO" w:hAnsi="HG丸ｺﾞｼｯｸM-PRO" w:hint="eastAsia"/>
          <w:sz w:val="24"/>
          <w:szCs w:val="24"/>
        </w:rPr>
        <w:t xml:space="preserve"> </w:t>
      </w:r>
      <w:r w:rsidR="003D3142">
        <w:rPr>
          <w:rFonts w:ascii="HG丸ｺﾞｼｯｸM-PRO" w:eastAsia="HG丸ｺﾞｼｯｸM-PRO" w:hAnsi="HG丸ｺﾞｼｯｸM-PRO"/>
          <w:sz w:val="24"/>
          <w:szCs w:val="24"/>
        </w:rPr>
        <w:t xml:space="preserve">   </w:t>
      </w:r>
      <w:r w:rsidR="00BC52BF">
        <w:rPr>
          <w:rFonts w:ascii="Segoe UI Emoji" w:eastAsia="HG丸ｺﾞｼｯｸM-PRO" w:hAnsi="Segoe UI Emoji" w:cs="Segoe UI Emoji" w:hint="eastAsia"/>
          <w:sz w:val="22"/>
        </w:rPr>
        <w:t>受診者の情報（氏名、電話番号）を記入してください。</w:t>
      </w:r>
    </w:p>
    <w:p w14:paraId="3DD46259" w14:textId="1FC64366" w:rsidR="00BC52BF" w:rsidRDefault="00BC52BF" w:rsidP="003D3142">
      <w:pPr>
        <w:spacing w:line="260" w:lineRule="exact"/>
        <w:ind w:leftChars="300" w:left="630" w:firstLineChars="50" w:firstLine="110"/>
        <w:rPr>
          <w:rFonts w:ascii="Segoe UI Emoji" w:eastAsia="HG丸ｺﾞｼｯｸM-PRO" w:hAnsi="Segoe UI Emoji" w:cs="Segoe UI Emoji"/>
          <w:sz w:val="22"/>
        </w:rPr>
      </w:pPr>
      <w:r>
        <w:rPr>
          <w:rFonts w:ascii="Segoe UI Emoji" w:eastAsia="HG丸ｺﾞｼｯｸM-PRO" w:hAnsi="Segoe UI Emoji" w:cs="Segoe UI Emoji" w:hint="eastAsia"/>
          <w:sz w:val="22"/>
        </w:rPr>
        <w:t>患者さん本人が申請する場合で、送付先に変更がない場合は氏名の横に☑をしてください。</w:t>
      </w:r>
    </w:p>
    <w:p w14:paraId="6921E448" w14:textId="1AA85BED" w:rsidR="007D2DA8" w:rsidRDefault="007D2DA8" w:rsidP="00DB0BD9">
      <w:pPr>
        <w:spacing w:line="260" w:lineRule="exact"/>
        <w:ind w:left="660" w:hangingChars="300" w:hanging="660"/>
        <w:rPr>
          <w:rFonts w:ascii="Segoe UI Emoji" w:eastAsia="HG丸ｺﾞｼｯｸM-PRO" w:hAnsi="Segoe UI Emoji" w:cs="Segoe UI Emoji"/>
          <w:sz w:val="22"/>
        </w:rPr>
      </w:pPr>
    </w:p>
    <w:p w14:paraId="49C896C2" w14:textId="76B53F22" w:rsidR="007D2DA8" w:rsidRDefault="00E91228" w:rsidP="00BC52BF">
      <w:pPr>
        <w:spacing w:line="260" w:lineRule="exact"/>
        <w:ind w:left="720" w:hangingChars="300" w:hanging="720"/>
        <w:rPr>
          <w:rFonts w:ascii="Segoe UI Emoji" w:eastAsia="HG丸ｺﾞｼｯｸM-PRO" w:hAnsi="Segoe UI Emoji" w:cs="Segoe UI Emoji"/>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08096" behindDoc="0" locked="0" layoutInCell="1" allowOverlap="1" wp14:anchorId="295D49E7" wp14:editId="732A8A46">
                <wp:simplePos x="0" y="0"/>
                <wp:positionH relativeFrom="column">
                  <wp:posOffset>75565</wp:posOffset>
                </wp:positionH>
                <wp:positionV relativeFrom="paragraph">
                  <wp:posOffset>50800</wp:posOffset>
                </wp:positionV>
                <wp:extent cx="311150" cy="311150"/>
                <wp:effectExtent l="0" t="0" r="12700" b="12700"/>
                <wp:wrapNone/>
                <wp:docPr id="55" name="テキスト ボックス 55"/>
                <wp:cNvGraphicFramePr/>
                <a:graphic xmlns:a="http://schemas.openxmlformats.org/drawingml/2006/main">
                  <a:graphicData uri="http://schemas.microsoft.com/office/word/2010/wordprocessingShape">
                    <wps:wsp>
                      <wps:cNvSpPr txBox="1"/>
                      <wps:spPr>
                        <a:xfrm>
                          <a:off x="0" y="0"/>
                          <a:ext cx="311150" cy="3111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17EB706F" w14:textId="00D2216C"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r w:rsidR="00BC52BF">
                              <w:rPr>
                                <w:rFonts w:asciiTheme="majorEastAsia" w:eastAsiaTheme="majorEastAsia" w:hAnsiTheme="majorEastAsia" w:hint="eastAsia"/>
                                <w:b/>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49E7" id="テキスト ボックス 55" o:spid="_x0000_s1032" type="#_x0000_t202" style="position:absolute;left:0;text-align:left;margin-left:5.95pt;margin-top:4pt;width:24.5pt;height:2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" fillcolor="window" strokeweight=".5pt">
                <v:textbox>
                  <w:txbxContent>
                    <w:p w14:paraId="17EB706F" w14:textId="00D2216C"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r w:rsidR="00BC52BF">
                        <w:rPr>
                          <w:rFonts w:asciiTheme="majorEastAsia" w:eastAsiaTheme="majorEastAsia" w:hAnsiTheme="majorEastAsia" w:hint="eastAsia"/>
                          <w:b/>
                          <w:szCs w:val="21"/>
                        </w:rPr>
                        <w:t xml:space="preserve">　　</w:t>
                      </w:r>
                    </w:p>
                  </w:txbxContent>
                </v:textbox>
              </v:shape>
            </w:pict>
          </mc:Fallback>
        </mc:AlternateContent>
      </w:r>
      <w:r w:rsidR="007D2DA8">
        <w:rPr>
          <w:rFonts w:ascii="Segoe UI Emoji" w:eastAsia="HG丸ｺﾞｼｯｸM-PRO" w:hAnsi="Segoe UI Emoji" w:cs="Segoe UI Emoji" w:hint="eastAsia"/>
          <w:sz w:val="22"/>
        </w:rPr>
        <w:t xml:space="preserve">　　　</w:t>
      </w:r>
      <w:r w:rsidR="00BC52BF">
        <w:rPr>
          <w:rFonts w:ascii="Segoe UI Emoji" w:eastAsia="HG丸ｺﾞｼｯｸM-PRO" w:hAnsi="Segoe UI Emoji" w:cs="Segoe UI Emoji"/>
          <w:sz w:val="22"/>
        </w:rPr>
        <w:t xml:space="preserve"> </w:t>
      </w:r>
      <w:r w:rsidR="00BC52BF" w:rsidRPr="00463389">
        <w:rPr>
          <w:rFonts w:ascii="HG丸ｺﾞｼｯｸM-PRO" w:eastAsia="HG丸ｺﾞｼｯｸM-PRO" w:hAnsi="HG丸ｺﾞｼｯｸM-PRO" w:hint="eastAsia"/>
          <w:sz w:val="22"/>
          <w:szCs w:val="24"/>
        </w:rPr>
        <w:t>申請者が患者さん以外の場合</w:t>
      </w:r>
      <w:r w:rsidR="00712821">
        <w:rPr>
          <w:rFonts w:ascii="HG丸ｺﾞｼｯｸM-PRO" w:eastAsia="HG丸ｺﾞｼｯｸM-PRO" w:hAnsi="HG丸ｺﾞｼｯｸM-PRO" w:hint="eastAsia"/>
          <w:sz w:val="22"/>
          <w:szCs w:val="24"/>
        </w:rPr>
        <w:t>に</w:t>
      </w:r>
      <w:r w:rsidR="00BC52BF" w:rsidRPr="00463389">
        <w:rPr>
          <w:rFonts w:ascii="HG丸ｺﾞｼｯｸM-PRO" w:eastAsia="HG丸ｺﾞｼｯｸM-PRO" w:hAnsi="HG丸ｺﾞｼｯｸM-PRO" w:hint="eastAsia"/>
          <w:sz w:val="22"/>
          <w:szCs w:val="24"/>
        </w:rPr>
        <w:t>記入が必要です。</w:t>
      </w:r>
      <w:r w:rsidR="00BC52BF">
        <w:rPr>
          <w:rFonts w:ascii="HG丸ｺﾞｼｯｸM-PRO" w:eastAsia="HG丸ｺﾞｼｯｸM-PRO" w:hAnsi="HG丸ｺﾞｼｯｸM-PRO" w:hint="eastAsia"/>
          <w:sz w:val="22"/>
          <w:szCs w:val="24"/>
        </w:rPr>
        <w:t>また、委任欄にも</w:t>
      </w:r>
      <w:r w:rsidR="00BC52BF">
        <w:rPr>
          <w:rFonts w:ascii="Segoe UI Symbol" w:eastAsia="HG丸ｺﾞｼｯｸM-PRO" w:hAnsi="Segoe UI Symbol" w:cs="Segoe UI Symbol" w:hint="eastAsia"/>
          <w:sz w:val="22"/>
          <w:szCs w:val="24"/>
        </w:rPr>
        <w:t>☑が必要です。</w:t>
      </w:r>
    </w:p>
    <w:p w14:paraId="1858D78C" w14:textId="74CE2A59" w:rsidR="00BC52BF" w:rsidRDefault="00BC52BF" w:rsidP="00BC52BF">
      <w:pPr>
        <w:spacing w:line="260" w:lineRule="exact"/>
        <w:ind w:leftChars="100" w:left="210" w:firstLineChars="250" w:firstLine="550"/>
        <w:rPr>
          <w:rFonts w:ascii="Segoe UI Symbol" w:eastAsia="HG丸ｺﾞｼｯｸM-PRO" w:hAnsi="Segoe UI Symbol" w:cs="Segoe UI Symbol"/>
          <w:sz w:val="22"/>
          <w:szCs w:val="24"/>
        </w:rPr>
      </w:pPr>
      <w:r w:rsidRPr="00463389">
        <w:rPr>
          <w:rFonts w:ascii="HG丸ｺﾞｼｯｸM-PRO" w:eastAsia="HG丸ｺﾞｼｯｸM-PRO" w:hAnsi="HG丸ｺﾞｼｯｸM-PRO" w:hint="eastAsia"/>
          <w:sz w:val="22"/>
          <w:szCs w:val="24"/>
        </w:rPr>
        <w:t>送付先を申請者にする場合は申請者氏名の横に</w:t>
      </w:r>
      <w:r w:rsidRPr="00463389">
        <w:rPr>
          <w:rFonts w:ascii="Segoe UI Symbol" w:eastAsia="HG丸ｺﾞｼｯｸM-PRO" w:hAnsi="Segoe UI Symbol" w:cs="Segoe UI Symbol" w:hint="eastAsia"/>
          <w:sz w:val="22"/>
          <w:szCs w:val="24"/>
        </w:rPr>
        <w:t>☑をしてください。</w:t>
      </w:r>
    </w:p>
    <w:p w14:paraId="243B8B59" w14:textId="71DCB952" w:rsidR="00BC52BF" w:rsidRDefault="00BC52BF" w:rsidP="00BC52BF">
      <w:pPr>
        <w:spacing w:line="260" w:lineRule="exact"/>
        <w:ind w:leftChars="100" w:left="210" w:firstLineChars="250" w:firstLine="55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なお、申請者が患者さん本人で送付先のみ患者さん以外を希望される場合は</w:t>
      </w:r>
    </w:p>
    <w:p w14:paraId="08F72077" w14:textId="77777777" w:rsidR="003D3142" w:rsidRDefault="003D3142" w:rsidP="00BC52BF">
      <w:pPr>
        <w:spacing w:line="260" w:lineRule="exact"/>
        <w:ind w:leftChars="100" w:left="210" w:firstLineChars="250" w:firstLine="55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送付先住所など必要事項を記入のうえ、委任欄にチェックはせずに、「２申請者　□送付先」に</w:t>
      </w:r>
    </w:p>
    <w:p w14:paraId="3BBE794C" w14:textId="715C9CC5" w:rsidR="003D3142" w:rsidRDefault="003D3142" w:rsidP="00BC52BF">
      <w:pPr>
        <w:spacing w:line="260" w:lineRule="exact"/>
        <w:ind w:leftChars="100" w:left="210" w:firstLineChars="250" w:firstLine="550"/>
        <w:rPr>
          <w:rFonts w:ascii="Segoe UI Symbol" w:eastAsia="HG丸ｺﾞｼｯｸM-PRO" w:hAnsi="Segoe UI Symbol" w:cs="Segoe UI Symbol"/>
          <w:sz w:val="22"/>
          <w:szCs w:val="24"/>
        </w:rPr>
      </w:pPr>
      <w:r>
        <w:rPr>
          <w:rFonts w:ascii="Segoe UI Emoji" w:eastAsia="HG丸ｺﾞｼｯｸM-PRO" w:hAnsi="Segoe UI Emoji" w:cs="Segoe UI Emoji" w:hint="eastAsia"/>
          <w:sz w:val="22"/>
          <w:szCs w:val="24"/>
        </w:rPr>
        <w:t>☑してください。</w:t>
      </w:r>
    </w:p>
    <w:p w14:paraId="2351C8E4" w14:textId="77777777" w:rsidR="00BC52BF" w:rsidRPr="00463389" w:rsidRDefault="00BC52BF" w:rsidP="00BC52BF">
      <w:pPr>
        <w:spacing w:line="260" w:lineRule="exact"/>
        <w:ind w:leftChars="100" w:left="210" w:firstLineChars="250" w:firstLine="550"/>
        <w:rPr>
          <w:rFonts w:ascii="HG丸ｺﾞｼｯｸM-PRO" w:eastAsia="HG丸ｺﾞｼｯｸM-PRO" w:hAnsi="HG丸ｺﾞｼｯｸM-PRO"/>
          <w:sz w:val="22"/>
          <w:szCs w:val="24"/>
        </w:rPr>
      </w:pPr>
      <w:r w:rsidRPr="00463389">
        <w:rPr>
          <w:rFonts w:ascii="HG丸ｺﾞｼｯｸM-PRO" w:eastAsia="HG丸ｺﾞｼｯｸM-PRO" w:hAnsi="HG丸ｺﾞｼｯｸM-PRO" w:hint="eastAsia"/>
          <w:sz w:val="22"/>
          <w:szCs w:val="24"/>
        </w:rPr>
        <w:t>※患者さんが１８歳未満の場合は、原則として保護者が申請者となります。</w:t>
      </w:r>
    </w:p>
    <w:p w14:paraId="61A66A66" w14:textId="13948632" w:rsidR="007D2DA8" w:rsidRPr="00BC52BF" w:rsidRDefault="007D2DA8" w:rsidP="00DB0BD9">
      <w:pPr>
        <w:spacing w:line="260" w:lineRule="exact"/>
        <w:ind w:left="660" w:hangingChars="300" w:hanging="660"/>
        <w:rPr>
          <w:rFonts w:ascii="HG丸ｺﾞｼｯｸM-PRO" w:eastAsia="HG丸ｺﾞｼｯｸM-PRO" w:hAnsi="HG丸ｺﾞｼｯｸM-PRO"/>
          <w:sz w:val="22"/>
        </w:rPr>
      </w:pPr>
    </w:p>
    <w:p w14:paraId="05BA0A12" w14:textId="77777777" w:rsidR="00284EE8" w:rsidRDefault="00284EE8" w:rsidP="009A36E3">
      <w:pPr>
        <w:spacing w:line="140" w:lineRule="exact"/>
        <w:rPr>
          <w:rFonts w:ascii="HG丸ｺﾞｼｯｸM-PRO" w:eastAsia="HG丸ｺﾞｼｯｸM-PRO" w:hAnsi="HG丸ｺﾞｼｯｸM-PRO"/>
          <w:sz w:val="24"/>
          <w:szCs w:val="24"/>
        </w:rPr>
      </w:pPr>
    </w:p>
    <w:p w14:paraId="76BE07BF" w14:textId="34DB3889" w:rsidR="00512614" w:rsidRDefault="00512614" w:rsidP="00512614">
      <w:pPr>
        <w:spacing w:line="260" w:lineRule="exact"/>
        <w:ind w:leftChars="200" w:left="420" w:firstLineChars="200" w:firstLine="440"/>
        <w:rPr>
          <w:rFonts w:ascii="HG丸ｺﾞｼｯｸM-PRO" w:eastAsia="HG丸ｺﾞｼｯｸM-PRO" w:hAnsi="HG丸ｺﾞｼｯｸM-PRO"/>
          <w:sz w:val="22"/>
        </w:rPr>
      </w:pPr>
      <w:r w:rsidRPr="00463389">
        <w:rPr>
          <w:rFonts w:ascii="HG丸ｺﾞｼｯｸM-PRO" w:eastAsia="HG丸ｺﾞｼｯｸM-PRO" w:hAnsi="HG丸ｺﾞｼｯｸM-PRO"/>
          <w:noProof/>
          <w:sz w:val="22"/>
          <w:szCs w:val="24"/>
        </w:rPr>
        <mc:AlternateContent>
          <mc:Choice Requires="wps">
            <w:drawing>
              <wp:anchor distT="0" distB="0" distL="114300" distR="114300" simplePos="0" relativeHeight="251739136" behindDoc="0" locked="0" layoutInCell="1" allowOverlap="1" wp14:anchorId="214B933A" wp14:editId="0A4CB0EB">
                <wp:simplePos x="0" y="0"/>
                <wp:positionH relativeFrom="column">
                  <wp:posOffset>151765</wp:posOffset>
                </wp:positionH>
                <wp:positionV relativeFrom="paragraph">
                  <wp:posOffset>76200</wp:posOffset>
                </wp:positionV>
                <wp:extent cx="298450" cy="292100"/>
                <wp:effectExtent l="0" t="0" r="25400" b="12700"/>
                <wp:wrapNone/>
                <wp:docPr id="36" name="テキスト ボックス 36"/>
                <wp:cNvGraphicFramePr/>
                <a:graphic xmlns:a="http://schemas.openxmlformats.org/drawingml/2006/main">
                  <a:graphicData uri="http://schemas.microsoft.com/office/word/2010/wordprocessingShape">
                    <wps:wsp>
                      <wps:cNvSpPr txBox="1"/>
                      <wps:spPr>
                        <a:xfrm>
                          <a:off x="0" y="0"/>
                          <a:ext cx="298450" cy="2921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258072C6" w14:textId="6414D4F2" w:rsidR="00D74A93" w:rsidRPr="00D74A93" w:rsidRDefault="007D2DA8" w:rsidP="00D74A93">
                            <w:pPr>
                              <w:rPr>
                                <w:rFonts w:asciiTheme="majorEastAsia" w:eastAsiaTheme="majorEastAsia" w:hAnsiTheme="majorEastAsia"/>
                                <w:b/>
                                <w:szCs w:val="21"/>
                              </w:rPr>
                            </w:pPr>
                            <w:r>
                              <w:rPr>
                                <w:rFonts w:asciiTheme="majorEastAsia" w:eastAsiaTheme="majorEastAsia" w:hAnsiTheme="majorEastAsia" w:hint="eastAsia"/>
                                <w:b/>
                                <w:szCs w:val="21"/>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B933A" id="_x0000_t202" coordsize="21600,21600" o:spt="202" path="m,l,21600r21600,l21600,xe">
                <v:stroke joinstyle="miter"/>
                <v:path gradientshapeok="t" o:connecttype="rect"/>
              </v:shapetype>
              <v:shape id="テキスト ボックス 36" o:spid="_x0000_s1033" type="#_x0000_t202" style="position:absolute;left:0;text-align:left;margin-left:11.95pt;margin-top:6pt;width:23.5pt;height: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" fillcolor="window" strokeweight=".5pt">
                <v:textbox>
                  <w:txbxContent>
                    <w:p w14:paraId="258072C6" w14:textId="6414D4F2" w:rsidR="00D74A93" w:rsidRPr="00D74A93" w:rsidRDefault="007D2DA8" w:rsidP="00D74A93">
                      <w:pPr>
                        <w:rPr>
                          <w:rFonts w:asciiTheme="majorEastAsia" w:eastAsiaTheme="majorEastAsia" w:hAnsiTheme="majorEastAsia"/>
                          <w:b/>
                          <w:szCs w:val="21"/>
                        </w:rPr>
                      </w:pPr>
                      <w:r>
                        <w:rPr>
                          <w:rFonts w:asciiTheme="majorEastAsia" w:eastAsiaTheme="majorEastAsia" w:hAnsiTheme="majorEastAsia" w:hint="eastAsia"/>
                          <w:b/>
                          <w:szCs w:val="21"/>
                        </w:rPr>
                        <w:t>ウ</w:t>
                      </w:r>
                    </w:p>
                  </w:txbxContent>
                </v:textbox>
              </v:shape>
            </w:pict>
          </mc:Fallback>
        </mc:AlternateContent>
      </w:r>
      <w:r w:rsidRPr="002D243A">
        <w:rPr>
          <w:rFonts w:ascii="HG丸ｺﾞｼｯｸM-PRO" w:eastAsia="HG丸ｺﾞｼｯｸM-PRO" w:hAnsi="HG丸ｺﾞｼｯｸM-PRO" w:hint="eastAsia"/>
          <w:sz w:val="22"/>
        </w:rPr>
        <w:t>現在お持ちの医療受給者証（</w:t>
      </w:r>
      <w:r w:rsidRPr="00512614">
        <w:rPr>
          <w:rFonts w:ascii="HG丸ｺﾞｼｯｸM-PRO" w:eastAsia="HG丸ｺﾞｼｯｸM-PRO" w:hAnsi="HG丸ｺﾞｼｯｸM-PRO" w:hint="eastAsia"/>
          <w:color w:val="FF0000"/>
          <w:sz w:val="22"/>
        </w:rPr>
        <w:t>最新のもの</w:t>
      </w:r>
      <w:r w:rsidRPr="002D243A">
        <w:rPr>
          <w:rFonts w:ascii="HG丸ｺﾞｼｯｸM-PRO" w:eastAsia="HG丸ｺﾞｼｯｸM-PRO" w:hAnsi="HG丸ｺﾞｼｯｸM-PRO" w:hint="eastAsia"/>
          <w:sz w:val="22"/>
        </w:rPr>
        <w:t>）のコピーを貼り付けてください。</w:t>
      </w:r>
    </w:p>
    <w:p w14:paraId="733C3108" w14:textId="48E7126F" w:rsidR="00512614" w:rsidRPr="002D243A" w:rsidRDefault="00512614" w:rsidP="00512614">
      <w:pPr>
        <w:spacing w:line="2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コピーを貼り付けない場合は、</w:t>
      </w:r>
      <w:r w:rsidRPr="002D243A">
        <w:rPr>
          <w:rFonts w:ascii="HG丸ｺﾞｼｯｸM-PRO" w:eastAsia="HG丸ｺﾞｼｯｸM-PRO" w:hAnsi="HG丸ｺﾞｼｯｸM-PRO" w:hint="eastAsia"/>
          <w:sz w:val="22"/>
        </w:rPr>
        <w:t>枠内の記入とコピーの提出が必要です。</w:t>
      </w:r>
    </w:p>
    <w:p w14:paraId="6731E97A" w14:textId="5BF9000D" w:rsidR="00512614" w:rsidRDefault="00512614" w:rsidP="00512614">
      <w:pPr>
        <w:spacing w:line="260" w:lineRule="exact"/>
        <w:ind w:firstLineChars="100" w:firstLine="220"/>
        <w:rPr>
          <w:rFonts w:ascii="HG丸ｺﾞｼｯｸM-PRO" w:eastAsia="HG丸ｺﾞｼｯｸM-PRO" w:hAnsi="HG丸ｺﾞｼｯｸM-PRO"/>
          <w:sz w:val="22"/>
        </w:rPr>
      </w:pPr>
      <w:r w:rsidRPr="002D24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D243A">
        <w:rPr>
          <w:rFonts w:ascii="HG丸ｺﾞｼｯｸM-PRO" w:eastAsia="HG丸ｺﾞｼｯｸM-PRO" w:hAnsi="HG丸ｺﾞｼｯｸM-PRO" w:hint="eastAsia"/>
          <w:sz w:val="22"/>
        </w:rPr>
        <w:t>内容に変更がある場合は、二重線で修正の上、</w:t>
      </w:r>
      <w:r>
        <w:rPr>
          <w:rFonts w:ascii="HG丸ｺﾞｼｯｸM-PRO" w:eastAsia="HG丸ｺﾞｼｯｸM-PRO" w:hAnsi="HG丸ｺﾞｼｯｸM-PRO" w:hint="eastAsia"/>
          <w:sz w:val="22"/>
        </w:rPr>
        <w:t>別途変更の届出</w:t>
      </w:r>
      <w:r w:rsidRPr="002D243A">
        <w:rPr>
          <w:rFonts w:ascii="HG丸ｺﾞｼｯｸM-PRO" w:eastAsia="HG丸ｺﾞｼｯｸM-PRO" w:hAnsi="HG丸ｺﾞｼｯｸM-PRO" w:hint="eastAsia"/>
          <w:sz w:val="22"/>
        </w:rPr>
        <w:t>が必要です。</w:t>
      </w:r>
    </w:p>
    <w:p w14:paraId="00D6EAFB" w14:textId="5FB45D0C" w:rsidR="00512614" w:rsidRPr="002D243A" w:rsidRDefault="00512614" w:rsidP="00512614">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※詳しくは住所地を管轄する保健所へお問い合わせください。</w:t>
      </w:r>
    </w:p>
    <w:p w14:paraId="4D2117C0" w14:textId="3B8FF32B" w:rsidR="00463389" w:rsidRDefault="00463389" w:rsidP="002D243A">
      <w:pPr>
        <w:spacing w:line="260" w:lineRule="exact"/>
        <w:ind w:leftChars="100" w:left="210" w:firstLineChars="250" w:firstLine="550"/>
        <w:rPr>
          <w:rFonts w:ascii="Segoe UI Symbol" w:eastAsia="HG丸ｺﾞｼｯｸM-PRO" w:hAnsi="Segoe UI Symbol" w:cs="Segoe UI Symbol"/>
          <w:sz w:val="22"/>
          <w:szCs w:val="24"/>
        </w:rPr>
      </w:pPr>
    </w:p>
    <w:p w14:paraId="0998F7F8" w14:textId="6BC8E8CB" w:rsidR="002D243A" w:rsidRDefault="002D243A" w:rsidP="002D243A">
      <w:pPr>
        <w:spacing w:line="260" w:lineRule="exact"/>
        <w:ind w:leftChars="100" w:left="210" w:firstLineChars="250" w:firstLine="550"/>
        <w:rPr>
          <w:rFonts w:ascii="Segoe UI Symbol" w:eastAsia="HG丸ｺﾞｼｯｸM-PRO" w:hAnsi="Segoe UI Symbol" w:cs="Segoe UI Symbol"/>
          <w:sz w:val="22"/>
          <w:szCs w:val="24"/>
        </w:rPr>
      </w:pPr>
    </w:p>
    <w:p w14:paraId="4C6DA90E" w14:textId="1549FBF7" w:rsidR="008543F1" w:rsidRPr="00463389" w:rsidRDefault="008543F1" w:rsidP="002D243A">
      <w:pPr>
        <w:spacing w:line="260" w:lineRule="exact"/>
        <w:ind w:leftChars="100" w:left="210" w:firstLineChars="250" w:firstLine="550"/>
        <w:rPr>
          <w:rFonts w:ascii="HG丸ｺﾞｼｯｸM-PRO" w:eastAsia="HG丸ｺﾞｼｯｸM-PRO" w:hAnsi="HG丸ｺﾞｼｯｸM-PRO"/>
          <w:sz w:val="22"/>
          <w:szCs w:val="24"/>
        </w:rPr>
      </w:pPr>
    </w:p>
    <w:p w14:paraId="25FB4E43" w14:textId="35A654FE" w:rsidR="00D74A93" w:rsidRDefault="00D74A93" w:rsidP="009A36E3">
      <w:pPr>
        <w:spacing w:line="180" w:lineRule="exact"/>
        <w:ind w:left="240" w:hangingChars="100" w:hanging="240"/>
        <w:rPr>
          <w:rFonts w:ascii="HG丸ｺﾞｼｯｸM-PRO" w:eastAsia="HG丸ｺﾞｼｯｸM-PRO" w:hAnsi="HG丸ｺﾞｼｯｸM-PRO"/>
          <w:sz w:val="24"/>
          <w:szCs w:val="24"/>
        </w:rPr>
      </w:pPr>
    </w:p>
    <w:p w14:paraId="07A1701E" w14:textId="77777777" w:rsidR="00D74539" w:rsidRPr="002D243A" w:rsidRDefault="00D74539" w:rsidP="009A36E3">
      <w:pPr>
        <w:spacing w:line="180" w:lineRule="exact"/>
        <w:ind w:left="240" w:hangingChars="100" w:hanging="240"/>
        <w:rPr>
          <w:rFonts w:ascii="HG丸ｺﾞｼｯｸM-PRO" w:eastAsia="HG丸ｺﾞｼｯｸM-PRO" w:hAnsi="HG丸ｺﾞｼｯｸM-PRO"/>
          <w:sz w:val="24"/>
          <w:szCs w:val="24"/>
        </w:rPr>
      </w:pPr>
    </w:p>
    <w:p w14:paraId="5F0816D7" w14:textId="6277CF26" w:rsidR="00D74539" w:rsidRDefault="00D74539" w:rsidP="00FA558B">
      <w:pPr>
        <w:spacing w:line="260" w:lineRule="exact"/>
        <w:ind w:firstLineChars="100" w:firstLine="240"/>
        <w:rPr>
          <w:rFonts w:ascii="HG丸ｺﾞｼｯｸM-PRO" w:eastAsia="HG丸ｺﾞｼｯｸM-PRO" w:hAnsi="HG丸ｺﾞｼｯｸM-PRO"/>
          <w:sz w:val="24"/>
          <w:szCs w:val="24"/>
        </w:rPr>
      </w:pPr>
    </w:p>
    <w:p w14:paraId="2C17B84B" w14:textId="45510A4B" w:rsidR="00D74539" w:rsidRDefault="00D74539" w:rsidP="00FA558B">
      <w:pPr>
        <w:spacing w:line="260" w:lineRule="exact"/>
        <w:ind w:firstLineChars="100" w:firstLine="240"/>
        <w:rPr>
          <w:rFonts w:ascii="HG丸ｺﾞｼｯｸM-PRO" w:eastAsia="HG丸ｺﾞｼｯｸM-PRO" w:hAnsi="HG丸ｺﾞｼｯｸM-PRO"/>
          <w:sz w:val="24"/>
          <w:szCs w:val="24"/>
        </w:rPr>
      </w:pPr>
    </w:p>
    <w:p w14:paraId="20A5740C" w14:textId="75B33C46" w:rsidR="004C1A74" w:rsidRDefault="00D74539" w:rsidP="00A931C0">
      <w:pPr>
        <w:spacing w:line="260" w:lineRule="exact"/>
        <w:ind w:firstLineChars="100" w:firstLine="240"/>
        <w:jc w:val="center"/>
        <w:rPr>
          <w:rFonts w:ascii="HG丸ｺﾞｼｯｸM-PRO" w:eastAsia="HG丸ｺﾞｼｯｸM-PRO" w:hAnsi="HG丸ｺﾞｼｯｸM-PRO"/>
          <w:sz w:val="24"/>
          <w:szCs w:val="24"/>
        </w:rPr>
      </w:pPr>
      <w:r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80448" behindDoc="0" locked="0" layoutInCell="1" allowOverlap="1" wp14:anchorId="1D4B2EFC" wp14:editId="6E13F6AF">
                <wp:simplePos x="0" y="0"/>
                <wp:positionH relativeFrom="margin">
                  <wp:posOffset>120650</wp:posOffset>
                </wp:positionH>
                <wp:positionV relativeFrom="paragraph">
                  <wp:posOffset>5715</wp:posOffset>
                </wp:positionV>
                <wp:extent cx="409575" cy="12382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409575" cy="123825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745FF9A7" w14:textId="73FF5CD9" w:rsidR="004C1A74" w:rsidRPr="00CF63BE" w:rsidRDefault="004C1A74" w:rsidP="004C1A7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B2EFC" id="テキスト ボックス 27" o:spid="_x0000_s1034" type="#_x0000_t202" style="position:absolute;left:0;text-align:left;margin-left:9.5pt;margin-top:.45pt;width:32.25pt;height:9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" fillcolor="window" strokeweight=".5pt">
                <v:textbox style="layout-flow:vertical-ideographic">
                  <w:txbxContent>
                    <w:p w14:paraId="745FF9A7" w14:textId="73FF5CD9" w:rsidR="004C1A74" w:rsidRPr="00CF63BE" w:rsidRDefault="004C1A74" w:rsidP="004C1A7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v:textbox>
                <w10:wrap anchorx="margin"/>
              </v:shape>
            </w:pict>
          </mc:Fallback>
        </mc:AlternateContent>
      </w:r>
      <w:r w:rsidR="00A931C0">
        <w:rPr>
          <w:rFonts w:ascii="HG丸ｺﾞｼｯｸM-PRO" w:eastAsia="HG丸ｺﾞｼｯｸM-PRO" w:hAnsi="HG丸ｺﾞｼｯｸM-PRO" w:hint="eastAsia"/>
          <w:sz w:val="24"/>
          <w:szCs w:val="24"/>
        </w:rPr>
        <w:t>指定難病の医療費助成の申請における</w:t>
      </w:r>
    </w:p>
    <w:p w14:paraId="52A2EDB3" w14:textId="482DA594" w:rsidR="00A931C0" w:rsidRDefault="00A931C0" w:rsidP="00A931C0">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臨床調査個人票情報の研究等への利用についての同意書</w:t>
      </w:r>
    </w:p>
    <w:p w14:paraId="20A2F644" w14:textId="6FBB1291" w:rsidR="00A931C0" w:rsidRDefault="00A931C0" w:rsidP="00FA558B">
      <w:pPr>
        <w:spacing w:line="260" w:lineRule="exact"/>
        <w:ind w:firstLineChars="100" w:firstLine="240"/>
        <w:rPr>
          <w:rFonts w:ascii="HG丸ｺﾞｼｯｸM-PRO" w:eastAsia="HG丸ｺﾞｼｯｸM-PRO" w:hAnsi="HG丸ｺﾞｼｯｸM-PRO"/>
          <w:sz w:val="24"/>
          <w:szCs w:val="24"/>
        </w:rPr>
      </w:pPr>
    </w:p>
    <w:p w14:paraId="51EA6F17" w14:textId="0A8E52F9" w:rsidR="00A931C0" w:rsidRDefault="00A931C0" w:rsidP="00A931C0">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～略～</w:t>
      </w:r>
    </w:p>
    <w:p w14:paraId="4AFCB8A7" w14:textId="2745DB52" w:rsidR="00E05A91" w:rsidRDefault="00446026" w:rsidP="00FA558B">
      <w:pPr>
        <w:spacing w:line="260" w:lineRule="exact"/>
        <w:ind w:firstLineChars="100" w:firstLine="210"/>
        <w:rPr>
          <w:rFonts w:ascii="HG丸ｺﾞｼｯｸM-PRO" w:eastAsia="HG丸ｺﾞｼｯｸM-PRO" w:hAnsi="HG丸ｺﾞｼｯｸM-PRO"/>
          <w:sz w:val="24"/>
          <w:szCs w:val="24"/>
        </w:rPr>
      </w:pPr>
      <w:r w:rsidRPr="00446026">
        <w:drawing>
          <wp:anchor distT="0" distB="0" distL="114300" distR="114300" simplePos="0" relativeHeight="251932672" behindDoc="0" locked="0" layoutInCell="1" allowOverlap="1" wp14:anchorId="02FABEA5" wp14:editId="3D0AE443">
            <wp:simplePos x="0" y="0"/>
            <wp:positionH relativeFrom="page">
              <wp:posOffset>1257300</wp:posOffset>
            </wp:positionH>
            <wp:positionV relativeFrom="paragraph">
              <wp:posOffset>114300</wp:posOffset>
            </wp:positionV>
            <wp:extent cx="5961380" cy="2561590"/>
            <wp:effectExtent l="0" t="0" r="1270" b="0"/>
            <wp:wrapThrough wrapText="bothSides">
              <wp:wrapPolygon edited="0">
                <wp:start x="10285" y="0"/>
                <wp:lineTo x="483" y="0"/>
                <wp:lineTo x="345" y="482"/>
                <wp:lineTo x="759" y="2570"/>
                <wp:lineTo x="414" y="3695"/>
                <wp:lineTo x="345" y="5462"/>
                <wp:lineTo x="2347" y="7710"/>
                <wp:lineTo x="2623" y="7710"/>
                <wp:lineTo x="759" y="9156"/>
                <wp:lineTo x="828" y="10120"/>
                <wp:lineTo x="21329" y="10281"/>
                <wp:lineTo x="759" y="12369"/>
                <wp:lineTo x="759" y="16867"/>
                <wp:lineTo x="10354" y="17991"/>
                <wp:lineTo x="828" y="17991"/>
                <wp:lineTo x="828" y="19116"/>
                <wp:lineTo x="21329" y="20561"/>
                <wp:lineTo x="0" y="21043"/>
                <wp:lineTo x="0" y="21364"/>
                <wp:lineTo x="21536" y="21364"/>
                <wp:lineTo x="21536" y="0"/>
                <wp:lineTo x="10285"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380"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DF289" w14:textId="04F6C35D"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D0D96C2" w14:textId="4F59134A"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5A481A6" w14:textId="15A4215B"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7427BCD3" w14:textId="74B7055C"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2F0321B" w14:textId="63D8947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54C3384" w14:textId="32B9424D"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8328538" w14:textId="688573A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B7CA20F" w14:textId="6607A1DE" w:rsidR="004C1A74" w:rsidRDefault="00511C0C"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82496" behindDoc="0" locked="0" layoutInCell="1" allowOverlap="1" wp14:anchorId="61F0B09B" wp14:editId="7AECEA59">
                <wp:simplePos x="0" y="0"/>
                <wp:positionH relativeFrom="column">
                  <wp:posOffset>177165</wp:posOffset>
                </wp:positionH>
                <wp:positionV relativeFrom="paragraph">
                  <wp:posOffset>19050</wp:posOffset>
                </wp:positionV>
                <wp:extent cx="311150" cy="323850"/>
                <wp:effectExtent l="0" t="0" r="12700" b="19050"/>
                <wp:wrapNone/>
                <wp:docPr id="30" name="テキスト ボックス 30"/>
                <wp:cNvGraphicFramePr/>
                <a:graphic xmlns:a="http://schemas.openxmlformats.org/drawingml/2006/main">
                  <a:graphicData uri="http://schemas.microsoft.com/office/word/2010/wordprocessingShape">
                    <wps:wsp>
                      <wps:cNvSpPr txBox="1"/>
                      <wps:spPr>
                        <a:xfrm>
                          <a:off x="0" y="0"/>
                          <a:ext cx="311150" cy="3238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2951CD97" w14:textId="300B393C" w:rsidR="009F6F78" w:rsidRPr="00D74A93"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B09B" id="テキスト ボックス 30" o:spid="_x0000_s1035" type="#_x0000_t202" style="position:absolute;left:0;text-align:left;margin-left:13.95pt;margin-top:1.5pt;width:24.5pt;height:2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" fillcolor="window" strokeweight=".5pt">
                <v:textbox>
                  <w:txbxContent>
                    <w:p w14:paraId="2951CD97" w14:textId="300B393C" w:rsidR="009F6F78" w:rsidRPr="00D74A93"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txbxContent>
                </v:textbox>
              </v:shape>
            </w:pict>
          </mc:Fallback>
        </mc:AlternateContent>
      </w:r>
    </w:p>
    <w:p w14:paraId="35A339C4" w14:textId="1E23FF58"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EEF910D" w14:textId="779C9774"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D6B4788" w14:textId="27A41921"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5D64CFF8" w14:textId="2FE04F22"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B488904" w14:textId="38BD4B1A"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50F6E675" w14:textId="2AF3F152"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6B7D8FF5" w14:textId="6403065D" w:rsidR="009F6F78" w:rsidRDefault="009F6F78"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318184B" w14:textId="3975A535" w:rsidR="00A931C0" w:rsidRDefault="00A931C0" w:rsidP="00FA558B">
      <w:pPr>
        <w:spacing w:line="260" w:lineRule="exact"/>
        <w:ind w:firstLineChars="100" w:firstLine="240"/>
        <w:rPr>
          <w:rFonts w:ascii="HG丸ｺﾞｼｯｸM-PRO" w:eastAsia="HG丸ｺﾞｼｯｸM-PRO" w:hAnsi="HG丸ｺﾞｼｯｸM-PRO"/>
          <w:sz w:val="24"/>
          <w:szCs w:val="24"/>
        </w:rPr>
      </w:pPr>
    </w:p>
    <w:p w14:paraId="13E5AEBA" w14:textId="68C68532" w:rsidR="009F6F78" w:rsidRDefault="002F6A55"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84544" behindDoc="0" locked="0" layoutInCell="1" allowOverlap="1" wp14:anchorId="4977E015" wp14:editId="693F4E42">
                <wp:simplePos x="0" y="0"/>
                <wp:positionH relativeFrom="margin">
                  <wp:posOffset>-13335</wp:posOffset>
                </wp:positionH>
                <wp:positionV relativeFrom="paragraph">
                  <wp:posOffset>146050</wp:posOffset>
                </wp:positionV>
                <wp:extent cx="298450" cy="311150"/>
                <wp:effectExtent l="0" t="0" r="25400" b="12700"/>
                <wp:wrapNone/>
                <wp:docPr id="31" name="テキスト ボックス 31"/>
                <wp:cNvGraphicFramePr/>
                <a:graphic xmlns:a="http://schemas.openxmlformats.org/drawingml/2006/main">
                  <a:graphicData uri="http://schemas.microsoft.com/office/word/2010/wordprocessingShape">
                    <wps:wsp>
                      <wps:cNvSpPr txBox="1"/>
                      <wps:spPr>
                        <a:xfrm>
                          <a:off x="0" y="0"/>
                          <a:ext cx="298450" cy="3111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32446E4D" w14:textId="5ADB1995" w:rsidR="009F6F78"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p w14:paraId="0286363B" w14:textId="77777777" w:rsidR="009F6F78" w:rsidRPr="00D74A93" w:rsidRDefault="009F6F78" w:rsidP="009F6F78">
                            <w:pPr>
                              <w:rPr>
                                <w:rFonts w:asciiTheme="majorEastAsia" w:eastAsiaTheme="majorEastAsia" w:hAnsiTheme="majorEastAsia"/>
                                <w:b/>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E015" id="テキスト ボックス 31" o:spid="_x0000_s1036" type="#_x0000_t202" style="position:absolute;left:0;text-align:left;margin-left:-1.05pt;margin-top:11.5pt;width:23.5pt;height:24.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" fillcolor="window" strokeweight=".5pt">
                <v:textbox>
                  <w:txbxContent>
                    <w:p w14:paraId="32446E4D" w14:textId="5ADB1995" w:rsidR="009F6F78"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p w14:paraId="0286363B" w14:textId="77777777" w:rsidR="009F6F78" w:rsidRPr="00D74A93" w:rsidRDefault="009F6F78" w:rsidP="009F6F78">
                      <w:pPr>
                        <w:rPr>
                          <w:rFonts w:asciiTheme="majorEastAsia" w:eastAsiaTheme="majorEastAsia" w:hAnsiTheme="majorEastAsia"/>
                          <w:b/>
                          <w:szCs w:val="21"/>
                        </w:rPr>
                      </w:pPr>
                    </w:p>
                  </w:txbxContent>
                </v:textbox>
                <w10:wrap anchorx="margin"/>
              </v:shape>
            </w:pict>
          </mc:Fallback>
        </mc:AlternateContent>
      </w:r>
    </w:p>
    <w:p w14:paraId="449D0A1A" w14:textId="7868D529" w:rsidR="005862C1" w:rsidRDefault="00144397" w:rsidP="00144397">
      <w:pPr>
        <w:spacing w:line="280" w:lineRule="exact"/>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臨床調査個人票</w:t>
      </w:r>
      <w:r w:rsidRPr="00B217A2">
        <w:rPr>
          <w:rFonts w:ascii="Segoe UI Symbol" w:eastAsia="HG丸ｺﾞｼｯｸM-PRO" w:hAnsi="Segoe UI Symbol" w:cs="Segoe UI Symbol" w:hint="eastAsia"/>
          <w:sz w:val="22"/>
          <w:szCs w:val="24"/>
        </w:rPr>
        <w:t>の研究利用に</w:t>
      </w:r>
      <w:r>
        <w:rPr>
          <w:rFonts w:ascii="Segoe UI Symbol" w:eastAsia="HG丸ｺﾞｼｯｸM-PRO" w:hAnsi="Segoe UI Symbol" w:cs="Segoe UI Symbol" w:hint="eastAsia"/>
          <w:sz w:val="22"/>
          <w:szCs w:val="24"/>
        </w:rPr>
        <w:t>ついて、申請書</w:t>
      </w:r>
      <w:r>
        <w:rPr>
          <w:rFonts w:ascii="Segoe UI Symbol" w:eastAsia="HG丸ｺﾞｼｯｸM-PRO" w:hAnsi="Segoe UI Symbol" w:cs="Segoe UI Symbol" w:hint="eastAsia"/>
          <w:sz w:val="22"/>
          <w:szCs w:val="24"/>
        </w:rPr>
        <w:t>1</w:t>
      </w:r>
      <w:r>
        <w:rPr>
          <w:rFonts w:ascii="Segoe UI Symbol" w:eastAsia="HG丸ｺﾞｼｯｸM-PRO" w:hAnsi="Segoe UI Symbol" w:cs="Segoe UI Symbol" w:hint="eastAsia"/>
          <w:sz w:val="22"/>
          <w:szCs w:val="24"/>
        </w:rPr>
        <w:t>枚目の裏面をお読みいただき、同意される場合は、</w:t>
      </w:r>
    </w:p>
    <w:p w14:paraId="20B3266F" w14:textId="77777777" w:rsidR="005862C1" w:rsidRDefault="00144397" w:rsidP="005862C1">
      <w:pPr>
        <w:spacing w:line="280" w:lineRule="exact"/>
        <w:ind w:firstLineChars="300" w:firstLine="660"/>
        <w:rPr>
          <w:rFonts w:ascii="HG丸ｺﾞｼｯｸM-PRO" w:eastAsia="HG丸ｺﾞｼｯｸM-PRO" w:hAnsi="HG丸ｺﾞｼｯｸM-PRO"/>
          <w:sz w:val="22"/>
        </w:rPr>
      </w:pPr>
      <w:r>
        <w:rPr>
          <w:rFonts w:ascii="Segoe UI Symbol" w:eastAsia="HG丸ｺﾞｼｯｸM-PRO" w:hAnsi="Segoe UI Symbol" w:cs="Segoe UI Symbol" w:hint="eastAsia"/>
          <w:sz w:val="22"/>
          <w:szCs w:val="24"/>
        </w:rPr>
        <w:t>申請書記載日を記入した上で</w:t>
      </w:r>
      <w:r w:rsidR="005862C1">
        <w:rPr>
          <w:rFonts w:ascii="Segoe UI Symbol" w:eastAsia="HG丸ｺﾞｼｯｸM-PRO" w:hAnsi="Segoe UI Symbol" w:cs="Segoe UI Symbol" w:hint="eastAsia"/>
          <w:sz w:val="22"/>
          <w:szCs w:val="24"/>
        </w:rPr>
        <w:t>署名</w:t>
      </w:r>
      <w:r w:rsidRPr="00B217A2">
        <w:rPr>
          <w:rFonts w:ascii="Segoe UI Symbol" w:eastAsia="HG丸ｺﾞｼｯｸM-PRO" w:hAnsi="Segoe UI Symbol" w:cs="Segoe UI Symbol" w:hint="eastAsia"/>
          <w:sz w:val="22"/>
          <w:szCs w:val="24"/>
        </w:rPr>
        <w:t>を</w:t>
      </w:r>
      <w:r>
        <w:rPr>
          <w:rFonts w:ascii="Segoe UI Symbol" w:eastAsia="HG丸ｺﾞｼｯｸM-PRO" w:hAnsi="Segoe UI Symbol" w:cs="Segoe UI Symbol" w:hint="eastAsia"/>
          <w:sz w:val="22"/>
          <w:szCs w:val="24"/>
        </w:rPr>
        <w:t>お願いします</w:t>
      </w:r>
      <w:r w:rsidRPr="00B217A2">
        <w:rPr>
          <w:rFonts w:ascii="Segoe UI Symbol" w:eastAsia="HG丸ｺﾞｼｯｸM-PRO" w:hAnsi="Segoe UI Symbol" w:cs="Segoe UI Symbol" w:hint="eastAsia"/>
          <w:sz w:val="22"/>
          <w:szCs w:val="24"/>
        </w:rPr>
        <w:t>。</w:t>
      </w:r>
      <w:r w:rsidR="00E60EAA" w:rsidRPr="005862C1">
        <w:rPr>
          <w:rFonts w:ascii="HG丸ｺﾞｼｯｸM-PRO" w:eastAsia="HG丸ｺﾞｼｯｸM-PRO" w:hAnsi="HG丸ｺﾞｼｯｸM-PRO" w:hint="eastAsia"/>
          <w:sz w:val="22"/>
        </w:rPr>
        <w:t>住所について、申請書1枚目表面と同じであ</w:t>
      </w:r>
    </w:p>
    <w:p w14:paraId="626D9DAF" w14:textId="7A5BD409" w:rsidR="00E60EAA" w:rsidRPr="00E60EAA" w:rsidRDefault="00E60EAA" w:rsidP="005862C1">
      <w:pPr>
        <w:spacing w:line="280" w:lineRule="exact"/>
        <w:ind w:firstLineChars="300" w:firstLine="660"/>
        <w:rPr>
          <w:rFonts w:ascii="HG丸ｺﾞｼｯｸM-PRO" w:eastAsia="HG丸ｺﾞｼｯｸM-PRO" w:hAnsi="HG丸ｺﾞｼｯｸM-PRO"/>
          <w:sz w:val="24"/>
          <w:szCs w:val="24"/>
        </w:rPr>
      </w:pPr>
      <w:r w:rsidRPr="005862C1">
        <w:rPr>
          <w:rFonts w:ascii="HG丸ｺﾞｼｯｸM-PRO" w:eastAsia="HG丸ｺﾞｼｯｸM-PRO" w:hAnsi="HG丸ｺﾞｼｯｸM-PRO" w:hint="eastAsia"/>
          <w:sz w:val="22"/>
        </w:rPr>
        <w:t>れば、</w:t>
      </w:r>
      <w:r w:rsidR="00511C0C">
        <w:rPr>
          <w:rFonts w:ascii="HG丸ｺﾞｼｯｸM-PRO" w:eastAsia="HG丸ｺﾞｼｯｸM-PRO" w:hAnsi="HG丸ｺﾞｼｯｸM-PRO" w:hint="eastAsia"/>
          <w:sz w:val="22"/>
        </w:rPr>
        <w:t>「</w:t>
      </w:r>
      <w:r w:rsidRPr="005862C1">
        <w:rPr>
          <w:rFonts w:ascii="HG丸ｺﾞｼｯｸM-PRO" w:eastAsia="HG丸ｺﾞｼｯｸM-PRO" w:hAnsi="HG丸ｺﾞｼｯｸM-PRO" w:hint="eastAsia"/>
          <w:sz w:val="22"/>
        </w:rPr>
        <w:t>申請書（表面）と同じ</w:t>
      </w:r>
      <w:r w:rsidR="00511C0C">
        <w:rPr>
          <w:rFonts w:ascii="HG丸ｺﾞｼｯｸM-PRO" w:eastAsia="HG丸ｺﾞｼｯｸM-PRO" w:hAnsi="HG丸ｺﾞｼｯｸM-PRO" w:hint="eastAsia"/>
          <w:sz w:val="22"/>
        </w:rPr>
        <w:t>」</w:t>
      </w:r>
      <w:r w:rsidRPr="005862C1">
        <w:rPr>
          <w:rFonts w:ascii="HG丸ｺﾞｼｯｸM-PRO" w:eastAsia="HG丸ｺﾞｼｯｸM-PRO" w:hAnsi="HG丸ｺﾞｼｯｸM-PRO" w:hint="eastAsia"/>
          <w:sz w:val="22"/>
        </w:rPr>
        <w:t>に</w:t>
      </w:r>
      <w:r w:rsidRPr="005862C1">
        <w:rPr>
          <w:rFonts w:ascii="Segoe UI Emoji" w:eastAsia="HG丸ｺﾞｼｯｸM-PRO" w:hAnsi="Segoe UI Emoji" w:cs="Segoe UI Emoji" w:hint="eastAsia"/>
          <w:sz w:val="22"/>
        </w:rPr>
        <w:t>☑をお願いします。</w:t>
      </w:r>
      <w:r>
        <w:rPr>
          <w:rFonts w:ascii="Segoe UI Emoji" w:eastAsia="HG丸ｺﾞｼｯｸM-PRO" w:hAnsi="Segoe UI Emoji" w:cs="Segoe UI Emoji" w:hint="eastAsia"/>
          <w:sz w:val="24"/>
          <w:szCs w:val="24"/>
        </w:rPr>
        <w:t xml:space="preserve">　</w:t>
      </w:r>
    </w:p>
    <w:p w14:paraId="241DC01B" w14:textId="135567D1" w:rsidR="009F6F78" w:rsidRDefault="00E60EAA" w:rsidP="00E60EAA">
      <w:pPr>
        <w:spacing w:line="260" w:lineRule="exact"/>
        <w:ind w:firstLineChars="100" w:firstLine="220"/>
        <w:rPr>
          <w:rFonts w:ascii="HG丸ｺﾞｼｯｸM-PRO" w:eastAsia="HG丸ｺﾞｼｯｸM-PRO" w:hAnsi="HG丸ｺﾞｼｯｸM-PRO"/>
          <w:sz w:val="24"/>
          <w:szCs w:val="24"/>
        </w:rPr>
      </w:pPr>
      <w:r w:rsidRPr="002D24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0340500B" w14:textId="554B6340"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482B835D" w14:textId="1FC4367F" w:rsidR="009F6F78" w:rsidRDefault="009F6F78"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77C4A6D" w14:textId="76404249"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A3BF31E" w14:textId="08EA7E79"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2702A0C1" w14:textId="2ADDD9D1"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BF9E844" w14:textId="77777777"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A4E85EE" w14:textId="5174C21E"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747DDC1" w14:textId="6B12FB52"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52405A32" w14:textId="7777777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CB4E0A5" w14:textId="77777777" w:rsidR="004C1A74" w:rsidRPr="00E05A91" w:rsidRDefault="004C1A74" w:rsidP="00FA558B">
      <w:pPr>
        <w:spacing w:line="260" w:lineRule="exact"/>
        <w:ind w:firstLineChars="100" w:firstLine="240"/>
        <w:rPr>
          <w:rFonts w:ascii="HG丸ｺﾞｼｯｸM-PRO" w:eastAsia="HG丸ｺﾞｼｯｸM-PRO" w:hAnsi="HG丸ｺﾞｼｯｸM-PRO"/>
          <w:sz w:val="24"/>
          <w:szCs w:val="24"/>
        </w:rPr>
      </w:pPr>
    </w:p>
    <w:p w14:paraId="2064C220" w14:textId="6EDB2C78" w:rsidR="00E05A91" w:rsidRDefault="00E05A91" w:rsidP="005E3BD0">
      <w:pPr>
        <w:spacing w:line="260" w:lineRule="exact"/>
        <w:rPr>
          <w:rFonts w:ascii="HG丸ｺﾞｼｯｸM-PRO" w:eastAsia="HG丸ｺﾞｼｯｸM-PRO" w:hAnsi="HG丸ｺﾞｼｯｸM-PRO"/>
          <w:sz w:val="24"/>
          <w:szCs w:val="24"/>
        </w:rPr>
      </w:pPr>
    </w:p>
    <w:p w14:paraId="204A63C5" w14:textId="6D4BCABD" w:rsidR="005E3BD0" w:rsidRDefault="00920533" w:rsidP="005E3BD0">
      <w:pPr>
        <w:jc w:val="center"/>
      </w:pPr>
      <w:r w:rsidRPr="00B217A2">
        <w:rPr>
          <w:rFonts w:ascii="HG丸ｺﾞｼｯｸM-PRO" w:eastAsia="HG丸ｺﾞｼｯｸM-PRO" w:hAnsi="HG丸ｺﾞｼｯｸM-PRO"/>
          <w:noProof/>
          <w:szCs w:val="24"/>
        </w:rPr>
        <w:lastRenderedPageBreak/>
        <mc:AlternateContent>
          <mc:Choice Requires="wps">
            <w:drawing>
              <wp:anchor distT="0" distB="0" distL="114300" distR="114300" simplePos="0" relativeHeight="251875328" behindDoc="0" locked="0" layoutInCell="1" allowOverlap="1" wp14:anchorId="1276955E" wp14:editId="51D1D3E0">
                <wp:simplePos x="0" y="0"/>
                <wp:positionH relativeFrom="column">
                  <wp:posOffset>548640</wp:posOffset>
                </wp:positionH>
                <wp:positionV relativeFrom="paragraph">
                  <wp:posOffset>5588000</wp:posOffset>
                </wp:positionV>
                <wp:extent cx="314325" cy="311150"/>
                <wp:effectExtent l="0" t="0" r="28575" b="12700"/>
                <wp:wrapNone/>
                <wp:docPr id="20" name="テキスト ボックス 20"/>
                <wp:cNvGraphicFramePr/>
                <a:graphic xmlns:a="http://schemas.openxmlformats.org/drawingml/2006/main">
                  <a:graphicData uri="http://schemas.microsoft.com/office/word/2010/wordprocessingShape">
                    <wps:wsp>
                      <wps:cNvSpPr txBox="1"/>
                      <wps:spPr>
                        <a:xfrm>
                          <a:off x="0" y="0"/>
                          <a:ext cx="314325" cy="3111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B4B8A3A" w14:textId="3D45B07E" w:rsidR="00EA5722" w:rsidRPr="00D74A93" w:rsidRDefault="00103226" w:rsidP="00EA5722">
                            <w:pPr>
                              <w:rPr>
                                <w:rFonts w:asciiTheme="majorEastAsia" w:eastAsiaTheme="majorEastAsia" w:hAnsiTheme="majorEastAsia"/>
                                <w:b/>
                                <w:szCs w:val="21"/>
                              </w:rPr>
                            </w:pPr>
                            <w:r>
                              <w:rPr>
                                <w:rFonts w:asciiTheme="majorEastAsia" w:eastAsiaTheme="majorEastAsia" w:hAnsiTheme="majorEastAsia" w:hint="eastAsia"/>
                                <w:b/>
                                <w:szCs w:val="21"/>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955E" id="テキスト ボックス 20" o:spid="_x0000_s1037" type="#_x0000_t202" style="position:absolute;left:0;text-align:left;margin-left:43.2pt;margin-top:440pt;width:24.75pt;height:2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" fillcolor="window" strokeweight=".5pt">
                <v:textbox>
                  <w:txbxContent>
                    <w:p w14:paraId="5B4B8A3A" w14:textId="3D45B07E" w:rsidR="00EA5722" w:rsidRPr="00D74A93" w:rsidRDefault="00103226" w:rsidP="00EA5722">
                      <w:pPr>
                        <w:rPr>
                          <w:rFonts w:asciiTheme="majorEastAsia" w:eastAsiaTheme="majorEastAsia" w:hAnsiTheme="majorEastAsia"/>
                          <w:b/>
                          <w:szCs w:val="21"/>
                        </w:rPr>
                      </w:pPr>
                      <w:r>
                        <w:rPr>
                          <w:rFonts w:asciiTheme="majorEastAsia" w:eastAsiaTheme="majorEastAsia" w:hAnsiTheme="majorEastAsia" w:hint="eastAsia"/>
                          <w:b/>
                          <w:szCs w:val="21"/>
                        </w:rPr>
                        <w:t>コ</w:t>
                      </w:r>
                    </w:p>
                  </w:txbxContent>
                </v:textbox>
              </v:shape>
            </w:pict>
          </mc:Fallback>
        </mc:AlternateContent>
      </w:r>
      <w:r w:rsidR="00C47FA3"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53824" behindDoc="0" locked="0" layoutInCell="1" allowOverlap="1" wp14:anchorId="4FC4E6CE" wp14:editId="116A4E26">
                <wp:simplePos x="0" y="0"/>
                <wp:positionH relativeFrom="margin">
                  <wp:posOffset>69215</wp:posOffset>
                </wp:positionH>
                <wp:positionV relativeFrom="paragraph">
                  <wp:posOffset>0</wp:posOffset>
                </wp:positionV>
                <wp:extent cx="409575" cy="15430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409575" cy="154305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C3E2337" w14:textId="6EADDB65" w:rsidR="00074CF2" w:rsidRPr="00CF63BE" w:rsidRDefault="00074CF2" w:rsidP="00074C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sidR="00C47FA3">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E6CE" id="テキスト ボックス 11" o:spid="_x0000_s1038" type="#_x0000_t202" style="position:absolute;left:0;text-align:left;margin-left:5.45pt;margin-top:0;width:32.25pt;height:121.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" fillcolor="window" strokeweight=".5pt">
                <v:textbox style="layout-flow:vertical-ideographic">
                  <w:txbxContent>
                    <w:p w14:paraId="2C3E2337" w14:textId="6EADDB65" w:rsidR="00074CF2" w:rsidRPr="00CF63BE" w:rsidRDefault="00074CF2" w:rsidP="00074C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sidR="00C47FA3">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r w:rsidR="00103226"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923456" behindDoc="0" locked="0" layoutInCell="1" allowOverlap="1" wp14:anchorId="3CE2C282" wp14:editId="7A958E3A">
                <wp:simplePos x="0" y="0"/>
                <wp:positionH relativeFrom="column">
                  <wp:posOffset>539750</wp:posOffset>
                </wp:positionH>
                <wp:positionV relativeFrom="paragraph">
                  <wp:posOffset>4850765</wp:posOffset>
                </wp:positionV>
                <wp:extent cx="323850" cy="31750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323850"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CC71B0C" w14:textId="0C1A92E3"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C282" id="テキスト ボックス 8" o:spid="_x0000_s1039" type="#_x0000_t202" style="position:absolute;left:0;text-align:left;margin-left:42.5pt;margin-top:381.95pt;width:25.5pt;height: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" fillcolor="window" strokeweight=".5pt">
                <v:textbox>
                  <w:txbxContent>
                    <w:p w14:paraId="7CC71B0C" w14:textId="0C1A92E3"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ケ</w:t>
                      </w:r>
                    </w:p>
                  </w:txbxContent>
                </v:textbox>
              </v:shape>
            </w:pict>
          </mc:Fallback>
        </mc:AlternateContent>
      </w:r>
      <w:r w:rsidR="00087B97"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873280" behindDoc="0" locked="0" layoutInCell="1" allowOverlap="1" wp14:anchorId="24AC43F8" wp14:editId="4CCF48A8">
                <wp:simplePos x="0" y="0"/>
                <wp:positionH relativeFrom="column">
                  <wp:posOffset>535940</wp:posOffset>
                </wp:positionH>
                <wp:positionV relativeFrom="paragraph">
                  <wp:posOffset>4400550</wp:posOffset>
                </wp:positionV>
                <wp:extent cx="323850" cy="317500"/>
                <wp:effectExtent l="0" t="0" r="19050" b="25400"/>
                <wp:wrapNone/>
                <wp:docPr id="19" name="テキスト ボックス 19"/>
                <wp:cNvGraphicFramePr/>
                <a:graphic xmlns:a="http://schemas.openxmlformats.org/drawingml/2006/main">
                  <a:graphicData uri="http://schemas.microsoft.com/office/word/2010/wordprocessingShape">
                    <wps:wsp>
                      <wps:cNvSpPr txBox="1"/>
                      <wps:spPr>
                        <a:xfrm>
                          <a:off x="0" y="0"/>
                          <a:ext cx="323850"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0F2BA740" w14:textId="6A83DC21"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ク</w:t>
                            </w:r>
                            <w:r w:rsidR="00EA5722">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43F8" id="テキスト ボックス 19" o:spid="_x0000_s1040" type="#_x0000_t202" style="position:absolute;left:0;text-align:left;margin-left:42.2pt;margin-top:346.5pt;width:25.5pt;height: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" fillcolor="window" strokeweight=".5pt">
                <v:textbox>
                  <w:txbxContent>
                    <w:p w14:paraId="0F2BA740" w14:textId="6A83DC21"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ク</w:t>
                      </w:r>
                      <w:r w:rsidR="00EA5722">
                        <w:rPr>
                          <w:rFonts w:asciiTheme="majorEastAsia" w:eastAsiaTheme="majorEastAsia" w:hAnsiTheme="majorEastAsia"/>
                          <w:b/>
                          <w:szCs w:val="21"/>
                        </w:rPr>
                        <w:t>」</w:t>
                      </w:r>
                    </w:p>
                  </w:txbxContent>
                </v:textbox>
              </v:shape>
            </w:pict>
          </mc:Fallback>
        </mc:AlternateContent>
      </w:r>
      <w:r w:rsidR="00087B97"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871232" behindDoc="0" locked="0" layoutInCell="1" allowOverlap="1" wp14:anchorId="5D82A022" wp14:editId="78FC16A4">
                <wp:simplePos x="0" y="0"/>
                <wp:positionH relativeFrom="column">
                  <wp:posOffset>535940</wp:posOffset>
                </wp:positionH>
                <wp:positionV relativeFrom="paragraph">
                  <wp:posOffset>3905250</wp:posOffset>
                </wp:positionV>
                <wp:extent cx="327025" cy="323850"/>
                <wp:effectExtent l="0" t="0" r="15875" b="19050"/>
                <wp:wrapNone/>
                <wp:docPr id="18" name="テキスト ボックス 18"/>
                <wp:cNvGraphicFramePr/>
                <a:graphic xmlns:a="http://schemas.openxmlformats.org/drawingml/2006/main">
                  <a:graphicData uri="http://schemas.microsoft.com/office/word/2010/wordprocessingShape">
                    <wps:wsp>
                      <wps:cNvSpPr txBox="1"/>
                      <wps:spPr>
                        <a:xfrm>
                          <a:off x="0" y="0"/>
                          <a:ext cx="327025" cy="3238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CBABEA7" w14:textId="0D81AEE0"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キ</w:t>
                            </w:r>
                            <w:r w:rsidR="00EA5722">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A022" id="テキスト ボックス 18" o:spid="_x0000_s1041" type="#_x0000_t202" style="position:absolute;left:0;text-align:left;margin-left:42.2pt;margin-top:307.5pt;width:25.75pt;height:2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" fillcolor="window" strokeweight=".5pt">
                <v:textbox>
                  <w:txbxContent>
                    <w:p w14:paraId="7CBABEA7" w14:textId="0D81AEE0"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キ</w:t>
                      </w:r>
                      <w:r w:rsidR="00EA5722">
                        <w:rPr>
                          <w:rFonts w:asciiTheme="majorEastAsia" w:eastAsiaTheme="majorEastAsia" w:hAnsiTheme="majorEastAsia"/>
                          <w:b/>
                          <w:szCs w:val="21"/>
                        </w:rPr>
                        <w:t>」</w:t>
                      </w:r>
                    </w:p>
                  </w:txbxContent>
                </v:textbox>
              </v:shape>
            </w:pict>
          </mc:Fallback>
        </mc:AlternateContent>
      </w:r>
      <w:r w:rsidR="00E33A29" w:rsidRPr="00E33A29">
        <w:rPr>
          <w:noProof/>
        </w:rPr>
        <w:drawing>
          <wp:inline distT="0" distB="0" distL="0" distR="0" wp14:anchorId="4109E5A2" wp14:editId="4D5655B1">
            <wp:extent cx="4470258" cy="697865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3981" cy="6984463"/>
                    </a:xfrm>
                    <a:prstGeom prst="rect">
                      <a:avLst/>
                    </a:prstGeom>
                    <a:noFill/>
                    <a:ln>
                      <a:noFill/>
                    </a:ln>
                  </pic:spPr>
                </pic:pic>
              </a:graphicData>
            </a:graphic>
          </wp:inline>
        </w:drawing>
      </w:r>
      <w:r w:rsidR="00532AE3" w:rsidRPr="00B217A2">
        <w:rPr>
          <w:rFonts w:ascii="HG丸ｺﾞｼｯｸM-PRO" w:eastAsia="HG丸ｺﾞｼｯｸM-PRO" w:hAnsi="HG丸ｺﾞｼｯｸM-PRO"/>
          <w:noProof/>
          <w:sz w:val="22"/>
          <w:szCs w:val="24"/>
        </w:rPr>
        <mc:AlternateContent>
          <mc:Choice Requires="wps">
            <w:drawing>
              <wp:anchor distT="0" distB="0" distL="114300" distR="114300" simplePos="0" relativeHeight="251867136" behindDoc="0" locked="0" layoutInCell="1" allowOverlap="1" wp14:anchorId="0753E26F" wp14:editId="1FFC9830">
                <wp:simplePos x="0" y="0"/>
                <wp:positionH relativeFrom="column">
                  <wp:posOffset>577215</wp:posOffset>
                </wp:positionH>
                <wp:positionV relativeFrom="paragraph">
                  <wp:posOffset>2063750</wp:posOffset>
                </wp:positionV>
                <wp:extent cx="314325" cy="317500"/>
                <wp:effectExtent l="0" t="0" r="28575" b="25400"/>
                <wp:wrapNone/>
                <wp:docPr id="16" name="テキスト ボックス 16"/>
                <wp:cNvGraphicFramePr/>
                <a:graphic xmlns:a="http://schemas.openxmlformats.org/drawingml/2006/main">
                  <a:graphicData uri="http://schemas.microsoft.com/office/word/2010/wordprocessingShape">
                    <wps:wsp>
                      <wps:cNvSpPr txBox="1"/>
                      <wps:spPr>
                        <a:xfrm>
                          <a:off x="0" y="0"/>
                          <a:ext cx="314325"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22C5D12" w14:textId="73084E03"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E26F" id="テキスト ボックス 16" o:spid="_x0000_s1042" type="#_x0000_t202" style="position:absolute;left:0;text-align:left;margin-left:45.45pt;margin-top:162.5pt;width:24.75pt;height: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" fillcolor="window" strokeweight=".5pt">
                <v:textbox>
                  <w:txbxContent>
                    <w:p w14:paraId="522C5D12" w14:textId="73084E03"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カ</w:t>
                      </w:r>
                    </w:p>
                  </w:txbxContent>
                </v:textbox>
              </v:shape>
            </w:pict>
          </mc:Fallback>
        </mc:AlternateContent>
      </w:r>
    </w:p>
    <w:p w14:paraId="015D447C" w14:textId="448963AF" w:rsidR="00532AE3" w:rsidRDefault="00532AE3" w:rsidP="00776764">
      <w:pPr>
        <w:spacing w:line="260" w:lineRule="exact"/>
        <w:ind w:firstLineChars="300" w:firstLine="576"/>
        <w:rPr>
          <w:rFonts w:ascii="HG丸ｺﾞｼｯｸM-PRO" w:eastAsia="HG丸ｺﾞｼｯｸM-PRO" w:hAnsi="HG丸ｺﾞｼｯｸM-PRO"/>
          <w:spacing w:val="-14"/>
          <w:sz w:val="22"/>
          <w:szCs w:val="24"/>
        </w:rPr>
      </w:pPr>
    </w:p>
    <w:p w14:paraId="6D33031D" w14:textId="71DE78E4" w:rsidR="00331D1E" w:rsidRDefault="00087B97" w:rsidP="00331D1E">
      <w:pPr>
        <w:spacing w:line="260" w:lineRule="exact"/>
        <w:ind w:firstLineChars="300" w:firstLine="660"/>
        <w:rPr>
          <w:rFonts w:ascii="HG丸ｺﾞｼｯｸM-PRO" w:eastAsia="HG丸ｺﾞｼｯｸM-PRO" w:hAnsi="HG丸ｺﾞｼｯｸM-PRO"/>
          <w:sz w:val="22"/>
          <w:szCs w:val="24"/>
        </w:rPr>
      </w:pPr>
      <w:r w:rsidRPr="00B217A2">
        <w:rPr>
          <w:rFonts w:ascii="HG丸ｺﾞｼｯｸM-PRO" w:eastAsia="HG丸ｺﾞｼｯｸM-PRO" w:hAnsi="HG丸ｺﾞｼｯｸM-PRO"/>
          <w:noProof/>
          <w:sz w:val="22"/>
          <w:szCs w:val="24"/>
        </w:rPr>
        <mc:AlternateContent>
          <mc:Choice Requires="wps">
            <w:drawing>
              <wp:anchor distT="0" distB="0" distL="114300" distR="114300" simplePos="0" relativeHeight="251856896" behindDoc="0" locked="0" layoutInCell="1" allowOverlap="1" wp14:anchorId="146B1D2A" wp14:editId="2EBB5BAD">
                <wp:simplePos x="0" y="0"/>
                <wp:positionH relativeFrom="column">
                  <wp:posOffset>0</wp:posOffset>
                </wp:positionH>
                <wp:positionV relativeFrom="paragraph">
                  <wp:posOffset>21590</wp:posOffset>
                </wp:positionV>
                <wp:extent cx="285750" cy="2857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DAF48A4" w14:textId="2E2FB25F"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カ</w:t>
                            </w:r>
                            <w:r w:rsidR="00C432F9">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1D2A" id="テキスト ボックス 29" o:spid="_x0000_s1043" type="#_x0000_t202" style="position:absolute;left:0;text-align:left;margin-left:0;margin-top:1.7pt;width:22.5pt;height:2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" fillcolor="window" strokeweight=".5pt">
                <v:textbox>
                  <w:txbxContent>
                    <w:p w14:paraId="7DAF48A4" w14:textId="2E2FB25F"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カ</w:t>
                      </w:r>
                      <w:r w:rsidR="00C432F9">
                        <w:rPr>
                          <w:rFonts w:asciiTheme="majorEastAsia" w:eastAsiaTheme="majorEastAsia" w:hAnsiTheme="majorEastAsia"/>
                          <w:b/>
                          <w:szCs w:val="21"/>
                        </w:rPr>
                        <w:t>」</w:t>
                      </w:r>
                    </w:p>
                  </w:txbxContent>
                </v:textbox>
              </v:shape>
            </w:pict>
          </mc:Fallback>
        </mc:AlternateContent>
      </w:r>
      <w:r w:rsidR="00C432F9" w:rsidRPr="00B217A2">
        <w:rPr>
          <w:rFonts w:ascii="HG丸ｺﾞｼｯｸM-PRO" w:eastAsia="HG丸ｺﾞｼｯｸM-PRO" w:hAnsi="HG丸ｺﾞｼｯｸM-PRO" w:hint="eastAsia"/>
          <w:sz w:val="22"/>
          <w:szCs w:val="24"/>
        </w:rPr>
        <w:t>市町村民税非課税世帯</w:t>
      </w:r>
      <w:r w:rsidR="00331D1E">
        <w:rPr>
          <w:rFonts w:ascii="HG丸ｺﾞｼｯｸM-PRO" w:eastAsia="HG丸ｺﾞｼｯｸM-PRO" w:hAnsi="HG丸ｺﾞｼｯｸM-PRO" w:hint="eastAsia"/>
          <w:sz w:val="22"/>
          <w:szCs w:val="24"/>
        </w:rPr>
        <w:t>で、</w:t>
      </w:r>
      <w:r w:rsidR="00C432F9" w:rsidRPr="00331D1E">
        <w:rPr>
          <w:rFonts w:ascii="HG丸ｺﾞｼｯｸM-PRO" w:eastAsia="HG丸ｺﾞｼｯｸM-PRO" w:hAnsi="HG丸ｺﾞｼｯｸM-PRO" w:hint="eastAsia"/>
          <w:sz w:val="22"/>
          <w:szCs w:val="24"/>
        </w:rPr>
        <w:t>患者さんの</w:t>
      </w:r>
      <w:r w:rsidR="00331D1E" w:rsidRPr="00B217A2">
        <w:rPr>
          <w:rFonts w:ascii="HG丸ｺﾞｼｯｸM-PRO" w:eastAsia="HG丸ｺﾞｼｯｸM-PRO" w:hAnsi="HG丸ｺﾞｼｯｸM-PRO" w:hint="eastAsia"/>
          <w:sz w:val="22"/>
          <w:szCs w:val="24"/>
        </w:rPr>
        <w:t>障害基礎年金</w:t>
      </w:r>
      <w:r w:rsidR="00331D1E">
        <w:rPr>
          <w:rFonts w:ascii="HG丸ｺﾞｼｯｸM-PRO" w:eastAsia="HG丸ｺﾞｼｯｸM-PRO" w:hAnsi="HG丸ｺﾞｼｯｸM-PRO" w:hint="eastAsia"/>
          <w:sz w:val="22"/>
          <w:szCs w:val="24"/>
        </w:rPr>
        <w:t>等を含めた</w:t>
      </w:r>
      <w:r w:rsidR="00C432F9" w:rsidRPr="00331D1E">
        <w:rPr>
          <w:rFonts w:ascii="HG丸ｺﾞｼｯｸM-PRO" w:eastAsia="HG丸ｺﾞｼｯｸM-PRO" w:hAnsi="HG丸ｺﾞｼｯｸM-PRO" w:hint="eastAsia"/>
          <w:sz w:val="22"/>
          <w:szCs w:val="24"/>
        </w:rPr>
        <w:t>年間収入額</w:t>
      </w:r>
      <w:r w:rsidR="00331D1E">
        <w:rPr>
          <w:rFonts w:ascii="HG丸ｺﾞｼｯｸM-PRO" w:eastAsia="HG丸ｺﾞｼｯｸM-PRO" w:hAnsi="HG丸ｺﾞｼｯｸM-PRO" w:hint="eastAsia"/>
          <w:sz w:val="22"/>
          <w:szCs w:val="24"/>
        </w:rPr>
        <w:t>(※)</w:t>
      </w:r>
      <w:r w:rsidR="00C432F9" w:rsidRPr="00331D1E">
        <w:rPr>
          <w:rFonts w:ascii="HG丸ｺﾞｼｯｸM-PRO" w:eastAsia="HG丸ｺﾞｼｯｸM-PRO" w:hAnsi="HG丸ｺﾞｼｯｸM-PRO" w:hint="eastAsia"/>
          <w:sz w:val="22"/>
          <w:szCs w:val="24"/>
        </w:rPr>
        <w:t>が８０万</w:t>
      </w:r>
      <w:r>
        <w:rPr>
          <w:rFonts w:ascii="HG丸ｺﾞｼｯｸM-PRO" w:eastAsia="HG丸ｺﾞｼｯｸM-PRO" w:hAnsi="HG丸ｺﾞｼｯｸM-PRO" w:hint="eastAsia"/>
          <w:sz w:val="22"/>
          <w:szCs w:val="24"/>
        </w:rPr>
        <w:t>９千</w:t>
      </w:r>
      <w:r w:rsidR="00C432F9" w:rsidRPr="00331D1E">
        <w:rPr>
          <w:rFonts w:ascii="HG丸ｺﾞｼｯｸM-PRO" w:eastAsia="HG丸ｺﾞｼｯｸM-PRO" w:hAnsi="HG丸ｺﾞｼｯｸM-PRO" w:hint="eastAsia"/>
          <w:sz w:val="22"/>
          <w:szCs w:val="24"/>
        </w:rPr>
        <w:t>円以下</w:t>
      </w:r>
    </w:p>
    <w:p w14:paraId="590B5177" w14:textId="32B208CD" w:rsidR="00C432F9" w:rsidRDefault="00C432F9" w:rsidP="00331D1E">
      <w:pPr>
        <w:spacing w:line="260" w:lineRule="exact"/>
        <w:ind w:firstLineChars="300" w:firstLine="660"/>
        <w:rPr>
          <w:rFonts w:ascii="HG丸ｺﾞｼｯｸM-PRO" w:eastAsia="HG丸ｺﾞｼｯｸM-PRO" w:hAnsi="HG丸ｺﾞｼｯｸM-PRO"/>
          <w:sz w:val="16"/>
          <w:szCs w:val="16"/>
        </w:rPr>
      </w:pPr>
      <w:r w:rsidRPr="00331D1E">
        <w:rPr>
          <w:rFonts w:ascii="HG丸ｺﾞｼｯｸM-PRO" w:eastAsia="HG丸ｺﾞｼｯｸM-PRO" w:hAnsi="HG丸ｺﾞｼｯｸM-PRO" w:hint="eastAsia"/>
          <w:sz w:val="22"/>
          <w:szCs w:val="24"/>
        </w:rPr>
        <w:t>場合</w:t>
      </w:r>
      <w:r w:rsidR="00331D1E">
        <w:rPr>
          <w:rFonts w:ascii="HG丸ｺﾞｼｯｸM-PRO" w:eastAsia="HG丸ｺﾞｼｯｸM-PRO" w:hAnsi="HG丸ｺﾞｼｯｸM-PRO" w:hint="eastAsia"/>
          <w:sz w:val="22"/>
          <w:szCs w:val="24"/>
        </w:rPr>
        <w:t>は、申立て欄に</w:t>
      </w:r>
      <w:r w:rsidR="00331D1E">
        <w:rPr>
          <w:rFonts w:ascii="Segoe UI Symbol" w:eastAsia="HG丸ｺﾞｼｯｸM-PRO" w:hAnsi="Segoe UI Symbol" w:cs="Segoe UI Symbol" w:hint="eastAsia"/>
          <w:sz w:val="22"/>
          <w:szCs w:val="24"/>
        </w:rPr>
        <w:t>☑をしてください</w:t>
      </w:r>
      <w:r w:rsidR="00331D1E">
        <w:rPr>
          <w:rFonts w:ascii="HG丸ｺﾞｼｯｸM-PRO" w:eastAsia="HG丸ｺﾞｼｯｸM-PRO" w:hAnsi="HG丸ｺﾞｼｯｸM-PRO" w:hint="eastAsia"/>
          <w:sz w:val="16"/>
          <w:szCs w:val="16"/>
        </w:rPr>
        <w:t>（※</w:t>
      </w:r>
      <w:r w:rsidRPr="00331D1E">
        <w:rPr>
          <w:rFonts w:ascii="HG丸ｺﾞｼｯｸM-PRO" w:eastAsia="HG丸ｺﾞｼｯｸM-PRO" w:hAnsi="HG丸ｺﾞｼｯｸM-PRO" w:hint="eastAsia"/>
          <w:sz w:val="16"/>
          <w:szCs w:val="16"/>
        </w:rPr>
        <w:t>）患者さんが18歳未満の場合は全ての保護者分</w:t>
      </w:r>
      <w:r w:rsidR="00331D1E">
        <w:rPr>
          <w:rFonts w:ascii="HG丸ｺﾞｼｯｸM-PRO" w:eastAsia="HG丸ｺﾞｼｯｸM-PRO" w:hAnsi="HG丸ｺﾞｼｯｸM-PRO" w:hint="eastAsia"/>
          <w:sz w:val="16"/>
          <w:szCs w:val="16"/>
        </w:rPr>
        <w:t>の収入額も含みます</w:t>
      </w:r>
    </w:p>
    <w:p w14:paraId="73086853" w14:textId="77777777" w:rsidR="00772484" w:rsidRPr="00331D1E" w:rsidRDefault="00772484" w:rsidP="00772484">
      <w:pPr>
        <w:spacing w:line="260" w:lineRule="exact"/>
        <w:rPr>
          <w:rFonts w:ascii="HG丸ｺﾞｼｯｸM-PRO" w:eastAsia="HG丸ｺﾞｼｯｸM-PRO" w:hAnsi="HG丸ｺﾞｼｯｸM-PRO"/>
          <w:sz w:val="16"/>
          <w:szCs w:val="16"/>
        </w:rPr>
      </w:pPr>
    </w:p>
    <w:p w14:paraId="39349550" w14:textId="4405E2C2" w:rsidR="00C432F9" w:rsidRPr="00B217A2" w:rsidRDefault="00C432F9" w:rsidP="00F6566B">
      <w:pPr>
        <w:spacing w:line="280" w:lineRule="exact"/>
        <w:ind w:firstLineChars="300" w:firstLine="660"/>
        <w:rPr>
          <w:rFonts w:ascii="HG丸ｺﾞｼｯｸM-PRO" w:eastAsia="HG丸ｺﾞｼｯｸM-PRO" w:hAnsi="HG丸ｺﾞｼｯｸM-PRO"/>
          <w:sz w:val="22"/>
        </w:rPr>
      </w:pPr>
      <w:r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857920" behindDoc="0" locked="0" layoutInCell="1" allowOverlap="1" wp14:anchorId="01A51037" wp14:editId="346BC1C2">
                <wp:simplePos x="0" y="0"/>
                <wp:positionH relativeFrom="margin">
                  <wp:align>left</wp:align>
                </wp:positionH>
                <wp:positionV relativeFrom="paragraph">
                  <wp:posOffset>21590</wp:posOffset>
                </wp:positionV>
                <wp:extent cx="285750" cy="2857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C47E3EF" w14:textId="7F7AA927"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キ</w:t>
                            </w:r>
                            <w:r w:rsidR="00C432F9">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1037" id="テキスト ボックス 32" o:spid="_x0000_s1044" type="#_x0000_t202" style="position:absolute;left:0;text-align:left;margin-left:0;margin-top:1.7pt;width:22.5pt;height:22.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" fillcolor="window" strokeweight=".5pt">
                <v:textbox>
                  <w:txbxContent>
                    <w:p w14:paraId="5C47E3EF" w14:textId="7F7AA927"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キ</w:t>
                      </w:r>
                      <w:r w:rsidR="00C432F9">
                        <w:rPr>
                          <w:rFonts w:asciiTheme="majorEastAsia" w:eastAsiaTheme="majorEastAsia" w:hAnsiTheme="majorEastAsia"/>
                          <w:b/>
                          <w:szCs w:val="21"/>
                        </w:rPr>
                        <w:t>」</w:t>
                      </w:r>
                    </w:p>
                  </w:txbxContent>
                </v:textbox>
                <w10:wrap anchorx="margin"/>
              </v:shape>
            </w:pict>
          </mc:Fallback>
        </mc:AlternateContent>
      </w:r>
      <w:r w:rsidRPr="00B217A2">
        <w:rPr>
          <w:rFonts w:ascii="HG丸ｺﾞｼｯｸM-PRO" w:eastAsia="HG丸ｺﾞｼｯｸM-PRO" w:hAnsi="HG丸ｺﾞｼｯｸM-PRO" w:hint="eastAsia"/>
          <w:sz w:val="22"/>
        </w:rPr>
        <w:t>高額かつ長期</w:t>
      </w:r>
      <w:r>
        <w:rPr>
          <w:rFonts w:ascii="HG丸ｺﾞｼｯｸM-PRO" w:eastAsia="HG丸ｺﾞｼｯｸM-PRO" w:hAnsi="HG丸ｺﾞｼｯｸM-PRO" w:hint="eastAsia"/>
          <w:sz w:val="22"/>
        </w:rPr>
        <w:t>の要件を満たす</w:t>
      </w:r>
      <w:r w:rsidRPr="00B217A2">
        <w:rPr>
          <w:rFonts w:ascii="HG丸ｺﾞｼｯｸM-PRO" w:eastAsia="HG丸ｺﾞｼｯｸM-PRO" w:hAnsi="HG丸ｺﾞｼｯｸM-PRO" w:hint="eastAsia"/>
          <w:sz w:val="22"/>
        </w:rPr>
        <w:t>場合は「該当する」に</w:t>
      </w:r>
      <w:r w:rsidR="00F6566B">
        <w:rPr>
          <w:rFonts w:ascii="Segoe UI Symbol" w:eastAsia="HG丸ｺﾞｼｯｸM-PRO" w:hAnsi="Segoe UI Symbol" w:cs="Segoe UI Symbol" w:hint="eastAsia"/>
          <w:sz w:val="22"/>
        </w:rPr>
        <w:t>☑</w:t>
      </w:r>
      <w:r w:rsidRPr="00B217A2">
        <w:rPr>
          <w:rFonts w:ascii="HG丸ｺﾞｼｯｸM-PRO" w:eastAsia="HG丸ｺﾞｼｯｸM-PRO" w:hAnsi="HG丸ｺﾞｼｯｸM-PRO" w:hint="eastAsia"/>
          <w:sz w:val="22"/>
        </w:rPr>
        <w:t>をしてください</w:t>
      </w:r>
      <w:r>
        <w:rPr>
          <w:rFonts w:ascii="HG丸ｺﾞｼｯｸM-PRO" w:eastAsia="HG丸ｺﾞｼｯｸM-PRO" w:hAnsi="HG丸ｺﾞｼｯｸM-PRO" w:hint="eastAsia"/>
          <w:sz w:val="22"/>
        </w:rPr>
        <w:t>。</w:t>
      </w:r>
    </w:p>
    <w:p w14:paraId="3150EA44" w14:textId="4E22D191" w:rsidR="0027411F" w:rsidRDefault="0027411F" w:rsidP="00F6566B">
      <w:pPr>
        <w:spacing w:line="240" w:lineRule="exact"/>
        <w:ind w:leftChars="320" w:left="67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6566B">
        <w:rPr>
          <w:rFonts w:ascii="HG丸ｺﾞｼｯｸM-PRO" w:eastAsia="HG丸ｺﾞｼｯｸM-PRO" w:hAnsi="HG丸ｺﾞｼｯｸM-PRO" w:hint="eastAsia"/>
          <w:szCs w:val="24"/>
        </w:rPr>
        <w:t>現在有効の</w:t>
      </w:r>
      <w:r w:rsidR="00C432F9" w:rsidRPr="00B217A2">
        <w:rPr>
          <w:rFonts w:ascii="HG丸ｺﾞｼｯｸM-PRO" w:eastAsia="HG丸ｺﾞｼｯｸM-PRO" w:hAnsi="HG丸ｺﾞｼｯｸM-PRO" w:hint="eastAsia"/>
          <w:szCs w:val="24"/>
        </w:rPr>
        <w:t>受給者証について</w:t>
      </w:r>
      <w:r w:rsidR="00C432F9">
        <w:rPr>
          <w:rFonts w:ascii="HG丸ｺﾞｼｯｸM-PRO" w:eastAsia="HG丸ｺﾞｼｯｸM-PRO" w:hAnsi="HG丸ｺﾞｼｯｸM-PRO" w:hint="eastAsia"/>
          <w:szCs w:val="24"/>
        </w:rPr>
        <w:t>、</w:t>
      </w:r>
      <w:r w:rsidR="00F6566B">
        <w:rPr>
          <w:rFonts w:ascii="HG丸ｺﾞｼｯｸM-PRO" w:eastAsia="HG丸ｺﾞｼｯｸM-PRO" w:hAnsi="HG丸ｺﾞｼｯｸM-PRO" w:hint="eastAsia"/>
          <w:szCs w:val="24"/>
        </w:rPr>
        <w:t>高額かつ長期を該当へ変更したい</w:t>
      </w:r>
      <w:r w:rsidR="00C432F9" w:rsidRPr="00B217A2">
        <w:rPr>
          <w:rFonts w:ascii="HG丸ｺﾞｼｯｸM-PRO" w:eastAsia="HG丸ｺﾞｼｯｸM-PRO" w:hAnsi="HG丸ｺﾞｼｯｸM-PRO" w:hint="eastAsia"/>
          <w:szCs w:val="24"/>
        </w:rPr>
        <w:t>場合や、更新申請時は「該当しな</w:t>
      </w:r>
    </w:p>
    <w:p w14:paraId="08380221" w14:textId="24973FC6" w:rsidR="00C432F9" w:rsidRDefault="00C432F9" w:rsidP="0027411F">
      <w:pPr>
        <w:spacing w:line="240" w:lineRule="exact"/>
        <w:ind w:leftChars="320" w:left="672" w:firstLineChars="100" w:firstLine="210"/>
        <w:rPr>
          <w:rFonts w:ascii="HG丸ｺﾞｼｯｸM-PRO" w:eastAsia="HG丸ｺﾞｼｯｸM-PRO" w:hAnsi="HG丸ｺﾞｼｯｸM-PRO"/>
          <w:szCs w:val="24"/>
        </w:rPr>
      </w:pPr>
      <w:r w:rsidRPr="00B217A2">
        <w:rPr>
          <w:rFonts w:ascii="HG丸ｺﾞｼｯｸM-PRO" w:eastAsia="HG丸ｺﾞｼｯｸM-PRO" w:hAnsi="HG丸ｺﾞｼｯｸM-PRO" w:hint="eastAsia"/>
          <w:szCs w:val="24"/>
        </w:rPr>
        <w:t>い」で申請し</w:t>
      </w:r>
      <w:r w:rsidR="00F6566B">
        <w:rPr>
          <w:rFonts w:ascii="HG丸ｺﾞｼｯｸM-PRO" w:eastAsia="HG丸ｺﾞｼｯｸM-PRO" w:hAnsi="HG丸ｺﾞｼｯｸM-PRO" w:hint="eastAsia"/>
          <w:szCs w:val="24"/>
        </w:rPr>
        <w:t>たが、その後に該当</w:t>
      </w:r>
      <w:r>
        <w:rPr>
          <w:rFonts w:ascii="HG丸ｺﾞｼｯｸM-PRO" w:eastAsia="HG丸ｺﾞｼｯｸM-PRO" w:hAnsi="HG丸ｺﾞｼｯｸM-PRO" w:hint="eastAsia"/>
          <w:szCs w:val="24"/>
        </w:rPr>
        <w:t>する</w:t>
      </w:r>
      <w:r w:rsidR="00F6566B">
        <w:rPr>
          <w:rFonts w:ascii="HG丸ｺﾞｼｯｸM-PRO" w:eastAsia="HG丸ｺﾞｼｯｸM-PRO" w:hAnsi="HG丸ｺﾞｼｯｸM-PRO" w:hint="eastAsia"/>
          <w:szCs w:val="24"/>
        </w:rPr>
        <w:t>ようになった</w:t>
      </w:r>
      <w:r w:rsidRPr="00B217A2">
        <w:rPr>
          <w:rFonts w:ascii="HG丸ｺﾞｼｯｸM-PRO" w:eastAsia="HG丸ｺﾞｼｯｸM-PRO" w:hAnsi="HG丸ｺﾞｼｯｸM-PRO" w:hint="eastAsia"/>
          <w:szCs w:val="24"/>
        </w:rPr>
        <w:t>場合は、</w:t>
      </w:r>
      <w:r w:rsidR="00F6566B">
        <w:rPr>
          <w:rFonts w:ascii="HG丸ｺﾞｼｯｸM-PRO" w:eastAsia="HG丸ｺﾞｼｯｸM-PRO" w:hAnsi="HG丸ｺﾞｼｯｸM-PRO" w:hint="eastAsia"/>
          <w:szCs w:val="24"/>
        </w:rPr>
        <w:t>別途</w:t>
      </w:r>
      <w:r w:rsidRPr="00B217A2">
        <w:rPr>
          <w:rFonts w:ascii="HG丸ｺﾞｼｯｸM-PRO" w:eastAsia="HG丸ｺﾞｼｯｸM-PRO" w:hAnsi="HG丸ｺﾞｼｯｸM-PRO" w:hint="eastAsia"/>
          <w:szCs w:val="24"/>
        </w:rPr>
        <w:t>変更申請の提出が必要です。</w:t>
      </w:r>
    </w:p>
    <w:p w14:paraId="59766013" w14:textId="77777777" w:rsidR="00772484" w:rsidRDefault="00772484" w:rsidP="0027411F">
      <w:pPr>
        <w:spacing w:line="240" w:lineRule="exact"/>
        <w:ind w:leftChars="320" w:left="672" w:firstLineChars="100" w:firstLine="210"/>
        <w:rPr>
          <w:rFonts w:ascii="HG丸ｺﾞｼｯｸM-PRO" w:eastAsia="HG丸ｺﾞｼｯｸM-PRO" w:hAnsi="HG丸ｺﾞｼｯｸM-PRO"/>
          <w:szCs w:val="24"/>
        </w:rPr>
      </w:pPr>
    </w:p>
    <w:p w14:paraId="67B67424" w14:textId="6D88D52F" w:rsidR="00C432F9" w:rsidRPr="00B217A2" w:rsidRDefault="00087B97" w:rsidP="00B20D1F">
      <w:pPr>
        <w:spacing w:line="280" w:lineRule="exact"/>
        <w:ind w:firstLineChars="300" w:firstLine="660"/>
        <w:rPr>
          <w:rFonts w:ascii="HG丸ｺﾞｼｯｸM-PRO" w:eastAsia="HG丸ｺﾞｼｯｸM-PRO" w:hAnsi="HG丸ｺﾞｼｯｸM-PRO"/>
          <w:sz w:val="22"/>
        </w:rPr>
      </w:pPr>
      <w:r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860992" behindDoc="0" locked="0" layoutInCell="1" allowOverlap="1" wp14:anchorId="24F4F6A9" wp14:editId="2130EBCD">
                <wp:simplePos x="0" y="0"/>
                <wp:positionH relativeFrom="margin">
                  <wp:posOffset>-635</wp:posOffset>
                </wp:positionH>
                <wp:positionV relativeFrom="paragraph">
                  <wp:posOffset>6350</wp:posOffset>
                </wp:positionV>
                <wp:extent cx="285750" cy="29210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285750" cy="2921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1B09920F" w14:textId="15E964FB"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クケ</w:t>
                            </w:r>
                            <w:r w:rsidR="00C432F9">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F6A9" id="テキスト ボックス 4" o:spid="_x0000_s1045" type="#_x0000_t202" style="position:absolute;left:0;text-align:left;margin-left:-.05pt;margin-top:.5pt;width:22.5pt;height:23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" fillcolor="window" strokeweight=".5pt">
                <v:textbox>
                  <w:txbxContent>
                    <w:p w14:paraId="1B09920F" w14:textId="15E964FB"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クケ</w:t>
                      </w:r>
                      <w:r w:rsidR="00C432F9">
                        <w:rPr>
                          <w:rFonts w:asciiTheme="majorEastAsia" w:eastAsiaTheme="majorEastAsia" w:hAnsiTheme="majorEastAsia"/>
                          <w:b/>
                          <w:szCs w:val="21"/>
                        </w:rPr>
                        <w:t>」</w:t>
                      </w:r>
                    </w:p>
                  </w:txbxContent>
                </v:textbox>
                <w10:wrap anchorx="margin"/>
              </v:shape>
            </w:pict>
          </mc:Fallback>
        </mc:AlternateContent>
      </w:r>
      <w:r w:rsidR="00C432F9">
        <w:rPr>
          <w:rFonts w:ascii="HG丸ｺﾞｼｯｸM-PRO" w:eastAsia="HG丸ｺﾞｼｯｸM-PRO" w:hAnsi="HG丸ｺﾞｼｯｸM-PRO" w:hint="eastAsia"/>
          <w:sz w:val="22"/>
        </w:rPr>
        <w:t>軽症高額該当の要件を満たす</w:t>
      </w:r>
      <w:r w:rsidR="00C432F9" w:rsidRPr="00B217A2">
        <w:rPr>
          <w:rFonts w:ascii="HG丸ｺﾞｼｯｸM-PRO" w:eastAsia="HG丸ｺﾞｼｯｸM-PRO" w:hAnsi="HG丸ｺﾞｼｯｸM-PRO" w:hint="eastAsia"/>
          <w:sz w:val="22"/>
        </w:rPr>
        <w:t>場合は「該当する」に</w:t>
      </w:r>
      <w:r w:rsidR="006B1DDB">
        <w:rPr>
          <w:rFonts w:ascii="Segoe UI Symbol" w:eastAsia="HG丸ｺﾞｼｯｸM-PRO" w:hAnsi="Segoe UI Symbol" w:cs="Segoe UI Symbol" w:hint="eastAsia"/>
          <w:sz w:val="22"/>
        </w:rPr>
        <w:t>☑</w:t>
      </w:r>
      <w:r w:rsidR="00C432F9" w:rsidRPr="00B217A2">
        <w:rPr>
          <w:rFonts w:ascii="HG丸ｺﾞｼｯｸM-PRO" w:eastAsia="HG丸ｺﾞｼｯｸM-PRO" w:hAnsi="HG丸ｺﾞｼｯｸM-PRO" w:hint="eastAsia"/>
          <w:sz w:val="22"/>
        </w:rPr>
        <w:t>をしてください</w:t>
      </w:r>
      <w:r w:rsidR="00C432F9">
        <w:rPr>
          <w:rFonts w:ascii="HG丸ｺﾞｼｯｸM-PRO" w:eastAsia="HG丸ｺﾞｼｯｸM-PRO" w:hAnsi="HG丸ｺﾞｼｯｸM-PRO" w:hint="eastAsia"/>
          <w:sz w:val="22"/>
        </w:rPr>
        <w:t>。</w:t>
      </w:r>
    </w:p>
    <w:p w14:paraId="59338621" w14:textId="4AF216C3" w:rsidR="00C432F9" w:rsidRDefault="008E7455" w:rsidP="00772484">
      <w:pPr>
        <w:spacing w:line="240" w:lineRule="exact"/>
        <w:rPr>
          <w:rFonts w:asciiTheme="majorEastAsia" w:eastAsiaTheme="majorEastAsia" w:hAnsiTheme="majorEastAsia"/>
          <w:b/>
          <w:szCs w:val="21"/>
        </w:rPr>
      </w:pPr>
      <w:r>
        <w:rPr>
          <w:rFonts w:ascii="HG丸ｺﾞｼｯｸM-PRO" w:eastAsia="HG丸ｺﾞｼｯｸM-PRO" w:hAnsi="HG丸ｺﾞｼｯｸM-PRO" w:hint="eastAsia"/>
          <w:szCs w:val="24"/>
        </w:rPr>
        <w:t xml:space="preserve">　　　</w:t>
      </w:r>
      <w:r w:rsidR="00087B97">
        <w:rPr>
          <w:rFonts w:asciiTheme="majorEastAsia" w:eastAsiaTheme="majorEastAsia" w:hAnsiTheme="majorEastAsia" w:hint="eastAsia"/>
          <w:b/>
          <w:szCs w:val="21"/>
          <w:bdr w:val="single" w:sz="4" w:space="0" w:color="auto"/>
          <w:shd w:val="pct15" w:color="auto" w:fill="FFFFFF"/>
        </w:rPr>
        <w:t>キ</w:t>
      </w:r>
      <w:r w:rsidR="00C432F9" w:rsidRPr="009942F4">
        <w:rPr>
          <w:rFonts w:asciiTheme="majorEastAsia" w:eastAsiaTheme="majorEastAsia" w:hAnsiTheme="majorEastAsia" w:hint="eastAsia"/>
          <w:b/>
          <w:szCs w:val="21"/>
          <w:bdr w:val="single" w:sz="4" w:space="0" w:color="auto"/>
          <w:shd w:val="pct15" w:color="auto" w:fill="FFFFFF"/>
        </w:rPr>
        <w:t>・</w:t>
      </w:r>
      <w:r w:rsidR="00087B97">
        <w:rPr>
          <w:rFonts w:asciiTheme="majorEastAsia" w:eastAsiaTheme="majorEastAsia" w:hAnsiTheme="majorEastAsia" w:hint="eastAsia"/>
          <w:b/>
          <w:szCs w:val="21"/>
          <w:bdr w:val="single" w:sz="4" w:space="0" w:color="auto"/>
          <w:shd w:val="pct15" w:color="auto" w:fill="FFFFFF"/>
        </w:rPr>
        <w:t>ク</w:t>
      </w:r>
      <w:r w:rsidR="00C432F9" w:rsidRPr="009942F4">
        <w:rPr>
          <w:rFonts w:asciiTheme="majorEastAsia" w:eastAsiaTheme="majorEastAsia" w:hAnsiTheme="majorEastAsia" w:hint="eastAsia"/>
          <w:b/>
          <w:szCs w:val="21"/>
          <w:bdr w:val="single" w:sz="4" w:space="0" w:color="auto"/>
          <w:shd w:val="pct15" w:color="auto" w:fill="FFFFFF"/>
        </w:rPr>
        <w:t>共通</w:t>
      </w:r>
      <w:r>
        <w:rPr>
          <w:rFonts w:asciiTheme="majorEastAsia" w:eastAsiaTheme="majorEastAsia" w:hAnsiTheme="majorEastAsia" w:hint="eastAsia"/>
          <w:b/>
          <w:szCs w:val="21"/>
        </w:rPr>
        <w:t xml:space="preserve">　申請には自己負担上限額管理票</w:t>
      </w:r>
      <w:r w:rsidR="00C432F9">
        <w:rPr>
          <w:rFonts w:asciiTheme="majorEastAsia" w:eastAsiaTheme="majorEastAsia" w:hAnsiTheme="majorEastAsia" w:hint="eastAsia"/>
          <w:b/>
          <w:szCs w:val="21"/>
        </w:rPr>
        <w:t>の</w:t>
      </w:r>
      <w:r>
        <w:rPr>
          <w:rFonts w:asciiTheme="majorEastAsia" w:eastAsiaTheme="majorEastAsia" w:hAnsiTheme="majorEastAsia" w:hint="eastAsia"/>
          <w:b/>
          <w:szCs w:val="21"/>
        </w:rPr>
        <w:t>ページの写し等の</w:t>
      </w:r>
      <w:r w:rsidR="00C432F9">
        <w:rPr>
          <w:rFonts w:asciiTheme="majorEastAsia" w:eastAsiaTheme="majorEastAsia" w:hAnsiTheme="majorEastAsia" w:hint="eastAsia"/>
          <w:b/>
          <w:szCs w:val="21"/>
        </w:rPr>
        <w:t>添付が必要です。</w:t>
      </w:r>
    </w:p>
    <w:p w14:paraId="44600524" w14:textId="77777777" w:rsidR="00772484" w:rsidRPr="00772484" w:rsidRDefault="00772484" w:rsidP="00772484">
      <w:pPr>
        <w:spacing w:line="240" w:lineRule="exact"/>
        <w:rPr>
          <w:rFonts w:asciiTheme="majorEastAsia" w:eastAsiaTheme="majorEastAsia" w:hAnsiTheme="majorEastAsia"/>
          <w:b/>
          <w:szCs w:val="21"/>
        </w:rPr>
      </w:pPr>
    </w:p>
    <w:p w14:paraId="246951B2" w14:textId="4F757BEF" w:rsidR="00C432F9" w:rsidRDefault="002F6A55" w:rsidP="00924C0F">
      <w:pPr>
        <w:spacing w:line="260" w:lineRule="exact"/>
        <w:ind w:leftChars="300" w:left="630"/>
        <w:rPr>
          <w:rFonts w:ascii="Segoe UI Symbol" w:eastAsia="HG丸ｺﾞｼｯｸM-PRO" w:hAnsi="Segoe UI Symbol" w:cs="Segoe UI Symbol"/>
          <w:sz w:val="22"/>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858944" behindDoc="0" locked="0" layoutInCell="1" allowOverlap="1" wp14:anchorId="09C4E7D9" wp14:editId="07AF5D7C">
                <wp:simplePos x="0" y="0"/>
                <wp:positionH relativeFrom="margin">
                  <wp:posOffset>-635</wp:posOffset>
                </wp:positionH>
                <wp:positionV relativeFrom="paragraph">
                  <wp:posOffset>12700</wp:posOffset>
                </wp:positionV>
                <wp:extent cx="288925" cy="307975"/>
                <wp:effectExtent l="0" t="0" r="15875" b="15875"/>
                <wp:wrapNone/>
                <wp:docPr id="41" name="テキスト ボックス 41"/>
                <wp:cNvGraphicFramePr/>
                <a:graphic xmlns:a="http://schemas.openxmlformats.org/drawingml/2006/main">
                  <a:graphicData uri="http://schemas.microsoft.com/office/word/2010/wordprocessingShape">
                    <wps:wsp>
                      <wps:cNvSpPr txBox="1"/>
                      <wps:spPr>
                        <a:xfrm>
                          <a:off x="0" y="0"/>
                          <a:ext cx="288925" cy="307975"/>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632AE6FF" w14:textId="3D60D644"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4E7D9" id="テキスト ボックス 41" o:spid="_x0000_s1046" type="#_x0000_t202" style="position:absolute;left:0;text-align:left;margin-left:-.05pt;margin-top:1pt;width:22.75pt;height:24.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" fillcolor="window" strokeweight=".5pt">
                <v:textbox>
                  <w:txbxContent>
                    <w:p w14:paraId="632AE6FF" w14:textId="3D60D644" w:rsidR="00C432F9" w:rsidRPr="00D74A93" w:rsidRDefault="00087B97" w:rsidP="00C432F9">
                      <w:pPr>
                        <w:rPr>
                          <w:rFonts w:asciiTheme="majorEastAsia" w:eastAsiaTheme="majorEastAsia" w:hAnsiTheme="majorEastAsia"/>
                          <w:b/>
                          <w:szCs w:val="21"/>
                        </w:rPr>
                      </w:pPr>
                      <w:r>
                        <w:rPr>
                          <w:rFonts w:asciiTheme="majorEastAsia" w:eastAsiaTheme="majorEastAsia" w:hAnsiTheme="majorEastAsia" w:hint="eastAsia"/>
                          <w:b/>
                          <w:szCs w:val="21"/>
                        </w:rPr>
                        <w:t>ケ</w:t>
                      </w:r>
                    </w:p>
                  </w:txbxContent>
                </v:textbox>
                <w10:wrap anchorx="margin"/>
              </v:shape>
            </w:pict>
          </mc:Fallback>
        </mc:AlternateContent>
      </w:r>
      <w:r w:rsidR="00103226">
        <w:rPr>
          <w:rFonts w:ascii="Segoe UI Symbol" w:eastAsia="HG丸ｺﾞｼｯｸM-PRO" w:hAnsi="Segoe UI Symbol" w:cs="Segoe UI Symbol" w:hint="eastAsia"/>
          <w:sz w:val="22"/>
        </w:rPr>
        <w:t>患者さんと同じ医療保険の世帯に、難病や小児慢性の受給者がいる場合はご記入ください。</w:t>
      </w:r>
    </w:p>
    <w:p w14:paraId="69205431" w14:textId="77777777" w:rsidR="00103226" w:rsidRDefault="00103226" w:rsidP="00924C0F">
      <w:pPr>
        <w:spacing w:line="260" w:lineRule="exact"/>
        <w:ind w:leftChars="300" w:left="630"/>
        <w:rPr>
          <w:rFonts w:ascii="Segoe UI Symbol" w:eastAsia="HG丸ｺﾞｼｯｸM-PRO" w:hAnsi="Segoe UI Symbol" w:cs="Segoe UI Symbol"/>
          <w:sz w:val="22"/>
        </w:rPr>
      </w:pPr>
    </w:p>
    <w:p w14:paraId="6F33AEB4" w14:textId="77777777" w:rsidR="00103226" w:rsidRDefault="00103226" w:rsidP="00924C0F">
      <w:pPr>
        <w:spacing w:line="260" w:lineRule="exact"/>
        <w:ind w:leftChars="300" w:left="630"/>
        <w:rPr>
          <w:rFonts w:ascii="Segoe UI Symbol" w:eastAsia="HG丸ｺﾞｼｯｸM-PRO" w:hAnsi="Segoe UI Symbol" w:cs="Segoe UI Symbol"/>
          <w:sz w:val="22"/>
        </w:rPr>
      </w:pPr>
    </w:p>
    <w:p w14:paraId="6BC21661" w14:textId="2BEDAE84" w:rsidR="00103226" w:rsidRDefault="00103226" w:rsidP="00103226">
      <w:pPr>
        <w:spacing w:line="260" w:lineRule="exact"/>
        <w:rPr>
          <w:rFonts w:ascii="Segoe UI Emoji" w:eastAsia="HG丸ｺﾞｼｯｸM-PRO" w:hAnsi="Segoe UI Emoji" w:cs="Segoe UI Emoji"/>
          <w:sz w:val="22"/>
        </w:rPr>
      </w:pPr>
      <w:r>
        <w:rPr>
          <w:rFonts w:ascii="Segoe UI Symbol" w:eastAsia="HG丸ｺﾞｼｯｸM-PRO" w:hAnsi="Segoe UI Symbol" w:cs="Segoe UI Symbol" w:hint="eastAsia"/>
          <w:sz w:val="22"/>
        </w:rPr>
        <w:t>マイナンバー</w:t>
      </w: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927552" behindDoc="0" locked="0" layoutInCell="1" allowOverlap="1" wp14:anchorId="39D9C92F" wp14:editId="0C58C2E3">
                <wp:simplePos x="0" y="0"/>
                <wp:positionH relativeFrom="margin">
                  <wp:align>left</wp:align>
                </wp:positionH>
                <wp:positionV relativeFrom="paragraph">
                  <wp:posOffset>24765</wp:posOffset>
                </wp:positionV>
                <wp:extent cx="288925" cy="307975"/>
                <wp:effectExtent l="0" t="0" r="15875" b="15875"/>
                <wp:wrapThrough wrapText="bothSides">
                  <wp:wrapPolygon edited="0">
                    <wp:start x="0" y="0"/>
                    <wp:lineTo x="0" y="21377"/>
                    <wp:lineTo x="21363" y="21377"/>
                    <wp:lineTo x="21363" y="0"/>
                    <wp:lineTo x="0" y="0"/>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288925" cy="307975"/>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025A95C" w14:textId="4FBE3DED"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 xml:space="preserve">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C92F" id="テキスト ボックス 12" o:spid="_x0000_s1047" type="#_x0000_t202" style="position:absolute;left:0;text-align:left;margin-left:0;margin-top:1.95pt;width:22.75pt;height:24.25pt;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" fillcolor="window" strokeweight=".5pt">
                <v:textbox>
                  <w:txbxContent>
                    <w:p w14:paraId="5025A95C" w14:textId="4FBE3DED"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 xml:space="preserve">コ　</w:t>
                      </w:r>
                    </w:p>
                  </w:txbxContent>
                </v:textbox>
                <w10:wrap type="through" anchorx="margin"/>
              </v:shape>
            </w:pict>
          </mc:Fallback>
        </mc:AlternateContent>
      </w:r>
      <w:r>
        <w:rPr>
          <w:rFonts w:ascii="Segoe UI Symbol" w:eastAsia="HG丸ｺﾞｼｯｸM-PRO" w:hAnsi="Segoe UI Symbol" w:cs="Segoe UI Symbol" w:hint="eastAsia"/>
          <w:sz w:val="22"/>
        </w:rPr>
        <w:t>連携（一部書類の提出省略）を希望する、希望しない、のどちらかに</w:t>
      </w:r>
      <w:r>
        <w:rPr>
          <w:rFonts w:ascii="Segoe UI Emoji" w:eastAsia="HG丸ｺﾞｼｯｸM-PRO" w:hAnsi="Segoe UI Emoji" w:cs="Segoe UI Emoji" w:hint="eastAsia"/>
          <w:sz w:val="22"/>
        </w:rPr>
        <w:t>☑をしてください。</w:t>
      </w:r>
    </w:p>
    <w:p w14:paraId="584CD4B8" w14:textId="262A4D34" w:rsidR="00C47FA3" w:rsidRDefault="00C47FA3" w:rsidP="00103226">
      <w:pPr>
        <w:spacing w:line="260" w:lineRule="exact"/>
        <w:rPr>
          <w:rFonts w:ascii="Segoe UI Emoji" w:eastAsia="HG丸ｺﾞｼｯｸM-PRO" w:hAnsi="Segoe UI Emoji" w:cs="Segoe UI Emoji"/>
          <w:sz w:val="22"/>
        </w:rPr>
      </w:pPr>
    </w:p>
    <w:p w14:paraId="3FE081DB" w14:textId="52328A10" w:rsidR="00FA7B6C" w:rsidRDefault="00395C66" w:rsidP="00103226">
      <w:pPr>
        <w:spacing w:line="260" w:lineRule="exact"/>
        <w:rPr>
          <w:rFonts w:ascii="Segoe UI Emoji" w:eastAsia="HG丸ｺﾞｼｯｸM-PRO" w:hAnsi="Segoe UI Emoji" w:cs="Segoe UI Emoji"/>
          <w:sz w:val="22"/>
        </w:rPr>
      </w:pPr>
      <w:r w:rsidRPr="00CF63BE">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887616" behindDoc="0" locked="0" layoutInCell="1" allowOverlap="1" wp14:anchorId="0410B524" wp14:editId="77E77A4D">
                <wp:simplePos x="0" y="0"/>
                <wp:positionH relativeFrom="margin">
                  <wp:posOffset>151765</wp:posOffset>
                </wp:positionH>
                <wp:positionV relativeFrom="paragraph">
                  <wp:posOffset>114300</wp:posOffset>
                </wp:positionV>
                <wp:extent cx="409575" cy="15240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409575" cy="152400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05AA29C" w14:textId="10AE5DBC" w:rsidR="00641F4F" w:rsidRPr="00CF63BE" w:rsidRDefault="00C47FA3" w:rsidP="00641F4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41F4F"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の</w:t>
                            </w:r>
                            <w:r w:rsidR="00641F4F" w:rsidRPr="00CF63BE">
                              <w:rPr>
                                <w:rFonts w:asciiTheme="majorEastAsia" w:eastAsiaTheme="majorEastAsia" w:hAnsiTheme="majorEastAsia"/>
                                <w:b/>
                                <w:sz w:val="24"/>
                                <w:szCs w:val="24"/>
                              </w:rPr>
                              <w:t>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B524" id="テキスト ボックス 39" o:spid="_x0000_s1048" type="#_x0000_t202" style="position:absolute;left:0;text-align:left;margin-left:11.95pt;margin-top:9pt;width:32.25pt;height:120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" fillcolor="window" strokeweight=".5pt">
                <v:textbox style="layout-flow:vertical-ideographic">
                  <w:txbxContent>
                    <w:p w14:paraId="205AA29C" w14:textId="10AE5DBC" w:rsidR="00641F4F" w:rsidRPr="00CF63BE" w:rsidRDefault="00C47FA3" w:rsidP="00641F4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41F4F"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の</w:t>
                      </w:r>
                      <w:r w:rsidR="00641F4F" w:rsidRPr="00CF63BE">
                        <w:rPr>
                          <w:rFonts w:asciiTheme="majorEastAsia" w:eastAsiaTheme="majorEastAsia" w:hAnsiTheme="majorEastAsia"/>
                          <w:b/>
                          <w:sz w:val="24"/>
                          <w:szCs w:val="24"/>
                        </w:rPr>
                        <w:t>記入例</w:t>
                      </w:r>
                    </w:p>
                  </w:txbxContent>
                </v:textbox>
                <w10:wrap anchorx="margin"/>
              </v:shape>
            </w:pict>
          </mc:Fallback>
        </mc:AlternateContent>
      </w:r>
    </w:p>
    <w:p w14:paraId="23641BAA" w14:textId="65969F5E" w:rsidR="00395C66" w:rsidRDefault="003E600B" w:rsidP="00103226">
      <w:pPr>
        <w:spacing w:line="260" w:lineRule="exact"/>
        <w:rPr>
          <w:rFonts w:ascii="Segoe UI Emoji" w:eastAsia="HG丸ｺﾞｼｯｸM-PRO" w:hAnsi="Segoe UI Emoji" w:cs="Segoe UI Emoji"/>
          <w:sz w:val="22"/>
        </w:rPr>
      </w:pPr>
      <w:r w:rsidRPr="003E600B">
        <w:rPr>
          <w:rFonts w:hint="eastAsia"/>
          <w:noProof/>
        </w:rPr>
        <w:drawing>
          <wp:anchor distT="0" distB="0" distL="114300" distR="114300" simplePos="0" relativeHeight="251931648" behindDoc="0" locked="0" layoutInCell="1" allowOverlap="1" wp14:anchorId="5C63F9DD" wp14:editId="2F8B0D6A">
            <wp:simplePos x="0" y="0"/>
            <wp:positionH relativeFrom="column">
              <wp:posOffset>1155065</wp:posOffset>
            </wp:positionH>
            <wp:positionV relativeFrom="paragraph">
              <wp:posOffset>6350</wp:posOffset>
            </wp:positionV>
            <wp:extent cx="5173345" cy="8102600"/>
            <wp:effectExtent l="0" t="0" r="8255" b="0"/>
            <wp:wrapThrough wrapText="bothSides">
              <wp:wrapPolygon edited="0">
                <wp:start x="954" y="0"/>
                <wp:lineTo x="0" y="254"/>
                <wp:lineTo x="0" y="1574"/>
                <wp:lineTo x="318" y="1777"/>
                <wp:lineTo x="0" y="1828"/>
                <wp:lineTo x="0" y="4469"/>
                <wp:lineTo x="636" y="4926"/>
                <wp:lineTo x="80" y="5078"/>
                <wp:lineTo x="80" y="5739"/>
                <wp:lineTo x="636" y="5739"/>
                <wp:lineTo x="0" y="6348"/>
                <wp:lineTo x="0" y="6399"/>
                <wp:lineTo x="636" y="6551"/>
                <wp:lineTo x="80" y="6754"/>
                <wp:lineTo x="0" y="7770"/>
                <wp:lineTo x="0" y="7821"/>
                <wp:lineTo x="636" y="8176"/>
                <wp:lineTo x="636" y="8989"/>
                <wp:lineTo x="159" y="9649"/>
                <wp:lineTo x="0" y="9801"/>
                <wp:lineTo x="80" y="12950"/>
                <wp:lineTo x="636" y="13051"/>
                <wp:lineTo x="636" y="14676"/>
                <wp:lineTo x="0" y="14981"/>
                <wp:lineTo x="0" y="21532"/>
                <wp:lineTo x="21555" y="21532"/>
                <wp:lineTo x="21555" y="19552"/>
                <wp:lineTo x="9863" y="19552"/>
                <wp:lineTo x="21475" y="19349"/>
                <wp:lineTo x="21555" y="18181"/>
                <wp:lineTo x="19964" y="17927"/>
                <wp:lineTo x="20680" y="17927"/>
                <wp:lineTo x="21555" y="17470"/>
                <wp:lineTo x="21555" y="16505"/>
                <wp:lineTo x="18612" y="16302"/>
                <wp:lineTo x="19169" y="16149"/>
                <wp:lineTo x="19169" y="15743"/>
                <wp:lineTo x="11692" y="15489"/>
                <wp:lineTo x="21555" y="15489"/>
                <wp:lineTo x="21555" y="14930"/>
                <wp:lineTo x="13681" y="14676"/>
                <wp:lineTo x="21475" y="14169"/>
                <wp:lineTo x="21555" y="14067"/>
                <wp:lineTo x="19010" y="13864"/>
                <wp:lineTo x="21555" y="13610"/>
                <wp:lineTo x="21555" y="13508"/>
                <wp:lineTo x="13681" y="13051"/>
                <wp:lineTo x="21475" y="12747"/>
                <wp:lineTo x="21555" y="12645"/>
                <wp:lineTo x="19010" y="12239"/>
                <wp:lineTo x="21555" y="12137"/>
                <wp:lineTo x="21555" y="12036"/>
                <wp:lineTo x="13681" y="11426"/>
                <wp:lineTo x="21555" y="11426"/>
                <wp:lineTo x="21555" y="10614"/>
                <wp:lineTo x="13681" y="10614"/>
                <wp:lineTo x="21555" y="9852"/>
                <wp:lineTo x="21555" y="9192"/>
                <wp:lineTo x="13681" y="8989"/>
                <wp:lineTo x="21475" y="8379"/>
                <wp:lineTo x="21555" y="8278"/>
                <wp:lineTo x="19010" y="8176"/>
                <wp:lineTo x="21555" y="7821"/>
                <wp:lineTo x="21555" y="7719"/>
                <wp:lineTo x="13681" y="7364"/>
                <wp:lineTo x="21475" y="6957"/>
                <wp:lineTo x="21555" y="6856"/>
                <wp:lineTo x="19010" y="6551"/>
                <wp:lineTo x="21555" y="6399"/>
                <wp:lineTo x="21555" y="6297"/>
                <wp:lineTo x="13681" y="5739"/>
                <wp:lineTo x="21475" y="5028"/>
                <wp:lineTo x="21555" y="4926"/>
                <wp:lineTo x="20203" y="4926"/>
                <wp:lineTo x="21555" y="4469"/>
                <wp:lineTo x="21555" y="2641"/>
                <wp:lineTo x="19805" y="2488"/>
                <wp:lineTo x="13522" y="2488"/>
                <wp:lineTo x="12885" y="1777"/>
                <wp:lineTo x="4772" y="1676"/>
                <wp:lineTo x="4772" y="863"/>
                <wp:lineTo x="14715" y="559"/>
                <wp:lineTo x="14635" y="203"/>
                <wp:lineTo x="2466" y="0"/>
                <wp:lineTo x="954"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3345" cy="810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56071" w14:textId="6A5BFA1A" w:rsidR="00395C66" w:rsidRDefault="00395C66" w:rsidP="00103226">
      <w:pPr>
        <w:spacing w:line="260" w:lineRule="exact"/>
        <w:rPr>
          <w:rFonts w:ascii="Segoe UI Emoji" w:eastAsia="HG丸ｺﾞｼｯｸM-PRO" w:hAnsi="Segoe UI Emoji" w:cs="Segoe UI Emoji"/>
          <w:sz w:val="22"/>
        </w:rPr>
      </w:pPr>
    </w:p>
    <w:p w14:paraId="7044B9E5" w14:textId="179C66ED" w:rsidR="00395C66" w:rsidRDefault="00395C66" w:rsidP="00103226">
      <w:pPr>
        <w:spacing w:line="260" w:lineRule="exact"/>
        <w:rPr>
          <w:rFonts w:ascii="Segoe UI Emoji" w:eastAsia="HG丸ｺﾞｼｯｸM-PRO" w:hAnsi="Segoe UI Emoji" w:cs="Segoe UI Emoji"/>
          <w:sz w:val="22"/>
        </w:rPr>
      </w:pPr>
    </w:p>
    <w:p w14:paraId="662558C1" w14:textId="49044456" w:rsidR="00395C66" w:rsidRPr="003E600B" w:rsidRDefault="00395C66" w:rsidP="00103226">
      <w:pPr>
        <w:spacing w:line="260" w:lineRule="exact"/>
        <w:rPr>
          <w:rFonts w:ascii="Segoe UI Emoji" w:eastAsia="HG丸ｺﾞｼｯｸM-PRO" w:hAnsi="Segoe UI Emoji" w:cs="Segoe UI Emoji"/>
          <w:sz w:val="22"/>
        </w:rPr>
      </w:pPr>
      <w:r>
        <w:rPr>
          <w:rFonts w:ascii="Segoe UI Emoji" w:eastAsia="HG丸ｺﾞｼｯｸM-PRO" w:hAnsi="Segoe UI Emoji" w:cs="Segoe UI Emoji" w:hint="eastAsia"/>
          <w:sz w:val="22"/>
        </w:rPr>
        <w:t xml:space="preserve">　　　　　　　　　　　　　　　　　　　　　　</w:t>
      </w:r>
    </w:p>
    <w:p w14:paraId="1B8C984E" w14:textId="14E59BBB" w:rsidR="00395C66" w:rsidRDefault="00395C66" w:rsidP="00103226">
      <w:pPr>
        <w:spacing w:line="260" w:lineRule="exact"/>
        <w:rPr>
          <w:rFonts w:ascii="Segoe UI Emoji" w:eastAsia="HG丸ｺﾞｼｯｸM-PRO" w:hAnsi="Segoe UI Emoji" w:cs="Segoe UI Emoji"/>
          <w:sz w:val="22"/>
        </w:rPr>
      </w:pPr>
    </w:p>
    <w:p w14:paraId="68779F2C" w14:textId="6C718295" w:rsidR="00395C66" w:rsidRDefault="00395C66" w:rsidP="00103226">
      <w:pPr>
        <w:spacing w:line="260" w:lineRule="exact"/>
        <w:rPr>
          <w:rFonts w:ascii="Segoe UI Emoji" w:eastAsia="HG丸ｺﾞｼｯｸM-PRO" w:hAnsi="Segoe UI Emoji" w:cs="Segoe UI Emoji"/>
          <w:sz w:val="22"/>
        </w:rPr>
      </w:pPr>
    </w:p>
    <w:p w14:paraId="4C204B03" w14:textId="7817FD91" w:rsidR="00395C66" w:rsidRDefault="00395C66" w:rsidP="00103226">
      <w:pPr>
        <w:spacing w:line="260" w:lineRule="exact"/>
        <w:rPr>
          <w:rFonts w:ascii="Segoe UI Emoji" w:eastAsia="HG丸ｺﾞｼｯｸM-PRO" w:hAnsi="Segoe UI Emoji" w:cs="Segoe UI Emoji"/>
          <w:sz w:val="22"/>
        </w:rPr>
      </w:pPr>
    </w:p>
    <w:p w14:paraId="7B7CAA51" w14:textId="2F97B9EA" w:rsidR="00395C66" w:rsidRDefault="00395C66" w:rsidP="00103226">
      <w:pPr>
        <w:spacing w:line="260" w:lineRule="exact"/>
        <w:rPr>
          <w:rFonts w:ascii="Segoe UI Emoji" w:eastAsia="HG丸ｺﾞｼｯｸM-PRO" w:hAnsi="Segoe UI Emoji" w:cs="Segoe UI Emoji"/>
          <w:sz w:val="22"/>
        </w:rPr>
      </w:pPr>
    </w:p>
    <w:p w14:paraId="02FEA1B0" w14:textId="39D63E01" w:rsidR="00395C66" w:rsidRDefault="00395C66" w:rsidP="00103226">
      <w:pPr>
        <w:spacing w:line="260" w:lineRule="exact"/>
        <w:rPr>
          <w:rFonts w:ascii="Segoe UI Emoji" w:eastAsia="HG丸ｺﾞｼｯｸM-PRO" w:hAnsi="Segoe UI Emoji" w:cs="Segoe UI Emoji"/>
          <w:sz w:val="22"/>
        </w:rPr>
      </w:pPr>
    </w:p>
    <w:p w14:paraId="3A3D8BF1" w14:textId="3F00F487" w:rsidR="00395C66" w:rsidRDefault="00395C66" w:rsidP="00103226">
      <w:pPr>
        <w:spacing w:line="260" w:lineRule="exact"/>
        <w:rPr>
          <w:rFonts w:ascii="Segoe UI Emoji" w:eastAsia="HG丸ｺﾞｼｯｸM-PRO" w:hAnsi="Segoe UI Emoji" w:cs="Segoe UI Emoji"/>
          <w:sz w:val="22"/>
        </w:rPr>
      </w:pPr>
    </w:p>
    <w:p w14:paraId="1FB469AD" w14:textId="0C38F02D" w:rsidR="00395C66" w:rsidRDefault="00395C66" w:rsidP="00103226">
      <w:pPr>
        <w:spacing w:line="260" w:lineRule="exact"/>
        <w:rPr>
          <w:rFonts w:ascii="Segoe UI Emoji" w:eastAsia="HG丸ｺﾞｼｯｸM-PRO" w:hAnsi="Segoe UI Emoji" w:cs="Segoe UI Emoji"/>
          <w:sz w:val="22"/>
        </w:rPr>
      </w:pPr>
    </w:p>
    <w:p w14:paraId="215D4F35" w14:textId="25C2C324" w:rsidR="00395C66" w:rsidRDefault="00395C66" w:rsidP="00103226">
      <w:pPr>
        <w:spacing w:line="260" w:lineRule="exact"/>
        <w:rPr>
          <w:rFonts w:ascii="Segoe UI Emoji" w:eastAsia="HG丸ｺﾞｼｯｸM-PRO" w:hAnsi="Segoe UI Emoji" w:cs="Segoe UI Emoji"/>
          <w:sz w:val="22"/>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889664" behindDoc="0" locked="0" layoutInCell="1" allowOverlap="1" wp14:anchorId="56135510" wp14:editId="681E24A8">
                <wp:simplePos x="0" y="0"/>
                <wp:positionH relativeFrom="margin">
                  <wp:posOffset>608965</wp:posOffset>
                </wp:positionH>
                <wp:positionV relativeFrom="paragraph">
                  <wp:posOffset>38100</wp:posOffset>
                </wp:positionV>
                <wp:extent cx="339725" cy="330200"/>
                <wp:effectExtent l="0" t="0" r="22225" b="12700"/>
                <wp:wrapNone/>
                <wp:docPr id="40" name="テキスト ボックス 40"/>
                <wp:cNvGraphicFramePr/>
                <a:graphic xmlns:a="http://schemas.openxmlformats.org/drawingml/2006/main">
                  <a:graphicData uri="http://schemas.microsoft.com/office/word/2010/wordprocessingShape">
                    <wps:wsp>
                      <wps:cNvSpPr txBox="1"/>
                      <wps:spPr>
                        <a:xfrm>
                          <a:off x="0" y="0"/>
                          <a:ext cx="339725" cy="3302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752655E" w14:textId="60952CB9"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r w:rsidR="0050578B">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5510" id="テキスト ボックス 40" o:spid="_x0000_s1049" type="#_x0000_t202" style="position:absolute;left:0;text-align:left;margin-left:47.95pt;margin-top:3pt;width:26.75pt;height:26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" fillcolor="window" strokeweight=".5pt">
                <v:textbox>
                  <w:txbxContent>
                    <w:p w14:paraId="7752655E" w14:textId="60952CB9"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r w:rsidR="0050578B">
                        <w:rPr>
                          <w:rFonts w:asciiTheme="majorEastAsia" w:eastAsiaTheme="majorEastAsia" w:hAnsiTheme="majorEastAsia"/>
                          <w:b/>
                          <w:szCs w:val="21"/>
                        </w:rPr>
                        <w:t>」</w:t>
                      </w:r>
                    </w:p>
                  </w:txbxContent>
                </v:textbox>
                <w10:wrap anchorx="margin"/>
              </v:shape>
            </w:pict>
          </mc:Fallback>
        </mc:AlternateContent>
      </w:r>
    </w:p>
    <w:p w14:paraId="34F3306B" w14:textId="343E8EFF" w:rsidR="008110FE" w:rsidRDefault="008110FE" w:rsidP="00C47FA3">
      <w:pPr>
        <w:spacing w:line="260" w:lineRule="exact"/>
        <w:rPr>
          <w:rFonts w:ascii="Segoe UI Symbol" w:eastAsia="HG丸ｺﾞｼｯｸM-PRO" w:hAnsi="Segoe UI Symbol" w:cs="Segoe UI Symbol"/>
          <w:sz w:val="22"/>
          <w:szCs w:val="24"/>
        </w:rPr>
      </w:pPr>
    </w:p>
    <w:p w14:paraId="53F36E1B" w14:textId="0E58D364"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166BEC8" w14:textId="4ADB1F22"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3324BAC2" w14:textId="2757E833"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11B4D515" w14:textId="1B8DB0C2"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20F0E531" w14:textId="01091C56"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0129E870" w14:textId="3221B14F"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452A0A68" w14:textId="044353EF"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CEBF4AF" w14:textId="265E5835"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CC25B53" w14:textId="318CF59B"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0E2E5580" w14:textId="212DFFE4"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306E5B9" w14:textId="4D09C07A"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44F8856A" w14:textId="2732555A"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145985CB" w14:textId="2355C819"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58F6EB5B" w14:textId="7C878661" w:rsidR="00E60EAA" w:rsidRDefault="00E60EAA" w:rsidP="005C5A3B">
      <w:pPr>
        <w:spacing w:line="280" w:lineRule="exact"/>
        <w:ind w:firstLineChars="300" w:firstLine="660"/>
        <w:rPr>
          <w:rFonts w:ascii="Segoe UI Symbol" w:eastAsia="HG丸ｺﾞｼｯｸM-PRO" w:hAnsi="Segoe UI Symbol" w:cs="Segoe UI Symbol"/>
          <w:sz w:val="22"/>
          <w:szCs w:val="24"/>
        </w:rPr>
      </w:pPr>
    </w:p>
    <w:p w14:paraId="5F14DB63" w14:textId="00FC23FD" w:rsidR="00E60EAA" w:rsidRDefault="00E60EAA" w:rsidP="005C5A3B">
      <w:pPr>
        <w:spacing w:line="280" w:lineRule="exact"/>
        <w:ind w:firstLineChars="300" w:firstLine="660"/>
        <w:rPr>
          <w:rFonts w:ascii="Segoe UI Symbol" w:eastAsia="HG丸ｺﾞｼｯｸM-PRO" w:hAnsi="Segoe UI Symbol" w:cs="Segoe UI Symbol"/>
          <w:sz w:val="22"/>
          <w:szCs w:val="24"/>
        </w:rPr>
      </w:pPr>
    </w:p>
    <w:p w14:paraId="02741450" w14:textId="4B5F6506" w:rsidR="00E60EAA" w:rsidRPr="00395C66" w:rsidRDefault="00395C66" w:rsidP="005C5A3B">
      <w:pPr>
        <w:spacing w:line="280" w:lineRule="exact"/>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w:t>
      </w:r>
    </w:p>
    <w:p w14:paraId="7121F431" w14:textId="4164EAD5"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76D22C3" w14:textId="765DE124"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DDF35A1" w14:textId="557449C2"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01B78CA5" w14:textId="69B87A91"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35416F4" w14:textId="6D9CBCDA"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3D400649" w14:textId="68D06099"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1FA613F" w14:textId="3EFEF089" w:rsidR="0050578B" w:rsidRPr="00292DA7" w:rsidRDefault="0050578B" w:rsidP="005C5A3B">
      <w:pPr>
        <w:spacing w:line="280" w:lineRule="exact"/>
        <w:ind w:firstLineChars="300" w:firstLine="660"/>
        <w:rPr>
          <w:rFonts w:ascii="Segoe UI Symbol" w:eastAsia="HG丸ｺﾞｼｯｸM-PRO" w:hAnsi="Segoe UI Symbol" w:cs="Segoe UI Symbol"/>
          <w:sz w:val="22"/>
          <w:szCs w:val="24"/>
        </w:rPr>
      </w:pPr>
    </w:p>
    <w:p w14:paraId="6B1D286A" w14:textId="52BD65AB" w:rsidR="0050578B" w:rsidRDefault="0050578B" w:rsidP="00791539">
      <w:pPr>
        <w:spacing w:line="280" w:lineRule="exact"/>
        <w:rPr>
          <w:rFonts w:ascii="Segoe UI Symbol" w:eastAsia="HG丸ｺﾞｼｯｸM-PRO" w:hAnsi="Segoe UI Symbol" w:cs="Segoe UI Symbol"/>
          <w:sz w:val="22"/>
          <w:szCs w:val="24"/>
        </w:rPr>
      </w:pPr>
    </w:p>
    <w:p w14:paraId="338DDD3F" w14:textId="4C756C4B"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8EECD94" w14:textId="1D16B390" w:rsidR="0050578B" w:rsidRDefault="00395C66" w:rsidP="005C5A3B">
      <w:pPr>
        <w:spacing w:line="280" w:lineRule="exact"/>
        <w:ind w:firstLineChars="300" w:firstLine="630"/>
        <w:rPr>
          <w:rFonts w:ascii="Segoe UI Symbol" w:eastAsia="HG丸ｺﾞｼｯｸM-PRO" w:hAnsi="Segoe UI Symbol" w:cs="Segoe UI Symbol"/>
          <w:sz w:val="22"/>
          <w:szCs w:val="24"/>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930624" behindDoc="0" locked="0" layoutInCell="1" allowOverlap="1" wp14:anchorId="1461B30D" wp14:editId="799046DA">
                <wp:simplePos x="0" y="0"/>
                <wp:positionH relativeFrom="margin">
                  <wp:posOffset>622300</wp:posOffset>
                </wp:positionH>
                <wp:positionV relativeFrom="paragraph">
                  <wp:posOffset>62865</wp:posOffset>
                </wp:positionV>
                <wp:extent cx="339725" cy="330200"/>
                <wp:effectExtent l="0" t="0" r="22225" b="12700"/>
                <wp:wrapNone/>
                <wp:docPr id="1" name="テキスト ボックス 1"/>
                <wp:cNvGraphicFramePr/>
                <a:graphic xmlns:a="http://schemas.openxmlformats.org/drawingml/2006/main">
                  <a:graphicData uri="http://schemas.microsoft.com/office/word/2010/wordprocessingShape">
                    <wps:wsp>
                      <wps:cNvSpPr txBox="1"/>
                      <wps:spPr>
                        <a:xfrm>
                          <a:off x="0" y="0"/>
                          <a:ext cx="339725" cy="3302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A77779A" w14:textId="6791EDB7" w:rsidR="00920533" w:rsidRPr="00D74A93" w:rsidRDefault="00920533" w:rsidP="00920533">
                            <w:pPr>
                              <w:rPr>
                                <w:rFonts w:asciiTheme="majorEastAsia" w:eastAsiaTheme="majorEastAsia" w:hAnsiTheme="majorEastAsia"/>
                                <w:b/>
                                <w:szCs w:val="21"/>
                              </w:rPr>
                            </w:pPr>
                            <w:r>
                              <w:rPr>
                                <w:rFonts w:asciiTheme="majorEastAsia" w:eastAsiaTheme="majorEastAsia" w:hAnsiTheme="majorEastAsia" w:hint="eastAsia"/>
                                <w:b/>
                                <w:szCs w:val="21"/>
                              </w:rPr>
                              <w:t>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B30D" id="テキスト ボックス 1" o:spid="_x0000_s1050" type="#_x0000_t202" style="position:absolute;left:0;text-align:left;margin-left:49pt;margin-top:4.95pt;width:26.75pt;height:26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" fillcolor="window" strokeweight=".5pt">
                <v:textbox>
                  <w:txbxContent>
                    <w:p w14:paraId="5A77779A" w14:textId="6791EDB7" w:rsidR="00920533" w:rsidRPr="00D74A93" w:rsidRDefault="00920533" w:rsidP="00920533">
                      <w:pPr>
                        <w:rPr>
                          <w:rFonts w:asciiTheme="majorEastAsia" w:eastAsiaTheme="majorEastAsia" w:hAnsiTheme="majorEastAsia"/>
                          <w:b/>
                          <w:szCs w:val="21"/>
                        </w:rPr>
                      </w:pPr>
                      <w:r>
                        <w:rPr>
                          <w:rFonts w:asciiTheme="majorEastAsia" w:eastAsiaTheme="majorEastAsia" w:hAnsiTheme="majorEastAsia" w:hint="eastAsia"/>
                          <w:b/>
                          <w:szCs w:val="21"/>
                        </w:rPr>
                        <w:t>シ</w:t>
                      </w:r>
                    </w:p>
                  </w:txbxContent>
                </v:textbox>
                <w10:wrap anchorx="margin"/>
              </v:shape>
            </w:pict>
          </mc:Fallback>
        </mc:AlternateContent>
      </w:r>
    </w:p>
    <w:p w14:paraId="41D8BCC7" w14:textId="32CEEFAB"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7CD30A3" w14:textId="173C1F82"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2D693D5A" w14:textId="39637FC3"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39291C0E" w14:textId="7926121C"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491B1E2" w14:textId="4AB889A7"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1754B6D" w14:textId="69952DD4"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1E6DA00" w14:textId="4F5F7F5C"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E9F3678" w14:textId="4CF97B3A"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3E0453F9" w14:textId="77777777" w:rsidR="00791539" w:rsidRDefault="00791539" w:rsidP="005C5A3B">
      <w:pPr>
        <w:spacing w:line="280" w:lineRule="exact"/>
        <w:ind w:firstLineChars="300" w:firstLine="660"/>
        <w:rPr>
          <w:rFonts w:ascii="Segoe UI Symbol" w:eastAsia="HG丸ｺﾞｼｯｸM-PRO" w:hAnsi="Segoe UI Symbol" w:cs="Segoe UI Symbol"/>
          <w:sz w:val="22"/>
          <w:szCs w:val="24"/>
        </w:rPr>
      </w:pPr>
    </w:p>
    <w:p w14:paraId="355EB38A" w14:textId="09169B80" w:rsidR="00DD0038" w:rsidRDefault="0050578B" w:rsidP="005C5A3B">
      <w:pPr>
        <w:spacing w:line="280" w:lineRule="exact"/>
        <w:ind w:firstLineChars="300" w:firstLine="630"/>
        <w:rPr>
          <w:rFonts w:ascii="Segoe UI Symbol" w:eastAsia="HG丸ｺﾞｼｯｸM-PRO" w:hAnsi="Segoe UI Symbol" w:cs="Segoe UI Symbol"/>
          <w:b/>
          <w:bCs/>
          <w:color w:val="FF0000"/>
          <w:sz w:val="22"/>
          <w:szCs w:val="24"/>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891712" behindDoc="0" locked="0" layoutInCell="1" allowOverlap="1" wp14:anchorId="6C2628CD" wp14:editId="0BC95CA1">
                <wp:simplePos x="0" y="0"/>
                <wp:positionH relativeFrom="margin">
                  <wp:posOffset>386715</wp:posOffset>
                </wp:positionH>
                <wp:positionV relativeFrom="paragraph">
                  <wp:posOffset>6350</wp:posOffset>
                </wp:positionV>
                <wp:extent cx="336550" cy="342900"/>
                <wp:effectExtent l="0" t="0" r="25400" b="19050"/>
                <wp:wrapNone/>
                <wp:docPr id="42" name="テキスト ボックス 42"/>
                <wp:cNvGraphicFramePr/>
                <a:graphic xmlns:a="http://schemas.openxmlformats.org/drawingml/2006/main">
                  <a:graphicData uri="http://schemas.microsoft.com/office/word/2010/wordprocessingShape">
                    <wps:wsp>
                      <wps:cNvSpPr txBox="1"/>
                      <wps:spPr>
                        <a:xfrm>
                          <a:off x="0" y="0"/>
                          <a:ext cx="336550" cy="3429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2DC4CFC5" w14:textId="51D1613A"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28CD" id="テキスト ボックス 42" o:spid="_x0000_s1051" type="#_x0000_t202" style="position:absolute;left:0;text-align:left;margin-left:30.45pt;margin-top:.5pt;width:26.5pt;height:27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" fillcolor="window" strokeweight=".5pt">
                <v:textbox>
                  <w:txbxContent>
                    <w:p w14:paraId="2DC4CFC5" w14:textId="51D1613A"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p>
                  </w:txbxContent>
                </v:textbox>
                <w10:wrap anchorx="margin"/>
              </v:shape>
            </w:pict>
          </mc:Fallback>
        </mc:AlternateContent>
      </w:r>
      <w:r>
        <w:rPr>
          <w:rFonts w:ascii="Segoe UI Symbol" w:eastAsia="HG丸ｺﾞｼｯｸM-PRO" w:hAnsi="Segoe UI Symbol" w:cs="Segoe UI Symbol" w:hint="eastAsia"/>
          <w:sz w:val="22"/>
          <w:szCs w:val="24"/>
        </w:rPr>
        <w:t xml:space="preserve">　</w:t>
      </w:r>
      <w:r w:rsidR="00791539">
        <w:rPr>
          <w:rFonts w:ascii="Segoe UI Symbol" w:eastAsia="HG丸ｺﾞｼｯｸM-PRO" w:hAnsi="Segoe UI Symbol" w:cs="Segoe UI Symbol" w:hint="eastAsia"/>
          <w:sz w:val="22"/>
          <w:szCs w:val="24"/>
        </w:rPr>
        <w:t xml:space="preserve">　　</w:t>
      </w:r>
      <w:r w:rsidRPr="00DD0038">
        <w:rPr>
          <w:rFonts w:ascii="Segoe UI Symbol" w:eastAsia="HG丸ｺﾞｼｯｸM-PRO" w:hAnsi="Segoe UI Symbol" w:cs="Segoe UI Symbol" w:hint="eastAsia"/>
          <w:b/>
          <w:bCs/>
          <w:color w:val="FF0000"/>
          <w:sz w:val="22"/>
          <w:szCs w:val="24"/>
        </w:rPr>
        <w:t>受診者本人欄はマイナンバー連携希望無しの場合も</w:t>
      </w:r>
      <w:r w:rsidR="00DD0038">
        <w:rPr>
          <w:rFonts w:ascii="Segoe UI Symbol" w:eastAsia="HG丸ｺﾞｼｯｸM-PRO" w:hAnsi="Segoe UI Symbol" w:cs="Segoe UI Symbol" w:hint="eastAsia"/>
          <w:b/>
          <w:bCs/>
          <w:color w:val="FF0000"/>
          <w:sz w:val="22"/>
          <w:szCs w:val="24"/>
        </w:rPr>
        <w:t>受診者のマイナンバーの</w:t>
      </w:r>
      <w:r w:rsidR="00395C66">
        <w:rPr>
          <w:rFonts w:ascii="Segoe UI Symbol" w:eastAsia="HG丸ｺﾞｼｯｸM-PRO" w:hAnsi="Segoe UI Symbol" w:cs="Segoe UI Symbol" w:hint="eastAsia"/>
          <w:b/>
          <w:bCs/>
          <w:color w:val="FF0000"/>
          <w:sz w:val="22"/>
          <w:szCs w:val="24"/>
        </w:rPr>
        <w:t>記入</w:t>
      </w:r>
      <w:r w:rsidRPr="00DD0038">
        <w:rPr>
          <w:rFonts w:ascii="Segoe UI Symbol" w:eastAsia="HG丸ｺﾞｼｯｸM-PRO" w:hAnsi="Segoe UI Symbol" w:cs="Segoe UI Symbol" w:hint="eastAsia"/>
          <w:b/>
          <w:bCs/>
          <w:color w:val="FF0000"/>
          <w:sz w:val="22"/>
          <w:szCs w:val="24"/>
        </w:rPr>
        <w:t>が</w:t>
      </w:r>
    </w:p>
    <w:p w14:paraId="5725076A" w14:textId="2370B1B8" w:rsidR="0050578B" w:rsidRPr="00DD0038" w:rsidRDefault="0050578B" w:rsidP="00DD0038">
      <w:pPr>
        <w:spacing w:line="280" w:lineRule="exact"/>
        <w:ind w:firstLineChars="600" w:firstLine="1325"/>
        <w:rPr>
          <w:rFonts w:ascii="Segoe UI Symbol" w:eastAsia="HG丸ｺﾞｼｯｸM-PRO" w:hAnsi="Segoe UI Symbol" w:cs="Segoe UI Symbol"/>
          <w:b/>
          <w:bCs/>
          <w:sz w:val="22"/>
          <w:szCs w:val="24"/>
        </w:rPr>
      </w:pPr>
      <w:r w:rsidRPr="00DD0038">
        <w:rPr>
          <w:rFonts w:ascii="Segoe UI Symbol" w:eastAsia="HG丸ｺﾞｼｯｸM-PRO" w:hAnsi="Segoe UI Symbol" w:cs="Segoe UI Symbol" w:hint="eastAsia"/>
          <w:b/>
          <w:bCs/>
          <w:color w:val="FF0000"/>
          <w:sz w:val="22"/>
          <w:szCs w:val="24"/>
        </w:rPr>
        <w:t>必要です。</w:t>
      </w:r>
    </w:p>
    <w:p w14:paraId="14A8AEBB" w14:textId="56F827BA" w:rsidR="00791539" w:rsidRDefault="00791539" w:rsidP="005C5A3B">
      <w:pPr>
        <w:spacing w:line="280" w:lineRule="exact"/>
        <w:ind w:firstLineChars="300" w:firstLine="660"/>
        <w:rPr>
          <w:rFonts w:ascii="Segoe UI Symbol" w:eastAsia="HG丸ｺﾞｼｯｸM-PRO" w:hAnsi="Segoe UI Symbol" w:cs="Segoe UI Symbol"/>
          <w:sz w:val="22"/>
          <w:szCs w:val="24"/>
        </w:rPr>
      </w:pPr>
    </w:p>
    <w:p w14:paraId="0918FE30" w14:textId="35AEF44D" w:rsidR="00791539" w:rsidRDefault="0092176C" w:rsidP="005C5A3B">
      <w:pPr>
        <w:spacing w:line="280" w:lineRule="exact"/>
        <w:ind w:firstLineChars="300" w:firstLine="630"/>
        <w:rPr>
          <w:rFonts w:ascii="Segoe UI Symbol" w:eastAsia="HG丸ｺﾞｼｯｸM-PRO" w:hAnsi="Segoe UI Symbol" w:cs="Segoe UI Symbol"/>
          <w:sz w:val="22"/>
          <w:szCs w:val="24"/>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918336" behindDoc="0" locked="0" layoutInCell="1" allowOverlap="1" wp14:anchorId="41FFB87F" wp14:editId="376C1FC7">
                <wp:simplePos x="0" y="0"/>
                <wp:positionH relativeFrom="margin">
                  <wp:posOffset>399415</wp:posOffset>
                </wp:positionH>
                <wp:positionV relativeFrom="paragraph">
                  <wp:posOffset>127000</wp:posOffset>
                </wp:positionV>
                <wp:extent cx="349250" cy="317500"/>
                <wp:effectExtent l="0" t="0" r="12700" b="25400"/>
                <wp:wrapNone/>
                <wp:docPr id="80" name="テキスト ボックス 80"/>
                <wp:cNvGraphicFramePr/>
                <a:graphic xmlns:a="http://schemas.openxmlformats.org/drawingml/2006/main">
                  <a:graphicData uri="http://schemas.microsoft.com/office/word/2010/wordprocessingShape">
                    <wps:wsp>
                      <wps:cNvSpPr txBox="1"/>
                      <wps:spPr>
                        <a:xfrm>
                          <a:off x="0" y="0"/>
                          <a:ext cx="349250"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3735D33F" w14:textId="70CB357B" w:rsidR="0092176C" w:rsidRPr="00D74A93" w:rsidRDefault="00920533" w:rsidP="0092176C">
                            <w:pPr>
                              <w:rPr>
                                <w:rFonts w:asciiTheme="majorEastAsia" w:eastAsiaTheme="majorEastAsia" w:hAnsiTheme="majorEastAsia"/>
                                <w:b/>
                                <w:szCs w:val="21"/>
                              </w:rPr>
                            </w:pPr>
                            <w:r>
                              <w:rPr>
                                <w:rFonts w:asciiTheme="majorEastAsia" w:eastAsiaTheme="majorEastAsia" w:hAnsiTheme="majorEastAsia" w:hint="eastAsia"/>
                                <w:b/>
                                <w:szCs w:val="21"/>
                              </w:rPr>
                              <w:t>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B87F" id="テキスト ボックス 80" o:spid="_x0000_s1052" type="#_x0000_t202" style="position:absolute;left:0;text-align:left;margin-left:31.45pt;margin-top:10pt;width:27.5pt;height:2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" fillcolor="window" strokeweight=".5pt">
                <v:textbox>
                  <w:txbxContent>
                    <w:p w14:paraId="3735D33F" w14:textId="70CB357B" w:rsidR="0092176C" w:rsidRPr="00D74A93" w:rsidRDefault="00920533" w:rsidP="0092176C">
                      <w:pPr>
                        <w:rPr>
                          <w:rFonts w:asciiTheme="majorEastAsia" w:eastAsiaTheme="majorEastAsia" w:hAnsiTheme="majorEastAsia"/>
                          <w:b/>
                          <w:szCs w:val="21"/>
                        </w:rPr>
                      </w:pPr>
                      <w:r>
                        <w:rPr>
                          <w:rFonts w:asciiTheme="majorEastAsia" w:eastAsiaTheme="majorEastAsia" w:hAnsiTheme="majorEastAsia" w:hint="eastAsia"/>
                          <w:b/>
                          <w:szCs w:val="21"/>
                        </w:rPr>
                        <w:t>シ</w:t>
                      </w:r>
                    </w:p>
                  </w:txbxContent>
                </v:textbox>
                <w10:wrap anchorx="margin"/>
              </v:shape>
            </w:pict>
          </mc:Fallback>
        </mc:AlternateContent>
      </w:r>
    </w:p>
    <w:p w14:paraId="5EDB22F3" w14:textId="12E2E365" w:rsidR="00292DA7" w:rsidRDefault="0092176C" w:rsidP="00DD0038">
      <w:pPr>
        <w:spacing w:line="280" w:lineRule="exact"/>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w:t>
      </w:r>
      <w:bookmarkStart w:id="0" w:name="_Hlk167116482"/>
      <w:r>
        <w:rPr>
          <w:rFonts w:ascii="Segoe UI Symbol" w:eastAsia="HG丸ｺﾞｼｯｸM-PRO" w:hAnsi="Segoe UI Symbol" w:cs="Segoe UI Symbol" w:hint="eastAsia"/>
          <w:sz w:val="22"/>
          <w:szCs w:val="24"/>
        </w:rPr>
        <w:t>任意代理人が申請する場合は必ず記載してください。</w:t>
      </w:r>
      <w:bookmarkEnd w:id="0"/>
    </w:p>
    <w:sectPr w:rsidR="00292DA7" w:rsidSect="00924C0F">
      <w:footerReference w:type="default" r:id="rId12"/>
      <w:pgSz w:w="11906" w:h="16838"/>
      <w:pgMar w:top="680" w:right="851" w:bottom="567" w:left="851" w:header="720" w:footer="113"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B20B" w14:textId="77777777" w:rsidR="00BB57AF" w:rsidRDefault="00BB57AF" w:rsidP="00B62A62">
      <w:r>
        <w:separator/>
      </w:r>
    </w:p>
  </w:endnote>
  <w:endnote w:type="continuationSeparator" w:id="0">
    <w:p w14:paraId="5B5E1948" w14:textId="77777777" w:rsidR="00BB57AF" w:rsidRDefault="00BB57AF" w:rsidP="00B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84253"/>
      <w:docPartObj>
        <w:docPartGallery w:val="Page Numbers (Bottom of Page)"/>
        <w:docPartUnique/>
      </w:docPartObj>
    </w:sdtPr>
    <w:sdtEndPr/>
    <w:sdtContent>
      <w:p w14:paraId="53BBE481" w14:textId="77777777" w:rsidR="00FC5C54" w:rsidRDefault="00FC5C54">
        <w:pPr>
          <w:pStyle w:val="af4"/>
          <w:jc w:val="center"/>
        </w:pPr>
        <w:r>
          <w:fldChar w:fldCharType="begin"/>
        </w:r>
        <w:r>
          <w:instrText>PAGE   \* MERGEFORMAT</w:instrText>
        </w:r>
        <w:r>
          <w:fldChar w:fldCharType="separate"/>
        </w:r>
        <w:r w:rsidR="00924C0F" w:rsidRPr="00924C0F">
          <w:rPr>
            <w:noProof/>
            <w:lang w:val="ja-JP"/>
          </w:rPr>
          <w:t>-</w:t>
        </w:r>
        <w:r w:rsidR="00924C0F">
          <w:rPr>
            <w:noProof/>
          </w:rPr>
          <w:t xml:space="preserve"> 2 -</w:t>
        </w:r>
        <w:r>
          <w:fldChar w:fldCharType="end"/>
        </w:r>
      </w:p>
    </w:sdtContent>
  </w:sdt>
  <w:p w14:paraId="6A39FE94" w14:textId="77777777" w:rsidR="00FC5C54" w:rsidRDefault="00FC5C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D0BC" w14:textId="77777777" w:rsidR="00BB57AF" w:rsidRDefault="00BB57AF" w:rsidP="00B62A62">
      <w:r>
        <w:separator/>
      </w:r>
    </w:p>
  </w:footnote>
  <w:footnote w:type="continuationSeparator" w:id="0">
    <w:p w14:paraId="638282F3" w14:textId="77777777" w:rsidR="00BB57AF" w:rsidRDefault="00BB57AF" w:rsidP="00B6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BAB"/>
    <w:multiLevelType w:val="hybridMultilevel"/>
    <w:tmpl w:val="D75A113E"/>
    <w:lvl w:ilvl="0" w:tplc="3956E710">
      <w:start w:val="1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93361E6"/>
    <w:multiLevelType w:val="hybridMultilevel"/>
    <w:tmpl w:val="3E3CEBDE"/>
    <w:lvl w:ilvl="0" w:tplc="124C2CD4">
      <w:start w:val="1"/>
      <w:numFmt w:val="decimalEnclosedCircle"/>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2" w15:restartNumberingAfterBreak="0">
    <w:nsid w:val="39FA5B11"/>
    <w:multiLevelType w:val="hybridMultilevel"/>
    <w:tmpl w:val="15EECC6A"/>
    <w:lvl w:ilvl="0" w:tplc="1C30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22231"/>
    <w:multiLevelType w:val="hybridMultilevel"/>
    <w:tmpl w:val="230CDF0E"/>
    <w:lvl w:ilvl="0" w:tplc="1206E5B0">
      <w:numFmt w:val="bullet"/>
      <w:lvlText w:val="※"/>
      <w:lvlJc w:val="left"/>
      <w:pPr>
        <w:ind w:left="10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BD93890"/>
    <w:multiLevelType w:val="hybridMultilevel"/>
    <w:tmpl w:val="6AAA77FA"/>
    <w:lvl w:ilvl="0" w:tplc="7F3EE9C2">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0E"/>
    <w:rsid w:val="00002ED2"/>
    <w:rsid w:val="00003F97"/>
    <w:rsid w:val="000145C3"/>
    <w:rsid w:val="00020DF0"/>
    <w:rsid w:val="00020E50"/>
    <w:rsid w:val="00025160"/>
    <w:rsid w:val="000256DC"/>
    <w:rsid w:val="00026B6A"/>
    <w:rsid w:val="00031DAF"/>
    <w:rsid w:val="00034C99"/>
    <w:rsid w:val="00041F45"/>
    <w:rsid w:val="0004698E"/>
    <w:rsid w:val="00057117"/>
    <w:rsid w:val="00072DBB"/>
    <w:rsid w:val="000743B2"/>
    <w:rsid w:val="00074AFD"/>
    <w:rsid w:val="00074CF2"/>
    <w:rsid w:val="00076CC2"/>
    <w:rsid w:val="00082404"/>
    <w:rsid w:val="00084401"/>
    <w:rsid w:val="00087B97"/>
    <w:rsid w:val="0009098C"/>
    <w:rsid w:val="000912DF"/>
    <w:rsid w:val="00091D0D"/>
    <w:rsid w:val="000920D2"/>
    <w:rsid w:val="000953F5"/>
    <w:rsid w:val="000969B8"/>
    <w:rsid w:val="00096B90"/>
    <w:rsid w:val="000A67AC"/>
    <w:rsid w:val="000B4876"/>
    <w:rsid w:val="000C25D4"/>
    <w:rsid w:val="000C3D9C"/>
    <w:rsid w:val="000C43E9"/>
    <w:rsid w:val="000C532F"/>
    <w:rsid w:val="000D27C3"/>
    <w:rsid w:val="000D65CD"/>
    <w:rsid w:val="000D6668"/>
    <w:rsid w:val="000D7123"/>
    <w:rsid w:val="000F09E5"/>
    <w:rsid w:val="000F2A99"/>
    <w:rsid w:val="000F54F2"/>
    <w:rsid w:val="000F6DCE"/>
    <w:rsid w:val="00103226"/>
    <w:rsid w:val="00110374"/>
    <w:rsid w:val="00122267"/>
    <w:rsid w:val="001240B6"/>
    <w:rsid w:val="00124865"/>
    <w:rsid w:val="00125215"/>
    <w:rsid w:val="001253B3"/>
    <w:rsid w:val="00133B37"/>
    <w:rsid w:val="001359AF"/>
    <w:rsid w:val="0013710E"/>
    <w:rsid w:val="00144397"/>
    <w:rsid w:val="0014448F"/>
    <w:rsid w:val="001460D3"/>
    <w:rsid w:val="00156181"/>
    <w:rsid w:val="0017070D"/>
    <w:rsid w:val="001710C6"/>
    <w:rsid w:val="00174C23"/>
    <w:rsid w:val="00183152"/>
    <w:rsid w:val="001834B4"/>
    <w:rsid w:val="00191D99"/>
    <w:rsid w:val="00192BEA"/>
    <w:rsid w:val="0019681E"/>
    <w:rsid w:val="001A2338"/>
    <w:rsid w:val="001A69A7"/>
    <w:rsid w:val="001B4799"/>
    <w:rsid w:val="001C0D06"/>
    <w:rsid w:val="001C215F"/>
    <w:rsid w:val="001C2ABA"/>
    <w:rsid w:val="001C2F7B"/>
    <w:rsid w:val="001C3C44"/>
    <w:rsid w:val="001C71D3"/>
    <w:rsid w:val="001D1A03"/>
    <w:rsid w:val="001D4B6C"/>
    <w:rsid w:val="001D6F8E"/>
    <w:rsid w:val="001E37F2"/>
    <w:rsid w:val="001E64CC"/>
    <w:rsid w:val="001F0999"/>
    <w:rsid w:val="001F09F7"/>
    <w:rsid w:val="001F3C19"/>
    <w:rsid w:val="001F61DC"/>
    <w:rsid w:val="002071ED"/>
    <w:rsid w:val="00207D5E"/>
    <w:rsid w:val="002130C8"/>
    <w:rsid w:val="00215F47"/>
    <w:rsid w:val="00215FCE"/>
    <w:rsid w:val="00216032"/>
    <w:rsid w:val="0021729A"/>
    <w:rsid w:val="00220EAB"/>
    <w:rsid w:val="00223767"/>
    <w:rsid w:val="00226C08"/>
    <w:rsid w:val="00227766"/>
    <w:rsid w:val="0022781B"/>
    <w:rsid w:val="002348E3"/>
    <w:rsid w:val="002363B8"/>
    <w:rsid w:val="00236D88"/>
    <w:rsid w:val="00240174"/>
    <w:rsid w:val="0024049F"/>
    <w:rsid w:val="00241330"/>
    <w:rsid w:val="00242A15"/>
    <w:rsid w:val="002438EA"/>
    <w:rsid w:val="002604ED"/>
    <w:rsid w:val="002672C3"/>
    <w:rsid w:val="0026752E"/>
    <w:rsid w:val="00273442"/>
    <w:rsid w:val="0027411F"/>
    <w:rsid w:val="0027781E"/>
    <w:rsid w:val="00284EE8"/>
    <w:rsid w:val="002906B5"/>
    <w:rsid w:val="0029096E"/>
    <w:rsid w:val="00292DA7"/>
    <w:rsid w:val="00293EF3"/>
    <w:rsid w:val="00296744"/>
    <w:rsid w:val="002967CE"/>
    <w:rsid w:val="002A24E8"/>
    <w:rsid w:val="002A2D36"/>
    <w:rsid w:val="002A3703"/>
    <w:rsid w:val="002A3810"/>
    <w:rsid w:val="002A570E"/>
    <w:rsid w:val="002A5A42"/>
    <w:rsid w:val="002A6694"/>
    <w:rsid w:val="002C0D2C"/>
    <w:rsid w:val="002C0E0E"/>
    <w:rsid w:val="002C3062"/>
    <w:rsid w:val="002C3A9A"/>
    <w:rsid w:val="002C4B9D"/>
    <w:rsid w:val="002C4E87"/>
    <w:rsid w:val="002C63CD"/>
    <w:rsid w:val="002D1524"/>
    <w:rsid w:val="002D243A"/>
    <w:rsid w:val="002D4A5A"/>
    <w:rsid w:val="002D73C8"/>
    <w:rsid w:val="002D73F7"/>
    <w:rsid w:val="002E285D"/>
    <w:rsid w:val="002F35AB"/>
    <w:rsid w:val="002F6A55"/>
    <w:rsid w:val="00306B29"/>
    <w:rsid w:val="00314930"/>
    <w:rsid w:val="003155E8"/>
    <w:rsid w:val="00316C15"/>
    <w:rsid w:val="00320899"/>
    <w:rsid w:val="00322A35"/>
    <w:rsid w:val="00324436"/>
    <w:rsid w:val="00327B2D"/>
    <w:rsid w:val="003307B0"/>
    <w:rsid w:val="003311A1"/>
    <w:rsid w:val="00331D1E"/>
    <w:rsid w:val="00332317"/>
    <w:rsid w:val="00334774"/>
    <w:rsid w:val="00342C7B"/>
    <w:rsid w:val="0035208F"/>
    <w:rsid w:val="00355951"/>
    <w:rsid w:val="003626BF"/>
    <w:rsid w:val="00362794"/>
    <w:rsid w:val="003650EA"/>
    <w:rsid w:val="00371B84"/>
    <w:rsid w:val="0037385B"/>
    <w:rsid w:val="003739B9"/>
    <w:rsid w:val="0037761F"/>
    <w:rsid w:val="003822CA"/>
    <w:rsid w:val="00385EF4"/>
    <w:rsid w:val="0039017C"/>
    <w:rsid w:val="00395C66"/>
    <w:rsid w:val="00396308"/>
    <w:rsid w:val="003A3AA9"/>
    <w:rsid w:val="003A3DF7"/>
    <w:rsid w:val="003A682A"/>
    <w:rsid w:val="003B1DC4"/>
    <w:rsid w:val="003B26D4"/>
    <w:rsid w:val="003B5132"/>
    <w:rsid w:val="003C0811"/>
    <w:rsid w:val="003C6225"/>
    <w:rsid w:val="003D3142"/>
    <w:rsid w:val="003E600B"/>
    <w:rsid w:val="003E63B1"/>
    <w:rsid w:val="003F0C6A"/>
    <w:rsid w:val="003F1201"/>
    <w:rsid w:val="003F1B90"/>
    <w:rsid w:val="003F2981"/>
    <w:rsid w:val="003F3243"/>
    <w:rsid w:val="00410421"/>
    <w:rsid w:val="00412B2C"/>
    <w:rsid w:val="00413A41"/>
    <w:rsid w:val="00436368"/>
    <w:rsid w:val="0044526B"/>
    <w:rsid w:val="00445C1E"/>
    <w:rsid w:val="00445FA9"/>
    <w:rsid w:val="00446026"/>
    <w:rsid w:val="00453A69"/>
    <w:rsid w:val="00460508"/>
    <w:rsid w:val="00461F6D"/>
    <w:rsid w:val="00463389"/>
    <w:rsid w:val="00467267"/>
    <w:rsid w:val="004724B0"/>
    <w:rsid w:val="00474480"/>
    <w:rsid w:val="00483E20"/>
    <w:rsid w:val="00484E76"/>
    <w:rsid w:val="004861B5"/>
    <w:rsid w:val="00487091"/>
    <w:rsid w:val="00487AF4"/>
    <w:rsid w:val="00490917"/>
    <w:rsid w:val="00490D00"/>
    <w:rsid w:val="00492210"/>
    <w:rsid w:val="004A2F04"/>
    <w:rsid w:val="004A3A03"/>
    <w:rsid w:val="004B0BA3"/>
    <w:rsid w:val="004B0D0F"/>
    <w:rsid w:val="004B153D"/>
    <w:rsid w:val="004B28F0"/>
    <w:rsid w:val="004B62CE"/>
    <w:rsid w:val="004C104C"/>
    <w:rsid w:val="004C1A74"/>
    <w:rsid w:val="004C1DAD"/>
    <w:rsid w:val="004C4C34"/>
    <w:rsid w:val="004C54DA"/>
    <w:rsid w:val="004D26BB"/>
    <w:rsid w:val="004D3C30"/>
    <w:rsid w:val="004D4CEC"/>
    <w:rsid w:val="004E0B2C"/>
    <w:rsid w:val="004E2FA5"/>
    <w:rsid w:val="004E3613"/>
    <w:rsid w:val="004E3A62"/>
    <w:rsid w:val="004E3E01"/>
    <w:rsid w:val="004E5824"/>
    <w:rsid w:val="004E6B53"/>
    <w:rsid w:val="004E77F8"/>
    <w:rsid w:val="004F11E8"/>
    <w:rsid w:val="004F3939"/>
    <w:rsid w:val="00501B0B"/>
    <w:rsid w:val="00501B6A"/>
    <w:rsid w:val="00504993"/>
    <w:rsid w:val="00505633"/>
    <w:rsid w:val="0050578B"/>
    <w:rsid w:val="005118EB"/>
    <w:rsid w:val="00511C0C"/>
    <w:rsid w:val="00512614"/>
    <w:rsid w:val="005163E0"/>
    <w:rsid w:val="00520A3C"/>
    <w:rsid w:val="005225D7"/>
    <w:rsid w:val="00524EA8"/>
    <w:rsid w:val="0052782A"/>
    <w:rsid w:val="00531275"/>
    <w:rsid w:val="00532AE3"/>
    <w:rsid w:val="005453CE"/>
    <w:rsid w:val="00546B5F"/>
    <w:rsid w:val="00552443"/>
    <w:rsid w:val="00555CBC"/>
    <w:rsid w:val="005564C1"/>
    <w:rsid w:val="005603B4"/>
    <w:rsid w:val="00564E41"/>
    <w:rsid w:val="0057017B"/>
    <w:rsid w:val="00570A3C"/>
    <w:rsid w:val="005751B4"/>
    <w:rsid w:val="0058062D"/>
    <w:rsid w:val="00580728"/>
    <w:rsid w:val="005862C1"/>
    <w:rsid w:val="005907B5"/>
    <w:rsid w:val="00597033"/>
    <w:rsid w:val="005A2476"/>
    <w:rsid w:val="005A2E03"/>
    <w:rsid w:val="005A300E"/>
    <w:rsid w:val="005A31C7"/>
    <w:rsid w:val="005A59B3"/>
    <w:rsid w:val="005A71C2"/>
    <w:rsid w:val="005A7CB9"/>
    <w:rsid w:val="005B07EF"/>
    <w:rsid w:val="005B249B"/>
    <w:rsid w:val="005B4273"/>
    <w:rsid w:val="005B4390"/>
    <w:rsid w:val="005C2085"/>
    <w:rsid w:val="005C5A3B"/>
    <w:rsid w:val="005C773D"/>
    <w:rsid w:val="005D2510"/>
    <w:rsid w:val="005E3BD0"/>
    <w:rsid w:val="005F1F49"/>
    <w:rsid w:val="005F3D70"/>
    <w:rsid w:val="005F42AA"/>
    <w:rsid w:val="005F5931"/>
    <w:rsid w:val="006000EF"/>
    <w:rsid w:val="00602339"/>
    <w:rsid w:val="00602FBC"/>
    <w:rsid w:val="00614C36"/>
    <w:rsid w:val="00616C77"/>
    <w:rsid w:val="006177C5"/>
    <w:rsid w:val="00626713"/>
    <w:rsid w:val="0063428A"/>
    <w:rsid w:val="00641F4F"/>
    <w:rsid w:val="00643CEB"/>
    <w:rsid w:val="00650EC4"/>
    <w:rsid w:val="00653E5F"/>
    <w:rsid w:val="00655C2B"/>
    <w:rsid w:val="00663339"/>
    <w:rsid w:val="00663C3D"/>
    <w:rsid w:val="00670ED8"/>
    <w:rsid w:val="006726C8"/>
    <w:rsid w:val="006740F4"/>
    <w:rsid w:val="00677511"/>
    <w:rsid w:val="00680269"/>
    <w:rsid w:val="006970BB"/>
    <w:rsid w:val="00697DF1"/>
    <w:rsid w:val="006A0588"/>
    <w:rsid w:val="006A2D33"/>
    <w:rsid w:val="006A6FBF"/>
    <w:rsid w:val="006B1DDB"/>
    <w:rsid w:val="006B4E09"/>
    <w:rsid w:val="006B624D"/>
    <w:rsid w:val="006B69F2"/>
    <w:rsid w:val="006D0CB5"/>
    <w:rsid w:val="006D16C9"/>
    <w:rsid w:val="006D51EB"/>
    <w:rsid w:val="006D60B3"/>
    <w:rsid w:val="006E2E96"/>
    <w:rsid w:val="006E648D"/>
    <w:rsid w:val="006E6A25"/>
    <w:rsid w:val="006E7939"/>
    <w:rsid w:val="006F05E8"/>
    <w:rsid w:val="006F141C"/>
    <w:rsid w:val="006F1772"/>
    <w:rsid w:val="006F2DDD"/>
    <w:rsid w:val="00701AB4"/>
    <w:rsid w:val="00703C11"/>
    <w:rsid w:val="007102FD"/>
    <w:rsid w:val="00712821"/>
    <w:rsid w:val="00712C87"/>
    <w:rsid w:val="00714804"/>
    <w:rsid w:val="00716F4C"/>
    <w:rsid w:val="007401A1"/>
    <w:rsid w:val="0074120F"/>
    <w:rsid w:val="00741BFB"/>
    <w:rsid w:val="007446D8"/>
    <w:rsid w:val="00746492"/>
    <w:rsid w:val="00751E7D"/>
    <w:rsid w:val="0075352A"/>
    <w:rsid w:val="00755865"/>
    <w:rsid w:val="007618A0"/>
    <w:rsid w:val="00764B07"/>
    <w:rsid w:val="00770FEF"/>
    <w:rsid w:val="00772484"/>
    <w:rsid w:val="0077513A"/>
    <w:rsid w:val="00776764"/>
    <w:rsid w:val="00781C46"/>
    <w:rsid w:val="007871F1"/>
    <w:rsid w:val="00791539"/>
    <w:rsid w:val="00792F8F"/>
    <w:rsid w:val="007956F7"/>
    <w:rsid w:val="00797DC7"/>
    <w:rsid w:val="007A5293"/>
    <w:rsid w:val="007A5685"/>
    <w:rsid w:val="007B134A"/>
    <w:rsid w:val="007B3006"/>
    <w:rsid w:val="007B6984"/>
    <w:rsid w:val="007B7AA5"/>
    <w:rsid w:val="007C2B60"/>
    <w:rsid w:val="007C4875"/>
    <w:rsid w:val="007C51A3"/>
    <w:rsid w:val="007C7C6F"/>
    <w:rsid w:val="007D0162"/>
    <w:rsid w:val="007D2DA8"/>
    <w:rsid w:val="007D3E5C"/>
    <w:rsid w:val="007E75BA"/>
    <w:rsid w:val="007F25B8"/>
    <w:rsid w:val="007F3900"/>
    <w:rsid w:val="007F4003"/>
    <w:rsid w:val="007F6781"/>
    <w:rsid w:val="00801153"/>
    <w:rsid w:val="00804E0B"/>
    <w:rsid w:val="008110FE"/>
    <w:rsid w:val="008138EC"/>
    <w:rsid w:val="00822AFB"/>
    <w:rsid w:val="00837304"/>
    <w:rsid w:val="00843969"/>
    <w:rsid w:val="008513E8"/>
    <w:rsid w:val="008543F1"/>
    <w:rsid w:val="0085451A"/>
    <w:rsid w:val="00855299"/>
    <w:rsid w:val="0085600F"/>
    <w:rsid w:val="00860908"/>
    <w:rsid w:val="008666B4"/>
    <w:rsid w:val="00866A67"/>
    <w:rsid w:val="00866B16"/>
    <w:rsid w:val="0086745F"/>
    <w:rsid w:val="00870A5A"/>
    <w:rsid w:val="00872877"/>
    <w:rsid w:val="0088480D"/>
    <w:rsid w:val="00885A19"/>
    <w:rsid w:val="00887087"/>
    <w:rsid w:val="0088728E"/>
    <w:rsid w:val="00890314"/>
    <w:rsid w:val="00892305"/>
    <w:rsid w:val="00892373"/>
    <w:rsid w:val="00895328"/>
    <w:rsid w:val="0089694A"/>
    <w:rsid w:val="008A0FEE"/>
    <w:rsid w:val="008A1958"/>
    <w:rsid w:val="008A551D"/>
    <w:rsid w:val="008A5C48"/>
    <w:rsid w:val="008B18F5"/>
    <w:rsid w:val="008B23FE"/>
    <w:rsid w:val="008B2811"/>
    <w:rsid w:val="008B4F9D"/>
    <w:rsid w:val="008B5008"/>
    <w:rsid w:val="008B5B95"/>
    <w:rsid w:val="008B754E"/>
    <w:rsid w:val="008C2900"/>
    <w:rsid w:val="008C34C4"/>
    <w:rsid w:val="008C461E"/>
    <w:rsid w:val="008C49EA"/>
    <w:rsid w:val="008D280F"/>
    <w:rsid w:val="008D63A7"/>
    <w:rsid w:val="008E02E6"/>
    <w:rsid w:val="008E075D"/>
    <w:rsid w:val="008E2618"/>
    <w:rsid w:val="008E7455"/>
    <w:rsid w:val="008F0EDC"/>
    <w:rsid w:val="008F184B"/>
    <w:rsid w:val="008F4CA4"/>
    <w:rsid w:val="00900AA1"/>
    <w:rsid w:val="0090167E"/>
    <w:rsid w:val="0090237D"/>
    <w:rsid w:val="00902A35"/>
    <w:rsid w:val="009072B9"/>
    <w:rsid w:val="00907FE9"/>
    <w:rsid w:val="00912844"/>
    <w:rsid w:val="009128D1"/>
    <w:rsid w:val="00920533"/>
    <w:rsid w:val="0092176C"/>
    <w:rsid w:val="00923D9C"/>
    <w:rsid w:val="00924C0F"/>
    <w:rsid w:val="0092510D"/>
    <w:rsid w:val="00931152"/>
    <w:rsid w:val="00933FCB"/>
    <w:rsid w:val="0094185E"/>
    <w:rsid w:val="0094217F"/>
    <w:rsid w:val="0094332E"/>
    <w:rsid w:val="00944739"/>
    <w:rsid w:val="00946428"/>
    <w:rsid w:val="00951C72"/>
    <w:rsid w:val="00955FDF"/>
    <w:rsid w:val="00957311"/>
    <w:rsid w:val="009607D9"/>
    <w:rsid w:val="009712FF"/>
    <w:rsid w:val="00974B96"/>
    <w:rsid w:val="009764DA"/>
    <w:rsid w:val="00977C93"/>
    <w:rsid w:val="00977E20"/>
    <w:rsid w:val="009856BA"/>
    <w:rsid w:val="009907E3"/>
    <w:rsid w:val="00990B01"/>
    <w:rsid w:val="00991014"/>
    <w:rsid w:val="00992008"/>
    <w:rsid w:val="009942F4"/>
    <w:rsid w:val="00997087"/>
    <w:rsid w:val="009A36E3"/>
    <w:rsid w:val="009B016C"/>
    <w:rsid w:val="009B216B"/>
    <w:rsid w:val="009B5817"/>
    <w:rsid w:val="009B5ACF"/>
    <w:rsid w:val="009B7279"/>
    <w:rsid w:val="009C0E5B"/>
    <w:rsid w:val="009C73E3"/>
    <w:rsid w:val="009C7E5B"/>
    <w:rsid w:val="009D4597"/>
    <w:rsid w:val="009E4569"/>
    <w:rsid w:val="009F00D7"/>
    <w:rsid w:val="009F0B52"/>
    <w:rsid w:val="009F3569"/>
    <w:rsid w:val="009F5C9B"/>
    <w:rsid w:val="009F6F78"/>
    <w:rsid w:val="00A03BCD"/>
    <w:rsid w:val="00A1020E"/>
    <w:rsid w:val="00A10ED8"/>
    <w:rsid w:val="00A17C06"/>
    <w:rsid w:val="00A20451"/>
    <w:rsid w:val="00A26630"/>
    <w:rsid w:val="00A26AD6"/>
    <w:rsid w:val="00A358BB"/>
    <w:rsid w:val="00A3635F"/>
    <w:rsid w:val="00A376F6"/>
    <w:rsid w:val="00A40A83"/>
    <w:rsid w:val="00A454AC"/>
    <w:rsid w:val="00A4565F"/>
    <w:rsid w:val="00A45E7E"/>
    <w:rsid w:val="00A55201"/>
    <w:rsid w:val="00A63A1A"/>
    <w:rsid w:val="00A736AE"/>
    <w:rsid w:val="00A74867"/>
    <w:rsid w:val="00A74F40"/>
    <w:rsid w:val="00A778B2"/>
    <w:rsid w:val="00A81894"/>
    <w:rsid w:val="00A82AAA"/>
    <w:rsid w:val="00A832A0"/>
    <w:rsid w:val="00A83E41"/>
    <w:rsid w:val="00A85EE2"/>
    <w:rsid w:val="00A92159"/>
    <w:rsid w:val="00A931C0"/>
    <w:rsid w:val="00A96886"/>
    <w:rsid w:val="00A96AB2"/>
    <w:rsid w:val="00A97EFB"/>
    <w:rsid w:val="00AA2BDD"/>
    <w:rsid w:val="00AA3248"/>
    <w:rsid w:val="00AA4622"/>
    <w:rsid w:val="00AB2AC1"/>
    <w:rsid w:val="00AB2ADC"/>
    <w:rsid w:val="00AB4802"/>
    <w:rsid w:val="00AC3095"/>
    <w:rsid w:val="00AD0AD9"/>
    <w:rsid w:val="00AD3ACF"/>
    <w:rsid w:val="00AD5688"/>
    <w:rsid w:val="00AD6D93"/>
    <w:rsid w:val="00AD740B"/>
    <w:rsid w:val="00AE72CD"/>
    <w:rsid w:val="00B006D7"/>
    <w:rsid w:val="00B10D20"/>
    <w:rsid w:val="00B13F7A"/>
    <w:rsid w:val="00B207E2"/>
    <w:rsid w:val="00B20D1F"/>
    <w:rsid w:val="00B217A2"/>
    <w:rsid w:val="00B24941"/>
    <w:rsid w:val="00B300B3"/>
    <w:rsid w:val="00B308CD"/>
    <w:rsid w:val="00B3113D"/>
    <w:rsid w:val="00B56697"/>
    <w:rsid w:val="00B60493"/>
    <w:rsid w:val="00B60922"/>
    <w:rsid w:val="00B62A62"/>
    <w:rsid w:val="00B6686F"/>
    <w:rsid w:val="00B73BDE"/>
    <w:rsid w:val="00B77B1D"/>
    <w:rsid w:val="00B82C69"/>
    <w:rsid w:val="00B841E2"/>
    <w:rsid w:val="00B90EBA"/>
    <w:rsid w:val="00B95A76"/>
    <w:rsid w:val="00B97A28"/>
    <w:rsid w:val="00BA42B6"/>
    <w:rsid w:val="00BA6116"/>
    <w:rsid w:val="00BB0333"/>
    <w:rsid w:val="00BB1A4B"/>
    <w:rsid w:val="00BB1C35"/>
    <w:rsid w:val="00BB1EE1"/>
    <w:rsid w:val="00BB1F29"/>
    <w:rsid w:val="00BB44F0"/>
    <w:rsid w:val="00BB57AF"/>
    <w:rsid w:val="00BC52BF"/>
    <w:rsid w:val="00BC59CE"/>
    <w:rsid w:val="00BD3974"/>
    <w:rsid w:val="00BD55BD"/>
    <w:rsid w:val="00BE0A07"/>
    <w:rsid w:val="00BE1AE8"/>
    <w:rsid w:val="00BE20AF"/>
    <w:rsid w:val="00BF5195"/>
    <w:rsid w:val="00BF607A"/>
    <w:rsid w:val="00BF7181"/>
    <w:rsid w:val="00BF7A21"/>
    <w:rsid w:val="00C007FA"/>
    <w:rsid w:val="00C01771"/>
    <w:rsid w:val="00C06B9B"/>
    <w:rsid w:val="00C075C4"/>
    <w:rsid w:val="00C10B14"/>
    <w:rsid w:val="00C1609B"/>
    <w:rsid w:val="00C23C1A"/>
    <w:rsid w:val="00C24AC2"/>
    <w:rsid w:val="00C264E7"/>
    <w:rsid w:val="00C30422"/>
    <w:rsid w:val="00C32252"/>
    <w:rsid w:val="00C34D01"/>
    <w:rsid w:val="00C354C2"/>
    <w:rsid w:val="00C35849"/>
    <w:rsid w:val="00C432F9"/>
    <w:rsid w:val="00C47FA3"/>
    <w:rsid w:val="00C51537"/>
    <w:rsid w:val="00C73CA4"/>
    <w:rsid w:val="00C82EBA"/>
    <w:rsid w:val="00C86B35"/>
    <w:rsid w:val="00C92652"/>
    <w:rsid w:val="00C93CCE"/>
    <w:rsid w:val="00CA18DC"/>
    <w:rsid w:val="00CA3A73"/>
    <w:rsid w:val="00CC03BE"/>
    <w:rsid w:val="00CC3E50"/>
    <w:rsid w:val="00CD0B4B"/>
    <w:rsid w:val="00CD3490"/>
    <w:rsid w:val="00CD7281"/>
    <w:rsid w:val="00CE3B64"/>
    <w:rsid w:val="00CE424F"/>
    <w:rsid w:val="00CE666B"/>
    <w:rsid w:val="00CF2C5E"/>
    <w:rsid w:val="00CF3A6B"/>
    <w:rsid w:val="00CF57FB"/>
    <w:rsid w:val="00CF63BE"/>
    <w:rsid w:val="00D0498A"/>
    <w:rsid w:val="00D069E1"/>
    <w:rsid w:val="00D10C4D"/>
    <w:rsid w:val="00D11CD1"/>
    <w:rsid w:val="00D17046"/>
    <w:rsid w:val="00D1717F"/>
    <w:rsid w:val="00D22176"/>
    <w:rsid w:val="00D2585C"/>
    <w:rsid w:val="00D33109"/>
    <w:rsid w:val="00D33334"/>
    <w:rsid w:val="00D528C5"/>
    <w:rsid w:val="00D54F98"/>
    <w:rsid w:val="00D61CA5"/>
    <w:rsid w:val="00D67CEC"/>
    <w:rsid w:val="00D71726"/>
    <w:rsid w:val="00D74539"/>
    <w:rsid w:val="00D74A93"/>
    <w:rsid w:val="00D80F76"/>
    <w:rsid w:val="00D8161D"/>
    <w:rsid w:val="00D8799D"/>
    <w:rsid w:val="00D95FB9"/>
    <w:rsid w:val="00DA1062"/>
    <w:rsid w:val="00DA4413"/>
    <w:rsid w:val="00DB0BD9"/>
    <w:rsid w:val="00DB2AC9"/>
    <w:rsid w:val="00DB36E7"/>
    <w:rsid w:val="00DB3753"/>
    <w:rsid w:val="00DB382A"/>
    <w:rsid w:val="00DB5F42"/>
    <w:rsid w:val="00DC234A"/>
    <w:rsid w:val="00DD0038"/>
    <w:rsid w:val="00DD42EA"/>
    <w:rsid w:val="00DD4A98"/>
    <w:rsid w:val="00DD4AD6"/>
    <w:rsid w:val="00DE1D0D"/>
    <w:rsid w:val="00DE3FD5"/>
    <w:rsid w:val="00DE584C"/>
    <w:rsid w:val="00DE6A7A"/>
    <w:rsid w:val="00DE6AE8"/>
    <w:rsid w:val="00DE761B"/>
    <w:rsid w:val="00DF0FCB"/>
    <w:rsid w:val="00E022CA"/>
    <w:rsid w:val="00E0268B"/>
    <w:rsid w:val="00E05A91"/>
    <w:rsid w:val="00E0718B"/>
    <w:rsid w:val="00E1045C"/>
    <w:rsid w:val="00E1618A"/>
    <w:rsid w:val="00E207CF"/>
    <w:rsid w:val="00E215FB"/>
    <w:rsid w:val="00E22E46"/>
    <w:rsid w:val="00E23BE0"/>
    <w:rsid w:val="00E25CB6"/>
    <w:rsid w:val="00E27AE8"/>
    <w:rsid w:val="00E31631"/>
    <w:rsid w:val="00E325A2"/>
    <w:rsid w:val="00E33A29"/>
    <w:rsid w:val="00E47B62"/>
    <w:rsid w:val="00E47CB1"/>
    <w:rsid w:val="00E533D1"/>
    <w:rsid w:val="00E60EAA"/>
    <w:rsid w:val="00E617AC"/>
    <w:rsid w:val="00E705A0"/>
    <w:rsid w:val="00E71553"/>
    <w:rsid w:val="00E73E13"/>
    <w:rsid w:val="00E741FF"/>
    <w:rsid w:val="00E819D1"/>
    <w:rsid w:val="00E83D8F"/>
    <w:rsid w:val="00E83FF3"/>
    <w:rsid w:val="00E84125"/>
    <w:rsid w:val="00E86F27"/>
    <w:rsid w:val="00E87E58"/>
    <w:rsid w:val="00E90480"/>
    <w:rsid w:val="00E91228"/>
    <w:rsid w:val="00E94CB5"/>
    <w:rsid w:val="00EA5722"/>
    <w:rsid w:val="00EC0102"/>
    <w:rsid w:val="00EC07BC"/>
    <w:rsid w:val="00ED290F"/>
    <w:rsid w:val="00ED42E7"/>
    <w:rsid w:val="00ED7C58"/>
    <w:rsid w:val="00ED7FF8"/>
    <w:rsid w:val="00EE0095"/>
    <w:rsid w:val="00EE0493"/>
    <w:rsid w:val="00EE0CF3"/>
    <w:rsid w:val="00EE54E3"/>
    <w:rsid w:val="00EF598A"/>
    <w:rsid w:val="00EF5BA6"/>
    <w:rsid w:val="00F04567"/>
    <w:rsid w:val="00F20EB2"/>
    <w:rsid w:val="00F22DD4"/>
    <w:rsid w:val="00F2539D"/>
    <w:rsid w:val="00F27BE4"/>
    <w:rsid w:val="00F3056B"/>
    <w:rsid w:val="00F6097A"/>
    <w:rsid w:val="00F628D3"/>
    <w:rsid w:val="00F64A0A"/>
    <w:rsid w:val="00F64BE8"/>
    <w:rsid w:val="00F65360"/>
    <w:rsid w:val="00F6566B"/>
    <w:rsid w:val="00F84272"/>
    <w:rsid w:val="00F87414"/>
    <w:rsid w:val="00F87634"/>
    <w:rsid w:val="00F9226B"/>
    <w:rsid w:val="00F97354"/>
    <w:rsid w:val="00F97557"/>
    <w:rsid w:val="00F97FE6"/>
    <w:rsid w:val="00FA0739"/>
    <w:rsid w:val="00FA0899"/>
    <w:rsid w:val="00FA1F27"/>
    <w:rsid w:val="00FA558B"/>
    <w:rsid w:val="00FA5DA4"/>
    <w:rsid w:val="00FA712D"/>
    <w:rsid w:val="00FA7800"/>
    <w:rsid w:val="00FA7B6C"/>
    <w:rsid w:val="00FB3B16"/>
    <w:rsid w:val="00FB3C4F"/>
    <w:rsid w:val="00FB4FFF"/>
    <w:rsid w:val="00FB59DF"/>
    <w:rsid w:val="00FC0A6C"/>
    <w:rsid w:val="00FC5C54"/>
    <w:rsid w:val="00FD0610"/>
    <w:rsid w:val="00FD1B77"/>
    <w:rsid w:val="00FD340F"/>
    <w:rsid w:val="00FE1124"/>
    <w:rsid w:val="00FF110F"/>
    <w:rsid w:val="00FF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5D4F2F3"/>
  <w15:docId w15:val="{246341AE-34BE-4EBF-8952-C434D9AD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324436"/>
    <w:pPr>
      <w:widowControl w:val="0"/>
      <w:jc w:val="both"/>
    </w:pPr>
  </w:style>
  <w:style w:type="paragraph" w:styleId="af2">
    <w:name w:val="header"/>
    <w:basedOn w:val="a"/>
    <w:link w:val="af3"/>
    <w:uiPriority w:val="99"/>
    <w:unhideWhenUsed/>
    <w:rsid w:val="00B62A62"/>
    <w:pPr>
      <w:tabs>
        <w:tab w:val="center" w:pos="4252"/>
        <w:tab w:val="right" w:pos="8504"/>
      </w:tabs>
      <w:snapToGrid w:val="0"/>
    </w:pPr>
  </w:style>
  <w:style w:type="character" w:customStyle="1" w:styleId="af3">
    <w:name w:val="ヘッダー (文字)"/>
    <w:basedOn w:val="a0"/>
    <w:link w:val="af2"/>
    <w:uiPriority w:val="99"/>
    <w:rsid w:val="00B62A62"/>
  </w:style>
  <w:style w:type="paragraph" w:styleId="af4">
    <w:name w:val="footer"/>
    <w:basedOn w:val="a"/>
    <w:link w:val="af5"/>
    <w:uiPriority w:val="99"/>
    <w:unhideWhenUsed/>
    <w:rsid w:val="00B62A62"/>
    <w:pPr>
      <w:tabs>
        <w:tab w:val="center" w:pos="4252"/>
        <w:tab w:val="right" w:pos="8504"/>
      </w:tabs>
      <w:snapToGrid w:val="0"/>
    </w:pPr>
  </w:style>
  <w:style w:type="character" w:customStyle="1" w:styleId="af5">
    <w:name w:val="フッター (文字)"/>
    <w:basedOn w:val="a0"/>
    <w:link w:val="af4"/>
    <w:uiPriority w:val="99"/>
    <w:rsid w:val="00B62A62"/>
  </w:style>
  <w:style w:type="paragraph" w:styleId="af6">
    <w:name w:val="Date"/>
    <w:basedOn w:val="a"/>
    <w:next w:val="a"/>
    <w:link w:val="af7"/>
    <w:uiPriority w:val="99"/>
    <w:semiHidden/>
    <w:unhideWhenUsed/>
    <w:rsid w:val="008A0FEE"/>
  </w:style>
  <w:style w:type="character" w:customStyle="1" w:styleId="af7">
    <w:name w:val="日付 (文字)"/>
    <w:basedOn w:val="a0"/>
    <w:link w:val="af6"/>
    <w:uiPriority w:val="99"/>
    <w:semiHidden/>
    <w:rsid w:val="008A0FEE"/>
  </w:style>
  <w:style w:type="table" w:styleId="af8">
    <w:name w:val="Table Grid"/>
    <w:basedOn w:val="a1"/>
    <w:uiPriority w:val="39"/>
    <w:rsid w:val="006A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307B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307B0"/>
    <w:rPr>
      <w:rFonts w:asciiTheme="majorHAnsi" w:eastAsiaTheme="majorEastAsia" w:hAnsiTheme="majorHAnsi" w:cstheme="majorBidi"/>
      <w:sz w:val="18"/>
      <w:szCs w:val="18"/>
    </w:rPr>
  </w:style>
  <w:style w:type="paragraph" w:styleId="Web">
    <w:name w:val="Normal (Web)"/>
    <w:basedOn w:val="a"/>
    <w:uiPriority w:val="99"/>
    <w:semiHidden/>
    <w:unhideWhenUsed/>
    <w:rsid w:val="003B5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186">
      <w:bodyDiv w:val="1"/>
      <w:marLeft w:val="0"/>
      <w:marRight w:val="0"/>
      <w:marTop w:val="0"/>
      <w:marBottom w:val="0"/>
      <w:divBdr>
        <w:top w:val="none" w:sz="0" w:space="0" w:color="auto"/>
        <w:left w:val="none" w:sz="0" w:space="0" w:color="auto"/>
        <w:bottom w:val="none" w:sz="0" w:space="0" w:color="auto"/>
        <w:right w:val="none" w:sz="0" w:space="0" w:color="auto"/>
      </w:divBdr>
    </w:div>
    <w:div w:id="388843538">
      <w:bodyDiv w:val="1"/>
      <w:marLeft w:val="0"/>
      <w:marRight w:val="0"/>
      <w:marTop w:val="0"/>
      <w:marBottom w:val="0"/>
      <w:divBdr>
        <w:top w:val="none" w:sz="0" w:space="0" w:color="auto"/>
        <w:left w:val="none" w:sz="0" w:space="0" w:color="auto"/>
        <w:bottom w:val="none" w:sz="0" w:space="0" w:color="auto"/>
        <w:right w:val="none" w:sz="0" w:space="0" w:color="auto"/>
      </w:divBdr>
    </w:div>
    <w:div w:id="580333235">
      <w:bodyDiv w:val="1"/>
      <w:marLeft w:val="0"/>
      <w:marRight w:val="0"/>
      <w:marTop w:val="0"/>
      <w:marBottom w:val="0"/>
      <w:divBdr>
        <w:top w:val="none" w:sz="0" w:space="0" w:color="auto"/>
        <w:left w:val="none" w:sz="0" w:space="0" w:color="auto"/>
        <w:bottom w:val="none" w:sz="0" w:space="0" w:color="auto"/>
        <w:right w:val="none" w:sz="0" w:space="0" w:color="auto"/>
      </w:divBdr>
    </w:div>
    <w:div w:id="671417377">
      <w:bodyDiv w:val="1"/>
      <w:marLeft w:val="0"/>
      <w:marRight w:val="0"/>
      <w:marTop w:val="0"/>
      <w:marBottom w:val="0"/>
      <w:divBdr>
        <w:top w:val="none" w:sz="0" w:space="0" w:color="auto"/>
        <w:left w:val="none" w:sz="0" w:space="0" w:color="auto"/>
        <w:bottom w:val="none" w:sz="0" w:space="0" w:color="auto"/>
        <w:right w:val="none" w:sz="0" w:space="0" w:color="auto"/>
      </w:divBdr>
    </w:div>
    <w:div w:id="1030574635">
      <w:bodyDiv w:val="1"/>
      <w:marLeft w:val="0"/>
      <w:marRight w:val="0"/>
      <w:marTop w:val="0"/>
      <w:marBottom w:val="0"/>
      <w:divBdr>
        <w:top w:val="none" w:sz="0" w:space="0" w:color="auto"/>
        <w:left w:val="none" w:sz="0" w:space="0" w:color="auto"/>
        <w:bottom w:val="none" w:sz="0" w:space="0" w:color="auto"/>
        <w:right w:val="none" w:sz="0" w:space="0" w:color="auto"/>
      </w:divBdr>
    </w:div>
    <w:div w:id="1417441738">
      <w:bodyDiv w:val="1"/>
      <w:marLeft w:val="0"/>
      <w:marRight w:val="0"/>
      <w:marTop w:val="0"/>
      <w:marBottom w:val="0"/>
      <w:divBdr>
        <w:top w:val="none" w:sz="0" w:space="0" w:color="auto"/>
        <w:left w:val="none" w:sz="0" w:space="0" w:color="auto"/>
        <w:bottom w:val="none" w:sz="0" w:space="0" w:color="auto"/>
        <w:right w:val="none" w:sz="0" w:space="0" w:color="auto"/>
      </w:divBdr>
    </w:div>
    <w:div w:id="1511987391">
      <w:bodyDiv w:val="1"/>
      <w:marLeft w:val="0"/>
      <w:marRight w:val="0"/>
      <w:marTop w:val="0"/>
      <w:marBottom w:val="0"/>
      <w:divBdr>
        <w:top w:val="none" w:sz="0" w:space="0" w:color="auto"/>
        <w:left w:val="none" w:sz="0" w:space="0" w:color="auto"/>
        <w:bottom w:val="none" w:sz="0" w:space="0" w:color="auto"/>
        <w:right w:val="none" w:sz="0" w:space="0" w:color="auto"/>
      </w:divBdr>
    </w:div>
    <w:div w:id="1633972771">
      <w:bodyDiv w:val="1"/>
      <w:marLeft w:val="0"/>
      <w:marRight w:val="0"/>
      <w:marTop w:val="0"/>
      <w:marBottom w:val="0"/>
      <w:divBdr>
        <w:top w:val="none" w:sz="0" w:space="0" w:color="auto"/>
        <w:left w:val="none" w:sz="0" w:space="0" w:color="auto"/>
        <w:bottom w:val="none" w:sz="0" w:space="0" w:color="auto"/>
        <w:right w:val="none" w:sz="0" w:space="0" w:color="auto"/>
      </w:divBdr>
    </w:div>
    <w:div w:id="18632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A54D-2F56-4DCA-AAFA-5EC2CC94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1110</TotalTime>
  <Pages>4</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dc:creator>
  <cp:keywords/>
  <dc:description/>
  <cp:lastModifiedBy>井上　惠里加</cp:lastModifiedBy>
  <cp:revision>78</cp:revision>
  <cp:lastPrinted>2018-05-02T08:52:00Z</cp:lastPrinted>
  <dcterms:created xsi:type="dcterms:W3CDTF">2019-05-15T02:17:00Z</dcterms:created>
  <dcterms:modified xsi:type="dcterms:W3CDTF">2025-05-26T00:56:00Z</dcterms:modified>
</cp:coreProperties>
</file>