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2C" w:rsidRDefault="00304682" w:rsidP="008F0A2C">
      <w:r>
        <w:rPr>
          <w:rFonts w:ascii="Meiryo UI" w:eastAsia="Meiryo UI" w:hAnsi="Meiryo UI" w:cs="Meiryo U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E25CE" wp14:editId="6F5D1CDC">
                <wp:simplePos x="0" y="0"/>
                <wp:positionH relativeFrom="column">
                  <wp:posOffset>4589145</wp:posOffset>
                </wp:positionH>
                <wp:positionV relativeFrom="paragraph">
                  <wp:posOffset>-54610</wp:posOffset>
                </wp:positionV>
                <wp:extent cx="1247775" cy="2857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F4F" w:rsidRPr="00657227" w:rsidRDefault="00657227" w:rsidP="0030468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57227">
                              <w:rPr>
                                <w:rFonts w:ascii="Meiryo UI" w:eastAsia="Meiryo UI" w:hAnsi="Meiryo UI" w:cs="Meiryo UI" w:hint="eastAsia"/>
                              </w:rPr>
                              <w:t>参考資料 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61.35pt;margin-top:-4.3pt;width:98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" fillcolor="white [3201]" strokeweight=".5pt">
                <v:textbox>
                  <w:txbxContent>
                    <w:p w:rsidR="00833F4F" w:rsidRPr="00657227" w:rsidRDefault="00657227" w:rsidP="00304682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657227">
                        <w:rPr>
                          <w:rFonts w:ascii="Meiryo UI" w:eastAsia="Meiryo UI" w:hAnsi="Meiryo UI" w:cs="Meiryo UI" w:hint="eastAsia"/>
                        </w:rPr>
                        <w:t>参考資料 ８</w:t>
                      </w:r>
                    </w:p>
                  </w:txbxContent>
                </v:textbox>
              </v:shape>
            </w:pict>
          </mc:Fallback>
        </mc:AlternateContent>
      </w:r>
    </w:p>
    <w:p w:rsidR="008F0A2C" w:rsidRDefault="008F0A2C" w:rsidP="008F0A2C"/>
    <w:p w:rsidR="008F0A2C" w:rsidRDefault="008F0A2C" w:rsidP="008F0A2C"/>
    <w:p w:rsidR="008F0A2C" w:rsidRDefault="008F0A2C" w:rsidP="008F0A2C"/>
    <w:p w:rsidR="008F0A2C" w:rsidRDefault="008F0A2C" w:rsidP="008F0A2C">
      <w:pPr>
        <w:pStyle w:val="22"/>
      </w:pPr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p w:rsidR="008F0A2C" w:rsidRDefault="008F0A2C" w:rsidP="008F0A2C">
      <w:bookmarkStart w:id="0" w:name="_GoBack"/>
      <w:bookmarkEnd w:id="0"/>
    </w:p>
    <w:p w:rsidR="008F0A2C" w:rsidRDefault="008F0A2C" w:rsidP="008F0A2C"/>
    <w:p w:rsidR="008F0A2C" w:rsidRDefault="00884FE8" w:rsidP="008F0A2C">
      <w:pPr>
        <w:pStyle w:val="11"/>
      </w:pPr>
      <w:r>
        <w:rPr>
          <w:rFonts w:hint="eastAsia"/>
        </w:rPr>
        <w:t>新技術・新工法</w:t>
      </w:r>
      <w:r w:rsidR="008F0A2C">
        <w:rPr>
          <w:rFonts w:hint="eastAsia"/>
        </w:rPr>
        <w:t>に関する</w:t>
      </w:r>
      <w:r>
        <w:rPr>
          <w:rFonts w:hint="eastAsia"/>
        </w:rPr>
        <w:t>ニーズ</w:t>
      </w:r>
    </w:p>
    <w:p w:rsidR="008F0A2C" w:rsidRDefault="008F0A2C" w:rsidP="008F0A2C">
      <w:pPr>
        <w:pStyle w:val="11"/>
      </w:pPr>
      <w:r>
        <w:rPr>
          <w:rFonts w:hint="eastAsia"/>
        </w:rPr>
        <w:t>アンケート</w:t>
      </w:r>
    </w:p>
    <w:p w:rsidR="008F0A2C" w:rsidRDefault="008F0A2C" w:rsidP="008F0A2C"/>
    <w:p w:rsidR="008F0A2C" w:rsidRPr="009C5D56" w:rsidRDefault="008F0A2C" w:rsidP="008F0A2C"/>
    <w:p w:rsidR="008F0A2C" w:rsidRDefault="008F0A2C" w:rsidP="008F0A2C"/>
    <w:p w:rsidR="008F0A2C" w:rsidRDefault="008F0A2C" w:rsidP="008F0A2C"/>
    <w:p w:rsidR="008F0A2C" w:rsidRDefault="008F0A2C" w:rsidP="008F0A2C">
      <w:pPr>
        <w:pStyle w:val="11"/>
      </w:pPr>
      <w:r>
        <w:rPr>
          <w:rFonts w:hint="eastAsia"/>
        </w:rPr>
        <w:t>集計結果</w:t>
      </w:r>
    </w:p>
    <w:p w:rsidR="008F0A2C" w:rsidRDefault="008F0A2C" w:rsidP="008F0A2C"/>
    <w:p w:rsidR="008F0A2C" w:rsidRDefault="008F0A2C" w:rsidP="008F0A2C"/>
    <w:p w:rsidR="008F0A2C" w:rsidRDefault="008F0A2C" w:rsidP="008F0A2C"/>
    <w:p w:rsidR="008F0A2C" w:rsidRDefault="008F0A2C" w:rsidP="008F0A2C"/>
    <w:p w:rsidR="008F0A2C" w:rsidRDefault="008F0A2C" w:rsidP="008F0A2C"/>
    <w:p w:rsidR="008F0A2C" w:rsidRDefault="008F0A2C" w:rsidP="008F0A2C"/>
    <w:p w:rsidR="008F0A2C" w:rsidRDefault="008F0A2C" w:rsidP="008F0A2C"/>
    <w:p w:rsidR="008F0A2C" w:rsidRDefault="008F0A2C" w:rsidP="008F0A2C"/>
    <w:p w:rsidR="008F0A2C" w:rsidRDefault="008F0A2C" w:rsidP="008F0A2C"/>
    <w:p w:rsidR="008F0A2C" w:rsidRDefault="008F0A2C" w:rsidP="008F0A2C"/>
    <w:p w:rsidR="008F0A2C" w:rsidRDefault="008F0A2C" w:rsidP="008F0A2C"/>
    <w:p w:rsidR="008F0A2C" w:rsidRDefault="008F0A2C" w:rsidP="008F0A2C">
      <w:pPr>
        <w:pStyle w:val="32"/>
      </w:pPr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657227">
        <w:rPr>
          <w:rFonts w:hint="eastAsia"/>
        </w:rPr>
        <w:t>30</w:t>
      </w:r>
      <w:r w:rsidR="00657227">
        <w:rPr>
          <w:rFonts w:hint="eastAsia"/>
        </w:rPr>
        <w:t>日</w:t>
      </w:r>
    </w:p>
    <w:p w:rsidR="007207D4" w:rsidRDefault="007207D4"/>
    <w:p w:rsidR="007207D4" w:rsidRDefault="007207D4"/>
    <w:p w:rsidR="007207D4" w:rsidRDefault="007207D4"/>
    <w:p w:rsidR="003B237F" w:rsidRDefault="00657227" w:rsidP="00657227">
      <w:pPr>
        <w:pStyle w:val="11"/>
      </w:pPr>
      <w:r>
        <w:rPr>
          <w:rFonts w:hint="eastAsia"/>
        </w:rPr>
        <w:t>大阪府都市基盤施設維持管理技術審議会</w:t>
      </w:r>
    </w:p>
    <w:p w:rsidR="00334195" w:rsidRDefault="00334195" w:rsidP="00884FE8">
      <w:pPr>
        <w:widowControl/>
        <w:jc w:val="left"/>
      </w:pPr>
    </w:p>
    <w:sectPr w:rsidR="00334195" w:rsidSect="00EA1F2D">
      <w:footerReference w:type="default" r:id="rId9"/>
      <w:pgSz w:w="11906" w:h="16838" w:code="9"/>
      <w:pgMar w:top="1418" w:right="1418" w:bottom="1418" w:left="1418" w:header="851" w:footer="851" w:gutter="0"/>
      <w:pgBorders>
        <w:top w:val="single" w:sz="4" w:space="19" w:color="auto"/>
        <w:bottom w:val="single" w:sz="4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4F" w:rsidRDefault="00833F4F">
      <w:r>
        <w:separator/>
      </w:r>
    </w:p>
  </w:endnote>
  <w:endnote w:type="continuationSeparator" w:id="0">
    <w:p w:rsidR="00833F4F" w:rsidRDefault="0083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4F" w:rsidRDefault="00833F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227">
      <w:rPr>
        <w:rStyle w:val="a5"/>
        <w:noProof/>
      </w:rPr>
      <w:t>1</w:t>
    </w:r>
    <w:r>
      <w:rPr>
        <w:rStyle w:val="a5"/>
      </w:rPr>
      <w:fldChar w:fldCharType="end"/>
    </w:r>
  </w:p>
  <w:p w:rsidR="00833F4F" w:rsidRDefault="00657227" w:rsidP="00657227">
    <w:pPr>
      <w:pStyle w:val="a4"/>
      <w:tabs>
        <w:tab w:val="left" w:pos="5640"/>
        <w:tab w:val="right" w:pos="9070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4F" w:rsidRDefault="00833F4F">
      <w:r>
        <w:separator/>
      </w:r>
    </w:p>
  </w:footnote>
  <w:footnote w:type="continuationSeparator" w:id="0">
    <w:p w:rsidR="00833F4F" w:rsidRDefault="00833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7A0"/>
    <w:multiLevelType w:val="multilevel"/>
    <w:tmpl w:val="476A1CB2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attachedTemplate r:id="rId1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10"/>
    <w:rsid w:val="00014F5F"/>
    <w:rsid w:val="00034EEA"/>
    <w:rsid w:val="0004477F"/>
    <w:rsid w:val="00051DF5"/>
    <w:rsid w:val="00084236"/>
    <w:rsid w:val="000B0084"/>
    <w:rsid w:val="000F1887"/>
    <w:rsid w:val="00193DE3"/>
    <w:rsid w:val="001B6456"/>
    <w:rsid w:val="001D107F"/>
    <w:rsid w:val="00220634"/>
    <w:rsid w:val="002407E3"/>
    <w:rsid w:val="00247E8A"/>
    <w:rsid w:val="002B396F"/>
    <w:rsid w:val="002F1484"/>
    <w:rsid w:val="002F4303"/>
    <w:rsid w:val="003033AD"/>
    <w:rsid w:val="003039A0"/>
    <w:rsid w:val="00304682"/>
    <w:rsid w:val="00327408"/>
    <w:rsid w:val="00334195"/>
    <w:rsid w:val="00366503"/>
    <w:rsid w:val="003702E4"/>
    <w:rsid w:val="003923B8"/>
    <w:rsid w:val="003A3833"/>
    <w:rsid w:val="003A5B8D"/>
    <w:rsid w:val="003B237F"/>
    <w:rsid w:val="003F5F0D"/>
    <w:rsid w:val="00412190"/>
    <w:rsid w:val="00416A0F"/>
    <w:rsid w:val="00436284"/>
    <w:rsid w:val="004C4343"/>
    <w:rsid w:val="004F57D0"/>
    <w:rsid w:val="00530555"/>
    <w:rsid w:val="005428FC"/>
    <w:rsid w:val="00553039"/>
    <w:rsid w:val="00553934"/>
    <w:rsid w:val="00587E32"/>
    <w:rsid w:val="005A5EDA"/>
    <w:rsid w:val="005C5888"/>
    <w:rsid w:val="005F5604"/>
    <w:rsid w:val="00611652"/>
    <w:rsid w:val="00635422"/>
    <w:rsid w:val="00657227"/>
    <w:rsid w:val="0069636B"/>
    <w:rsid w:val="00696B40"/>
    <w:rsid w:val="006C6568"/>
    <w:rsid w:val="006D6ABA"/>
    <w:rsid w:val="007151D6"/>
    <w:rsid w:val="007207D4"/>
    <w:rsid w:val="00752B84"/>
    <w:rsid w:val="00760D9C"/>
    <w:rsid w:val="007D79D5"/>
    <w:rsid w:val="007E5972"/>
    <w:rsid w:val="00821E0A"/>
    <w:rsid w:val="00833F4F"/>
    <w:rsid w:val="00850CF2"/>
    <w:rsid w:val="00852FA1"/>
    <w:rsid w:val="00884FE8"/>
    <w:rsid w:val="008A006B"/>
    <w:rsid w:val="008B3A10"/>
    <w:rsid w:val="008B7996"/>
    <w:rsid w:val="008E0B45"/>
    <w:rsid w:val="008F0A2C"/>
    <w:rsid w:val="008F4618"/>
    <w:rsid w:val="00966D2D"/>
    <w:rsid w:val="0097164F"/>
    <w:rsid w:val="00973D75"/>
    <w:rsid w:val="009C543F"/>
    <w:rsid w:val="009C5D56"/>
    <w:rsid w:val="009E56CE"/>
    <w:rsid w:val="00A7738C"/>
    <w:rsid w:val="00A9625B"/>
    <w:rsid w:val="00AB3632"/>
    <w:rsid w:val="00AD4D23"/>
    <w:rsid w:val="00B0310B"/>
    <w:rsid w:val="00B03F6B"/>
    <w:rsid w:val="00B76016"/>
    <w:rsid w:val="00BC4A49"/>
    <w:rsid w:val="00BD666B"/>
    <w:rsid w:val="00C10A54"/>
    <w:rsid w:val="00C47E72"/>
    <w:rsid w:val="00CF650F"/>
    <w:rsid w:val="00D24B3D"/>
    <w:rsid w:val="00D32D18"/>
    <w:rsid w:val="00D65A79"/>
    <w:rsid w:val="00DA24EC"/>
    <w:rsid w:val="00DA4A9E"/>
    <w:rsid w:val="00DB5F51"/>
    <w:rsid w:val="00DB73FB"/>
    <w:rsid w:val="00E01C75"/>
    <w:rsid w:val="00E13815"/>
    <w:rsid w:val="00E84E1E"/>
    <w:rsid w:val="00E95B78"/>
    <w:rsid w:val="00EA1F2D"/>
    <w:rsid w:val="00EF39CE"/>
    <w:rsid w:val="00F025CE"/>
    <w:rsid w:val="00F25D63"/>
    <w:rsid w:val="00F42532"/>
    <w:rsid w:val="00F6196D"/>
    <w:rsid w:val="00F63C17"/>
    <w:rsid w:val="00F659DF"/>
    <w:rsid w:val="00FD64E6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</w:style>
  <w:style w:type="paragraph" w:customStyle="1" w:styleId="10">
    <w:name w:val="本文 1"/>
    <w:basedOn w:val="a0"/>
    <w:pPr>
      <w:widowControl/>
      <w:ind w:firstLineChars="100" w:firstLine="100"/>
    </w:pPr>
  </w:style>
  <w:style w:type="paragraph" w:styleId="20">
    <w:name w:val="Body Text 2"/>
    <w:basedOn w:val="a0"/>
    <w:semiHidden/>
    <w:pPr>
      <w:widowControl/>
      <w:ind w:leftChars="50" w:left="50" w:firstLineChars="100" w:firstLine="100"/>
    </w:pPr>
  </w:style>
  <w:style w:type="paragraph" w:styleId="30">
    <w:name w:val="Body Text 3"/>
    <w:basedOn w:val="a0"/>
    <w:semiHidden/>
    <w:pPr>
      <w:widowControl/>
      <w:ind w:leftChars="50" w:left="50" w:firstLineChars="100" w:firstLine="100"/>
    </w:pPr>
    <w:rPr>
      <w:szCs w:val="16"/>
    </w:rPr>
  </w:style>
  <w:style w:type="paragraph" w:customStyle="1" w:styleId="40">
    <w:name w:val="本文 4"/>
    <w:basedOn w:val="a0"/>
    <w:pPr>
      <w:widowControl/>
      <w:ind w:leftChars="200" w:left="200" w:firstLineChars="100" w:firstLine="100"/>
    </w:pPr>
  </w:style>
  <w:style w:type="paragraph" w:customStyle="1" w:styleId="50">
    <w:name w:val="本文 5"/>
    <w:basedOn w:val="a0"/>
    <w:pPr>
      <w:widowControl/>
      <w:ind w:leftChars="350" w:left="350" w:firstLineChars="100" w:firstLine="100"/>
    </w:pPr>
  </w:style>
  <w:style w:type="paragraph" w:customStyle="1" w:styleId="60">
    <w:name w:val="本文 6"/>
    <w:basedOn w:val="a0"/>
    <w:pPr>
      <w:widowControl/>
      <w:ind w:leftChars="350" w:left="350" w:firstLineChars="100" w:firstLine="100"/>
    </w:pPr>
  </w:style>
  <w:style w:type="paragraph" w:customStyle="1" w:styleId="70">
    <w:name w:val="本文 7"/>
    <w:basedOn w:val="a0"/>
    <w:pPr>
      <w:widowControl/>
      <w:ind w:leftChars="400" w:left="400" w:firstLineChars="100" w:firstLine="100"/>
    </w:pPr>
  </w:style>
  <w:style w:type="paragraph" w:customStyle="1" w:styleId="80">
    <w:name w:val="本文 8"/>
    <w:basedOn w:val="a0"/>
    <w:pPr>
      <w:widowControl/>
      <w:ind w:leftChars="450" w:left="450" w:firstLineChars="100" w:firstLine="100"/>
    </w:pPr>
  </w:style>
  <w:style w:type="paragraph" w:customStyle="1" w:styleId="90">
    <w:name w:val="本文 9"/>
    <w:basedOn w:val="a"/>
    <w:pPr>
      <w:widowControl/>
      <w:ind w:leftChars="500" w:left="500" w:firstLineChars="100" w:firstLine="10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  <w:jc w:val="right"/>
    </w:pPr>
  </w:style>
  <w:style w:type="character" w:styleId="a5">
    <w:name w:val="page number"/>
    <w:basedOn w:val="a1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caption"/>
    <w:basedOn w:val="a0"/>
    <w:next w:val="a"/>
    <w:qFormat/>
    <w:pPr>
      <w:keepLines/>
      <w:spacing w:beforeLines="50" w:before="50" w:afterLines="50" w:after="50"/>
      <w:jc w:val="center"/>
    </w:pPr>
    <w:rPr>
      <w:rFonts w:ascii="Arial" w:eastAsia="ＭＳ ゴシック" w:hAnsi="Arial"/>
      <w:bCs/>
      <w:szCs w:val="20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paragraph" w:customStyle="1" w:styleId="a8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customStyle="1" w:styleId="23">
    <w:name w:val="はじめに 2"/>
    <w:basedOn w:val="a0"/>
    <w:next w:val="42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12">
    <w:name w:val="はじめに 1"/>
    <w:basedOn w:val="a0"/>
    <w:next w:val="33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styleId="13">
    <w:name w:val="toc 1"/>
    <w:basedOn w:val="a"/>
    <w:next w:val="a"/>
    <w:autoRedefine/>
    <w:uiPriority w:val="39"/>
    <w:pPr>
      <w:spacing w:beforeLines="100" w:before="100"/>
    </w:pPr>
    <w:rPr>
      <w:rFonts w:ascii="Arial" w:eastAsia="ＭＳ ゴシック" w:hAnsi="Arial"/>
      <w:sz w:val="24"/>
    </w:rPr>
  </w:style>
  <w:style w:type="paragraph" w:styleId="24">
    <w:name w:val="toc 2"/>
    <w:basedOn w:val="a"/>
    <w:next w:val="a"/>
    <w:autoRedefine/>
    <w:uiPriority w:val="39"/>
    <w:pPr>
      <w:spacing w:beforeLines="50" w:before="180"/>
      <w:ind w:leftChars="100" w:left="210"/>
    </w:pPr>
    <w:rPr>
      <w:rFonts w:ascii="Arial" w:eastAsia="ＭＳ ゴシック" w:hAnsi="Arial"/>
    </w:rPr>
  </w:style>
  <w:style w:type="paragraph" w:styleId="34">
    <w:name w:val="toc 3"/>
    <w:basedOn w:val="a"/>
    <w:next w:val="a"/>
    <w:autoRedefine/>
    <w:uiPriority w:val="39"/>
    <w:pPr>
      <w:ind w:leftChars="200" w:left="200"/>
    </w:pPr>
  </w:style>
  <w:style w:type="paragraph" w:customStyle="1" w:styleId="a9">
    <w:name w:val="図表の番号"/>
    <w:basedOn w:val="a"/>
    <w:semiHidden/>
    <w:pPr>
      <w:spacing w:after="60"/>
      <w:jc w:val="center"/>
    </w:pPr>
    <w:rPr>
      <w:rFonts w:ascii="Arial" w:eastAsia="ＭＳ Ｐゴシック" w:hAnsi="Arial"/>
      <w:szCs w:val="21"/>
    </w:rPr>
  </w:style>
  <w:style w:type="paragraph" w:styleId="43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customStyle="1" w:styleId="14">
    <w:name w:val="引用箇所 1"/>
    <w:basedOn w:val="a0"/>
    <w:next w:val="25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5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customStyle="1" w:styleId="15">
    <w:name w:val="参考文献 1"/>
    <w:basedOn w:val="a0"/>
    <w:next w:val="26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character" w:styleId="aa">
    <w:name w:val="Hyperlink"/>
    <w:uiPriority w:val="99"/>
    <w:rPr>
      <w:color w:val="0000FF"/>
      <w:u w:val="single"/>
    </w:rPr>
  </w:style>
  <w:style w:type="table" w:styleId="ab">
    <w:name w:val="Table Grid"/>
    <w:basedOn w:val="a2"/>
    <w:uiPriority w:val="59"/>
    <w:rsid w:val="00EF3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B2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3B23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B76016"/>
    <w:pPr>
      <w:snapToGrid w:val="0"/>
      <w:jc w:val="left"/>
    </w:pPr>
  </w:style>
  <w:style w:type="character" w:customStyle="1" w:styleId="af">
    <w:name w:val="文末脚注文字列 (文字)"/>
    <w:basedOn w:val="a1"/>
    <w:link w:val="ae"/>
    <w:uiPriority w:val="99"/>
    <w:semiHidden/>
    <w:rsid w:val="00B76016"/>
    <w:rPr>
      <w:kern w:val="2"/>
      <w:sz w:val="21"/>
      <w:szCs w:val="24"/>
    </w:rPr>
  </w:style>
  <w:style w:type="character" w:styleId="af0">
    <w:name w:val="endnote reference"/>
    <w:basedOn w:val="a1"/>
    <w:uiPriority w:val="99"/>
    <w:semiHidden/>
    <w:unhideWhenUsed/>
    <w:rsid w:val="00B76016"/>
    <w:rPr>
      <w:vertAlign w:val="superscript"/>
    </w:rPr>
  </w:style>
  <w:style w:type="character" w:customStyle="1" w:styleId="21">
    <w:name w:val="見出し 2 (文字)"/>
    <w:basedOn w:val="a1"/>
    <w:link w:val="2"/>
    <w:rsid w:val="008E0B45"/>
    <w:rPr>
      <w:rFonts w:ascii="Arial" w:eastAsia="ＭＳ ゴシック" w:hAnsi="Arial"/>
      <w:kern w:val="2"/>
      <w:sz w:val="24"/>
      <w:szCs w:val="24"/>
    </w:rPr>
  </w:style>
  <w:style w:type="character" w:customStyle="1" w:styleId="31">
    <w:name w:val="見出し 3 (文字)"/>
    <w:basedOn w:val="a1"/>
    <w:link w:val="3"/>
    <w:rsid w:val="00587E32"/>
    <w:rPr>
      <w:rFonts w:ascii="Arial" w:eastAsia="ＭＳ ゴシック" w:hAnsi="Arial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</w:style>
  <w:style w:type="paragraph" w:customStyle="1" w:styleId="10">
    <w:name w:val="本文 1"/>
    <w:basedOn w:val="a0"/>
    <w:pPr>
      <w:widowControl/>
      <w:ind w:firstLineChars="100" w:firstLine="100"/>
    </w:pPr>
  </w:style>
  <w:style w:type="paragraph" w:styleId="20">
    <w:name w:val="Body Text 2"/>
    <w:basedOn w:val="a0"/>
    <w:semiHidden/>
    <w:pPr>
      <w:widowControl/>
      <w:ind w:leftChars="50" w:left="50" w:firstLineChars="100" w:firstLine="100"/>
    </w:pPr>
  </w:style>
  <w:style w:type="paragraph" w:styleId="30">
    <w:name w:val="Body Text 3"/>
    <w:basedOn w:val="a0"/>
    <w:semiHidden/>
    <w:pPr>
      <w:widowControl/>
      <w:ind w:leftChars="50" w:left="50" w:firstLineChars="100" w:firstLine="100"/>
    </w:pPr>
    <w:rPr>
      <w:szCs w:val="16"/>
    </w:rPr>
  </w:style>
  <w:style w:type="paragraph" w:customStyle="1" w:styleId="40">
    <w:name w:val="本文 4"/>
    <w:basedOn w:val="a0"/>
    <w:pPr>
      <w:widowControl/>
      <w:ind w:leftChars="200" w:left="200" w:firstLineChars="100" w:firstLine="100"/>
    </w:pPr>
  </w:style>
  <w:style w:type="paragraph" w:customStyle="1" w:styleId="50">
    <w:name w:val="本文 5"/>
    <w:basedOn w:val="a0"/>
    <w:pPr>
      <w:widowControl/>
      <w:ind w:leftChars="350" w:left="350" w:firstLineChars="100" w:firstLine="100"/>
    </w:pPr>
  </w:style>
  <w:style w:type="paragraph" w:customStyle="1" w:styleId="60">
    <w:name w:val="本文 6"/>
    <w:basedOn w:val="a0"/>
    <w:pPr>
      <w:widowControl/>
      <w:ind w:leftChars="350" w:left="350" w:firstLineChars="100" w:firstLine="100"/>
    </w:pPr>
  </w:style>
  <w:style w:type="paragraph" w:customStyle="1" w:styleId="70">
    <w:name w:val="本文 7"/>
    <w:basedOn w:val="a0"/>
    <w:pPr>
      <w:widowControl/>
      <w:ind w:leftChars="400" w:left="400" w:firstLineChars="100" w:firstLine="100"/>
    </w:pPr>
  </w:style>
  <w:style w:type="paragraph" w:customStyle="1" w:styleId="80">
    <w:name w:val="本文 8"/>
    <w:basedOn w:val="a0"/>
    <w:pPr>
      <w:widowControl/>
      <w:ind w:leftChars="450" w:left="450" w:firstLineChars="100" w:firstLine="100"/>
    </w:pPr>
  </w:style>
  <w:style w:type="paragraph" w:customStyle="1" w:styleId="90">
    <w:name w:val="本文 9"/>
    <w:basedOn w:val="a"/>
    <w:pPr>
      <w:widowControl/>
      <w:ind w:leftChars="500" w:left="500" w:firstLineChars="100" w:firstLine="10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  <w:jc w:val="right"/>
    </w:pPr>
  </w:style>
  <w:style w:type="character" w:styleId="a5">
    <w:name w:val="page number"/>
    <w:basedOn w:val="a1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caption"/>
    <w:basedOn w:val="a0"/>
    <w:next w:val="a"/>
    <w:qFormat/>
    <w:pPr>
      <w:keepLines/>
      <w:spacing w:beforeLines="50" w:before="50" w:afterLines="50" w:after="50"/>
      <w:jc w:val="center"/>
    </w:pPr>
    <w:rPr>
      <w:rFonts w:ascii="Arial" w:eastAsia="ＭＳ ゴシック" w:hAnsi="Arial"/>
      <w:bCs/>
      <w:szCs w:val="20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paragraph" w:customStyle="1" w:styleId="a8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customStyle="1" w:styleId="23">
    <w:name w:val="はじめに 2"/>
    <w:basedOn w:val="a0"/>
    <w:next w:val="42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12">
    <w:name w:val="はじめに 1"/>
    <w:basedOn w:val="a0"/>
    <w:next w:val="33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styleId="13">
    <w:name w:val="toc 1"/>
    <w:basedOn w:val="a"/>
    <w:next w:val="a"/>
    <w:autoRedefine/>
    <w:uiPriority w:val="39"/>
    <w:pPr>
      <w:spacing w:beforeLines="100" w:before="100"/>
    </w:pPr>
    <w:rPr>
      <w:rFonts w:ascii="Arial" w:eastAsia="ＭＳ ゴシック" w:hAnsi="Arial"/>
      <w:sz w:val="24"/>
    </w:rPr>
  </w:style>
  <w:style w:type="paragraph" w:styleId="24">
    <w:name w:val="toc 2"/>
    <w:basedOn w:val="a"/>
    <w:next w:val="a"/>
    <w:autoRedefine/>
    <w:uiPriority w:val="39"/>
    <w:pPr>
      <w:spacing w:beforeLines="50" w:before="180"/>
      <w:ind w:leftChars="100" w:left="210"/>
    </w:pPr>
    <w:rPr>
      <w:rFonts w:ascii="Arial" w:eastAsia="ＭＳ ゴシック" w:hAnsi="Arial"/>
    </w:rPr>
  </w:style>
  <w:style w:type="paragraph" w:styleId="34">
    <w:name w:val="toc 3"/>
    <w:basedOn w:val="a"/>
    <w:next w:val="a"/>
    <w:autoRedefine/>
    <w:uiPriority w:val="39"/>
    <w:pPr>
      <w:ind w:leftChars="200" w:left="200"/>
    </w:pPr>
  </w:style>
  <w:style w:type="paragraph" w:customStyle="1" w:styleId="a9">
    <w:name w:val="図表の番号"/>
    <w:basedOn w:val="a"/>
    <w:semiHidden/>
    <w:pPr>
      <w:spacing w:after="60"/>
      <w:jc w:val="center"/>
    </w:pPr>
    <w:rPr>
      <w:rFonts w:ascii="Arial" w:eastAsia="ＭＳ Ｐゴシック" w:hAnsi="Arial"/>
      <w:szCs w:val="21"/>
    </w:rPr>
  </w:style>
  <w:style w:type="paragraph" w:styleId="43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customStyle="1" w:styleId="14">
    <w:name w:val="引用箇所 1"/>
    <w:basedOn w:val="a0"/>
    <w:next w:val="25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5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customStyle="1" w:styleId="15">
    <w:name w:val="参考文献 1"/>
    <w:basedOn w:val="a0"/>
    <w:next w:val="26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character" w:styleId="aa">
    <w:name w:val="Hyperlink"/>
    <w:uiPriority w:val="99"/>
    <w:rPr>
      <w:color w:val="0000FF"/>
      <w:u w:val="single"/>
    </w:rPr>
  </w:style>
  <w:style w:type="table" w:styleId="ab">
    <w:name w:val="Table Grid"/>
    <w:basedOn w:val="a2"/>
    <w:uiPriority w:val="59"/>
    <w:rsid w:val="00EF3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B2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3B23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B76016"/>
    <w:pPr>
      <w:snapToGrid w:val="0"/>
      <w:jc w:val="left"/>
    </w:pPr>
  </w:style>
  <w:style w:type="character" w:customStyle="1" w:styleId="af">
    <w:name w:val="文末脚注文字列 (文字)"/>
    <w:basedOn w:val="a1"/>
    <w:link w:val="ae"/>
    <w:uiPriority w:val="99"/>
    <w:semiHidden/>
    <w:rsid w:val="00B76016"/>
    <w:rPr>
      <w:kern w:val="2"/>
      <w:sz w:val="21"/>
      <w:szCs w:val="24"/>
    </w:rPr>
  </w:style>
  <w:style w:type="character" w:styleId="af0">
    <w:name w:val="endnote reference"/>
    <w:basedOn w:val="a1"/>
    <w:uiPriority w:val="99"/>
    <w:semiHidden/>
    <w:unhideWhenUsed/>
    <w:rsid w:val="00B76016"/>
    <w:rPr>
      <w:vertAlign w:val="superscript"/>
    </w:rPr>
  </w:style>
  <w:style w:type="character" w:customStyle="1" w:styleId="21">
    <w:name w:val="見出し 2 (文字)"/>
    <w:basedOn w:val="a1"/>
    <w:link w:val="2"/>
    <w:rsid w:val="008E0B45"/>
    <w:rPr>
      <w:rFonts w:ascii="Arial" w:eastAsia="ＭＳ ゴシック" w:hAnsi="Arial"/>
      <w:kern w:val="2"/>
      <w:sz w:val="24"/>
      <w:szCs w:val="24"/>
    </w:rPr>
  </w:style>
  <w:style w:type="character" w:customStyle="1" w:styleId="31">
    <w:name w:val="見出し 3 (文字)"/>
    <w:basedOn w:val="a1"/>
    <w:link w:val="3"/>
    <w:rsid w:val="00587E32"/>
    <w:rPr>
      <w:rFonts w:ascii="Arial" w:eastAsia="ＭＳ ゴシック" w:hAnsi="Aria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-kawask\&#12487;&#12473;&#12463;&#12488;&#12483;&#12503;\&#22577;&#21578;&#26360;&#12486;&#12531;&#12503;&#12524;&#12540;&#12488;ver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EFFA-8146-46BF-AFC2-55A00AFA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報告書テンプレートver1.dot</Template>
  <TotalTime>1</TotalTime>
  <Pages>1</Pages>
  <Words>54</Words>
  <Characters>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</dc:creator>
  <cp:lastModifiedBy>大井祥之</cp:lastModifiedBy>
  <cp:revision>2</cp:revision>
  <cp:lastPrinted>2014-05-29T12:09:00Z</cp:lastPrinted>
  <dcterms:created xsi:type="dcterms:W3CDTF">2014-05-29T12:10:00Z</dcterms:created>
  <dcterms:modified xsi:type="dcterms:W3CDTF">2014-05-29T12:10:00Z</dcterms:modified>
</cp:coreProperties>
</file>