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039998EA">
                <wp:simplePos x="0" y="0"/>
                <wp:positionH relativeFrom="column">
                  <wp:posOffset>5402415</wp:posOffset>
                </wp:positionH>
                <wp:positionV relativeFrom="paragraph">
                  <wp:posOffset>167447</wp:posOffset>
                </wp:positionV>
                <wp:extent cx="97964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4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1122005A" w:rsidR="00941E28" w:rsidRPr="003906AD" w:rsidRDefault="00443B3D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5.4pt;margin-top:13.2pt;width:77.1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">
                <v:textbox inset="5.85pt,.7pt,5.85pt,.7pt">
                  <w:txbxContent>
                    <w:p w14:paraId="4C097ABE" w14:textId="1122005A" w:rsidR="00941E28" w:rsidRPr="003906AD" w:rsidRDefault="00443B3D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6" w14:textId="77777777" w:rsidR="008F16A7" w:rsidRDefault="008F16A7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77777777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１．目的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56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3B07A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AF613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o0QAIAAG4EAAAOAAAAZHJzL2Uyb0RvYy54bWysVNuO2yAQfa/Uf0C8J77UuawVZ7Wyk/Zh&#10;u4202w8ggGNUDAhInKjqv3cg2WzT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Ki+gEAANc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65297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D89B4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374FBE16" w14:textId="0CEAC454" w:rsidR="00A3699C" w:rsidRPr="00D5641B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A05855">
        <w:rPr>
          <w:rFonts w:ascii="Century" w:eastAsia="ＭＳ 明朝" w:hAnsi="Century" w:cs="Times New Roman" w:hint="eastAsia"/>
          <w:sz w:val="22"/>
        </w:rPr>
        <w:t>対応方針を策定</w:t>
      </w:r>
    </w:p>
    <w:p w14:paraId="374FBE17" w14:textId="77777777" w:rsidR="00AF294A" w:rsidRPr="00F9543C" w:rsidRDefault="00AF294A" w:rsidP="00256E89">
      <w:pPr>
        <w:spacing w:line="260" w:lineRule="exact"/>
        <w:ind w:left="284"/>
        <w:jc w:val="left"/>
        <w:rPr>
          <w:rFonts w:asciiTheme="minorEastAsia" w:hAnsiTheme="minorEastAsia"/>
          <w:sz w:val="20"/>
          <w:szCs w:val="20"/>
        </w:rPr>
      </w:pPr>
    </w:p>
    <w:p w14:paraId="05B071D5" w14:textId="34196EF6" w:rsidR="00256E89" w:rsidRPr="00FC4914" w:rsidRDefault="008F16A7" w:rsidP="00FC491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374FBE19" w14:textId="77777777" w:rsidR="004C5E96" w:rsidRPr="00236C9B" w:rsidRDefault="00865EE0" w:rsidP="00256E89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lastRenderedPageBreak/>
        <w:t>２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FA230D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モニタリング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評価・点検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）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の方法について</w:t>
      </w:r>
    </w:p>
    <w:p w14:paraId="79F98F9F" w14:textId="0AB9021F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1512D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5F150103" w14:textId="14305202" w:rsidR="004A6511" w:rsidRDefault="004A6511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1CC6E10F" w14:textId="14B4B71F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73E1DC5A" w14:textId="3ACF5C76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401AE6C5" w14:textId="77777777" w:rsidR="00326379" w:rsidRPr="00FC4914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lastRenderedPageBreak/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5BD8E3E6" w:rsidR="00451C08" w:rsidRPr="00236C9B" w:rsidRDefault="00697567" w:rsidP="00256E8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３</w:t>
      </w:r>
      <w:r w:rsidR="00451C08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DA392F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①</w:t>
      </w:r>
      <w:r w:rsidR="003A2F7A" w:rsidRPr="00DA392F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A214410" w14:textId="4E088FFF" w:rsidR="00826938" w:rsidRPr="00DA392F" w:rsidRDefault="004E632F" w:rsidP="0032637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37552EE7" w14:textId="70D7933F" w:rsidR="00402BB4" w:rsidRPr="00DA392F" w:rsidRDefault="000B6603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="003A2F7A" w:rsidRPr="00DA392F">
        <w:rPr>
          <w:rFonts w:ascii="ＭＳ Ｐ明朝" w:eastAsia="ＭＳ Ｐ明朝" w:hAnsi="ＭＳ Ｐ明朝" w:hint="eastAsia"/>
          <w:szCs w:val="21"/>
        </w:rPr>
        <w:t>とし、有効サンプル数</w:t>
      </w:r>
      <w:r w:rsidRPr="00DA392F">
        <w:rPr>
          <w:rFonts w:ascii="ＭＳ Ｐ明朝" w:eastAsia="ＭＳ Ｐ明朝" w:hAnsi="ＭＳ Ｐ明朝" w:hint="eastAsia"/>
          <w:szCs w:val="21"/>
        </w:rPr>
        <w:t>は、</w:t>
      </w:r>
      <w:r w:rsidR="003A2F7A" w:rsidRPr="00DA392F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6F82A4C0" w14:textId="191E2F1A" w:rsidR="000B6603" w:rsidRPr="00DA392F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②</w:t>
      </w:r>
      <w:r w:rsidR="003A2F7A" w:rsidRPr="00DA392F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53CD16A9" w14:textId="7CA2D46E" w:rsidR="004E12AC" w:rsidRPr="00DA392F" w:rsidRDefault="000B6603" w:rsidP="0032637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72CB8" w:rsidRPr="00DA392F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DA392F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DA392F">
        <w:rPr>
          <w:rFonts w:ascii="ＭＳ Ｐ明朝" w:eastAsia="ＭＳ Ｐ明朝" w:hAnsi="ＭＳ Ｐ明朝" w:hint="eastAsia"/>
          <w:szCs w:val="21"/>
        </w:rPr>
        <w:t>通じて実施。</w:t>
      </w:r>
    </w:p>
    <w:p w14:paraId="620C9354" w14:textId="408D1651" w:rsidR="00FA408F" w:rsidRPr="00DA392F" w:rsidRDefault="00E839AA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Pr="00DA392F">
        <w:rPr>
          <w:rFonts w:ascii="ＭＳ Ｐ明朝" w:eastAsia="ＭＳ Ｐ明朝" w:hAnsi="ＭＳ Ｐ明朝" w:hint="eastAsia"/>
          <w:szCs w:val="21"/>
        </w:rPr>
        <w:t xml:space="preserve">とし、有効サンプル数は、１回あたり400件以上を基本とする。　</w:t>
      </w:r>
    </w:p>
    <w:p w14:paraId="374FBE30" w14:textId="094D015F" w:rsidR="00865EE0" w:rsidRDefault="0089389B" w:rsidP="0044728E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93D1E" w:rsidRPr="00DA392F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DA392F">
        <w:rPr>
          <w:rFonts w:ascii="ＭＳ Ｐ明朝" w:eastAsia="ＭＳ Ｐ明朝" w:hAnsi="ＭＳ Ｐ明朝" w:hint="eastAsia"/>
          <w:szCs w:val="21"/>
        </w:rPr>
        <w:t>委員会に報告し、評価内容の点検チェックの参考としてもらう。</w:t>
      </w:r>
    </w:p>
    <w:p w14:paraId="5092DD6D" w14:textId="326D8275" w:rsidR="0044728E" w:rsidRPr="00F4740B" w:rsidRDefault="0044728E" w:rsidP="00F4740B">
      <w:pPr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③指定管理者の独自アンケート調査</w:t>
      </w:r>
      <w:r w:rsidR="00F4740B">
        <w:rPr>
          <w:rFonts w:ascii="ＭＳ Ｐ明朝" w:eastAsia="ＭＳ Ｐ明朝" w:hAnsi="ＭＳ Ｐ明朝" w:hint="eastAsia"/>
          <w:szCs w:val="21"/>
        </w:rPr>
        <w:t xml:space="preserve">　※実施があった場合に限る</w:t>
      </w:r>
      <w:bookmarkStart w:id="0" w:name="_GoBack"/>
      <w:bookmarkEnd w:id="0"/>
    </w:p>
    <w:p w14:paraId="0816C250" w14:textId="77777777" w:rsidR="00F4740B" w:rsidRPr="0044728E" w:rsidRDefault="00F4740B" w:rsidP="00256E89">
      <w:pPr>
        <w:ind w:firstLineChars="100" w:firstLine="211"/>
        <w:jc w:val="left"/>
        <w:rPr>
          <w:rFonts w:ascii="ＭＳ Ｐゴシック" w:eastAsia="ＭＳ Ｐゴシック" w:hAnsi="ＭＳ Ｐゴシック" w:hint="eastAsia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2963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  <w15:docId w15:val="{DAE53955-ADF6-49AC-857D-080EE31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ndoA\Documents\&#12513;&#12514;VOL.2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7A4E-B26B-45A5-A97D-4DF738ABFD8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D120AA-BE6C-48B2-BB55-2E98AD168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DB567-471C-4B6A-956F-397936B2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4FCDC2-A2E8-4345-A88B-8826CA8B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メモVOL.2.dotx</Template>
  <TotalTime>478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</cp:lastModifiedBy>
  <cp:revision>104</cp:revision>
  <cp:lastPrinted>2020-02-14T02:49:00Z</cp:lastPrinted>
  <dcterms:created xsi:type="dcterms:W3CDTF">2018-07-26T01:39:00Z</dcterms:created>
  <dcterms:modified xsi:type="dcterms:W3CDTF">2020-02-29T06:04:00Z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