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5E4BEE9" w:rsidR="00941E28" w:rsidRPr="003906AD" w:rsidRDefault="009F1D0B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5E4BEE9" w:rsidR="00941E28" w:rsidRPr="003906AD" w:rsidRDefault="009F1D0B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  <w:bookmarkStart w:id="0" w:name="_GoBack"/>
      <w:bookmarkEnd w:id="0"/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6" w14:textId="77777777" w:rsidR="008F16A7" w:rsidRDefault="008F16A7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3A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1507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3117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0727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A631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A" w14:textId="39119AA2" w:rsidR="00AF294A" w:rsidRPr="00923A2A" w:rsidRDefault="00594BEE" w:rsidP="00256E89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ただし、今年度は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平成</w:t>
      </w:r>
      <w:r w:rsidR="000C76E4" w:rsidRPr="00923A2A">
        <w:rPr>
          <w:rFonts w:ascii="ＭＳ Ｐ明朝" w:eastAsia="ＭＳ Ｐ明朝" w:hAnsi="ＭＳ Ｐ明朝" w:hint="eastAsia"/>
          <w:szCs w:val="21"/>
          <w:u w:val="single"/>
        </w:rPr>
        <w:t>30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年</w:t>
      </w:r>
      <w:r w:rsidR="008F16A7" w:rsidRPr="00923A2A">
        <w:rPr>
          <w:rFonts w:ascii="ＭＳ Ｐ明朝" w:eastAsia="ＭＳ Ｐ明朝" w:hAnsi="ＭＳ Ｐ明朝" w:hint="eastAsia"/>
          <w:szCs w:val="21"/>
          <w:u w:val="single"/>
        </w:rPr>
        <w:t>10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月以降の指定管理業務</w:t>
      </w:r>
      <w:r w:rsidR="00CE5CD8" w:rsidRPr="00923A2A">
        <w:rPr>
          <w:rFonts w:ascii="ＭＳ Ｐ明朝" w:eastAsia="ＭＳ Ｐ明朝" w:hAnsi="ＭＳ Ｐ明朝" w:hint="eastAsia"/>
          <w:szCs w:val="21"/>
          <w:u w:val="single"/>
        </w:rPr>
        <w:t>を</w:t>
      </w:r>
      <w:r w:rsidR="00AF294A" w:rsidRPr="00923A2A">
        <w:rPr>
          <w:rFonts w:ascii="ＭＳ Ｐ明朝" w:eastAsia="ＭＳ Ｐ明朝" w:hAnsi="ＭＳ Ｐ明朝" w:hint="eastAsia"/>
          <w:szCs w:val="21"/>
          <w:u w:val="single"/>
        </w:rPr>
        <w:t>対象</w:t>
      </w:r>
      <w:r w:rsidR="00AF294A" w:rsidRPr="00923A2A">
        <w:rPr>
          <w:rFonts w:ascii="ＭＳ Ｐ明朝" w:eastAsia="ＭＳ Ｐ明朝" w:hAnsi="ＭＳ Ｐ明朝" w:hint="eastAsia"/>
          <w:szCs w:val="21"/>
        </w:rPr>
        <w:t>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8F8B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16C7AB1E" w14:textId="77777777" w:rsidR="00FC4914" w:rsidRDefault="00FC4914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163DFE5B" w14:textId="77777777" w:rsidR="00FC4914" w:rsidRPr="00923A2A" w:rsidRDefault="00FC4914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77777777" w:rsidR="004A6511" w:rsidRPr="00FC4914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923A2A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①</w:t>
      </w:r>
      <w:r w:rsidR="003A2F7A" w:rsidRPr="00923A2A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2E68167" w14:textId="20DC22E5" w:rsidR="000B6603" w:rsidRPr="00923A2A" w:rsidRDefault="004E632F" w:rsidP="00256E8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3A2F7A" w:rsidRPr="00923A2A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4A214410" w14:textId="2E537C1C" w:rsidR="00826938" w:rsidRPr="00923A2A" w:rsidRDefault="00826938" w:rsidP="00256E8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ただし、平成30年度</w:t>
      </w:r>
      <w:r w:rsidR="004E12AC" w:rsidRPr="00923A2A">
        <w:rPr>
          <w:rFonts w:ascii="ＭＳ Ｐ明朝" w:eastAsia="ＭＳ Ｐ明朝" w:hAnsi="ＭＳ Ｐ明朝" w:hint="eastAsia"/>
          <w:szCs w:val="21"/>
        </w:rPr>
        <w:t>の評価対象は</w:t>
      </w:r>
      <w:r w:rsidRPr="00923A2A">
        <w:rPr>
          <w:rFonts w:ascii="ＭＳ Ｐ明朝" w:eastAsia="ＭＳ Ｐ明朝" w:hAnsi="ＭＳ Ｐ明朝" w:hint="eastAsia"/>
          <w:szCs w:val="21"/>
        </w:rPr>
        <w:t>秋の１回とする。</w:t>
      </w:r>
    </w:p>
    <w:p w14:paraId="6D0D6D48" w14:textId="5D610B22" w:rsidR="003A2F7A" w:rsidRPr="00923A2A" w:rsidRDefault="000B6603" w:rsidP="00256E8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3A2F7A" w:rsidRPr="00923A2A">
        <w:rPr>
          <w:rFonts w:ascii="ＭＳ Ｐ明朝" w:eastAsia="ＭＳ Ｐ明朝" w:hAnsi="ＭＳ Ｐ明朝" w:hint="eastAsia"/>
          <w:szCs w:val="21"/>
        </w:rPr>
        <w:t>設問は１回あたり20問とし、有効サンプル数</w:t>
      </w:r>
      <w:r w:rsidRPr="00923A2A">
        <w:rPr>
          <w:rFonts w:ascii="ＭＳ Ｐ明朝" w:eastAsia="ＭＳ Ｐ明朝" w:hAnsi="ＭＳ Ｐ明朝" w:hint="eastAsia"/>
          <w:szCs w:val="21"/>
        </w:rPr>
        <w:t>は、</w:t>
      </w:r>
      <w:r w:rsidR="003A2F7A" w:rsidRPr="00923A2A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37552EE7" w14:textId="0740E04E" w:rsidR="00402BB4" w:rsidRPr="00923A2A" w:rsidRDefault="00402BB4" w:rsidP="00256E8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</w:t>
      </w:r>
      <w:r w:rsidR="00FA408F" w:rsidRPr="00923A2A">
        <w:rPr>
          <w:rFonts w:ascii="ＭＳ Ｐ明朝" w:eastAsia="ＭＳ Ｐ明朝" w:hAnsi="ＭＳ Ｐ明朝" w:hint="eastAsia"/>
          <w:szCs w:val="21"/>
        </w:rPr>
        <w:t>【Ｈ30予定】</w:t>
      </w:r>
      <w:r w:rsidR="00E839AA" w:rsidRPr="00923A2A">
        <w:rPr>
          <w:rFonts w:ascii="ＭＳ Ｐ明朝" w:eastAsia="ＭＳ Ｐ明朝" w:hAnsi="ＭＳ Ｐ明朝" w:hint="eastAsia"/>
          <w:szCs w:val="21"/>
        </w:rPr>
        <w:t xml:space="preserve">　・春</w:t>
      </w:r>
      <w:r w:rsidR="008431B1" w:rsidRPr="00923A2A">
        <w:rPr>
          <w:rFonts w:ascii="ＭＳ Ｐ明朝" w:eastAsia="ＭＳ Ｐ明朝" w:hAnsi="ＭＳ Ｐ明朝" w:hint="eastAsia"/>
          <w:szCs w:val="21"/>
        </w:rPr>
        <w:t>（</w:t>
      </w:r>
      <w:r w:rsidR="004E18B9" w:rsidRPr="00923A2A">
        <w:rPr>
          <w:rFonts w:ascii="ＭＳ Ｐ明朝" w:eastAsia="ＭＳ Ｐ明朝" w:hAnsi="ＭＳ Ｐ明朝" w:hint="eastAsia"/>
          <w:szCs w:val="21"/>
        </w:rPr>
        <w:t xml:space="preserve">5月）　</w:t>
      </w:r>
      <w:r w:rsidR="00E839AA" w:rsidRPr="00923A2A">
        <w:rPr>
          <w:rFonts w:ascii="ＭＳ Ｐ明朝" w:eastAsia="ＭＳ Ｐ明朝" w:hAnsi="ＭＳ Ｐ明朝" w:hint="eastAsia"/>
          <w:szCs w:val="21"/>
        </w:rPr>
        <w:t>・</w:t>
      </w:r>
      <w:r w:rsidR="008431B1" w:rsidRPr="00923A2A">
        <w:rPr>
          <w:rFonts w:ascii="ＭＳ Ｐ明朝" w:eastAsia="ＭＳ Ｐ明朝" w:hAnsi="ＭＳ Ｐ明朝" w:hint="eastAsia"/>
          <w:szCs w:val="21"/>
        </w:rPr>
        <w:t>秋</w:t>
      </w:r>
      <w:r w:rsidR="004E18B9" w:rsidRPr="00923A2A">
        <w:rPr>
          <w:rFonts w:ascii="ＭＳ Ｐ明朝" w:eastAsia="ＭＳ Ｐ明朝" w:hAnsi="ＭＳ Ｐ明朝" w:hint="eastAsia"/>
          <w:szCs w:val="21"/>
        </w:rPr>
        <w:t>（</w:t>
      </w:r>
      <w:r w:rsidR="00D17F46" w:rsidRPr="00923A2A">
        <w:rPr>
          <w:rFonts w:ascii="ＭＳ Ｐ明朝" w:eastAsia="ＭＳ Ｐ明朝" w:hAnsi="ＭＳ Ｐ明朝" w:hint="eastAsia"/>
          <w:szCs w:val="21"/>
        </w:rPr>
        <w:t>11月</w:t>
      </w:r>
      <w:r w:rsidR="00AB773F" w:rsidRPr="00583057">
        <w:rPr>
          <w:rFonts w:ascii="ＭＳ Ｐ明朝" w:eastAsia="ＭＳ Ｐ明朝" w:hAnsi="ＭＳ Ｐ明朝" w:hint="eastAsia"/>
          <w:szCs w:val="21"/>
        </w:rPr>
        <w:t>・３月の２回に分けて</w:t>
      </w:r>
      <w:r w:rsidR="004E18B9" w:rsidRPr="00923A2A">
        <w:rPr>
          <w:rFonts w:ascii="ＭＳ Ｐ明朝" w:eastAsia="ＭＳ Ｐ明朝" w:hAnsi="ＭＳ Ｐ明朝" w:hint="eastAsia"/>
          <w:szCs w:val="21"/>
        </w:rPr>
        <w:t>指定管理者にて実施）</w:t>
      </w:r>
    </w:p>
    <w:p w14:paraId="6F82A4C0" w14:textId="191E2F1A" w:rsidR="000B6603" w:rsidRPr="00923A2A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②</w:t>
      </w:r>
      <w:r w:rsidR="003A2F7A" w:rsidRPr="00923A2A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132566EA" w14:textId="41BEB2C3" w:rsidR="000B6603" w:rsidRPr="00923A2A" w:rsidRDefault="000B6603" w:rsidP="00256E8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072CB8" w:rsidRPr="00923A2A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923A2A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923A2A">
        <w:rPr>
          <w:rFonts w:ascii="ＭＳ Ｐ明朝" w:eastAsia="ＭＳ Ｐ明朝" w:hAnsi="ＭＳ Ｐ明朝" w:hint="eastAsia"/>
          <w:szCs w:val="21"/>
        </w:rPr>
        <w:t>通じて実施。</w:t>
      </w:r>
    </w:p>
    <w:p w14:paraId="53CD16A9" w14:textId="2E8838CB" w:rsidR="004E12AC" w:rsidRPr="00923A2A" w:rsidRDefault="004E12AC" w:rsidP="00256E8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ただし、平成30年度の評価対象は、コスモスフェスタの１回とする。</w:t>
      </w:r>
    </w:p>
    <w:p w14:paraId="2ACC6E55" w14:textId="77777777" w:rsidR="00E839AA" w:rsidRPr="00923A2A" w:rsidRDefault="00E839AA" w:rsidP="00256E8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・設問は１回あたり20問とし、有効サンプル数は、１回あたり400件以上を基本とする。　</w:t>
      </w:r>
    </w:p>
    <w:p w14:paraId="33816D78" w14:textId="64B9FE0B" w:rsidR="008431B1" w:rsidRPr="00923A2A" w:rsidRDefault="00E839AA" w:rsidP="00256E89">
      <w:pPr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【Ｈ30予定】　</w:t>
      </w:r>
      <w:r w:rsidR="008431B1" w:rsidRPr="00923A2A">
        <w:rPr>
          <w:rFonts w:ascii="ＭＳ Ｐ明朝" w:eastAsia="ＭＳ Ｐ明朝" w:hAnsi="ＭＳ Ｐ明朝" w:hint="eastAsia"/>
          <w:szCs w:val="21"/>
        </w:rPr>
        <w:t>・ローズフェスタ</w:t>
      </w:r>
      <w:r w:rsidR="004E18B9" w:rsidRPr="00923A2A">
        <w:rPr>
          <w:rFonts w:ascii="ＭＳ Ｐ明朝" w:eastAsia="ＭＳ Ｐ明朝" w:hAnsi="ＭＳ Ｐ明朝" w:hint="eastAsia"/>
          <w:szCs w:val="21"/>
        </w:rPr>
        <w:t>（５月）</w:t>
      </w:r>
      <w:r w:rsidR="008431B1" w:rsidRPr="00923A2A">
        <w:rPr>
          <w:rFonts w:ascii="ＭＳ Ｐ明朝" w:eastAsia="ＭＳ Ｐ明朝" w:hAnsi="ＭＳ Ｐ明朝" w:hint="eastAsia"/>
          <w:szCs w:val="21"/>
        </w:rPr>
        <w:t xml:space="preserve">　・あじさい祭</w:t>
      </w:r>
      <w:r w:rsidR="004E18B9" w:rsidRPr="00923A2A">
        <w:rPr>
          <w:rFonts w:ascii="ＭＳ Ｐ明朝" w:eastAsia="ＭＳ Ｐ明朝" w:hAnsi="ＭＳ Ｐ明朝" w:hint="eastAsia"/>
          <w:szCs w:val="21"/>
        </w:rPr>
        <w:t>（６月）</w:t>
      </w:r>
      <w:r w:rsidR="008431B1" w:rsidRPr="00923A2A">
        <w:rPr>
          <w:rFonts w:ascii="ＭＳ Ｐ明朝" w:eastAsia="ＭＳ Ｐ明朝" w:hAnsi="ＭＳ Ｐ明朝" w:hint="eastAsia"/>
          <w:szCs w:val="21"/>
        </w:rPr>
        <w:t xml:space="preserve">　・早朝観蓮会＆象鼻杯</w:t>
      </w:r>
      <w:r w:rsidR="004E18B9" w:rsidRPr="00923A2A">
        <w:rPr>
          <w:rFonts w:ascii="ＭＳ Ｐ明朝" w:eastAsia="ＭＳ Ｐ明朝" w:hAnsi="ＭＳ Ｐ明朝" w:hint="eastAsia"/>
          <w:szCs w:val="21"/>
        </w:rPr>
        <w:t>（７月）</w:t>
      </w:r>
    </w:p>
    <w:p w14:paraId="620C9354" w14:textId="520FA2EA" w:rsidR="00FA408F" w:rsidRPr="00923A2A" w:rsidRDefault="008431B1" w:rsidP="00256E89">
      <w:pPr>
        <w:ind w:firstLineChars="850" w:firstLine="178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・ひまわりフェスタ</w:t>
      </w:r>
      <w:r w:rsidR="004E18B9" w:rsidRPr="00923A2A">
        <w:rPr>
          <w:rFonts w:ascii="ＭＳ Ｐ明朝" w:eastAsia="ＭＳ Ｐ明朝" w:hAnsi="ＭＳ Ｐ明朝" w:hint="eastAsia"/>
          <w:szCs w:val="21"/>
        </w:rPr>
        <w:t>（８月）</w:t>
      </w:r>
      <w:r w:rsidRPr="00923A2A">
        <w:rPr>
          <w:rFonts w:ascii="ＭＳ Ｐ明朝" w:eastAsia="ＭＳ Ｐ明朝" w:hAnsi="ＭＳ Ｐ明朝" w:hint="eastAsia"/>
          <w:szCs w:val="21"/>
        </w:rPr>
        <w:t>・コスモスフェスタ（</w:t>
      </w:r>
      <w:r w:rsidR="00D17F46" w:rsidRPr="00923A2A">
        <w:rPr>
          <w:rFonts w:ascii="ＭＳ Ｐ明朝" w:eastAsia="ＭＳ Ｐ明朝" w:hAnsi="ＭＳ Ｐ明朝" w:hint="eastAsia"/>
          <w:szCs w:val="21"/>
        </w:rPr>
        <w:t>11月に</w:t>
      </w:r>
      <w:r w:rsidR="004E18B9" w:rsidRPr="00923A2A">
        <w:rPr>
          <w:rFonts w:ascii="ＭＳ Ｐ明朝" w:eastAsia="ＭＳ Ｐ明朝" w:hAnsi="ＭＳ Ｐ明朝" w:hint="eastAsia"/>
          <w:szCs w:val="21"/>
        </w:rPr>
        <w:t>指定管理者にて実施）</w:t>
      </w:r>
    </w:p>
    <w:p w14:paraId="374FBE30" w14:textId="134CB78D" w:rsidR="00865EE0" w:rsidRPr="00923A2A" w:rsidRDefault="0089389B" w:rsidP="00256E8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093D1E" w:rsidRPr="00923A2A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923A2A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374FBE31" w14:textId="77777777" w:rsidR="00FA230D" w:rsidRPr="00143508" w:rsidRDefault="00FA230D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54A5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  <w15:docId w15:val="{DAE53955-ADF6-49AC-857D-080EE31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A\Documents\&#12513;&#12514;VOL.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7A4E-B26B-45A5-A97D-4DF738ABFD8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D120AA-BE6C-48B2-BB55-2E98AD168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DB567-471C-4B6A-956F-397936B2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8D193-5352-46CE-8373-EDEDC0CE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メモVOL.2.dotx</Template>
  <TotalTime>472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湯原　麻衣子</cp:lastModifiedBy>
  <cp:revision>98</cp:revision>
  <cp:lastPrinted>2019-03-18T01:30:00Z</cp:lastPrinted>
  <dcterms:created xsi:type="dcterms:W3CDTF">2018-07-26T01:39:00Z</dcterms:created>
  <dcterms:modified xsi:type="dcterms:W3CDTF">2019-03-18T04:08:00Z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