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3AEE" w14:textId="260F1D18" w:rsidR="009D0AAE" w:rsidRPr="00514804" w:rsidRDefault="002D075F" w:rsidP="00825AA0">
      <w:pPr>
        <w:tabs>
          <w:tab w:val="left" w:pos="709"/>
        </w:tabs>
        <w:spacing w:line="240" w:lineRule="auto"/>
        <w:jc w:val="center"/>
        <w:rPr>
          <w:sz w:val="44"/>
          <w:szCs w:val="44"/>
        </w:rPr>
      </w:pPr>
      <w:r w:rsidRPr="00514804">
        <w:rPr>
          <w:noProof/>
          <w:sz w:val="44"/>
          <w:szCs w:val="44"/>
        </w:rPr>
        <mc:AlternateContent>
          <mc:Choice Requires="wps">
            <w:drawing>
              <wp:anchor distT="0" distB="0" distL="114300" distR="114300" simplePos="0" relativeHeight="251659264" behindDoc="0" locked="0" layoutInCell="1" allowOverlap="1" wp14:anchorId="62D0636C" wp14:editId="5B25DE04">
                <wp:simplePos x="0" y="0"/>
                <wp:positionH relativeFrom="column">
                  <wp:posOffset>8344340</wp:posOffset>
                </wp:positionH>
                <wp:positionV relativeFrom="paragraph">
                  <wp:posOffset>235634</wp:posOffset>
                </wp:positionV>
                <wp:extent cx="1204106" cy="404446"/>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1204106" cy="4044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C3749" w14:textId="1578F7DB" w:rsidR="008D4D5A" w:rsidRPr="00FA37D5" w:rsidRDefault="008D4D5A" w:rsidP="00FA37D5">
                            <w:pPr>
                              <w:jc w:val="center"/>
                              <w:rPr>
                                <w:rFonts w:asciiTheme="majorEastAsia" w:eastAsiaTheme="majorEastAsia" w:hAnsiTheme="majorEastAsia"/>
                                <w:color w:val="000000" w:themeColor="text1"/>
                                <w:sz w:val="28"/>
                                <w:szCs w:val="28"/>
                              </w:rPr>
                            </w:pPr>
                            <w:r w:rsidRPr="00FA37D5">
                              <w:rPr>
                                <w:rFonts w:asciiTheme="majorEastAsia" w:eastAsiaTheme="majorEastAsia" w:hAnsiTheme="majorEastAsia" w:hint="eastAsia"/>
                                <w:color w:val="000000" w:themeColor="text1"/>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57.05pt;margin-top:18.55pt;width:94.8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" filled="f" strokecolor="black [3213]" strokeweight="1pt">
                <v:textbox>
                  <w:txbxContent>
                    <w:p w14:paraId="663C3749" w14:textId="1578F7DB" w:rsidR="008D4D5A" w:rsidRPr="00FA37D5" w:rsidRDefault="008D4D5A" w:rsidP="00FA37D5">
                      <w:pPr>
                        <w:jc w:val="center"/>
                        <w:rPr>
                          <w:rFonts w:asciiTheme="majorEastAsia" w:eastAsiaTheme="majorEastAsia" w:hAnsiTheme="majorEastAsia"/>
                          <w:color w:val="000000" w:themeColor="text1"/>
                          <w:sz w:val="28"/>
                          <w:szCs w:val="28"/>
                        </w:rPr>
                      </w:pPr>
                      <w:r w:rsidRPr="00FA37D5">
                        <w:rPr>
                          <w:rFonts w:asciiTheme="majorEastAsia" w:eastAsiaTheme="majorEastAsia" w:hAnsiTheme="majorEastAsia" w:hint="eastAsia"/>
                          <w:color w:val="000000" w:themeColor="text1"/>
                          <w:sz w:val="28"/>
                          <w:szCs w:val="28"/>
                        </w:rPr>
                        <w:t>資料１</w:t>
                      </w:r>
                    </w:p>
                  </w:txbxContent>
                </v:textbox>
              </v:rect>
            </w:pict>
          </mc:Fallback>
        </mc:AlternateContent>
      </w:r>
    </w:p>
    <w:p w14:paraId="4094C521" w14:textId="5AD12F44" w:rsidR="009D0AAE" w:rsidRPr="00AD5C4E" w:rsidRDefault="009D0AAE" w:rsidP="000343C6">
      <w:pPr>
        <w:spacing w:line="240" w:lineRule="auto"/>
        <w:jc w:val="center"/>
        <w:rPr>
          <w:sz w:val="44"/>
          <w:szCs w:val="44"/>
        </w:rPr>
      </w:pPr>
    </w:p>
    <w:p w14:paraId="265B68D1" w14:textId="77777777" w:rsidR="009D0AAE" w:rsidRPr="00AD5C4E" w:rsidRDefault="009D0AAE" w:rsidP="000343C6">
      <w:pPr>
        <w:spacing w:line="240" w:lineRule="auto"/>
        <w:jc w:val="center"/>
        <w:rPr>
          <w:sz w:val="44"/>
          <w:szCs w:val="44"/>
        </w:rPr>
      </w:pPr>
    </w:p>
    <w:p w14:paraId="1BD0EDFF" w14:textId="77777777" w:rsidR="009D0AAE" w:rsidRPr="00AD5C4E" w:rsidRDefault="009D0AAE" w:rsidP="000343C6">
      <w:pPr>
        <w:spacing w:line="240" w:lineRule="auto"/>
        <w:jc w:val="center"/>
        <w:rPr>
          <w:sz w:val="44"/>
          <w:szCs w:val="44"/>
        </w:rPr>
      </w:pPr>
    </w:p>
    <w:p w14:paraId="394721D5" w14:textId="05B75470" w:rsidR="00AD78E6" w:rsidRPr="00AD5C4E" w:rsidRDefault="00AD78E6" w:rsidP="006E197D">
      <w:pPr>
        <w:spacing w:line="240" w:lineRule="auto"/>
        <w:jc w:val="center"/>
        <w:rPr>
          <w:rFonts w:ascii="ＭＳ ゴシック" w:eastAsia="ＭＳ ゴシック" w:hAnsi="ＭＳ ゴシック"/>
          <w:sz w:val="44"/>
          <w:szCs w:val="44"/>
        </w:rPr>
      </w:pPr>
      <w:r w:rsidRPr="00AD5C4E">
        <w:rPr>
          <w:rFonts w:ascii="ＭＳ ゴシック" w:eastAsia="ＭＳ ゴシック" w:hAnsi="ＭＳ ゴシック" w:hint="eastAsia"/>
          <w:sz w:val="44"/>
          <w:szCs w:val="44"/>
        </w:rPr>
        <w:t>平成</w:t>
      </w:r>
      <w:r w:rsidR="00B44CFD" w:rsidRPr="00AD5C4E">
        <w:rPr>
          <w:rFonts w:ascii="ＭＳ ゴシック" w:eastAsia="ＭＳ ゴシック" w:hAnsi="ＭＳ ゴシック" w:hint="eastAsia"/>
          <w:sz w:val="44"/>
          <w:szCs w:val="44"/>
        </w:rPr>
        <w:t>28</w:t>
      </w:r>
      <w:r w:rsidRPr="00AD5C4E">
        <w:rPr>
          <w:rFonts w:ascii="ＭＳ ゴシック" w:eastAsia="ＭＳ ゴシック" w:hAnsi="ＭＳ ゴシック" w:hint="eastAsia"/>
          <w:sz w:val="44"/>
          <w:szCs w:val="44"/>
        </w:rPr>
        <w:t>事業年度に</w:t>
      </w:r>
      <w:r w:rsidR="00A9190D" w:rsidRPr="00AD5C4E">
        <w:rPr>
          <w:rFonts w:ascii="ＭＳ ゴシック" w:eastAsia="ＭＳ ゴシック" w:hAnsi="ＭＳ ゴシック" w:hint="eastAsia"/>
          <w:sz w:val="44"/>
          <w:szCs w:val="44"/>
        </w:rPr>
        <w:t>係る</w:t>
      </w:r>
      <w:r w:rsidRPr="00AD5C4E">
        <w:rPr>
          <w:rFonts w:ascii="ＭＳ ゴシック" w:eastAsia="ＭＳ ゴシック" w:hAnsi="ＭＳ ゴシック" w:hint="eastAsia"/>
          <w:sz w:val="44"/>
          <w:szCs w:val="44"/>
        </w:rPr>
        <w:t>業務の実績に関する報告書</w:t>
      </w:r>
    </w:p>
    <w:p w14:paraId="78E9CC2E" w14:textId="544EE925" w:rsidR="00081B36" w:rsidRPr="00AD5C4E" w:rsidRDefault="00081B36" w:rsidP="006E197D">
      <w:pPr>
        <w:spacing w:line="240" w:lineRule="auto"/>
        <w:jc w:val="center"/>
        <w:rPr>
          <w:rFonts w:ascii="ＭＳ ゴシック" w:eastAsia="ＭＳ ゴシック" w:hAnsi="ＭＳ ゴシック"/>
          <w:sz w:val="44"/>
          <w:szCs w:val="44"/>
        </w:rPr>
      </w:pPr>
    </w:p>
    <w:p w14:paraId="3C4AFED1" w14:textId="77777777" w:rsidR="00AD78E6" w:rsidRPr="00AD5C4E" w:rsidRDefault="00AD78E6" w:rsidP="006E197D">
      <w:pPr>
        <w:spacing w:line="240" w:lineRule="auto"/>
        <w:jc w:val="center"/>
        <w:rPr>
          <w:rFonts w:ascii="ＭＳ ゴシック" w:eastAsia="ＭＳ ゴシック" w:hAnsi="ＭＳ ゴシック"/>
          <w:sz w:val="44"/>
          <w:szCs w:val="44"/>
        </w:rPr>
      </w:pPr>
    </w:p>
    <w:p w14:paraId="241E6661" w14:textId="77777777" w:rsidR="00AD78E6" w:rsidRPr="00AD5C4E" w:rsidRDefault="00AD78E6" w:rsidP="00081B36">
      <w:pPr>
        <w:spacing w:line="240" w:lineRule="auto"/>
        <w:rPr>
          <w:rFonts w:ascii="ＭＳ ゴシック" w:eastAsia="ＭＳ ゴシック" w:hAnsi="ＭＳ ゴシック"/>
          <w:sz w:val="44"/>
          <w:szCs w:val="44"/>
        </w:rPr>
      </w:pPr>
    </w:p>
    <w:p w14:paraId="3D4A5188" w14:textId="77777777" w:rsidR="00AD78E6" w:rsidRPr="00AD5C4E" w:rsidRDefault="00AD78E6" w:rsidP="006E197D">
      <w:pPr>
        <w:spacing w:line="240" w:lineRule="auto"/>
        <w:jc w:val="center"/>
        <w:rPr>
          <w:rFonts w:ascii="ＭＳ ゴシック" w:eastAsia="ＭＳ ゴシック" w:hAnsi="ＭＳ ゴシック"/>
          <w:sz w:val="44"/>
          <w:szCs w:val="44"/>
        </w:rPr>
      </w:pPr>
      <w:r w:rsidRPr="00AD5C4E">
        <w:rPr>
          <w:rFonts w:ascii="ＭＳ ゴシック" w:eastAsia="ＭＳ ゴシック" w:hAnsi="ＭＳ ゴシック" w:hint="eastAsia"/>
          <w:sz w:val="44"/>
          <w:szCs w:val="44"/>
        </w:rPr>
        <w:t>平成</w:t>
      </w:r>
      <w:r w:rsidR="00B44CFD" w:rsidRPr="00AD5C4E">
        <w:rPr>
          <w:rFonts w:ascii="ＭＳ ゴシック" w:eastAsia="ＭＳ ゴシック" w:hAnsi="ＭＳ ゴシック" w:hint="eastAsia"/>
          <w:sz w:val="44"/>
          <w:szCs w:val="44"/>
        </w:rPr>
        <w:t>29</w:t>
      </w:r>
      <w:r w:rsidR="00A40EA1" w:rsidRPr="00AD5C4E">
        <w:rPr>
          <w:rFonts w:ascii="ＭＳ ゴシック" w:eastAsia="ＭＳ ゴシック" w:hAnsi="ＭＳ ゴシック" w:hint="eastAsia"/>
          <w:sz w:val="44"/>
          <w:szCs w:val="44"/>
        </w:rPr>
        <w:t>年</w:t>
      </w:r>
      <w:r w:rsidR="007E76DC" w:rsidRPr="00AD5C4E">
        <w:rPr>
          <w:rFonts w:ascii="ＭＳ ゴシック" w:eastAsia="ＭＳ ゴシック" w:hAnsi="ＭＳ ゴシック" w:hint="eastAsia"/>
          <w:sz w:val="44"/>
          <w:szCs w:val="44"/>
        </w:rPr>
        <w:t>6</w:t>
      </w:r>
      <w:r w:rsidRPr="00AD5C4E">
        <w:rPr>
          <w:rFonts w:ascii="ＭＳ ゴシック" w:eastAsia="ＭＳ ゴシック" w:hAnsi="ＭＳ ゴシック" w:hint="eastAsia"/>
          <w:sz w:val="44"/>
          <w:szCs w:val="44"/>
        </w:rPr>
        <w:t>月</w:t>
      </w:r>
    </w:p>
    <w:p w14:paraId="6726B462"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52E2F59B"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67F52BA0" w14:textId="77777777" w:rsidR="00AD78E6" w:rsidRPr="00514804" w:rsidRDefault="000A3C59" w:rsidP="006E197D">
      <w:pPr>
        <w:spacing w:line="240" w:lineRule="auto"/>
        <w:jc w:val="center"/>
        <w:rPr>
          <w:rFonts w:ascii="ＭＳ ゴシック" w:eastAsia="ＭＳ ゴシック" w:hAnsi="ＭＳ ゴシック"/>
          <w:sz w:val="44"/>
          <w:szCs w:val="44"/>
        </w:rPr>
      </w:pPr>
      <w:r w:rsidRPr="00514804">
        <w:rPr>
          <w:noProof/>
        </w:rPr>
        <w:drawing>
          <wp:inline distT="0" distB="0" distL="0" distR="0" wp14:anchorId="2232D023" wp14:editId="1267A423">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43977DAE" w14:textId="77777777" w:rsidR="009D0AAE" w:rsidRPr="00AD5C4E" w:rsidRDefault="009D0AAE">
      <w:pPr>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AD5C4E" w14:paraId="6A3C522C" w14:textId="77777777" w:rsidTr="00C7589C">
        <w:trPr>
          <w:trHeight w:val="610"/>
        </w:trPr>
        <w:tc>
          <w:tcPr>
            <w:tcW w:w="4503" w:type="dxa"/>
            <w:shd w:val="clear" w:color="auto" w:fill="auto"/>
            <w:vAlign w:val="center"/>
          </w:tcPr>
          <w:p w14:paraId="25BD4CE9" w14:textId="77777777" w:rsidR="006E197D" w:rsidRPr="00AD5C4E" w:rsidRDefault="006E197D" w:rsidP="00C7589C">
            <w:pPr>
              <w:jc w:val="left"/>
              <w:rPr>
                <w:rFonts w:ascii="ＭＳ ゴシック" w:eastAsia="ＭＳ ゴシック" w:hAnsi="ＭＳ ゴシック"/>
                <w:sz w:val="22"/>
              </w:rPr>
            </w:pPr>
            <w:r w:rsidRPr="00AD5C4E">
              <w:rPr>
                <w:rFonts w:ascii="ＭＳ ゴシック" w:eastAsia="ＭＳ ゴシック" w:hAnsi="ＭＳ ゴシック" w:hint="eastAsia"/>
                <w:sz w:val="22"/>
              </w:rPr>
              <w:lastRenderedPageBreak/>
              <w:t>○大阪府立環境農林水産総合研究所</w:t>
            </w:r>
            <w:r w:rsidR="00D56DC9" w:rsidRPr="00AD5C4E">
              <w:rPr>
                <w:rFonts w:ascii="ＭＳ ゴシック" w:eastAsia="ＭＳ ゴシック" w:hAnsi="ＭＳ ゴシック" w:hint="eastAsia"/>
                <w:sz w:val="22"/>
              </w:rPr>
              <w:t>の概要</w:t>
            </w:r>
          </w:p>
        </w:tc>
      </w:tr>
    </w:tbl>
    <w:p w14:paraId="27293F6C" w14:textId="77777777" w:rsidR="00D56DC9" w:rsidRPr="00AD5C4E"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D56DC9" w:rsidRPr="00AD5C4E" w14:paraId="31FB6503" w14:textId="77777777" w:rsidTr="003F0312">
        <w:trPr>
          <w:trHeight w:val="7811"/>
        </w:trPr>
        <w:tc>
          <w:tcPr>
            <w:tcW w:w="7412" w:type="dxa"/>
            <w:shd w:val="clear" w:color="auto" w:fill="auto"/>
          </w:tcPr>
          <w:p w14:paraId="7472D91D" w14:textId="77777777" w:rsidR="00D56DC9"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（１）現況</w:t>
            </w:r>
            <w:r w:rsidR="0013598D" w:rsidRPr="00AD5C4E">
              <w:rPr>
                <w:rFonts w:ascii="ＭＳ ゴシック" w:eastAsia="ＭＳ ゴシック" w:hAnsi="ＭＳ ゴシック" w:hint="eastAsia"/>
                <w:sz w:val="18"/>
                <w:szCs w:val="18"/>
              </w:rPr>
              <w:t>（平成</w:t>
            </w:r>
            <w:r w:rsidR="009E635A" w:rsidRPr="00AD5C4E">
              <w:rPr>
                <w:rFonts w:ascii="ＭＳ ゴシック" w:eastAsia="ＭＳ ゴシック" w:hAnsi="ＭＳ ゴシック" w:hint="eastAsia"/>
                <w:sz w:val="18"/>
                <w:szCs w:val="18"/>
              </w:rPr>
              <w:t>29</w:t>
            </w:r>
            <w:r w:rsidR="0013598D" w:rsidRPr="00AD5C4E">
              <w:rPr>
                <w:rFonts w:ascii="ＭＳ ゴシック" w:eastAsia="ＭＳ ゴシック" w:hAnsi="ＭＳ ゴシック" w:hint="eastAsia"/>
                <w:sz w:val="18"/>
                <w:szCs w:val="18"/>
              </w:rPr>
              <w:t>年</w:t>
            </w:r>
            <w:r w:rsidR="007E76DC" w:rsidRPr="00AD5C4E">
              <w:rPr>
                <w:rFonts w:ascii="ＭＳ ゴシック" w:eastAsia="ＭＳ ゴシック" w:hAnsi="ＭＳ ゴシック" w:hint="eastAsia"/>
                <w:sz w:val="18"/>
                <w:szCs w:val="18"/>
              </w:rPr>
              <w:t>3</w:t>
            </w:r>
            <w:r w:rsidR="0013598D" w:rsidRPr="00AD5C4E">
              <w:rPr>
                <w:rFonts w:ascii="ＭＳ ゴシック" w:eastAsia="ＭＳ ゴシック" w:hAnsi="ＭＳ ゴシック" w:hint="eastAsia"/>
                <w:sz w:val="18"/>
                <w:szCs w:val="18"/>
              </w:rPr>
              <w:t>月31日現在）</w:t>
            </w:r>
          </w:p>
          <w:p w14:paraId="7500274A"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法人名</w:t>
            </w:r>
          </w:p>
          <w:p w14:paraId="21F04888" w14:textId="77777777" w:rsidR="00411AEC" w:rsidRPr="00AD5C4E" w:rsidRDefault="00411AEC"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　大阪府立環境農林水産総合研究所</w:t>
            </w:r>
          </w:p>
          <w:p w14:paraId="1A1B4C9F"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457209E"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本部の所在地</w:t>
            </w:r>
          </w:p>
          <w:p w14:paraId="3D8B115C" w14:textId="77777777" w:rsidR="00411AEC" w:rsidRPr="00AD5C4E" w:rsidRDefault="00AB46F5" w:rsidP="00C7589C">
            <w:pPr>
              <w:pStyle w:val="a8"/>
              <w:spacing w:line="280" w:lineRule="exact"/>
              <w:ind w:leftChars="0"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羽曳野市尺度</w:t>
            </w:r>
            <w:r w:rsidR="00E37EBC" w:rsidRPr="00AD5C4E">
              <w:rPr>
                <w:rFonts w:ascii="ＭＳ ゴシック" w:eastAsia="ＭＳ ゴシック" w:hAnsi="ＭＳ ゴシック" w:hint="eastAsia"/>
                <w:sz w:val="18"/>
                <w:szCs w:val="18"/>
              </w:rPr>
              <w:t>４４２</w:t>
            </w:r>
          </w:p>
          <w:p w14:paraId="1B25C699"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13409CB3"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役員の状況</w:t>
            </w:r>
          </w:p>
          <w:p w14:paraId="30C82C96" w14:textId="77777777" w:rsidR="00F93F66"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理事長　</w:t>
            </w:r>
            <w:r w:rsidR="005F2BAF" w:rsidRPr="00AD5C4E">
              <w:rPr>
                <w:rFonts w:ascii="ＭＳ ゴシック" w:eastAsia="ＭＳ ゴシック" w:hAnsi="ＭＳ ゴシック" w:hint="eastAsia"/>
                <w:sz w:val="18"/>
                <w:szCs w:val="18"/>
              </w:rPr>
              <w:t xml:space="preserve">　</w:t>
            </w:r>
            <w:r w:rsidR="009E635A" w:rsidRPr="00AD5C4E">
              <w:rPr>
                <w:rFonts w:ascii="ＭＳ ゴシック" w:eastAsia="ＭＳ ゴシック" w:hAnsi="ＭＳ ゴシック" w:hint="eastAsia"/>
                <w:sz w:val="18"/>
                <w:szCs w:val="18"/>
              </w:rPr>
              <w:t>内山　哲也</w:t>
            </w:r>
            <w:r w:rsidRPr="00AD5C4E">
              <w:rPr>
                <w:rFonts w:ascii="ＭＳ ゴシック" w:eastAsia="ＭＳ ゴシック" w:hAnsi="ＭＳ ゴシック" w:hint="eastAsia"/>
                <w:sz w:val="18"/>
                <w:szCs w:val="18"/>
              </w:rPr>
              <w:t xml:space="preserve">　　　</w:t>
            </w:r>
          </w:p>
          <w:p w14:paraId="0A633AC1" w14:textId="77777777" w:rsidR="00411AEC" w:rsidRPr="00AD5C4E" w:rsidRDefault="009E635A"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副理事長　礒田　浩</w:t>
            </w:r>
          </w:p>
          <w:p w14:paraId="1BD1C3CD" w14:textId="77777777" w:rsidR="00411AEC"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　　</w:t>
            </w:r>
            <w:r w:rsidR="009E635A" w:rsidRPr="00AD5C4E">
              <w:rPr>
                <w:rFonts w:ascii="ＭＳ ゴシック" w:eastAsia="ＭＳ ゴシック" w:hAnsi="ＭＳ ゴシック" w:hint="eastAsia"/>
                <w:sz w:val="18"/>
                <w:szCs w:val="18"/>
              </w:rPr>
              <w:t xml:space="preserve">　古川　美信</w:t>
            </w:r>
          </w:p>
          <w:p w14:paraId="5951401A" w14:textId="77777777" w:rsidR="00F93F66" w:rsidRPr="00AD5C4E" w:rsidRDefault="00F93F66"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監事</w:t>
            </w:r>
            <w:r w:rsidR="00411AEC" w:rsidRPr="00AD5C4E">
              <w:rPr>
                <w:rFonts w:ascii="ＭＳ ゴシック" w:eastAsia="ＭＳ ゴシック" w:hAnsi="ＭＳ ゴシック" w:hint="eastAsia"/>
                <w:sz w:val="18"/>
                <w:szCs w:val="18"/>
              </w:rPr>
              <w:t xml:space="preserve">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黒田　清行（弁護士）</w:t>
            </w:r>
          </w:p>
          <w:p w14:paraId="1D14FADE" w14:textId="77777777" w:rsidR="00F93F66" w:rsidRPr="00AD5C4E" w:rsidRDefault="00F93F66"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監事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三谷　英彰（公認会計士）</w:t>
            </w:r>
          </w:p>
          <w:p w14:paraId="48E8CCD2"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6067AA5"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研究所の施設</w:t>
            </w:r>
            <w:r w:rsidR="00AB46F5" w:rsidRPr="00AD5C4E">
              <w:rPr>
                <w:rFonts w:ascii="ＭＳ ゴシック" w:eastAsia="ＭＳ ゴシック" w:hAnsi="ＭＳ ゴシック" w:hint="eastAsia"/>
                <w:sz w:val="18"/>
                <w:szCs w:val="18"/>
              </w:rPr>
              <w:t>及び組織</w:t>
            </w:r>
            <w:r w:rsidRPr="00AD5C4E">
              <w:rPr>
                <w:rFonts w:ascii="ＭＳ ゴシック" w:eastAsia="ＭＳ ゴシック" w:hAnsi="ＭＳ ゴシック" w:hint="eastAsia"/>
                <w:sz w:val="18"/>
                <w:szCs w:val="18"/>
              </w:rPr>
              <w:t xml:space="preserve">　</w:t>
            </w:r>
            <w:r w:rsidR="00AB46F5"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w:t>
            </w:r>
            <w:r w:rsidR="00AB46F5" w:rsidRPr="00AD5C4E">
              <w:rPr>
                <w:rFonts w:ascii="ＭＳ ゴシック" w:eastAsia="ＭＳ ゴシック" w:hAnsi="ＭＳ ゴシック" w:hint="eastAsia"/>
                <w:sz w:val="18"/>
                <w:szCs w:val="18"/>
              </w:rPr>
              <w:t>組織の</w:t>
            </w:r>
            <w:r w:rsidRPr="00AD5C4E">
              <w:rPr>
                <w:rFonts w:ascii="ＭＳ ゴシック" w:eastAsia="ＭＳ ゴシック" w:hAnsi="ＭＳ ゴシック" w:hint="eastAsia"/>
                <w:sz w:val="18"/>
                <w:szCs w:val="18"/>
              </w:rPr>
              <w:t>詳細は</w:t>
            </w:r>
            <w:r w:rsidR="00592020" w:rsidRPr="00AD5C4E">
              <w:rPr>
                <w:rFonts w:ascii="ＭＳ ゴシック" w:eastAsia="ＭＳ ゴシック" w:hAnsi="ＭＳ ゴシック" w:hint="eastAsia"/>
                <w:sz w:val="18"/>
                <w:szCs w:val="18"/>
              </w:rPr>
              <w:t>右の</w:t>
            </w:r>
            <w:r w:rsidRPr="00AD5C4E">
              <w:rPr>
                <w:rFonts w:ascii="ＭＳ ゴシック" w:eastAsia="ＭＳ ゴシック" w:hAnsi="ＭＳ ゴシック" w:hint="eastAsia"/>
                <w:sz w:val="18"/>
                <w:szCs w:val="18"/>
              </w:rPr>
              <w:t>表を参照</w:t>
            </w:r>
          </w:p>
          <w:p w14:paraId="619BC410" w14:textId="77777777" w:rsidR="00D56DC9" w:rsidRPr="00AD5C4E"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環境農林水産総合研究所</w:t>
            </w:r>
            <w:r w:rsidR="00411AEC" w:rsidRPr="00AD5C4E">
              <w:rPr>
                <w:rFonts w:ascii="ＭＳ ゴシック" w:eastAsia="ＭＳ ゴシック" w:hAnsi="ＭＳ ゴシック" w:hint="eastAsia"/>
                <w:sz w:val="18"/>
                <w:szCs w:val="18"/>
              </w:rPr>
              <w:t xml:space="preserve">　：羽曳野市尺度442</w:t>
            </w:r>
          </w:p>
          <w:p w14:paraId="2FBD7587" w14:textId="77777777" w:rsidR="00AB46F5" w:rsidRPr="00AD5C4E" w:rsidRDefault="003C460B"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D419F6" w:rsidRPr="00AD5C4E">
              <w:rPr>
                <w:rFonts w:ascii="ＭＳ ゴシック" w:eastAsia="ＭＳ ゴシック" w:hAnsi="ＭＳ ゴシック" w:hint="eastAsia"/>
                <w:sz w:val="18"/>
                <w:szCs w:val="18"/>
              </w:rPr>
              <w:t>経営企画室</w:t>
            </w:r>
            <w:r w:rsidR="00AB46F5" w:rsidRPr="00AD5C4E">
              <w:rPr>
                <w:rFonts w:ascii="ＭＳ ゴシック" w:eastAsia="ＭＳ ゴシック" w:hAnsi="ＭＳ ゴシック" w:hint="eastAsia"/>
                <w:sz w:val="18"/>
                <w:szCs w:val="18"/>
              </w:rPr>
              <w:t>、</w:t>
            </w:r>
            <w:r w:rsidR="00E64B8D" w:rsidRPr="00AD5C4E">
              <w:rPr>
                <w:rFonts w:ascii="ＭＳ ゴシック" w:eastAsia="ＭＳ ゴシック" w:hAnsi="ＭＳ ゴシック" w:hint="eastAsia"/>
                <w:sz w:val="18"/>
                <w:szCs w:val="18"/>
              </w:rPr>
              <w:t>研究支援室、</w:t>
            </w:r>
            <w:r w:rsidR="00AB46F5" w:rsidRPr="00AD5C4E">
              <w:rPr>
                <w:rFonts w:ascii="ＭＳ ゴシック" w:eastAsia="ＭＳ ゴシック" w:hAnsi="ＭＳ ゴシック" w:hint="eastAsia"/>
                <w:sz w:val="18"/>
                <w:szCs w:val="18"/>
              </w:rPr>
              <w:t>環境研究部、食の安全研究部、農業大学校）</w:t>
            </w:r>
          </w:p>
          <w:p w14:paraId="12527C1C"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水産技術センター</w:t>
            </w:r>
            <w:r w:rsidR="00411AEC" w:rsidRPr="00AD5C4E">
              <w:rPr>
                <w:rFonts w:ascii="ＭＳ ゴシック" w:eastAsia="ＭＳ ゴシック" w:hAnsi="ＭＳ ゴシック" w:hint="eastAsia"/>
                <w:sz w:val="18"/>
                <w:szCs w:val="18"/>
              </w:rPr>
              <w:t xml:space="preserve">　　　　：泉南郡岬町多奈川谷川</w:t>
            </w:r>
            <w:r w:rsidR="00E37EBC" w:rsidRPr="00AD5C4E">
              <w:rPr>
                <w:rFonts w:ascii="ＭＳ ゴシック" w:eastAsia="ＭＳ ゴシック" w:hAnsi="ＭＳ ゴシック" w:hint="eastAsia"/>
                <w:sz w:val="18"/>
                <w:szCs w:val="18"/>
              </w:rPr>
              <w:t xml:space="preserve"> 2926-１</w:t>
            </w:r>
          </w:p>
          <w:p w14:paraId="016FFD44" w14:textId="77777777" w:rsidR="00AB46F5" w:rsidRPr="00AD5C4E" w:rsidRDefault="00AB46F5"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（水産研究部）</w:t>
            </w:r>
          </w:p>
          <w:p w14:paraId="4053CAEE"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w:t>
            </w:r>
            <w:r w:rsidR="00411AEC" w:rsidRPr="00AD5C4E">
              <w:rPr>
                <w:rFonts w:ascii="ＭＳ ゴシック" w:eastAsia="ＭＳ ゴシック" w:hAnsi="ＭＳ ゴシック" w:hint="eastAsia"/>
                <w:sz w:val="18"/>
                <w:szCs w:val="18"/>
              </w:rPr>
              <w:t xml:space="preserve">　　　　：寝屋川市木屋元町</w:t>
            </w:r>
            <w:r w:rsidR="00E37EBC" w:rsidRPr="00AD5C4E">
              <w:rPr>
                <w:rFonts w:ascii="ＭＳ ゴシック" w:eastAsia="ＭＳ ゴシック" w:hAnsi="ＭＳ ゴシック" w:hint="eastAsia"/>
                <w:sz w:val="18"/>
                <w:szCs w:val="18"/>
              </w:rPr>
              <w:t>10-４</w:t>
            </w:r>
          </w:p>
          <w:p w14:paraId="699CF343" w14:textId="77777777" w:rsidR="00411AEC" w:rsidRPr="00AD5C4E" w:rsidRDefault="009E635A" w:rsidP="00C7589C">
            <w:pPr>
              <w:spacing w:line="280" w:lineRule="exact"/>
              <w:ind w:left="8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（環境</w:t>
            </w:r>
            <w:r w:rsidR="00AB46F5" w:rsidRPr="00AD5C4E">
              <w:rPr>
                <w:rFonts w:ascii="ＭＳ ゴシック" w:eastAsia="ＭＳ ゴシック" w:hAnsi="ＭＳ ゴシック" w:hint="eastAsia"/>
                <w:sz w:val="18"/>
                <w:szCs w:val="18"/>
              </w:rPr>
              <w:t>研究部）</w:t>
            </w:r>
          </w:p>
          <w:p w14:paraId="452D3EBC" w14:textId="77777777" w:rsidR="00411AEC" w:rsidRPr="00AD5C4E"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w:t>
            </w:r>
            <w:r w:rsidR="00411AEC" w:rsidRPr="00AD5C4E">
              <w:rPr>
                <w:rFonts w:ascii="ＭＳ ゴシック" w:eastAsia="ＭＳ ゴシック" w:hAnsi="ＭＳ ゴシック" w:hint="eastAsia"/>
                <w:sz w:val="18"/>
                <w:szCs w:val="18"/>
              </w:rPr>
              <w:t>職員数</w:t>
            </w:r>
          </w:p>
          <w:p w14:paraId="73CC93A0" w14:textId="77777777" w:rsidR="00B5223E" w:rsidRPr="00AD5C4E" w:rsidRDefault="00F55E28"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163</w:t>
            </w:r>
            <w:r w:rsidR="00AB46F5" w:rsidRPr="00AD5C4E">
              <w:rPr>
                <w:rFonts w:ascii="ＭＳ ゴシック" w:eastAsia="ＭＳ ゴシック" w:hAnsi="ＭＳ ゴシック" w:hint="eastAsia"/>
                <w:sz w:val="18"/>
                <w:szCs w:val="18"/>
              </w:rPr>
              <w:t>名</w:t>
            </w:r>
          </w:p>
          <w:p w14:paraId="0A485F75"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1582C893"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5555644D" w14:textId="77777777" w:rsidR="00FD23B6" w:rsidRPr="00AD5C4E"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7F5C0F4" w14:textId="77777777" w:rsidR="00B5223E"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（２）基本的な目標等</w:t>
            </w:r>
          </w:p>
          <w:p w14:paraId="39F82875" w14:textId="77777777" w:rsidR="00B5223E" w:rsidRPr="00AD5C4E" w:rsidRDefault="00B5223E" w:rsidP="00C7589C">
            <w:pPr>
              <w:spacing w:line="280" w:lineRule="exact"/>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AD5C4E" w:rsidRDefault="00AB46F5" w:rsidP="00C7589C">
            <w:pPr>
              <w:spacing w:line="280" w:lineRule="exact"/>
              <w:ind w:firstLineChars="100" w:firstLine="180"/>
              <w:jc w:val="left"/>
              <w:rPr>
                <w:rFonts w:ascii="ＭＳ ゴシック" w:eastAsia="ＭＳ ゴシック" w:hAnsi="ＭＳ ゴシック"/>
                <w:sz w:val="18"/>
                <w:szCs w:val="18"/>
              </w:rPr>
            </w:pPr>
          </w:p>
          <w:p w14:paraId="08628B67" w14:textId="77777777" w:rsidR="00072CA7" w:rsidRPr="00AD5C4E" w:rsidRDefault="00AB46F5"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514804" w:rsidRPr="00AD5C4E" w14:paraId="394F63E8" w14:textId="77777777" w:rsidTr="00EA31B3">
              <w:trPr>
                <w:trHeight w:val="429"/>
              </w:trPr>
              <w:tc>
                <w:tcPr>
                  <w:tcW w:w="2081" w:type="dxa"/>
                  <w:shd w:val="clear" w:color="auto" w:fill="auto"/>
                  <w:vAlign w:val="center"/>
                </w:tcPr>
                <w:p w14:paraId="478AB287"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所在する施設</w:t>
                  </w:r>
                </w:p>
              </w:tc>
              <w:tc>
                <w:tcPr>
                  <w:tcW w:w="1559" w:type="dxa"/>
                  <w:shd w:val="clear" w:color="auto" w:fill="auto"/>
                  <w:vAlign w:val="center"/>
                </w:tcPr>
                <w:p w14:paraId="2EEFD188"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組織の名称</w:t>
                  </w:r>
                </w:p>
              </w:tc>
              <w:tc>
                <w:tcPr>
                  <w:tcW w:w="4394" w:type="dxa"/>
                  <w:shd w:val="clear" w:color="auto" w:fill="auto"/>
                  <w:vAlign w:val="center"/>
                </w:tcPr>
                <w:p w14:paraId="4146198F"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主な業務</w:t>
                  </w:r>
                </w:p>
              </w:tc>
            </w:tr>
            <w:tr w:rsidR="00514804" w:rsidRPr="00AD5C4E" w14:paraId="3C6441AB" w14:textId="77777777" w:rsidTr="00366F64">
              <w:trPr>
                <w:trHeight w:val="870"/>
              </w:trPr>
              <w:tc>
                <w:tcPr>
                  <w:tcW w:w="2081" w:type="dxa"/>
                  <w:vMerge w:val="restart"/>
                  <w:shd w:val="clear" w:color="auto" w:fill="auto"/>
                  <w:vAlign w:val="center"/>
                </w:tcPr>
                <w:p w14:paraId="35B896C5"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環境農林水産総合研究所</w:t>
                  </w:r>
                </w:p>
              </w:tc>
              <w:tc>
                <w:tcPr>
                  <w:tcW w:w="1559" w:type="dxa"/>
                  <w:shd w:val="clear" w:color="auto" w:fill="auto"/>
                  <w:vAlign w:val="center"/>
                </w:tcPr>
                <w:p w14:paraId="057CD518"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経営企画室</w:t>
                  </w:r>
                </w:p>
              </w:tc>
              <w:tc>
                <w:tcPr>
                  <w:tcW w:w="4394" w:type="dxa"/>
                  <w:shd w:val="clear" w:color="auto" w:fill="auto"/>
                  <w:vAlign w:val="center"/>
                </w:tcPr>
                <w:p w14:paraId="21079ECF"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514804" w:rsidRPr="00AD5C4E" w14:paraId="31F1D642" w14:textId="77777777" w:rsidTr="00EA31B3">
              <w:trPr>
                <w:trHeight w:val="560"/>
              </w:trPr>
              <w:tc>
                <w:tcPr>
                  <w:tcW w:w="2081" w:type="dxa"/>
                  <w:vMerge/>
                  <w:shd w:val="clear" w:color="auto" w:fill="auto"/>
                  <w:vAlign w:val="center"/>
                </w:tcPr>
                <w:p w14:paraId="6D38081F" w14:textId="77777777" w:rsidR="007F4691" w:rsidRPr="00AD5C4E" w:rsidRDefault="007F4691" w:rsidP="00C7589C">
                  <w:pPr>
                    <w:jc w:val="left"/>
                    <w:rPr>
                      <w:rFonts w:ascii="ＭＳ ゴシック" w:eastAsia="ＭＳ ゴシック" w:hAnsi="ＭＳ ゴシック"/>
                      <w:sz w:val="16"/>
                      <w:szCs w:val="16"/>
                    </w:rPr>
                  </w:pPr>
                </w:p>
              </w:tc>
              <w:tc>
                <w:tcPr>
                  <w:tcW w:w="1559" w:type="dxa"/>
                  <w:shd w:val="clear" w:color="auto" w:fill="auto"/>
                  <w:vAlign w:val="center"/>
                </w:tcPr>
                <w:p w14:paraId="199C86A6" w14:textId="77777777" w:rsidR="007F4691" w:rsidRPr="00AD5C4E" w:rsidRDefault="007F4691"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研究支援室</w:t>
                  </w:r>
                </w:p>
              </w:tc>
              <w:tc>
                <w:tcPr>
                  <w:tcW w:w="4394" w:type="dxa"/>
                  <w:shd w:val="clear" w:color="auto" w:fill="auto"/>
                  <w:vAlign w:val="center"/>
                </w:tcPr>
                <w:p w14:paraId="24E64BAC" w14:textId="77777777" w:rsidR="007F4691" w:rsidRPr="00AD5C4E" w:rsidRDefault="007F4691" w:rsidP="007F46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514804" w:rsidRPr="00AD5C4E" w14:paraId="71803ACF" w14:textId="77777777" w:rsidTr="00366F64">
              <w:trPr>
                <w:trHeight w:val="846"/>
              </w:trPr>
              <w:tc>
                <w:tcPr>
                  <w:tcW w:w="2081" w:type="dxa"/>
                  <w:vMerge/>
                  <w:shd w:val="clear" w:color="auto" w:fill="auto"/>
                  <w:vAlign w:val="center"/>
                </w:tcPr>
                <w:p w14:paraId="25B57479"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3D421F46" w14:textId="77777777" w:rsidR="00944108" w:rsidRPr="00AD5C4E" w:rsidRDefault="00B44CFD" w:rsidP="0087538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tc>
              <w:tc>
                <w:tcPr>
                  <w:tcW w:w="4394" w:type="dxa"/>
                  <w:shd w:val="clear" w:color="auto" w:fill="auto"/>
                  <w:vAlign w:val="center"/>
                </w:tcPr>
                <w:p w14:paraId="2CB687B0" w14:textId="77777777" w:rsidR="00B44CFD" w:rsidRPr="00AD5C4E" w:rsidRDefault="00366F64" w:rsidP="000064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環境技術の普及、環境保全に関する分析や調査研究、自然環境の保全、緑化、農林業におけるバイオマスの再生利用に関する試験研究及び調査分析等</w:t>
                  </w:r>
                </w:p>
              </w:tc>
            </w:tr>
            <w:tr w:rsidR="00514804" w:rsidRPr="00AD5C4E" w14:paraId="06CF0BFB" w14:textId="77777777" w:rsidTr="00366F64">
              <w:trPr>
                <w:trHeight w:val="1128"/>
              </w:trPr>
              <w:tc>
                <w:tcPr>
                  <w:tcW w:w="2081" w:type="dxa"/>
                  <w:vMerge/>
                  <w:shd w:val="clear" w:color="auto" w:fill="auto"/>
                </w:tcPr>
                <w:p w14:paraId="5F5D092A"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0F3574B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食の安全研究部</w:t>
                  </w:r>
                </w:p>
              </w:tc>
              <w:tc>
                <w:tcPr>
                  <w:tcW w:w="4394" w:type="dxa"/>
                  <w:shd w:val="clear" w:color="auto" w:fill="auto"/>
                  <w:vAlign w:val="center"/>
                </w:tcPr>
                <w:p w14:paraId="10CC4065" w14:textId="77777777" w:rsidR="00B44CFD" w:rsidRPr="00AD5C4E" w:rsidRDefault="00366F64"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514804" w:rsidRPr="00AD5C4E" w14:paraId="5EBE4A9E" w14:textId="77777777" w:rsidTr="00EA31B3">
              <w:trPr>
                <w:trHeight w:val="697"/>
              </w:trPr>
              <w:tc>
                <w:tcPr>
                  <w:tcW w:w="2081" w:type="dxa"/>
                  <w:vMerge/>
                  <w:shd w:val="clear" w:color="auto" w:fill="auto"/>
                </w:tcPr>
                <w:p w14:paraId="500B52E1"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5D777281"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農業大学校</w:t>
                  </w:r>
                </w:p>
              </w:tc>
              <w:tc>
                <w:tcPr>
                  <w:tcW w:w="4394" w:type="dxa"/>
                  <w:shd w:val="clear" w:color="auto" w:fill="auto"/>
                  <w:vAlign w:val="center"/>
                </w:tcPr>
                <w:p w14:paraId="4A70A6D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農業技術及び農業経営技術の教育、多様な農業担い手育成等</w:t>
                  </w:r>
                </w:p>
              </w:tc>
            </w:tr>
            <w:tr w:rsidR="00514804" w:rsidRPr="00AD5C4E" w14:paraId="6994E8F6" w14:textId="77777777" w:rsidTr="00366F64">
              <w:trPr>
                <w:trHeight w:val="544"/>
              </w:trPr>
              <w:tc>
                <w:tcPr>
                  <w:tcW w:w="2081" w:type="dxa"/>
                  <w:shd w:val="clear" w:color="auto" w:fill="auto"/>
                  <w:vAlign w:val="center"/>
                </w:tcPr>
                <w:p w14:paraId="4541838A"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水産技術センター</w:t>
                  </w:r>
                </w:p>
              </w:tc>
              <w:tc>
                <w:tcPr>
                  <w:tcW w:w="1559" w:type="dxa"/>
                  <w:shd w:val="clear" w:color="auto" w:fill="auto"/>
                  <w:vAlign w:val="center"/>
                </w:tcPr>
                <w:p w14:paraId="7D600D6F"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水産研究部</w:t>
                  </w:r>
                </w:p>
              </w:tc>
              <w:tc>
                <w:tcPr>
                  <w:tcW w:w="4394" w:type="dxa"/>
                  <w:shd w:val="clear" w:color="auto" w:fill="auto"/>
                  <w:vAlign w:val="center"/>
                </w:tcPr>
                <w:p w14:paraId="68F06664" w14:textId="77777777" w:rsidR="009E635A" w:rsidRPr="00AD5C4E" w:rsidRDefault="005459EF" w:rsidP="005459E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大阪湾の水域環境の保全及び改善、水産資源の管理及び増殖</w:t>
                  </w:r>
                  <w:r w:rsidR="00A729A3" w:rsidRPr="00AD5C4E">
                    <w:rPr>
                      <w:rFonts w:ascii="ＭＳ ゴシック" w:eastAsia="ＭＳ ゴシック" w:hAnsi="ＭＳ ゴシック" w:hint="eastAsia"/>
                      <w:sz w:val="16"/>
                      <w:szCs w:val="16"/>
                    </w:rPr>
                    <w:t>に関する試験研究及び調査分析等</w:t>
                  </w:r>
                </w:p>
              </w:tc>
            </w:tr>
            <w:tr w:rsidR="00514804" w:rsidRPr="00AD5C4E"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p w14:paraId="1EDC556B" w14:textId="77777777" w:rsidR="00A729A3" w:rsidRPr="00AD5C4E" w:rsidRDefault="00A729A3" w:rsidP="00C7589C">
                  <w:pPr>
                    <w:jc w:val="left"/>
                    <w:rPr>
                      <w:rFonts w:ascii="ＭＳ ゴシック" w:eastAsia="ＭＳ ゴシック" w:hAnsi="ＭＳ ゴシック"/>
                      <w:sz w:val="14"/>
                      <w:szCs w:val="14"/>
                    </w:rPr>
                  </w:pPr>
                  <w:r w:rsidRPr="00AD5C4E">
                    <w:rPr>
                      <w:rFonts w:ascii="ＭＳ ゴシック" w:eastAsia="ＭＳ ゴシック" w:hAnsi="ＭＳ ゴシック" w:hint="eastAsia"/>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AD5C4E" w:rsidRDefault="00A729A3" w:rsidP="00F74133">
                  <w:pPr>
                    <w:jc w:val="left"/>
                    <w:rPr>
                      <w:rFonts w:ascii="ＭＳ ゴシック" w:eastAsia="ＭＳ ゴシック" w:hAnsi="ＭＳ ゴシック"/>
                    </w:rPr>
                  </w:pPr>
                  <w:r w:rsidRPr="00AD5C4E">
                    <w:rPr>
                      <w:rFonts w:ascii="ＭＳ ゴシック" w:eastAsia="ＭＳ ゴシック" w:hAnsi="ＭＳ ゴシック" w:hint="eastAsia"/>
                      <w:sz w:val="16"/>
                      <w:szCs w:val="16"/>
                    </w:rPr>
                    <w:t>生物多様性の保全、魚介類の疾病に関する試験研究及び調査分析等</w:t>
                  </w:r>
                </w:p>
              </w:tc>
            </w:tr>
          </w:tbl>
          <w:p w14:paraId="08474A55" w14:textId="77777777" w:rsidR="00072CA7" w:rsidRPr="00AD5C4E" w:rsidRDefault="00072CA7" w:rsidP="00C7589C">
            <w:pPr>
              <w:ind w:firstLineChars="100" w:firstLine="210"/>
              <w:jc w:val="left"/>
              <w:rPr>
                <w:rFonts w:ascii="ＭＳ ゴシック" w:eastAsia="ＭＳ ゴシック" w:hAnsi="ＭＳ ゴシック"/>
              </w:rPr>
            </w:pPr>
          </w:p>
        </w:tc>
      </w:tr>
    </w:tbl>
    <w:p w14:paraId="145EFE88" w14:textId="77777777" w:rsidR="00F35C0C" w:rsidRPr="00AD5C4E" w:rsidRDefault="00F35C0C" w:rsidP="00411AEC"/>
    <w:p w14:paraId="1B57641A" w14:textId="77777777" w:rsidR="00801C27" w:rsidRPr="00AD5C4E" w:rsidRDefault="00AD78E6">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AD5C4E"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AD5C4E" w:rsidRDefault="00AD78E6">
            <w:pPr>
              <w:rPr>
                <w:sz w:val="18"/>
                <w:szCs w:val="18"/>
              </w:rPr>
            </w:pPr>
            <w:r w:rsidRPr="00AD5C4E">
              <w:rPr>
                <w:rFonts w:ascii="ＭＳ ゴシック" w:eastAsia="ＭＳ ゴシック" w:hAnsi="ＭＳ ゴシック" w:hint="eastAsia"/>
                <w:b/>
                <w:bCs/>
                <w:sz w:val="18"/>
                <w:szCs w:val="18"/>
              </w:rPr>
              <w:t xml:space="preserve">第１　</w:t>
            </w:r>
            <w:r w:rsidR="005616D8" w:rsidRPr="00AD5C4E">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AD5C4E">
              <w:rPr>
                <w:rFonts w:ascii="ＭＳ ゴシック" w:eastAsia="ＭＳ ゴシック" w:hAnsi="ＭＳ ゴシック" w:hint="eastAsia"/>
                <w:b/>
                <w:bCs/>
                <w:sz w:val="18"/>
                <w:szCs w:val="18"/>
              </w:rPr>
              <w:br/>
            </w:r>
            <w:r w:rsidR="00955962" w:rsidRPr="00AD5C4E">
              <w:rPr>
                <w:rFonts w:ascii="ＭＳ ゴシック" w:eastAsia="ＭＳ ゴシック" w:hAnsi="ＭＳ ゴシック" w:hint="eastAsia"/>
                <w:b/>
                <w:bCs/>
                <w:sz w:val="18"/>
                <w:szCs w:val="18"/>
              </w:rPr>
              <w:t xml:space="preserve">　１　技術支援の実施及び知見の提供</w:t>
            </w:r>
          </w:p>
        </w:tc>
      </w:tr>
    </w:tbl>
    <w:p w14:paraId="33D31AF5" w14:textId="77777777" w:rsidR="00030192" w:rsidRPr="00AD5C4E"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AD5C4E"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AD5C4E" w:rsidRDefault="00764991"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技術支援の実施及び知見の提供</w:t>
            </w:r>
          </w:p>
          <w:p w14:paraId="3532A3BD" w14:textId="5C29C68C"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75ECC313"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14:paraId="1704A9BD"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事業者に対する支援</w:t>
            </w:r>
          </w:p>
          <w:p w14:paraId="28F078A0" w14:textId="77777777" w:rsidR="00601EE8" w:rsidRPr="00AD5C4E" w:rsidRDefault="00601EE8"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事業者に対する技術支援</w:t>
            </w:r>
          </w:p>
          <w:p w14:paraId="2C50581C" w14:textId="77777777" w:rsidR="00601EE8" w:rsidRPr="00AD5C4E" w:rsidRDefault="00601EE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事業者に対する知見の提供</w:t>
            </w:r>
          </w:p>
          <w:p w14:paraId="3A140FC8" w14:textId="77777777" w:rsidR="00601EE8" w:rsidRPr="00AD5C4E" w:rsidRDefault="00601EE8">
            <w:pPr>
              <w:ind w:leftChars="100" w:left="210" w:firstLineChars="100" w:firstLine="180"/>
              <w:rPr>
                <w:sz w:val="18"/>
                <w:szCs w:val="18"/>
              </w:rPr>
            </w:pPr>
            <w:r w:rsidRPr="00AD5C4E">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AD5C4E"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514804" w:rsidRPr="00AD5C4E"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AD5C4E" w:rsidRDefault="00030192">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AD5C4E"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28582677" w14:textId="77777777" w:rsidR="00030192" w:rsidRPr="00AD5C4E"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8C87E44"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69A84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5668C032" w14:textId="77777777" w:rsidR="00030192" w:rsidRPr="00AD5C4E" w:rsidRDefault="0003019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AD5C4E" w:rsidRDefault="00030192"/>
        </w:tc>
      </w:tr>
      <w:tr w:rsidR="00514804" w:rsidRPr="00AD5C4E"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AD5C4E" w:rsidRDefault="00AD78E6" w:rsidP="005E720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AD5C4E"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CB8F983" w14:textId="050EF489" w:rsidR="00030192" w:rsidRPr="00AD5C4E" w:rsidRDefault="005E720D" w:rsidP="005E720D">
            <w:pPr>
              <w:jc w:val="center"/>
            </w:pPr>
            <w:r w:rsidRPr="00AD5C4E">
              <w:rPr>
                <w:rFonts w:hint="eastAsia"/>
              </w:rPr>
              <w:t>Ⅳ</w:t>
            </w:r>
          </w:p>
        </w:tc>
        <w:tc>
          <w:tcPr>
            <w:tcW w:w="709" w:type="dxa"/>
            <w:tcBorders>
              <w:left w:val="double" w:sz="4" w:space="0" w:color="auto"/>
            </w:tcBorders>
            <w:shd w:val="clear" w:color="auto" w:fill="auto"/>
            <w:vAlign w:val="center"/>
          </w:tcPr>
          <w:p w14:paraId="7F48DE11" w14:textId="77777777" w:rsidR="00030192" w:rsidRPr="00AD5C4E" w:rsidRDefault="00030192" w:rsidP="005E720D">
            <w:pPr>
              <w:jc w:val="center"/>
            </w:pPr>
          </w:p>
        </w:tc>
        <w:tc>
          <w:tcPr>
            <w:tcW w:w="3402" w:type="dxa"/>
            <w:tcBorders>
              <w:right w:val="single" w:sz="8" w:space="0" w:color="auto"/>
            </w:tcBorders>
            <w:shd w:val="clear" w:color="auto" w:fill="auto"/>
            <w:vAlign w:val="center"/>
          </w:tcPr>
          <w:p w14:paraId="297C3D52" w14:textId="77777777" w:rsidR="00030192" w:rsidRPr="00AD5C4E" w:rsidRDefault="00030192" w:rsidP="005E720D">
            <w:pPr>
              <w:ind w:leftChars="387" w:left="813"/>
              <w:jc w:val="center"/>
            </w:pPr>
          </w:p>
        </w:tc>
        <w:tc>
          <w:tcPr>
            <w:tcW w:w="567" w:type="dxa"/>
            <w:tcBorders>
              <w:left w:val="single" w:sz="8" w:space="0" w:color="auto"/>
              <w:right w:val="single" w:sz="8" w:space="0" w:color="auto"/>
            </w:tcBorders>
            <w:shd w:val="clear" w:color="auto" w:fill="auto"/>
            <w:vAlign w:val="center"/>
          </w:tcPr>
          <w:p w14:paraId="1E49321B" w14:textId="77777777" w:rsidR="00030192" w:rsidRPr="00AD5C4E" w:rsidRDefault="00F1791B" w:rsidP="005E720D">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p>
        </w:tc>
      </w:tr>
      <w:tr w:rsidR="00955962" w:rsidRPr="00AD5C4E"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6A59B0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02CA0712" w14:textId="77777777" w:rsidR="003A2686" w:rsidRPr="00AD5C4E" w:rsidRDefault="006E4F7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w:t>
            </w:r>
            <w:r w:rsidR="00197B2B" w:rsidRPr="00AD5C4E">
              <w:rPr>
                <w:rFonts w:ascii="ＭＳ ゴシック" w:eastAsia="ＭＳ ゴシック" w:hAnsi="ＭＳ ゴシック" w:hint="eastAsia"/>
                <w:sz w:val="18"/>
                <w:szCs w:val="18"/>
              </w:rPr>
              <w:t>業者に対する技術支援</w:t>
            </w:r>
          </w:p>
          <w:p w14:paraId="1B7DED7F" w14:textId="77777777" w:rsidR="00332991" w:rsidRPr="00AD5C4E" w:rsidRDefault="00332991" w:rsidP="004B08DB">
            <w:pPr>
              <w:autoSpaceDE w:val="0"/>
              <w:autoSpaceDN w:val="0"/>
              <w:ind w:left="180" w:hangingChars="100" w:hanging="180"/>
              <w:rPr>
                <w:rFonts w:ascii="ＭＳ ゴシック" w:eastAsia="ＭＳ ゴシック" w:hAnsi="ＭＳ ゴシック"/>
                <w:sz w:val="18"/>
                <w:szCs w:val="18"/>
              </w:rPr>
            </w:pPr>
          </w:p>
          <w:p w14:paraId="490CDE35"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DB56329"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02A9CF73"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4788210E" w14:textId="77777777" w:rsidR="0020688D" w:rsidRPr="00AD5C4E" w:rsidRDefault="0020688D" w:rsidP="004B08DB">
            <w:pPr>
              <w:autoSpaceDE w:val="0"/>
              <w:autoSpaceDN w:val="0"/>
              <w:ind w:left="180" w:hangingChars="100" w:hanging="180"/>
              <w:rPr>
                <w:rFonts w:ascii="ＭＳ ゴシック" w:eastAsia="ＭＳ ゴシック" w:hAnsi="ＭＳ ゴシック"/>
                <w:sz w:val="18"/>
                <w:szCs w:val="18"/>
              </w:rPr>
            </w:pPr>
          </w:p>
          <w:p w14:paraId="7019E7A9" w14:textId="77777777" w:rsidR="009A3DD0" w:rsidRPr="00AD5C4E" w:rsidRDefault="009A3DD0" w:rsidP="004B08DB">
            <w:pPr>
              <w:autoSpaceDE w:val="0"/>
              <w:autoSpaceDN w:val="0"/>
              <w:ind w:left="180" w:hangingChars="100" w:hanging="180"/>
              <w:rPr>
                <w:rFonts w:ascii="ＭＳ ゴシック" w:eastAsia="ＭＳ ゴシック" w:hAnsi="ＭＳ ゴシック"/>
                <w:sz w:val="18"/>
                <w:szCs w:val="18"/>
              </w:rPr>
            </w:pPr>
          </w:p>
          <w:p w14:paraId="6C27D3FE" w14:textId="77777777" w:rsidR="006B62AF" w:rsidRPr="00AD5C4E" w:rsidRDefault="006B62AF" w:rsidP="004B08DB">
            <w:pPr>
              <w:autoSpaceDE w:val="0"/>
              <w:autoSpaceDN w:val="0"/>
              <w:ind w:left="180" w:hangingChars="100" w:hanging="180"/>
              <w:rPr>
                <w:rFonts w:ascii="ＭＳ ゴシック" w:eastAsia="ＭＳ ゴシック" w:hAnsi="ＭＳ ゴシック"/>
                <w:sz w:val="18"/>
                <w:szCs w:val="18"/>
              </w:rPr>
            </w:pPr>
          </w:p>
          <w:p w14:paraId="2CD923ED"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143F35F"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a </w:t>
            </w:r>
            <w:r w:rsidRPr="00AD5C4E">
              <w:rPr>
                <w:rFonts w:ascii="ＭＳ ゴシック" w:eastAsia="ＭＳ ゴシック" w:hAnsi="ＭＳ ゴシック" w:hint="eastAsia"/>
                <w:sz w:val="18"/>
                <w:szCs w:val="18"/>
              </w:rPr>
              <w:t>技術相談への対応等</w:t>
            </w:r>
          </w:p>
          <w:p w14:paraId="46DC46C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B94DE4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920C97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9DD11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0EE811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78DBCE7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0613EE87"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45B26A4A"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68A46A07" w14:textId="77777777" w:rsidR="000C53F6" w:rsidRPr="00AD5C4E" w:rsidRDefault="000C53F6" w:rsidP="004B08DB">
            <w:pPr>
              <w:autoSpaceDE w:val="0"/>
              <w:autoSpaceDN w:val="0"/>
              <w:ind w:left="180" w:hangingChars="100" w:hanging="180"/>
              <w:rPr>
                <w:rFonts w:ascii="ＭＳ ゴシック" w:eastAsia="ＭＳ ゴシック" w:hAnsi="ＭＳ ゴシック"/>
                <w:sz w:val="18"/>
                <w:szCs w:val="18"/>
              </w:rPr>
            </w:pPr>
          </w:p>
          <w:p w14:paraId="068483E2"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4C439D0"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16EAA9B2"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437CCFEE" w14:textId="77777777" w:rsidR="004C306F" w:rsidRPr="00AD5C4E" w:rsidRDefault="004C306F" w:rsidP="004B08DB">
            <w:pPr>
              <w:autoSpaceDE w:val="0"/>
              <w:autoSpaceDN w:val="0"/>
              <w:ind w:left="180" w:hangingChars="100" w:hanging="180"/>
              <w:rPr>
                <w:rFonts w:ascii="ＭＳ ゴシック" w:eastAsia="ＭＳ ゴシック" w:hAnsi="ＭＳ ゴシック"/>
                <w:sz w:val="18"/>
                <w:szCs w:val="18"/>
              </w:rPr>
            </w:pPr>
          </w:p>
          <w:p w14:paraId="2641B521"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41CE7A65"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93A5281"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3D7BE239"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4A289D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8F9F00"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2D3BA4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F9E62F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A46FBC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036435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CC2E52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BDD127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B1ADD5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0A91D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2E936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7D18F7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D794D2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19290B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EC770F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445601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4841A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EE6ADF" w14:textId="77777777" w:rsidR="00E039EB" w:rsidRPr="00AD5C4E" w:rsidRDefault="00E039EB" w:rsidP="004B08DB">
            <w:pPr>
              <w:autoSpaceDE w:val="0"/>
              <w:autoSpaceDN w:val="0"/>
              <w:ind w:left="180" w:hangingChars="100" w:hanging="180"/>
              <w:rPr>
                <w:rFonts w:ascii="ＭＳ ゴシック" w:eastAsia="ＭＳ ゴシック" w:hAnsi="ＭＳ ゴシック"/>
                <w:sz w:val="18"/>
                <w:szCs w:val="18"/>
              </w:rPr>
            </w:pPr>
          </w:p>
          <w:p w14:paraId="0786E460" w14:textId="77777777" w:rsidR="00667D0D" w:rsidRPr="00AD5C4E" w:rsidRDefault="00667D0D" w:rsidP="004B08DB">
            <w:pPr>
              <w:autoSpaceDE w:val="0"/>
              <w:autoSpaceDN w:val="0"/>
              <w:ind w:left="180" w:hangingChars="100" w:hanging="180"/>
              <w:rPr>
                <w:rFonts w:ascii="ＭＳ ゴシック" w:eastAsia="ＭＳ ゴシック" w:hAnsi="ＭＳ ゴシック"/>
                <w:sz w:val="18"/>
                <w:szCs w:val="18"/>
              </w:rPr>
            </w:pPr>
          </w:p>
          <w:p w14:paraId="167A98F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784ADDBF"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6B29D40E"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3EB91E0A"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EC2305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AC530C0" w14:textId="77777777" w:rsidR="00E46352" w:rsidRPr="00AD5C4E" w:rsidRDefault="00E46352" w:rsidP="004B08DB">
            <w:pPr>
              <w:autoSpaceDE w:val="0"/>
              <w:autoSpaceDN w:val="0"/>
              <w:ind w:left="180" w:hangingChars="100" w:hanging="180"/>
              <w:rPr>
                <w:rFonts w:ascii="ＭＳ ゴシック" w:eastAsia="ＭＳ ゴシック" w:hAnsi="ＭＳ ゴシック"/>
                <w:sz w:val="18"/>
                <w:szCs w:val="18"/>
              </w:rPr>
            </w:pPr>
          </w:p>
          <w:p w14:paraId="5412B80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6D29DEF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5AC8E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7DAEBD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49746F0" w14:textId="77777777" w:rsidR="008F0751" w:rsidRPr="00AD5C4E" w:rsidRDefault="008F0751" w:rsidP="004B08DB">
            <w:pPr>
              <w:autoSpaceDE w:val="0"/>
              <w:autoSpaceDN w:val="0"/>
              <w:ind w:left="180" w:hangingChars="100" w:hanging="180"/>
              <w:rPr>
                <w:rFonts w:ascii="ＭＳ ゴシック" w:eastAsia="ＭＳ ゴシック" w:hAnsi="ＭＳ ゴシック"/>
                <w:sz w:val="18"/>
                <w:szCs w:val="18"/>
              </w:rPr>
            </w:pPr>
          </w:p>
          <w:p w14:paraId="6A89543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31713CC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035032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CC76BE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9834A3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CC417B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9CFD175" w14:textId="77777777" w:rsidR="008A5A46" w:rsidRPr="00AD5C4E" w:rsidRDefault="008A5A46" w:rsidP="004B08DB">
            <w:pPr>
              <w:autoSpaceDE w:val="0"/>
              <w:autoSpaceDN w:val="0"/>
              <w:ind w:left="180" w:hangingChars="100" w:hanging="180"/>
              <w:rPr>
                <w:rFonts w:ascii="ＭＳ ゴシック" w:eastAsia="ＭＳ ゴシック" w:hAnsi="ＭＳ ゴシック"/>
                <w:sz w:val="18"/>
                <w:szCs w:val="18"/>
              </w:rPr>
            </w:pPr>
          </w:p>
          <w:p w14:paraId="04A32BAE"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02CF7234" w14:textId="77777777" w:rsidR="003F274B" w:rsidRPr="00AD5C4E" w:rsidRDefault="003F274B" w:rsidP="004B08DB">
            <w:pPr>
              <w:autoSpaceDE w:val="0"/>
              <w:autoSpaceDN w:val="0"/>
              <w:ind w:left="180" w:hangingChars="100" w:hanging="180"/>
              <w:rPr>
                <w:rFonts w:ascii="ＭＳ ゴシック" w:eastAsia="ＭＳ ゴシック" w:hAnsi="ＭＳ ゴシック"/>
                <w:sz w:val="18"/>
                <w:szCs w:val="18"/>
              </w:rPr>
            </w:pPr>
          </w:p>
          <w:p w14:paraId="6B5CED0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6FD67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8420F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1F1FA2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B1764A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B7CCEA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11C0A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189F8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DAD0E9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53DB8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49357F71"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2466FCD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1DFDFE46"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3410922E"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7AC4C4E0"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491ED803"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f 事業者団体等への支援</w:t>
            </w:r>
          </w:p>
          <w:p w14:paraId="3F51D44A"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149F59F"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D60AD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0E63DD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BDE4DA5" w14:textId="77777777" w:rsidR="00B9371E" w:rsidRPr="00AD5C4E" w:rsidRDefault="00B9371E" w:rsidP="004B08DB">
            <w:pPr>
              <w:autoSpaceDE w:val="0"/>
              <w:autoSpaceDN w:val="0"/>
              <w:ind w:left="180" w:hangingChars="100" w:hanging="180"/>
              <w:rPr>
                <w:rFonts w:ascii="ＭＳ ゴシック" w:eastAsia="ＭＳ ゴシック" w:hAnsi="ＭＳ ゴシック"/>
                <w:sz w:val="18"/>
                <w:szCs w:val="18"/>
              </w:rPr>
            </w:pPr>
          </w:p>
          <w:p w14:paraId="4A55A129"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5214833A"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7808DC8C"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6D2CF806"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7133FE74"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72B5A72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DDA0BC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102F3A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94A8BD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BE36AE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3E88274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0857E46E"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2EE2F953" w14:textId="77777777" w:rsidR="00A56ACB" w:rsidRPr="00AD5C4E" w:rsidRDefault="00A56ACB" w:rsidP="004B08DB">
            <w:pPr>
              <w:autoSpaceDE w:val="0"/>
              <w:autoSpaceDN w:val="0"/>
              <w:ind w:left="180" w:hangingChars="100" w:hanging="180"/>
              <w:rPr>
                <w:rFonts w:ascii="ＭＳ ゴシック" w:eastAsia="ＭＳ ゴシック" w:hAnsi="ＭＳ ゴシック"/>
                <w:sz w:val="18"/>
                <w:szCs w:val="18"/>
              </w:rPr>
            </w:pPr>
          </w:p>
          <w:p w14:paraId="5483A2D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90A189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735D816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試験機器・施設の提供件数を中期目標期間の合計で120件以上とする。</w:t>
            </w:r>
          </w:p>
          <w:p w14:paraId="653A9A5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143F1B53"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4080955" w14:textId="77777777" w:rsidR="005067B7" w:rsidRPr="00AD5C4E" w:rsidRDefault="005067B7" w:rsidP="004B08DB">
            <w:pPr>
              <w:autoSpaceDE w:val="0"/>
              <w:autoSpaceDN w:val="0"/>
              <w:ind w:left="180" w:hangingChars="100" w:hanging="180"/>
              <w:rPr>
                <w:rFonts w:ascii="ＭＳ ゴシック" w:eastAsia="ＭＳ ゴシック" w:hAnsi="ＭＳ ゴシック"/>
                <w:sz w:val="18"/>
                <w:szCs w:val="18"/>
              </w:rPr>
            </w:pPr>
          </w:p>
          <w:p w14:paraId="535AD4F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EA93F27"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026F13F3"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5CF0F8C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384866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E248897"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4A98CFA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14:paraId="6363792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7432593"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56055071"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24EBE94D"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0961F82E" w14:textId="77777777" w:rsidR="00744AEC" w:rsidRPr="00AD5C4E" w:rsidRDefault="00744AEC" w:rsidP="004B08DB">
            <w:pPr>
              <w:autoSpaceDE w:val="0"/>
              <w:autoSpaceDN w:val="0"/>
              <w:ind w:left="180" w:hangingChars="100" w:hanging="180"/>
              <w:rPr>
                <w:rFonts w:ascii="ＭＳ ゴシック" w:eastAsia="ＭＳ ゴシック" w:hAnsi="ＭＳ ゴシック"/>
                <w:sz w:val="18"/>
                <w:szCs w:val="18"/>
              </w:rPr>
            </w:pPr>
          </w:p>
          <w:p w14:paraId="0E7AC1F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166F3476" w14:textId="77777777" w:rsidR="00B3108F" w:rsidRPr="00AD5C4E"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AD5C4E" w:rsidRDefault="009D62F1" w:rsidP="005E23BD">
            <w:pPr>
              <w:rPr>
                <w:rFonts w:ascii="ＭＳ ゴシック" w:eastAsia="ＭＳ ゴシック" w:hAnsi="ＭＳ ゴシック"/>
              </w:rPr>
            </w:pPr>
          </w:p>
          <w:p w14:paraId="7D6E6C97"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1048D857" w14:textId="77777777" w:rsidR="009D62F1" w:rsidRPr="00AD5C4E" w:rsidRDefault="009D62F1"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①事業者に対する技術支援</w:t>
            </w:r>
          </w:p>
          <w:p w14:paraId="55A04245"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農林水産業者、民間企業等の事業者を以下のとおり支援する。</w:t>
            </w:r>
          </w:p>
          <w:p w14:paraId="001B218B" w14:textId="77777777" w:rsidR="009D62F1" w:rsidRPr="00AD5C4E" w:rsidRDefault="009D62F1" w:rsidP="005E23BD">
            <w:pPr>
              <w:ind w:firstLineChars="100" w:firstLine="180"/>
              <w:rPr>
                <w:rFonts w:ascii="ＭＳ ゴシック" w:eastAsia="ＭＳ ゴシック" w:hAnsi="ＭＳ ゴシック"/>
                <w:sz w:val="18"/>
                <w:szCs w:val="18"/>
              </w:rPr>
            </w:pPr>
          </w:p>
          <w:p w14:paraId="2BE2881F" w14:textId="77777777" w:rsidR="006E4F73" w:rsidRPr="00AD5C4E" w:rsidRDefault="006E4F73" w:rsidP="005E23BD">
            <w:pPr>
              <w:ind w:firstLineChars="100" w:firstLine="180"/>
              <w:rPr>
                <w:rFonts w:ascii="ＭＳ ゴシック" w:eastAsia="ＭＳ ゴシック" w:hAnsi="ＭＳ ゴシック"/>
                <w:sz w:val="18"/>
                <w:szCs w:val="18"/>
              </w:rPr>
            </w:pPr>
          </w:p>
          <w:p w14:paraId="2C8CD0B3" w14:textId="77777777" w:rsidR="0020688D" w:rsidRPr="00AD5C4E" w:rsidRDefault="0020688D" w:rsidP="005E23BD">
            <w:pPr>
              <w:ind w:firstLineChars="100" w:firstLine="180"/>
              <w:rPr>
                <w:rFonts w:ascii="ＭＳ ゴシック" w:eastAsia="ＭＳ ゴシック" w:hAnsi="ＭＳ ゴシック"/>
                <w:sz w:val="18"/>
                <w:szCs w:val="18"/>
              </w:rPr>
            </w:pPr>
          </w:p>
          <w:p w14:paraId="4EFC9A41" w14:textId="77777777" w:rsidR="006B62AF" w:rsidRPr="00AD5C4E" w:rsidRDefault="006B62AF" w:rsidP="005E23BD">
            <w:pPr>
              <w:ind w:firstLineChars="100" w:firstLine="180"/>
              <w:rPr>
                <w:rFonts w:ascii="ＭＳ ゴシック" w:eastAsia="ＭＳ ゴシック" w:hAnsi="ＭＳ ゴシック"/>
                <w:sz w:val="18"/>
                <w:szCs w:val="18"/>
              </w:rPr>
            </w:pPr>
          </w:p>
          <w:p w14:paraId="312F372C" w14:textId="77777777" w:rsidR="006E4F73" w:rsidRPr="00AD5C4E" w:rsidRDefault="006E4F73" w:rsidP="005E23BD">
            <w:pPr>
              <w:ind w:firstLineChars="100" w:firstLine="180"/>
              <w:rPr>
                <w:rFonts w:ascii="ＭＳ ゴシック" w:eastAsia="ＭＳ ゴシック" w:hAnsi="ＭＳ ゴシック"/>
                <w:sz w:val="18"/>
                <w:szCs w:val="18"/>
              </w:rPr>
            </w:pPr>
          </w:p>
          <w:p w14:paraId="7B646C25"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5695CD7D" w14:textId="77777777" w:rsidR="000C53F6"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来所相談や様々なイベントなどでの対面相談</w:t>
            </w:r>
            <w:r w:rsidR="00D7767D" w:rsidRPr="00AD5C4E">
              <w:rPr>
                <w:rFonts w:ascii="ＭＳ ゴシック" w:eastAsia="ＭＳ ゴシック" w:hAnsi="ＭＳ ゴシック" w:hint="eastAsia"/>
                <w:sz w:val="18"/>
                <w:szCs w:val="18"/>
              </w:rPr>
              <w:t>の他、電話、インターネット、電子メールによる相談にも応え</w:t>
            </w:r>
            <w:r w:rsidRPr="00AD5C4E">
              <w:rPr>
                <w:rFonts w:ascii="ＭＳ ゴシック" w:eastAsia="ＭＳ ゴシック" w:hAnsi="ＭＳ ゴシック" w:hint="eastAsia"/>
                <w:sz w:val="18"/>
                <w:szCs w:val="18"/>
              </w:rPr>
              <w:t>、事業者の課題の解決や情報提供を行う。さらに中小事業者を対象とした省エネ・省</w:t>
            </w:r>
          </w:p>
          <w:p w14:paraId="4BF90C9A" w14:textId="77777777" w:rsidR="009D62F1" w:rsidRPr="00AD5C4E" w:rsidRDefault="009D62F1"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ＣＯ</w:t>
            </w:r>
            <w:r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相談などを行う。</w:t>
            </w:r>
          </w:p>
          <w:p w14:paraId="2C6541C5" w14:textId="77777777" w:rsidR="009D62F1" w:rsidRPr="00AD5C4E" w:rsidRDefault="009D62F1" w:rsidP="005E23BD">
            <w:pPr>
              <w:rPr>
                <w:rFonts w:ascii="ＭＳ ゴシック" w:eastAsia="ＭＳ ゴシック" w:hAnsi="ＭＳ ゴシック"/>
                <w:sz w:val="18"/>
                <w:szCs w:val="18"/>
              </w:rPr>
            </w:pPr>
          </w:p>
          <w:p w14:paraId="5B5D9E63" w14:textId="77777777" w:rsidR="0045255F" w:rsidRPr="00AD5C4E" w:rsidRDefault="0045255F" w:rsidP="005E23BD">
            <w:pPr>
              <w:rPr>
                <w:rFonts w:ascii="ＭＳ ゴシック" w:eastAsia="ＭＳ ゴシック" w:hAnsi="ＭＳ ゴシック"/>
                <w:sz w:val="18"/>
                <w:szCs w:val="18"/>
              </w:rPr>
            </w:pPr>
          </w:p>
          <w:p w14:paraId="31922ED5" w14:textId="77777777" w:rsidR="0045255F" w:rsidRPr="00AD5C4E" w:rsidRDefault="0045255F" w:rsidP="005E23BD">
            <w:pPr>
              <w:rPr>
                <w:rFonts w:ascii="ＭＳ ゴシック" w:eastAsia="ＭＳ ゴシック" w:hAnsi="ＭＳ ゴシック"/>
                <w:sz w:val="18"/>
                <w:szCs w:val="18"/>
              </w:rPr>
            </w:pPr>
          </w:p>
          <w:p w14:paraId="501B6650" w14:textId="77777777" w:rsidR="000C53F6" w:rsidRPr="00AD5C4E" w:rsidRDefault="000C53F6" w:rsidP="005E23BD">
            <w:pPr>
              <w:rPr>
                <w:rFonts w:ascii="ＭＳ ゴシック" w:eastAsia="ＭＳ ゴシック" w:hAnsi="ＭＳ ゴシック"/>
                <w:sz w:val="18"/>
                <w:szCs w:val="18"/>
              </w:rPr>
            </w:pPr>
          </w:p>
          <w:p w14:paraId="5D6B3C59" w14:textId="77777777" w:rsidR="00B93E8A" w:rsidRPr="00AD5C4E" w:rsidRDefault="00B93E8A" w:rsidP="005E23BD">
            <w:pPr>
              <w:rPr>
                <w:rFonts w:ascii="ＭＳ ゴシック" w:eastAsia="ＭＳ ゴシック" w:hAnsi="ＭＳ ゴシック"/>
                <w:sz w:val="18"/>
                <w:szCs w:val="18"/>
              </w:rPr>
            </w:pPr>
          </w:p>
          <w:p w14:paraId="75F6FB1E" w14:textId="77777777" w:rsidR="00044E8C" w:rsidRPr="00AD5C4E" w:rsidRDefault="00044E8C" w:rsidP="005E23BD">
            <w:pPr>
              <w:rPr>
                <w:rFonts w:ascii="ＭＳ ゴシック" w:eastAsia="ＭＳ ゴシック" w:hAnsi="ＭＳ ゴシック"/>
                <w:sz w:val="18"/>
                <w:szCs w:val="18"/>
              </w:rPr>
            </w:pPr>
          </w:p>
          <w:p w14:paraId="1F0CB778" w14:textId="77777777" w:rsidR="0061097D" w:rsidRPr="00AD5C4E" w:rsidRDefault="0061097D" w:rsidP="005E23BD">
            <w:pPr>
              <w:rPr>
                <w:rFonts w:ascii="ＭＳ ゴシック" w:eastAsia="ＭＳ ゴシック" w:hAnsi="ＭＳ ゴシック"/>
                <w:sz w:val="18"/>
                <w:szCs w:val="18"/>
              </w:rPr>
            </w:pPr>
          </w:p>
          <w:p w14:paraId="45E73C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31A259F" w14:textId="77777777" w:rsidR="00744AEC"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受託研究制度により、農林水産業、環境保全、食品などの分野で府内</w:t>
            </w:r>
            <w:r w:rsidR="00744AEC" w:rsidRPr="00AD5C4E">
              <w:rPr>
                <w:rFonts w:ascii="ＭＳ ゴシック" w:eastAsia="ＭＳ ゴシック" w:hAnsi="ＭＳ ゴシック" w:hint="eastAsia"/>
                <w:sz w:val="18"/>
                <w:szCs w:val="18"/>
              </w:rPr>
              <w:t>企業等からの依頼に応じ</w:t>
            </w:r>
            <w:r w:rsidRPr="00AD5C4E">
              <w:rPr>
                <w:rFonts w:ascii="ＭＳ ゴシック" w:eastAsia="ＭＳ ゴシック" w:hAnsi="ＭＳ ゴシック" w:hint="eastAsia"/>
                <w:sz w:val="18"/>
                <w:szCs w:val="18"/>
              </w:rPr>
              <w:t>る。</w:t>
            </w:r>
          </w:p>
          <w:p w14:paraId="2D221B75" w14:textId="77777777" w:rsidR="00744AEC" w:rsidRPr="00AD5C4E" w:rsidRDefault="00744AE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受託研究では、</w:t>
            </w:r>
            <w:r w:rsidR="009D62F1" w:rsidRPr="00AD5C4E">
              <w:rPr>
                <w:rFonts w:ascii="ＭＳ ゴシック" w:eastAsia="ＭＳ ゴシック" w:hAnsi="ＭＳ ゴシック" w:hint="eastAsia"/>
                <w:sz w:val="18"/>
                <w:szCs w:val="18"/>
              </w:rPr>
              <w:t>受託研究利用者より評価を受ける。</w:t>
            </w:r>
          </w:p>
          <w:p w14:paraId="1084110D"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AD5C4E" w:rsidRDefault="009D62F1" w:rsidP="005E23BD">
            <w:pPr>
              <w:ind w:firstLineChars="100" w:firstLine="180"/>
              <w:rPr>
                <w:rFonts w:ascii="ＭＳ ゴシック" w:eastAsia="ＭＳ ゴシック" w:hAnsi="ＭＳ ゴシック"/>
                <w:sz w:val="18"/>
                <w:szCs w:val="18"/>
              </w:rPr>
            </w:pPr>
          </w:p>
          <w:p w14:paraId="4628FC17" w14:textId="77777777" w:rsidR="00B93E8A" w:rsidRPr="00AD5C4E" w:rsidRDefault="00B93E8A" w:rsidP="005E23BD">
            <w:pPr>
              <w:ind w:firstLineChars="100" w:firstLine="180"/>
              <w:rPr>
                <w:rFonts w:ascii="ＭＳ ゴシック" w:eastAsia="ＭＳ ゴシック" w:hAnsi="ＭＳ ゴシック"/>
                <w:sz w:val="18"/>
                <w:szCs w:val="18"/>
              </w:rPr>
            </w:pPr>
          </w:p>
          <w:p w14:paraId="2D5BEAEE" w14:textId="77777777" w:rsidR="00B93E8A" w:rsidRPr="00AD5C4E" w:rsidRDefault="00B93E8A" w:rsidP="005E23BD">
            <w:pPr>
              <w:ind w:firstLineChars="100" w:firstLine="180"/>
              <w:rPr>
                <w:rFonts w:ascii="ＭＳ ゴシック" w:eastAsia="ＭＳ ゴシック" w:hAnsi="ＭＳ ゴシック"/>
                <w:sz w:val="18"/>
                <w:szCs w:val="18"/>
              </w:rPr>
            </w:pPr>
          </w:p>
          <w:p w14:paraId="3A506781" w14:textId="77777777" w:rsidR="00B93E8A" w:rsidRPr="00AD5C4E" w:rsidRDefault="00B93E8A" w:rsidP="005E23BD">
            <w:pPr>
              <w:ind w:firstLineChars="100" w:firstLine="180"/>
              <w:rPr>
                <w:rFonts w:ascii="ＭＳ ゴシック" w:eastAsia="ＭＳ ゴシック" w:hAnsi="ＭＳ ゴシック"/>
                <w:sz w:val="18"/>
                <w:szCs w:val="18"/>
              </w:rPr>
            </w:pPr>
          </w:p>
          <w:p w14:paraId="399F9ECC" w14:textId="77777777" w:rsidR="00B93E8A" w:rsidRPr="00AD5C4E" w:rsidRDefault="00B93E8A" w:rsidP="005E23BD">
            <w:pPr>
              <w:ind w:firstLineChars="100" w:firstLine="180"/>
              <w:rPr>
                <w:rFonts w:ascii="ＭＳ ゴシック" w:eastAsia="ＭＳ ゴシック" w:hAnsi="ＭＳ ゴシック"/>
                <w:sz w:val="18"/>
                <w:szCs w:val="18"/>
              </w:rPr>
            </w:pPr>
          </w:p>
          <w:p w14:paraId="3B9BD745" w14:textId="77777777" w:rsidR="00B93E8A" w:rsidRPr="00AD5C4E" w:rsidRDefault="00B93E8A" w:rsidP="005E23BD">
            <w:pPr>
              <w:ind w:firstLineChars="100" w:firstLine="180"/>
              <w:rPr>
                <w:rFonts w:ascii="ＭＳ ゴシック" w:eastAsia="ＭＳ ゴシック" w:hAnsi="ＭＳ ゴシック"/>
                <w:sz w:val="18"/>
                <w:szCs w:val="18"/>
              </w:rPr>
            </w:pPr>
          </w:p>
          <w:p w14:paraId="649E3FC4" w14:textId="77777777" w:rsidR="00815E6C" w:rsidRPr="00AD5C4E" w:rsidRDefault="00815E6C" w:rsidP="005E23BD">
            <w:pPr>
              <w:ind w:firstLineChars="100" w:firstLine="180"/>
              <w:rPr>
                <w:rFonts w:ascii="ＭＳ ゴシック" w:eastAsia="ＭＳ ゴシック" w:hAnsi="ＭＳ ゴシック"/>
                <w:sz w:val="18"/>
                <w:szCs w:val="18"/>
              </w:rPr>
            </w:pPr>
          </w:p>
          <w:p w14:paraId="15B16BB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527F3648"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依頼試験制度により、肥料・飼料等の分析を実施する。</w:t>
            </w:r>
          </w:p>
          <w:p w14:paraId="75525553" w14:textId="77777777" w:rsidR="008F0751" w:rsidRPr="00AD5C4E" w:rsidRDefault="008F0751" w:rsidP="005E23BD">
            <w:pPr>
              <w:ind w:firstLineChars="100" w:firstLine="180"/>
              <w:rPr>
                <w:rFonts w:ascii="ＭＳ ゴシック" w:eastAsia="ＭＳ ゴシック" w:hAnsi="ＭＳ ゴシック"/>
                <w:sz w:val="18"/>
                <w:szCs w:val="18"/>
              </w:rPr>
            </w:pPr>
          </w:p>
          <w:p w14:paraId="72A043F1" w14:textId="77777777" w:rsidR="009D62F1" w:rsidRPr="00AD5C4E" w:rsidRDefault="009D62F1" w:rsidP="005E23BD">
            <w:pPr>
              <w:ind w:firstLineChars="18" w:firstLine="3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095B58E2"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AD5C4E" w:rsidRDefault="009D62F1" w:rsidP="005E23BD">
            <w:pPr>
              <w:ind w:firstLineChars="100" w:firstLine="180"/>
              <w:rPr>
                <w:rFonts w:ascii="ＭＳ ゴシック" w:eastAsia="ＭＳ ゴシック" w:hAnsi="ＭＳ ゴシック"/>
                <w:sz w:val="18"/>
                <w:szCs w:val="18"/>
              </w:rPr>
            </w:pPr>
          </w:p>
          <w:p w14:paraId="5685B5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022BA234" w14:textId="6B768C97" w:rsidR="00B617FE"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「大阪産（もん）チャレンジ支援事業」などにより府内産農林水産物を利用した製品化・商品化を支援するなど府内の農の6次産業化を促進する。</w:t>
            </w:r>
          </w:p>
          <w:p w14:paraId="5EFA65DA"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f 事業者団体等への支援</w:t>
            </w:r>
          </w:p>
          <w:p w14:paraId="58AF423B"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AD5C4E" w:rsidRDefault="00B9371E" w:rsidP="005E23BD">
            <w:pPr>
              <w:ind w:firstLineChars="100" w:firstLine="180"/>
              <w:rPr>
                <w:rFonts w:ascii="ＭＳ ゴシック" w:eastAsia="ＭＳ ゴシック" w:hAnsi="ＭＳ ゴシック"/>
                <w:sz w:val="18"/>
                <w:szCs w:val="18"/>
              </w:rPr>
            </w:pPr>
          </w:p>
          <w:p w14:paraId="28616B83" w14:textId="77777777" w:rsidR="00B617FE" w:rsidRPr="00AD5C4E" w:rsidRDefault="00B617FE" w:rsidP="005E23BD">
            <w:pPr>
              <w:ind w:firstLineChars="100" w:firstLine="180"/>
              <w:rPr>
                <w:rFonts w:ascii="ＭＳ ゴシック" w:eastAsia="ＭＳ ゴシック" w:hAnsi="ＭＳ ゴシック"/>
                <w:sz w:val="18"/>
                <w:szCs w:val="18"/>
              </w:rPr>
            </w:pPr>
          </w:p>
          <w:p w14:paraId="3C66418E" w14:textId="77777777" w:rsidR="00B617FE" w:rsidRPr="00AD5C4E" w:rsidRDefault="00B617FE" w:rsidP="005E23BD">
            <w:pPr>
              <w:ind w:firstLineChars="100" w:firstLine="180"/>
              <w:rPr>
                <w:rFonts w:ascii="ＭＳ ゴシック" w:eastAsia="ＭＳ ゴシック" w:hAnsi="ＭＳ ゴシック"/>
                <w:sz w:val="18"/>
                <w:szCs w:val="18"/>
              </w:rPr>
            </w:pPr>
          </w:p>
          <w:p w14:paraId="6484EC6E" w14:textId="77777777" w:rsidR="0050704B" w:rsidRPr="00AD5C4E" w:rsidRDefault="0050704B" w:rsidP="005E23BD">
            <w:pPr>
              <w:ind w:firstLineChars="100" w:firstLine="180"/>
              <w:rPr>
                <w:rFonts w:ascii="ＭＳ ゴシック" w:eastAsia="ＭＳ ゴシック" w:hAnsi="ＭＳ ゴシック"/>
                <w:sz w:val="18"/>
                <w:szCs w:val="18"/>
              </w:rPr>
            </w:pPr>
          </w:p>
          <w:p w14:paraId="5A6F15F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2ABAFE6"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3F8809B5" w14:textId="77777777" w:rsidR="00B511CA" w:rsidRPr="00AD5C4E" w:rsidRDefault="00B511CA" w:rsidP="005E23BD">
            <w:pPr>
              <w:ind w:left="175" w:hangingChars="97" w:hanging="175"/>
              <w:rPr>
                <w:rFonts w:ascii="ＭＳ ゴシック" w:eastAsia="ＭＳ ゴシック" w:hAnsi="ＭＳ ゴシック"/>
                <w:sz w:val="18"/>
                <w:szCs w:val="18"/>
              </w:rPr>
            </w:pPr>
          </w:p>
          <w:p w14:paraId="60E94808" w14:textId="77777777" w:rsidR="00B511CA" w:rsidRPr="00AD5C4E" w:rsidRDefault="00B511CA" w:rsidP="005E23BD">
            <w:pPr>
              <w:ind w:left="175" w:hangingChars="97" w:hanging="175"/>
              <w:rPr>
                <w:rFonts w:ascii="ＭＳ ゴシック" w:eastAsia="ＭＳ ゴシック" w:hAnsi="ＭＳ ゴシック"/>
                <w:sz w:val="18"/>
                <w:szCs w:val="18"/>
              </w:rPr>
            </w:pPr>
          </w:p>
          <w:p w14:paraId="707D4E9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23D0872" w14:textId="77777777" w:rsidR="00A56ACB" w:rsidRPr="00AD5C4E" w:rsidRDefault="00A56ACB" w:rsidP="005E23BD">
            <w:pPr>
              <w:ind w:left="175" w:hangingChars="97" w:hanging="175"/>
              <w:rPr>
                <w:rFonts w:ascii="ＭＳ ゴシック" w:eastAsia="ＭＳ ゴシック" w:hAnsi="ＭＳ ゴシック"/>
                <w:sz w:val="18"/>
                <w:szCs w:val="18"/>
              </w:rPr>
            </w:pPr>
          </w:p>
          <w:p w14:paraId="4A79AE31" w14:textId="77777777" w:rsidR="0091410B" w:rsidRPr="00AD5C4E" w:rsidRDefault="0091410B" w:rsidP="005E23BD">
            <w:pPr>
              <w:ind w:left="175" w:hangingChars="97" w:hanging="175"/>
              <w:rPr>
                <w:rFonts w:ascii="ＭＳ ゴシック" w:eastAsia="ＭＳ ゴシック" w:hAnsi="ＭＳ ゴシック"/>
                <w:sz w:val="18"/>
                <w:szCs w:val="18"/>
              </w:rPr>
            </w:pPr>
          </w:p>
          <w:p w14:paraId="391C712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32DDFD4"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試験機器・施設の提供件数を年間30件以上とする。</w:t>
            </w:r>
          </w:p>
          <w:p w14:paraId="61F088C0" w14:textId="77777777" w:rsidR="00B511CA" w:rsidRPr="00AD5C4E" w:rsidRDefault="00B511CA" w:rsidP="005E23BD">
            <w:pPr>
              <w:ind w:left="175" w:hangingChars="97" w:hanging="175"/>
              <w:rPr>
                <w:rFonts w:ascii="ＭＳ ゴシック" w:eastAsia="ＭＳ ゴシック" w:hAnsi="ＭＳ ゴシック"/>
                <w:sz w:val="18"/>
                <w:szCs w:val="18"/>
              </w:rPr>
            </w:pPr>
          </w:p>
          <w:p w14:paraId="63BB2B8E" w14:textId="77777777" w:rsidR="00B511CA" w:rsidRPr="00AD5C4E" w:rsidRDefault="00B511CA" w:rsidP="005E23BD">
            <w:pPr>
              <w:ind w:left="175" w:hangingChars="97" w:hanging="175"/>
              <w:rPr>
                <w:rFonts w:ascii="ＭＳ ゴシック" w:eastAsia="ＭＳ ゴシック" w:hAnsi="ＭＳ ゴシック"/>
                <w:sz w:val="18"/>
                <w:szCs w:val="18"/>
              </w:rPr>
            </w:pPr>
          </w:p>
          <w:p w14:paraId="1E82BF74" w14:textId="77777777" w:rsidR="005067B7" w:rsidRPr="00AD5C4E" w:rsidRDefault="005067B7" w:rsidP="005E23BD">
            <w:pPr>
              <w:ind w:left="175" w:hangingChars="97" w:hanging="175"/>
              <w:rPr>
                <w:rFonts w:ascii="ＭＳ ゴシック" w:eastAsia="ＭＳ ゴシック" w:hAnsi="ＭＳ ゴシック"/>
                <w:sz w:val="18"/>
                <w:szCs w:val="18"/>
              </w:rPr>
            </w:pPr>
          </w:p>
          <w:p w14:paraId="18F788F4" w14:textId="77777777" w:rsidR="00A56ACB" w:rsidRPr="00AD5C4E" w:rsidRDefault="00A56ACB" w:rsidP="005E23BD">
            <w:pPr>
              <w:ind w:left="175" w:hangingChars="97" w:hanging="175"/>
              <w:rPr>
                <w:rFonts w:ascii="ＭＳ ゴシック" w:eastAsia="ＭＳ ゴシック" w:hAnsi="ＭＳ ゴシック"/>
                <w:sz w:val="18"/>
                <w:szCs w:val="18"/>
              </w:rPr>
            </w:pPr>
          </w:p>
          <w:p w14:paraId="20071318" w14:textId="77777777" w:rsidR="0045255F" w:rsidRPr="00AD5C4E" w:rsidRDefault="0045255F" w:rsidP="005E23BD">
            <w:pPr>
              <w:ind w:left="175" w:hangingChars="97" w:hanging="175"/>
              <w:rPr>
                <w:rFonts w:ascii="ＭＳ ゴシック" w:eastAsia="ＭＳ ゴシック" w:hAnsi="ＭＳ ゴシック"/>
                <w:sz w:val="18"/>
                <w:szCs w:val="18"/>
              </w:rPr>
            </w:pPr>
          </w:p>
          <w:p w14:paraId="4A7452F7" w14:textId="77777777" w:rsidR="0045255F" w:rsidRPr="00AD5C4E" w:rsidRDefault="0045255F" w:rsidP="005E23BD">
            <w:pPr>
              <w:ind w:left="175" w:hangingChars="97" w:hanging="175"/>
              <w:rPr>
                <w:rFonts w:ascii="ＭＳ ゴシック" w:eastAsia="ＭＳ ゴシック" w:hAnsi="ＭＳ ゴシック"/>
                <w:sz w:val="18"/>
                <w:szCs w:val="18"/>
              </w:rPr>
            </w:pPr>
          </w:p>
          <w:p w14:paraId="5372CCD8" w14:textId="77777777" w:rsidR="00044E8C" w:rsidRPr="00AD5C4E" w:rsidRDefault="00044E8C" w:rsidP="005E23BD">
            <w:pPr>
              <w:ind w:left="175" w:hangingChars="97" w:hanging="175"/>
              <w:rPr>
                <w:rFonts w:ascii="ＭＳ ゴシック" w:eastAsia="ＭＳ ゴシック" w:hAnsi="ＭＳ ゴシック"/>
                <w:sz w:val="18"/>
                <w:szCs w:val="18"/>
              </w:rPr>
            </w:pPr>
          </w:p>
          <w:p w14:paraId="76294C83" w14:textId="77777777" w:rsidR="00044E8C" w:rsidRPr="00AD5C4E" w:rsidRDefault="00044E8C" w:rsidP="005E23BD">
            <w:pPr>
              <w:ind w:left="175" w:hangingChars="97" w:hanging="175"/>
              <w:rPr>
                <w:rFonts w:ascii="ＭＳ ゴシック" w:eastAsia="ＭＳ ゴシック" w:hAnsi="ＭＳ ゴシック"/>
                <w:sz w:val="18"/>
                <w:szCs w:val="18"/>
              </w:rPr>
            </w:pPr>
          </w:p>
          <w:p w14:paraId="296939D3" w14:textId="77777777" w:rsidR="00B511CA" w:rsidRPr="00AD5C4E" w:rsidRDefault="00B511CA" w:rsidP="005E23BD">
            <w:pPr>
              <w:ind w:left="175" w:hangingChars="97" w:hanging="175"/>
              <w:rPr>
                <w:rFonts w:ascii="ＭＳ ゴシック" w:eastAsia="ＭＳ ゴシック" w:hAnsi="ＭＳ ゴシック"/>
                <w:sz w:val="18"/>
                <w:szCs w:val="18"/>
              </w:rPr>
            </w:pPr>
          </w:p>
          <w:p w14:paraId="44DC0D6C"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14:paraId="48FBC3CC" w14:textId="77777777" w:rsidR="009D62F1" w:rsidRPr="00AD5C4E" w:rsidRDefault="009D62F1" w:rsidP="005E23BD">
            <w:pPr>
              <w:rPr>
                <w:rFonts w:ascii="ＭＳ ゴシック" w:eastAsia="ＭＳ ゴシック" w:hAnsi="ＭＳ ゴシック"/>
                <w:sz w:val="18"/>
                <w:szCs w:val="18"/>
              </w:rPr>
            </w:pPr>
          </w:p>
          <w:p w14:paraId="7D934199" w14:textId="77777777" w:rsidR="000F3187" w:rsidRPr="00AD5C4E" w:rsidRDefault="000F3187" w:rsidP="005E23BD">
            <w:pPr>
              <w:rPr>
                <w:rFonts w:ascii="ＭＳ ゴシック" w:eastAsia="ＭＳ ゴシック" w:hAnsi="ＭＳ ゴシック"/>
                <w:sz w:val="18"/>
                <w:szCs w:val="18"/>
              </w:rPr>
            </w:pPr>
          </w:p>
          <w:p w14:paraId="15487848" w14:textId="77777777" w:rsidR="000F3187" w:rsidRPr="00AD5C4E" w:rsidRDefault="000F3187" w:rsidP="005E23BD">
            <w:pPr>
              <w:rPr>
                <w:rFonts w:ascii="ＭＳ ゴシック" w:eastAsia="ＭＳ ゴシック" w:hAnsi="ＭＳ ゴシック"/>
                <w:sz w:val="18"/>
                <w:szCs w:val="18"/>
              </w:rPr>
            </w:pPr>
          </w:p>
          <w:p w14:paraId="183B12A3" w14:textId="77777777" w:rsidR="00B617FE" w:rsidRPr="00AD5C4E" w:rsidRDefault="00B617FE" w:rsidP="005E23BD">
            <w:pPr>
              <w:rPr>
                <w:rFonts w:ascii="ＭＳ ゴシック" w:eastAsia="ＭＳ ゴシック" w:hAnsi="ＭＳ ゴシック"/>
                <w:sz w:val="18"/>
                <w:szCs w:val="18"/>
              </w:rPr>
            </w:pPr>
          </w:p>
          <w:p w14:paraId="2D46BEB3" w14:textId="77777777" w:rsidR="00B617FE" w:rsidRPr="00AD5C4E" w:rsidRDefault="00B617FE" w:rsidP="005E23BD">
            <w:pPr>
              <w:rPr>
                <w:rFonts w:ascii="ＭＳ ゴシック" w:eastAsia="ＭＳ ゴシック" w:hAnsi="ＭＳ ゴシック"/>
                <w:sz w:val="18"/>
                <w:szCs w:val="18"/>
              </w:rPr>
            </w:pPr>
          </w:p>
          <w:p w14:paraId="2517BEE4" w14:textId="77777777" w:rsidR="00B9371E" w:rsidRPr="00AD5C4E" w:rsidRDefault="00B9371E" w:rsidP="005E23BD">
            <w:pPr>
              <w:rPr>
                <w:rFonts w:ascii="ＭＳ ゴシック" w:eastAsia="ＭＳ ゴシック" w:hAnsi="ＭＳ ゴシック"/>
                <w:sz w:val="18"/>
                <w:szCs w:val="18"/>
              </w:rPr>
            </w:pPr>
          </w:p>
          <w:p w14:paraId="1B02ECC6"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5A422765" w14:textId="77777777" w:rsidR="00030192" w:rsidRPr="00AD5C4E" w:rsidRDefault="00D7767D" w:rsidP="004B08DB">
            <w:pPr>
              <w:ind w:leftChars="50" w:left="105" w:firstLineChars="100" w:firstLine="180"/>
            </w:pPr>
            <w:r w:rsidRPr="00AD5C4E">
              <w:rPr>
                <w:rFonts w:ascii="ＭＳ ゴシック" w:eastAsia="ＭＳ ゴシック" w:hAnsi="ＭＳ ゴシック" w:hint="eastAsia"/>
                <w:sz w:val="18"/>
                <w:szCs w:val="18"/>
              </w:rPr>
              <w:t>研究所が集積した知見や</w:t>
            </w:r>
            <w:r w:rsidR="004631A5" w:rsidRPr="00AD5C4E">
              <w:rPr>
                <w:rFonts w:ascii="ＭＳ ゴシック" w:eastAsia="ＭＳ ゴシック" w:hAnsi="ＭＳ ゴシック" w:hint="eastAsia"/>
                <w:sz w:val="18"/>
                <w:szCs w:val="18"/>
              </w:rPr>
              <w:t>専門的な</w:t>
            </w:r>
            <w:r w:rsidR="009D62F1" w:rsidRPr="00AD5C4E">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AD5C4E" w:rsidRDefault="00A46BD8" w:rsidP="00C7589C">
            <w:pPr>
              <w:spacing w:line="0" w:lineRule="atLeast"/>
              <w:jc w:val="left"/>
              <w:rPr>
                <w:rFonts w:ascii="ＭＳ ゴシック" w:eastAsia="ＭＳ ゴシック" w:hAnsi="ＭＳ ゴシック"/>
                <w:sz w:val="18"/>
                <w:szCs w:val="18"/>
              </w:rPr>
            </w:pPr>
          </w:p>
          <w:p w14:paraId="454B2513" w14:textId="77777777" w:rsidR="0033101E" w:rsidRPr="00AD5C4E" w:rsidRDefault="0033101E" w:rsidP="00C7589C">
            <w:pPr>
              <w:spacing w:line="0" w:lineRule="atLeast"/>
              <w:jc w:val="left"/>
              <w:rPr>
                <w:rFonts w:ascii="ＭＳ ゴシック" w:eastAsia="ＭＳ ゴシック" w:hAnsi="ＭＳ ゴシック"/>
                <w:sz w:val="18"/>
                <w:szCs w:val="18"/>
              </w:rPr>
            </w:pPr>
          </w:p>
          <w:p w14:paraId="6EDA21A4" w14:textId="77777777" w:rsidR="0033101E" w:rsidRPr="00AD5C4E" w:rsidRDefault="000439D7" w:rsidP="0033101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33101E" w:rsidRPr="00AD5C4E">
              <w:rPr>
                <w:rFonts w:ascii="ＭＳ ゴシック" w:eastAsia="ＭＳ ゴシック" w:hAnsi="ＭＳ ゴシック" w:hint="eastAsia"/>
                <w:b/>
                <w:sz w:val="18"/>
                <w:szCs w:val="18"/>
              </w:rPr>
              <w:t>事業者に対する技術支援</w:t>
            </w:r>
            <w:r w:rsidR="00BF11EF" w:rsidRPr="00AD5C4E">
              <w:rPr>
                <w:rFonts w:ascii="ＭＳ ゴシック" w:eastAsia="ＭＳ ゴシック" w:hAnsi="ＭＳ ゴシック" w:hint="eastAsia"/>
                <w:b/>
                <w:sz w:val="18"/>
                <w:szCs w:val="18"/>
              </w:rPr>
              <w:t xml:space="preserve">　</w:t>
            </w:r>
          </w:p>
          <w:p w14:paraId="41498551" w14:textId="77777777" w:rsidR="00A37981" w:rsidRPr="00AD5C4E" w:rsidRDefault="00A37981"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事業者からの技術相談対応、受託研究・共同研究・依頼試験の実施、機器・施設の提供</w:t>
            </w:r>
            <w:r w:rsidR="006E68B4" w:rsidRPr="00AD5C4E">
              <w:rPr>
                <w:rFonts w:ascii="ＭＳ ゴシック" w:eastAsia="ＭＳ ゴシック" w:hAnsi="ＭＳ ゴシック" w:hint="eastAsia"/>
                <w:sz w:val="18"/>
                <w:szCs w:val="18"/>
              </w:rPr>
              <w:t>を実施。</w:t>
            </w:r>
          </w:p>
          <w:p w14:paraId="3C8C4E44" w14:textId="77777777" w:rsidR="001B692F" w:rsidRPr="00AD5C4E" w:rsidRDefault="00522E44"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r w:rsidR="001E76BF" w:rsidRPr="00AD5C4E">
              <w:rPr>
                <w:rFonts w:ascii="ＭＳ ゴシック" w:eastAsia="ＭＳ ゴシック" w:hAnsi="ＭＳ ゴシック" w:hint="eastAsia"/>
                <w:sz w:val="18"/>
                <w:szCs w:val="18"/>
              </w:rPr>
              <w:t>年度は</w:t>
            </w:r>
            <w:r w:rsidR="001B692F" w:rsidRPr="00AD5C4E">
              <w:rPr>
                <w:rFonts w:ascii="ＭＳ ゴシック" w:eastAsia="ＭＳ ゴシック" w:hAnsi="ＭＳ ゴシック" w:hint="eastAsia"/>
                <w:sz w:val="18"/>
                <w:szCs w:val="18"/>
              </w:rPr>
              <w:t>新たに、府内ブドウ栽培農家やワイナリー等の事業者支援のため、大阪産（もん）ブドウ研究拠点整備として新ブドウ</w:t>
            </w:r>
            <w:r w:rsidR="00473767" w:rsidRPr="00AD5C4E">
              <w:rPr>
                <w:rFonts w:ascii="ＭＳ ゴシック" w:eastAsia="ＭＳ ゴシック" w:hAnsi="ＭＳ ゴシック" w:hint="eastAsia"/>
                <w:sz w:val="18"/>
                <w:szCs w:val="18"/>
              </w:rPr>
              <w:t>ほ</w:t>
            </w:r>
            <w:r w:rsidR="001B692F" w:rsidRPr="00AD5C4E">
              <w:rPr>
                <w:rFonts w:ascii="ＭＳ ゴシック" w:eastAsia="ＭＳ ゴシック" w:hAnsi="ＭＳ ゴシック" w:hint="eastAsia"/>
                <w:sz w:val="18"/>
                <w:szCs w:val="18"/>
              </w:rPr>
              <w:t>場を造成し、ぶどうラボの設置に着手した。</w:t>
            </w:r>
          </w:p>
          <w:p w14:paraId="6DA3585F" w14:textId="77777777" w:rsidR="001B692F" w:rsidRPr="00AD5C4E" w:rsidRDefault="001B692F" w:rsidP="00A37981">
            <w:pPr>
              <w:ind w:leftChars="50" w:left="105" w:firstLineChars="100" w:firstLine="180"/>
              <w:rPr>
                <w:rFonts w:ascii="ＭＳ ゴシック" w:eastAsia="ＭＳ ゴシック" w:hAnsi="ＭＳ ゴシック"/>
                <w:sz w:val="18"/>
                <w:szCs w:val="18"/>
              </w:rPr>
            </w:pPr>
          </w:p>
          <w:p w14:paraId="2E823444"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541BE301"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4CE07015" w14:textId="77777777" w:rsidR="004637FA" w:rsidRPr="00AD5C4E" w:rsidRDefault="0033101E"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w:t>
            </w:r>
            <w:r w:rsidR="00F11117" w:rsidRPr="00AD5C4E">
              <w:rPr>
                <w:rFonts w:ascii="ＭＳ ゴシック" w:eastAsia="ＭＳ ゴシック" w:hAnsi="ＭＳ ゴシック" w:hint="eastAsia"/>
                <w:sz w:val="18"/>
                <w:szCs w:val="18"/>
              </w:rPr>
              <w:t>等</w:t>
            </w:r>
          </w:p>
          <w:p w14:paraId="5938C3D9" w14:textId="77777777" w:rsidR="007119EC"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E2138" w:rsidRPr="00AD5C4E">
              <w:rPr>
                <w:rFonts w:ascii="ＭＳ ゴシック" w:eastAsia="ＭＳ ゴシック" w:hAnsi="ＭＳ ゴシック" w:hint="eastAsia"/>
                <w:sz w:val="18"/>
                <w:szCs w:val="18"/>
              </w:rPr>
              <w:t>今年度の</w:t>
            </w:r>
            <w:r w:rsidR="00A37981" w:rsidRPr="00AD5C4E">
              <w:rPr>
                <w:rFonts w:ascii="ＭＳ ゴシック" w:eastAsia="ＭＳ ゴシック" w:hAnsi="ＭＳ ゴシック" w:hint="eastAsia"/>
                <w:sz w:val="18"/>
                <w:szCs w:val="18"/>
              </w:rPr>
              <w:t>事業者</w:t>
            </w:r>
            <w:r w:rsidR="002E2138" w:rsidRPr="00AD5C4E">
              <w:rPr>
                <w:rFonts w:ascii="ＭＳ ゴシック" w:eastAsia="ＭＳ ゴシック" w:hAnsi="ＭＳ ゴシック" w:hint="eastAsia"/>
                <w:sz w:val="18"/>
                <w:szCs w:val="18"/>
              </w:rPr>
              <w:t>から</w:t>
            </w:r>
            <w:r w:rsidR="00A37981" w:rsidRPr="00AD5C4E">
              <w:rPr>
                <w:rFonts w:ascii="ＭＳ ゴシック" w:eastAsia="ＭＳ ゴシック" w:hAnsi="ＭＳ ゴシック" w:hint="eastAsia"/>
                <w:sz w:val="18"/>
                <w:szCs w:val="18"/>
              </w:rPr>
              <w:t>の技術的課題に係る相談対応は</w:t>
            </w:r>
            <w:r w:rsidR="001748C9" w:rsidRPr="00AD5C4E">
              <w:rPr>
                <w:rFonts w:ascii="ＭＳ ゴシック" w:eastAsia="ＭＳ ゴシック" w:hAnsi="ＭＳ ゴシック" w:hint="eastAsia"/>
                <w:sz w:val="18"/>
                <w:szCs w:val="18"/>
              </w:rPr>
              <w:t>505</w:t>
            </w:r>
            <w:r w:rsidR="00A37981" w:rsidRPr="00AD5C4E">
              <w:rPr>
                <w:rFonts w:ascii="ＭＳ ゴシック" w:eastAsia="ＭＳ ゴシック" w:hAnsi="ＭＳ ゴシック" w:hint="eastAsia"/>
                <w:sz w:val="18"/>
                <w:szCs w:val="18"/>
              </w:rPr>
              <w:t>件</w:t>
            </w:r>
            <w:r w:rsidR="00F375BD" w:rsidRPr="00AD5C4E">
              <w:rPr>
                <w:rFonts w:ascii="ＭＳ ゴシック" w:eastAsia="ＭＳ ゴシック" w:hAnsi="ＭＳ ゴシック" w:hint="eastAsia"/>
                <w:sz w:val="18"/>
                <w:szCs w:val="18"/>
              </w:rPr>
              <w:t>。</w:t>
            </w:r>
          </w:p>
          <w:p w14:paraId="71BE3D16" w14:textId="77777777" w:rsidR="0045255F" w:rsidRPr="00AD5C4E" w:rsidRDefault="0045255F" w:rsidP="00A37981">
            <w:pPr>
              <w:tabs>
                <w:tab w:val="left" w:pos="2018"/>
              </w:tabs>
              <w:ind w:firstLineChars="100" w:firstLine="180"/>
              <w:jc w:val="left"/>
              <w:rPr>
                <w:rFonts w:ascii="ＭＳ ゴシック" w:eastAsia="ＭＳ ゴシック" w:hAnsi="ＭＳ ゴシック"/>
                <w:sz w:val="18"/>
                <w:szCs w:val="18"/>
              </w:rPr>
            </w:pPr>
          </w:p>
          <w:p w14:paraId="2A3A6C5B" w14:textId="77777777" w:rsidR="00A37981" w:rsidRPr="00AD5C4E" w:rsidRDefault="00A37981" w:rsidP="00A37981">
            <w:pPr>
              <w:tabs>
                <w:tab w:val="left" w:pos="2018"/>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件（H27年度　16件）</w:t>
            </w:r>
          </w:p>
          <w:p w14:paraId="1E5BA02C"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B25E54" w:rsidRPr="00AD5C4E">
              <w:rPr>
                <w:rFonts w:ascii="ＭＳ ゴシック" w:eastAsia="ＭＳ ゴシック" w:hAnsi="ＭＳ ゴシック" w:hint="eastAsia"/>
                <w:sz w:val="18"/>
                <w:szCs w:val="18"/>
              </w:rPr>
              <w:t>1</w:t>
            </w:r>
            <w:r w:rsidR="001748C9" w:rsidRPr="00AD5C4E">
              <w:rPr>
                <w:rFonts w:ascii="ＭＳ ゴシック" w:eastAsia="ＭＳ ゴシック" w:hAnsi="ＭＳ ゴシック" w:hint="eastAsia"/>
                <w:sz w:val="18"/>
                <w:szCs w:val="18"/>
              </w:rPr>
              <w:t>32</w:t>
            </w:r>
            <w:r w:rsidRPr="00AD5C4E">
              <w:rPr>
                <w:rFonts w:ascii="ＭＳ ゴシック" w:eastAsia="ＭＳ ゴシック" w:hAnsi="ＭＳ ゴシック" w:hint="eastAsia"/>
                <w:sz w:val="18"/>
                <w:szCs w:val="18"/>
              </w:rPr>
              <w:t>件（H27年度  86件）</w:t>
            </w:r>
          </w:p>
          <w:p w14:paraId="3C1C8BE8"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04</w:t>
            </w:r>
            <w:r w:rsidRPr="00AD5C4E">
              <w:rPr>
                <w:rFonts w:ascii="ＭＳ ゴシック" w:eastAsia="ＭＳ ゴシック" w:hAnsi="ＭＳ ゴシック" w:hint="eastAsia"/>
                <w:sz w:val="18"/>
                <w:szCs w:val="18"/>
              </w:rPr>
              <w:t>件（H27年度 115件）</w:t>
            </w:r>
          </w:p>
          <w:p w14:paraId="2E30078B"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486D13" w:rsidRPr="00AD5C4E">
              <w:rPr>
                <w:rFonts w:ascii="ＭＳ ゴシック" w:eastAsia="ＭＳ ゴシック" w:hAnsi="ＭＳ ゴシック" w:hint="eastAsia"/>
                <w:sz w:val="18"/>
                <w:szCs w:val="18"/>
              </w:rPr>
              <w:t>59</w:t>
            </w:r>
            <w:r w:rsidRPr="00AD5C4E">
              <w:rPr>
                <w:rFonts w:ascii="ＭＳ ゴシック" w:eastAsia="ＭＳ ゴシック" w:hAnsi="ＭＳ ゴシック" w:hint="eastAsia"/>
                <w:sz w:val="18"/>
                <w:szCs w:val="18"/>
              </w:rPr>
              <w:t>件（H27年度　58件）</w:t>
            </w:r>
          </w:p>
          <w:p w14:paraId="039E252F"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486D13" w:rsidRPr="00AD5C4E">
              <w:rPr>
                <w:rFonts w:ascii="ＭＳ ゴシック" w:eastAsia="ＭＳ ゴシック" w:hAnsi="ＭＳ ゴシック" w:hint="eastAsia"/>
                <w:sz w:val="18"/>
                <w:szCs w:val="18"/>
              </w:rPr>
              <w:t>175</w:t>
            </w:r>
            <w:r w:rsidRPr="00AD5C4E">
              <w:rPr>
                <w:rFonts w:ascii="ＭＳ ゴシック" w:eastAsia="ＭＳ ゴシック" w:hAnsi="ＭＳ ゴシック" w:hint="eastAsia"/>
                <w:sz w:val="18"/>
                <w:szCs w:val="18"/>
              </w:rPr>
              <w:t>件（H27年度 261件）</w:t>
            </w:r>
          </w:p>
          <w:p w14:paraId="65052CB3" w14:textId="77777777" w:rsidR="00A37981" w:rsidRPr="00AD5C4E"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486D13" w:rsidRPr="00AD5C4E">
              <w:rPr>
                <w:rFonts w:ascii="ＭＳ ゴシック" w:eastAsia="ＭＳ ゴシック" w:hAnsi="ＭＳ ゴシック" w:hint="eastAsia"/>
                <w:sz w:val="18"/>
                <w:szCs w:val="18"/>
              </w:rPr>
              <w:t>2</w:t>
            </w:r>
            <w:r w:rsidR="00B25E54"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件（H27年度　 7件）</w:t>
            </w:r>
          </w:p>
          <w:p w14:paraId="57C143BC" w14:textId="77777777" w:rsidR="0045255F" w:rsidRPr="00AD5C4E" w:rsidRDefault="0045255F" w:rsidP="00A37981">
            <w:pPr>
              <w:tabs>
                <w:tab w:val="left" w:pos="1980"/>
                <w:tab w:val="left" w:pos="2306"/>
              </w:tabs>
              <w:ind w:firstLineChars="100" w:firstLine="180"/>
              <w:jc w:val="left"/>
              <w:rPr>
                <w:rFonts w:ascii="ＭＳ ゴシック" w:eastAsia="ＭＳ ゴシック" w:hAnsi="ＭＳ ゴシック"/>
                <w:sz w:val="18"/>
                <w:szCs w:val="18"/>
              </w:rPr>
            </w:pPr>
          </w:p>
          <w:p w14:paraId="2C5069A7" w14:textId="142D2D9B" w:rsidR="0033101E" w:rsidRPr="00AD5C4E" w:rsidRDefault="006E68B4"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府域の温室効果ガス排出の4分の1を占める中小事業者</w:t>
            </w:r>
            <w:r w:rsidR="008015A2" w:rsidRPr="00AD5C4E">
              <w:rPr>
                <w:rFonts w:ascii="ＭＳ ゴシック" w:eastAsia="ＭＳ ゴシック" w:hAnsi="ＭＳ ゴシック" w:hint="eastAsia"/>
                <w:sz w:val="18"/>
                <w:szCs w:val="18"/>
              </w:rPr>
              <w:t>における</w:t>
            </w:r>
            <w:r w:rsidR="0061097D" w:rsidRPr="00AD5C4E">
              <w:rPr>
                <w:rFonts w:ascii="ＭＳ ゴシック" w:eastAsia="ＭＳ ゴシック" w:hAnsi="ＭＳ ゴシック" w:hint="eastAsia"/>
                <w:sz w:val="18"/>
                <w:szCs w:val="18"/>
              </w:rPr>
              <w:t>省エネルギー</w:t>
            </w:r>
            <w:r w:rsidR="008015A2" w:rsidRPr="00AD5C4E">
              <w:rPr>
                <w:rFonts w:ascii="ＭＳ ゴシック" w:eastAsia="ＭＳ ゴシック" w:hAnsi="ＭＳ ゴシック" w:hint="eastAsia"/>
                <w:sz w:val="18"/>
                <w:szCs w:val="18"/>
              </w:rPr>
              <w:t>の</w:t>
            </w:r>
            <w:r w:rsidR="0061097D" w:rsidRPr="00AD5C4E">
              <w:rPr>
                <w:rFonts w:ascii="ＭＳ ゴシック" w:eastAsia="ＭＳ ゴシック" w:hAnsi="ＭＳ ゴシック" w:hint="eastAsia"/>
                <w:sz w:val="18"/>
                <w:szCs w:val="18"/>
              </w:rPr>
              <w:t>取組を促進するため、「省エネ・省ＣＯ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相談窓口」を運営。事業所を訪問し、電気</w:t>
            </w:r>
            <w:r w:rsidR="008015A2"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AB5484" w:rsidRPr="00AD5C4E">
              <w:rPr>
                <w:rFonts w:ascii="ＭＳ ゴシック" w:eastAsia="ＭＳ ゴシック" w:hAnsi="ＭＳ ゴシック" w:hint="eastAsia"/>
                <w:sz w:val="18"/>
                <w:szCs w:val="18"/>
              </w:rPr>
              <w:t>48</w:t>
            </w:r>
            <w:r w:rsidR="0061097D" w:rsidRPr="00AD5C4E">
              <w:rPr>
                <w:rFonts w:ascii="ＭＳ ゴシック" w:eastAsia="ＭＳ ゴシック" w:hAnsi="ＭＳ ゴシック" w:hint="eastAsia"/>
                <w:sz w:val="18"/>
                <w:szCs w:val="18"/>
              </w:rPr>
              <w:t>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目標数40件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。また、省エネ・省ＣＯ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に関するセミナー</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、省エネに関する講演</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を実施。</w:t>
            </w:r>
          </w:p>
          <w:p w14:paraId="23F1E3CB" w14:textId="77777777" w:rsidR="00AD2B4E" w:rsidRPr="00AD5C4E" w:rsidRDefault="00AD2B4E" w:rsidP="004B08DB">
            <w:pPr>
              <w:spacing w:line="260" w:lineRule="exact"/>
              <w:rPr>
                <w:rFonts w:ascii="ＭＳ ゴシック" w:eastAsia="ＭＳ ゴシック" w:hAnsi="ＭＳ ゴシック"/>
                <w:sz w:val="18"/>
                <w:szCs w:val="18"/>
              </w:rPr>
            </w:pPr>
          </w:p>
          <w:p w14:paraId="11BC9819" w14:textId="77777777" w:rsidR="0033101E" w:rsidRPr="00AD5C4E" w:rsidRDefault="0033101E" w:rsidP="004B08DB">
            <w:pPr>
              <w:spacing w:line="26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0B23B726" w14:textId="77777777" w:rsidR="00B617FE" w:rsidRPr="00AD5C4E" w:rsidRDefault="00B617FE" w:rsidP="00997C15">
            <w:pPr>
              <w:ind w:leftChars="50" w:left="285" w:hangingChars="100" w:hanging="180"/>
              <w:rPr>
                <w:rFonts w:ascii="ＭＳ ゴシック" w:eastAsia="ＭＳ ゴシック" w:hAnsi="ＭＳ ゴシック"/>
                <w:sz w:val="18"/>
                <w:szCs w:val="18"/>
              </w:rPr>
            </w:pPr>
          </w:p>
          <w:p w14:paraId="7435EBE4" w14:textId="243B40CB" w:rsidR="005E23BD"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23BD" w:rsidRPr="00AD5C4E">
              <w:rPr>
                <w:rFonts w:ascii="ＭＳ ゴシック" w:eastAsia="ＭＳ ゴシック" w:hAnsi="ＭＳ ゴシック" w:hint="eastAsia"/>
                <w:sz w:val="18"/>
                <w:szCs w:val="18"/>
              </w:rPr>
              <w:t>受託研究</w:t>
            </w:r>
            <w:r w:rsidR="00D449DF" w:rsidRPr="00AD5C4E">
              <w:rPr>
                <w:rFonts w:ascii="ＭＳ ゴシック" w:eastAsia="ＭＳ ゴシック" w:hAnsi="ＭＳ ゴシック" w:hint="eastAsia"/>
                <w:sz w:val="18"/>
                <w:szCs w:val="18"/>
              </w:rPr>
              <w:t>18</w:t>
            </w:r>
            <w:r w:rsidR="005E23BD" w:rsidRPr="00AD5C4E">
              <w:rPr>
                <w:rFonts w:ascii="ＭＳ ゴシック" w:eastAsia="ＭＳ ゴシック" w:hAnsi="ＭＳ ゴシック" w:hint="eastAsia"/>
                <w:sz w:val="18"/>
                <w:szCs w:val="18"/>
              </w:rPr>
              <w:t>件、共同研究</w:t>
            </w:r>
            <w:r w:rsidR="00D449DF" w:rsidRPr="00AD5C4E">
              <w:rPr>
                <w:rFonts w:ascii="ＭＳ ゴシック" w:eastAsia="ＭＳ ゴシック" w:hAnsi="ＭＳ ゴシック"/>
                <w:sz w:val="18"/>
                <w:szCs w:val="18"/>
              </w:rPr>
              <w:t>1</w:t>
            </w:r>
            <w:r w:rsidR="00E5479D" w:rsidRPr="00AD5C4E">
              <w:rPr>
                <w:rFonts w:ascii="ＭＳ ゴシック" w:eastAsia="ＭＳ ゴシック" w:hAnsi="ＭＳ ゴシック"/>
                <w:sz w:val="18"/>
                <w:szCs w:val="18"/>
              </w:rPr>
              <w:t>7</w:t>
            </w:r>
            <w:r w:rsidR="005E23BD" w:rsidRPr="00AD5C4E">
              <w:rPr>
                <w:rFonts w:ascii="ＭＳ ゴシック" w:eastAsia="ＭＳ ゴシック" w:hAnsi="ＭＳ ゴシック" w:hint="eastAsia"/>
                <w:sz w:val="18"/>
                <w:szCs w:val="18"/>
              </w:rPr>
              <w:t>件を実施。民間事業者の技術開発や商品開発等を支援し、農林水産業・食品産業の発展に貢献。分野別の実施件数は以下のとおり。</w:t>
            </w:r>
          </w:p>
          <w:p w14:paraId="53A787C8" w14:textId="77777777" w:rsidR="005E23BD" w:rsidRPr="00AD5C4E" w:rsidRDefault="005E23BD" w:rsidP="005E23BD">
            <w:pPr>
              <w:ind w:firstLineChars="1200" w:firstLine="21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u w:val="single"/>
              </w:rPr>
              <w:t>受託研究</w:t>
            </w:r>
            <w:r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u w:val="single"/>
              </w:rPr>
              <w:t>共同研究</w:t>
            </w:r>
          </w:p>
          <w:p w14:paraId="5D10EA88" w14:textId="1031690A"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1件　　　　　　</w:t>
            </w:r>
            <w:r w:rsidR="00E5479D"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w:t>
            </w:r>
          </w:p>
          <w:p w14:paraId="6D024C4E"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・農林関連　　            1</w:t>
            </w:r>
            <w:r w:rsidR="00E31505"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w:t>
            </w:r>
          </w:p>
          <w:p w14:paraId="0C36319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E31505"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p>
          <w:p w14:paraId="16184A7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・食品関係　　　　　　　　 </w:t>
            </w:r>
            <w:r w:rsidR="00E31505"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 　　　　　 5件</w:t>
            </w:r>
          </w:p>
          <w:p w14:paraId="3CEC7E75" w14:textId="77777777" w:rsidR="005E23BD" w:rsidRPr="00AD5C4E" w:rsidRDefault="005E23BD" w:rsidP="005E23BD">
            <w:pPr>
              <w:ind w:firstLineChars="97" w:firstLine="17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※食品関係共同研究は大阪産（もん）チャレンジ支援事業を含む。</w:t>
            </w:r>
          </w:p>
          <w:p w14:paraId="57BC2B30" w14:textId="77777777" w:rsidR="00815E6C" w:rsidRPr="00AD5C4E" w:rsidRDefault="00815E6C" w:rsidP="005E23BD">
            <w:pPr>
              <w:ind w:firstLineChars="97" w:firstLine="175"/>
              <w:jc w:val="left"/>
              <w:rPr>
                <w:rFonts w:ascii="ＭＳ ゴシック" w:eastAsia="ＭＳ ゴシック" w:hAnsi="ＭＳ ゴシック"/>
                <w:sz w:val="18"/>
                <w:szCs w:val="18"/>
              </w:rPr>
            </w:pPr>
          </w:p>
          <w:p w14:paraId="68D1C4B9"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514804" w:rsidRPr="00AD5C4E" w14:paraId="78C6FEB5" w14:textId="77777777" w:rsidTr="004B08DB">
              <w:trPr>
                <w:trHeight w:val="340"/>
              </w:trPr>
              <w:tc>
                <w:tcPr>
                  <w:tcW w:w="1418" w:type="dxa"/>
                </w:tcPr>
                <w:p w14:paraId="5274E9D0" w14:textId="77777777" w:rsidR="0051303B" w:rsidRPr="00AD5C4E" w:rsidRDefault="0051303B" w:rsidP="005E23BD">
                  <w:pPr>
                    <w:jc w:val="center"/>
                    <w:rPr>
                      <w:rFonts w:ascii="ＭＳ ゴシック" w:eastAsia="ＭＳ ゴシック" w:hAnsi="ＭＳ ゴシック"/>
                      <w:sz w:val="18"/>
                      <w:szCs w:val="18"/>
                    </w:rPr>
                  </w:pPr>
                </w:p>
              </w:tc>
              <w:tc>
                <w:tcPr>
                  <w:tcW w:w="1418" w:type="dxa"/>
                  <w:vAlign w:val="center"/>
                </w:tcPr>
                <w:p w14:paraId="6A3AAD06" w14:textId="77777777" w:rsidR="0051303B" w:rsidRPr="00AD5C4E" w:rsidRDefault="0050428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80C9E90" w14:textId="77777777" w:rsidR="0051303B" w:rsidRPr="00AD5C4E" w:rsidRDefault="0051303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472BDCEB"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D8768F1" w14:textId="77777777" w:rsidTr="004B08DB">
              <w:trPr>
                <w:trHeight w:val="340"/>
              </w:trPr>
              <w:tc>
                <w:tcPr>
                  <w:tcW w:w="1418" w:type="dxa"/>
                  <w:vAlign w:val="center"/>
                </w:tcPr>
                <w:p w14:paraId="05264FB5"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18" w:type="dxa"/>
                  <w:vAlign w:val="center"/>
                </w:tcPr>
                <w:p w14:paraId="29CC803D"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c>
                <w:tcPr>
                  <w:tcW w:w="850" w:type="dxa"/>
                  <w:vAlign w:val="center"/>
                </w:tcPr>
                <w:p w14:paraId="25606174" w14:textId="77777777" w:rsidR="0051303B" w:rsidRPr="00AD5C4E" w:rsidRDefault="0074003F"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380707A7" w14:textId="77777777" w:rsidTr="004B08DB">
              <w:trPr>
                <w:trHeight w:val="340"/>
              </w:trPr>
              <w:tc>
                <w:tcPr>
                  <w:tcW w:w="1418" w:type="dxa"/>
                  <w:vAlign w:val="center"/>
                </w:tcPr>
                <w:p w14:paraId="4ED1E288"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金額（千円）</w:t>
                  </w:r>
                </w:p>
              </w:tc>
              <w:tc>
                <w:tcPr>
                  <w:tcW w:w="1418" w:type="dxa"/>
                  <w:vAlign w:val="center"/>
                </w:tcPr>
                <w:p w14:paraId="64EC5458" w14:textId="77777777" w:rsidR="0051303B" w:rsidRPr="00AD5C4E" w:rsidRDefault="0051303B" w:rsidP="00E27E04">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9,070</w:t>
                  </w:r>
                </w:p>
              </w:tc>
              <w:tc>
                <w:tcPr>
                  <w:tcW w:w="850" w:type="dxa"/>
                  <w:vAlign w:val="center"/>
                </w:tcPr>
                <w:p w14:paraId="596CA51C" w14:textId="77777777" w:rsidR="0051303B" w:rsidRPr="00AD5C4E" w:rsidRDefault="00EC11D0"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10,700</w:t>
                  </w:r>
                </w:p>
              </w:tc>
            </w:tr>
          </w:tbl>
          <w:p w14:paraId="00BD5B67" w14:textId="77777777" w:rsidR="005E23BD" w:rsidRPr="00AD5C4E" w:rsidRDefault="005E23BD" w:rsidP="005E23BD">
            <w:pPr>
              <w:ind w:firstLineChars="290" w:firstLine="522"/>
              <w:jc w:val="left"/>
              <w:rPr>
                <w:rFonts w:ascii="ＭＳ ゴシック" w:eastAsia="ＭＳ ゴシック" w:hAnsi="ＭＳ ゴシック"/>
                <w:sz w:val="18"/>
                <w:szCs w:val="18"/>
              </w:rPr>
            </w:pPr>
          </w:p>
          <w:p w14:paraId="7B6827B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65C8017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43202D95"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514804" w:rsidRPr="00AD5C4E" w14:paraId="6D92523D" w14:textId="77777777" w:rsidTr="004B08DB">
              <w:trPr>
                <w:trHeight w:val="340"/>
              </w:trPr>
              <w:tc>
                <w:tcPr>
                  <w:tcW w:w="1418" w:type="dxa"/>
                  <w:vAlign w:val="center"/>
                </w:tcPr>
                <w:p w14:paraId="448176A2" w14:textId="77777777" w:rsidR="002B593D"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5B105F6"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776" w:type="dxa"/>
                  <w:vAlign w:val="center"/>
                </w:tcPr>
                <w:p w14:paraId="633E716D"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951F4AB" w14:textId="77777777" w:rsidTr="004B08DB">
              <w:trPr>
                <w:trHeight w:val="340"/>
              </w:trPr>
              <w:tc>
                <w:tcPr>
                  <w:tcW w:w="1418" w:type="dxa"/>
                  <w:vAlign w:val="center"/>
                </w:tcPr>
                <w:p w14:paraId="2169E0BA"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w:t>
                  </w:r>
                </w:p>
              </w:tc>
              <w:tc>
                <w:tcPr>
                  <w:tcW w:w="776" w:type="dxa"/>
                  <w:vAlign w:val="center"/>
                </w:tcPr>
                <w:p w14:paraId="75DF0F11" w14:textId="725317B1" w:rsidR="002B593D" w:rsidRPr="00AD5C4E" w:rsidRDefault="0074003F" w:rsidP="00B104D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B104D6" w:rsidRPr="00AD5C4E">
                    <w:rPr>
                      <w:rFonts w:ascii="ＭＳ ゴシック" w:eastAsia="ＭＳ ゴシック" w:hAnsi="ＭＳ ゴシック" w:hint="eastAsia"/>
                      <w:sz w:val="18"/>
                      <w:szCs w:val="18"/>
                    </w:rPr>
                    <w:t>7</w:t>
                  </w:r>
                </w:p>
              </w:tc>
            </w:tr>
          </w:tbl>
          <w:p w14:paraId="2823F068" w14:textId="77777777" w:rsidR="005E23BD" w:rsidRPr="00AD5C4E" w:rsidRDefault="005E23BD" w:rsidP="004B08DB">
            <w:pPr>
              <w:spacing w:line="280" w:lineRule="exact"/>
              <w:jc w:val="left"/>
              <w:rPr>
                <w:rFonts w:ascii="ＭＳ ゴシック" w:eastAsia="ＭＳ ゴシック" w:hAnsi="ＭＳ ゴシック"/>
                <w:sz w:val="16"/>
                <w:szCs w:val="16"/>
              </w:rPr>
            </w:pPr>
          </w:p>
          <w:p w14:paraId="05CA86AC" w14:textId="77777777" w:rsidR="00F15A7E" w:rsidRPr="00AD5C4E" w:rsidRDefault="0033101E"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459D3380" w14:textId="04084F85" w:rsidR="00E039EB" w:rsidRPr="00AD5C4E" w:rsidRDefault="006E68B4" w:rsidP="00B9371E">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E039EB" w:rsidRPr="00AD5C4E">
              <w:rPr>
                <w:rFonts w:ascii="ＭＳ ゴシック" w:eastAsia="ＭＳ ゴシック" w:hAnsi="ＭＳ ゴシック" w:hint="eastAsia"/>
                <w:sz w:val="18"/>
                <w:szCs w:val="18"/>
              </w:rPr>
              <w:t>農業関連企業等から肥料や飼料の成分分析等の依頼試験</w:t>
            </w:r>
            <w:r w:rsidR="00D86D7C" w:rsidRPr="00AD5C4E">
              <w:rPr>
                <w:rFonts w:ascii="ＭＳ ゴシック" w:eastAsia="ＭＳ ゴシック" w:hAnsi="ＭＳ ゴシック" w:hint="eastAsia"/>
                <w:sz w:val="18"/>
                <w:szCs w:val="18"/>
              </w:rPr>
              <w:t>（</w:t>
            </w:r>
            <w:r w:rsidR="00905D6B" w:rsidRPr="00AD5C4E">
              <w:rPr>
                <w:rFonts w:ascii="ＭＳ ゴシック" w:eastAsia="ＭＳ ゴシック" w:hAnsi="ＭＳ ゴシック" w:hint="eastAsia"/>
                <w:sz w:val="18"/>
                <w:szCs w:val="18"/>
              </w:rPr>
              <w:t>10</w:t>
            </w:r>
            <w:r w:rsidR="00D86D7C" w:rsidRPr="00AD5C4E">
              <w:rPr>
                <w:rFonts w:ascii="ＭＳ ゴシック" w:eastAsia="ＭＳ ゴシック" w:hAnsi="ＭＳ ゴシック" w:hint="eastAsia"/>
                <w:sz w:val="18"/>
                <w:szCs w:val="18"/>
              </w:rPr>
              <w:t>件）</w:t>
            </w:r>
            <w:r w:rsidR="00E039EB" w:rsidRPr="00AD5C4E">
              <w:rPr>
                <w:rFonts w:ascii="ＭＳ ゴシック" w:eastAsia="ＭＳ ゴシック" w:hAnsi="ＭＳ ゴシック" w:hint="eastAsia"/>
                <w:sz w:val="18"/>
                <w:szCs w:val="18"/>
              </w:rPr>
              <w:t>を実施。実施件数はほぼ例年の水準を維持（H26年度15件、H27年度10件 ）。</w:t>
            </w:r>
          </w:p>
          <w:p w14:paraId="3ACD8620" w14:textId="77777777" w:rsidR="0033101E" w:rsidRPr="00AD5C4E" w:rsidRDefault="0033101E" w:rsidP="00312655">
            <w:pPr>
              <w:rPr>
                <w:rFonts w:ascii="ＭＳ ゴシック" w:eastAsia="ＭＳ ゴシック" w:hAnsi="ＭＳ ゴシック"/>
                <w:sz w:val="18"/>
                <w:szCs w:val="18"/>
              </w:rPr>
            </w:pPr>
          </w:p>
          <w:p w14:paraId="799F3E2E" w14:textId="77777777" w:rsidR="0033101E"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6D2172A1" w14:textId="77777777" w:rsidR="008F0751" w:rsidRPr="00AD5C4E" w:rsidRDefault="006E68B4" w:rsidP="00997C1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8F0751" w:rsidRPr="00AD5C4E">
              <w:rPr>
                <w:rFonts w:ascii="ＭＳ ゴシック" w:eastAsia="ＭＳ ゴシック" w:hAnsi="ＭＳ ゴシック" w:hint="eastAsia"/>
                <w:sz w:val="18"/>
                <w:szCs w:val="18"/>
              </w:rPr>
              <w:t>事業者や農業指導者が自ら行う分析を支援するため、食品機能実験室および土壌測定診断室を提供。利用内容は以下のとおり。</w:t>
            </w:r>
          </w:p>
          <w:p w14:paraId="37377783" w14:textId="76BC9DFD"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食品機能実験室：農業者・関連団体</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1</w:t>
            </w:r>
            <w:r w:rsidR="00E27E04" w:rsidRPr="00AD5C4E">
              <w:rPr>
                <w:rFonts w:ascii="ＭＳ ゴシック" w:eastAsia="ＭＳ ゴシック" w:hAnsi="ＭＳ ゴシック" w:hint="eastAsia"/>
                <w:sz w:val="18"/>
                <w:szCs w:val="18"/>
              </w:rPr>
              <w:t>2</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、食品関連事業者</w:t>
            </w:r>
            <w:r w:rsidR="002752EB" w:rsidRPr="00AD5C4E">
              <w:rPr>
                <w:rFonts w:ascii="ＭＳ ゴシック" w:eastAsia="ＭＳ ゴシック" w:hAnsi="ＭＳ ゴシック" w:hint="eastAsia"/>
                <w:sz w:val="18"/>
                <w:szCs w:val="18"/>
              </w:rPr>
              <w:t>（</w:t>
            </w:r>
            <w:r w:rsidR="003A5847" w:rsidRPr="00AD5C4E">
              <w:rPr>
                <w:rFonts w:ascii="ＭＳ ゴシック" w:eastAsia="ＭＳ ゴシック" w:hAnsi="ＭＳ ゴシック"/>
                <w:sz w:val="18"/>
                <w:szCs w:val="18"/>
              </w:rPr>
              <w:t>21</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）により</w:t>
            </w:r>
            <w:r w:rsidR="008F0751" w:rsidRPr="00AD5C4E">
              <w:rPr>
                <w:rFonts w:ascii="ＭＳ ゴシック" w:eastAsia="ＭＳ ゴシック" w:hAnsi="ＭＳ ゴシック" w:hint="eastAsia"/>
                <w:sz w:val="18"/>
                <w:szCs w:val="18"/>
              </w:rPr>
              <w:t>計</w:t>
            </w:r>
            <w:r w:rsidR="00E27E04"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sz w:val="18"/>
                <w:szCs w:val="18"/>
              </w:rPr>
              <w:t>3</w:t>
            </w:r>
            <w:r w:rsidR="008F0751" w:rsidRPr="00AD5C4E">
              <w:rPr>
                <w:rFonts w:ascii="ＭＳ ゴシック" w:eastAsia="ＭＳ ゴシック" w:hAnsi="ＭＳ ゴシック" w:hint="eastAsia"/>
                <w:sz w:val="18"/>
                <w:szCs w:val="18"/>
              </w:rPr>
              <w:t>件利用(H27年度26件）。</w:t>
            </w:r>
          </w:p>
          <w:p w14:paraId="65F09B27" w14:textId="77777777"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土壌測定診断室：大阪府農の普及課等が土壌や水耕培養液の分析等に</w:t>
            </w:r>
            <w:r w:rsidR="005067B7" w:rsidRPr="00AD5C4E">
              <w:rPr>
                <w:rFonts w:ascii="ＭＳ ゴシック" w:eastAsia="ＭＳ ゴシック" w:hAnsi="ＭＳ ゴシック" w:hint="eastAsia"/>
                <w:sz w:val="18"/>
                <w:szCs w:val="18"/>
              </w:rPr>
              <w:t>25件</w:t>
            </w:r>
            <w:r w:rsidR="008F0751" w:rsidRPr="00AD5C4E">
              <w:rPr>
                <w:rFonts w:ascii="ＭＳ ゴシック" w:eastAsia="ＭＳ ゴシック" w:hAnsi="ＭＳ ゴシック" w:hint="eastAsia"/>
                <w:sz w:val="18"/>
                <w:szCs w:val="18"/>
              </w:rPr>
              <w:t>利用（H27年度26件）。</w:t>
            </w:r>
          </w:p>
          <w:p w14:paraId="5A7D1AB5" w14:textId="77777777" w:rsidR="0033101E" w:rsidRPr="00AD5C4E" w:rsidRDefault="0033101E" w:rsidP="0033101E">
            <w:pPr>
              <w:rPr>
                <w:rFonts w:ascii="ＭＳ ゴシック" w:eastAsia="ＭＳ ゴシック" w:hAnsi="ＭＳ ゴシック"/>
                <w:sz w:val="18"/>
                <w:szCs w:val="18"/>
              </w:rPr>
            </w:pPr>
          </w:p>
          <w:p w14:paraId="0C766F0B" w14:textId="77777777" w:rsidR="00EC11D0" w:rsidRPr="00AD5C4E" w:rsidRDefault="00EC11D0" w:rsidP="0033101E">
            <w:pPr>
              <w:rPr>
                <w:rFonts w:ascii="ＭＳ ゴシック" w:eastAsia="ＭＳ ゴシック" w:hAnsi="ＭＳ ゴシック"/>
                <w:sz w:val="18"/>
                <w:szCs w:val="18"/>
              </w:rPr>
            </w:pPr>
          </w:p>
          <w:p w14:paraId="368EB1F1" w14:textId="77777777" w:rsidR="00E46352" w:rsidRPr="00AD5C4E" w:rsidRDefault="00E46352" w:rsidP="0033101E">
            <w:pPr>
              <w:rPr>
                <w:rFonts w:ascii="ＭＳ ゴシック" w:eastAsia="ＭＳ ゴシック" w:hAnsi="ＭＳ ゴシック"/>
                <w:sz w:val="18"/>
                <w:szCs w:val="18"/>
              </w:rPr>
            </w:pPr>
          </w:p>
          <w:p w14:paraId="1B4D4631" w14:textId="77777777" w:rsidR="00F73DD8"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3300C4" w14:textId="4DDF4954" w:rsidR="0089471E" w:rsidRPr="00AD5C4E" w:rsidRDefault="000C7FA1" w:rsidP="006F3220">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●大阪産(もん)を使用した商品の開発や改良などに取り組む事業者を技術面からサポートする「大阪産(もん)チャレンジ支援事業」を実施し、</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を使ったお吸い物</w:t>
            </w:r>
            <w:r w:rsidR="00EF30F5" w:rsidRPr="00AD5C4E">
              <w:rPr>
                <w:rFonts w:ascii="ＭＳ ゴシック" w:eastAsia="ＭＳ ゴシック" w:hAnsi="ＭＳ ゴシック" w:hint="eastAsia"/>
                <w:sz w:val="18"/>
                <w:szCs w:val="18"/>
              </w:rPr>
              <w:t>の素</w:t>
            </w:r>
            <w:r w:rsidRPr="00AD5C4E">
              <w:rPr>
                <w:rFonts w:ascii="ＭＳ ゴシック" w:eastAsia="ＭＳ ゴシック" w:hAnsi="ＭＳ ゴシック" w:hint="eastAsia"/>
                <w:sz w:val="18"/>
                <w:szCs w:val="18"/>
              </w:rPr>
              <w:t>など</w:t>
            </w:r>
            <w:r w:rsidR="0050428B"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件の商品化を支援。</w:t>
            </w:r>
            <w:r w:rsidR="00EF30F5" w:rsidRPr="00AD5C4E">
              <w:rPr>
                <w:rFonts w:ascii="ＭＳ ゴシック" w:eastAsia="ＭＳ ゴシック" w:hAnsi="ＭＳ ゴシック" w:hint="eastAsia"/>
                <w:sz w:val="18"/>
                <w:szCs w:val="18"/>
              </w:rPr>
              <w:t>同お吸い物の素は製造直売</w:t>
            </w:r>
            <w:r w:rsidR="00F450EC" w:rsidRPr="00AD5C4E">
              <w:rPr>
                <w:rFonts w:ascii="ＭＳ ゴシック" w:eastAsia="ＭＳ ゴシック" w:hAnsi="ＭＳ ゴシック" w:hint="eastAsia"/>
                <w:sz w:val="18"/>
                <w:szCs w:val="18"/>
              </w:rPr>
              <w:t>を開始。</w:t>
            </w:r>
          </w:p>
          <w:p w14:paraId="19B1367F"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79F2653A"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632249EB"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3B85066D" w14:textId="76293DCB" w:rsidR="00C86EA5" w:rsidRPr="00AD5C4E" w:rsidRDefault="006F3220"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●「おおさかエコテック」を実施。平成28年度は</w:t>
            </w:r>
            <w:r w:rsidR="0050428B"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r w:rsidR="00E24A26" w:rsidRPr="00AD5C4E">
              <w:rPr>
                <w:rFonts w:ascii="ＭＳ ゴシック" w:eastAsia="ＭＳ ゴシック" w:hAnsi="ＭＳ ゴシック" w:hint="eastAsia"/>
                <w:sz w:val="18"/>
                <w:szCs w:val="18"/>
              </w:rPr>
              <w:t>の評価を実施し、すべて</w:t>
            </w:r>
            <w:r w:rsidRPr="00AD5C4E">
              <w:rPr>
                <w:rFonts w:ascii="ＭＳ ゴシック" w:eastAsia="ＭＳ ゴシック" w:hAnsi="ＭＳ ゴシック" w:hint="eastAsia"/>
                <w:sz w:val="18"/>
                <w:szCs w:val="18"/>
              </w:rPr>
              <w:t>優れた技術・製品「ゴールド・エコテック」</w:t>
            </w:r>
            <w:r w:rsidR="00E24A26" w:rsidRPr="00AD5C4E">
              <w:rPr>
                <w:rFonts w:ascii="ＭＳ ゴシック" w:eastAsia="ＭＳ ゴシック" w:hAnsi="ＭＳ ゴシック" w:hint="eastAsia"/>
                <w:sz w:val="18"/>
                <w:szCs w:val="18"/>
              </w:rPr>
              <w:t>に</w:t>
            </w:r>
            <w:r w:rsidRPr="00AD5C4E">
              <w:rPr>
                <w:rFonts w:ascii="ＭＳ ゴシック" w:eastAsia="ＭＳ ゴシック" w:hAnsi="ＭＳ ゴシック" w:hint="eastAsia"/>
                <w:sz w:val="18"/>
                <w:szCs w:val="18"/>
              </w:rPr>
              <w:t>選定。</w:t>
            </w:r>
            <w:r w:rsidR="00E24A26" w:rsidRPr="00AD5C4E">
              <w:rPr>
                <w:rFonts w:ascii="ＭＳ ゴシック" w:eastAsia="ＭＳ ゴシック" w:hAnsi="ＭＳ ゴシック" w:hint="eastAsia"/>
                <w:sz w:val="18"/>
                <w:szCs w:val="18"/>
              </w:rPr>
              <w:t>HPで紹介するほか、環境技術展やシンポジウムのフロア展示等で普及を図った。</w:t>
            </w:r>
            <w:r w:rsidR="00C86EA5" w:rsidRPr="00AD5C4E">
              <w:rPr>
                <w:rFonts w:ascii="ＭＳ ゴシック" w:eastAsia="ＭＳ ゴシック" w:hAnsi="ＭＳ ゴシック" w:hint="eastAsia"/>
                <w:sz w:val="18"/>
                <w:szCs w:val="18"/>
              </w:rPr>
              <w:t>2回の大型展示会への出展で、下記の効果があった。</w:t>
            </w:r>
          </w:p>
          <w:p w14:paraId="79545D6F" w14:textId="77777777" w:rsidR="00C86EA5"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①10月開催6社出展　  問合せ のべ10件、商談 のべ72件</w:t>
            </w:r>
          </w:p>
          <w:p w14:paraId="3F3CB51C" w14:textId="3491635C" w:rsidR="000C7FA1"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② 2月開催6社出展　  問合せ のべ18件、商談 のべ52件</w:t>
            </w:r>
          </w:p>
          <w:p w14:paraId="195F15F5" w14:textId="7DD12927" w:rsidR="00F73DD8" w:rsidRPr="00AD5C4E" w:rsidRDefault="006633B2" w:rsidP="0033101E">
            <w:pPr>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添付資料集1ページ</w:t>
            </w:r>
            <w:r w:rsidRPr="00AD5C4E">
              <w:rPr>
                <w:rFonts w:asciiTheme="minorEastAsia" w:eastAsiaTheme="minorEastAsia" w:hAnsiTheme="minorEastAsia"/>
                <w:sz w:val="18"/>
                <w:szCs w:val="18"/>
              </w:rPr>
              <w:t>)</w:t>
            </w:r>
          </w:p>
          <w:p w14:paraId="1C5BAF52" w14:textId="77777777" w:rsidR="0033101E" w:rsidRPr="00AD5C4E" w:rsidRDefault="0033101E" w:rsidP="007F5988">
            <w:pPr>
              <w:ind w:firstLineChars="100" w:firstLine="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f 事業者団体等への支援</w:t>
            </w:r>
          </w:p>
          <w:p w14:paraId="0461AA0B" w14:textId="0759EFF0"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●JA全農大阪</w:t>
            </w:r>
            <w:r w:rsidR="008B57AD" w:rsidRPr="00AD5C4E">
              <w:rPr>
                <w:rFonts w:ascii="ＭＳ ゴシック" w:eastAsia="ＭＳ ゴシック" w:hAnsi="ＭＳ ゴシック" w:hint="eastAsia"/>
                <w:sz w:val="18"/>
                <w:szCs w:val="18"/>
              </w:rPr>
              <w:t>（2件）</w:t>
            </w:r>
            <w:r w:rsidRPr="00AD5C4E">
              <w:rPr>
                <w:rFonts w:ascii="ＭＳ ゴシック" w:eastAsia="ＭＳ ゴシック" w:hAnsi="ＭＳ ゴシック" w:hint="eastAsia"/>
                <w:sz w:val="18"/>
                <w:szCs w:val="18"/>
              </w:rPr>
              <w:t>、大阪府種子協会</w:t>
            </w:r>
            <w:r w:rsidR="008B57AD" w:rsidRPr="00AD5C4E">
              <w:rPr>
                <w:rFonts w:ascii="ＭＳ ゴシック" w:eastAsia="ＭＳ ゴシック" w:hAnsi="ＭＳ ゴシック" w:hint="eastAsia"/>
                <w:sz w:val="18"/>
                <w:szCs w:val="18"/>
              </w:rPr>
              <w:t>（1件）からの</w:t>
            </w:r>
            <w:r w:rsidRPr="00AD5C4E">
              <w:rPr>
                <w:rFonts w:ascii="ＭＳ ゴシック" w:eastAsia="ＭＳ ゴシック" w:hAnsi="ＭＳ ゴシック" w:hint="eastAsia"/>
                <w:sz w:val="18"/>
                <w:szCs w:val="18"/>
              </w:rPr>
              <w:t>受託研究を実施。</w:t>
            </w:r>
          </w:p>
          <w:p w14:paraId="31C525E3" w14:textId="01B5453A"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●農業協同組合等の研修会への講師派遣を実施</w:t>
            </w:r>
            <w:r w:rsidR="0061144D" w:rsidRPr="00AD5C4E">
              <w:rPr>
                <w:rFonts w:ascii="ＭＳ ゴシック" w:eastAsia="ＭＳ ゴシック" w:hAnsi="ＭＳ ゴシック" w:hint="eastAsia"/>
                <w:sz w:val="18"/>
                <w:szCs w:val="18"/>
              </w:rPr>
              <w:t>（24件）</w:t>
            </w:r>
            <w:r w:rsidRPr="00AD5C4E">
              <w:rPr>
                <w:rFonts w:ascii="ＭＳ ゴシック" w:eastAsia="ＭＳ ゴシック" w:hAnsi="ＭＳ ゴシック" w:hint="eastAsia"/>
                <w:sz w:val="18"/>
                <w:szCs w:val="18"/>
              </w:rPr>
              <w:t>。JAのアグリアドバイザーおよびスーパーアグリアドバイザー養成研修へ講師を派遣。</w:t>
            </w:r>
            <w:r w:rsidR="00C16319"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w:t>
            </w:r>
            <w:r w:rsidR="00B67F51" w:rsidRPr="00AD5C4E">
              <w:rPr>
                <w:rFonts w:asciiTheme="minorEastAsia" w:eastAsiaTheme="minorEastAsia" w:hAnsiTheme="minorEastAsia" w:hint="eastAsia"/>
                <w:sz w:val="18"/>
                <w:szCs w:val="18"/>
              </w:rPr>
              <w:t>、8</w:t>
            </w:r>
            <w:r w:rsidR="00C16319" w:rsidRPr="00AD5C4E">
              <w:rPr>
                <w:rFonts w:asciiTheme="minorEastAsia" w:eastAsiaTheme="minorEastAsia" w:hAnsiTheme="minorEastAsia" w:hint="eastAsia"/>
                <w:sz w:val="18"/>
                <w:szCs w:val="18"/>
              </w:rPr>
              <w:t>ページ</w:t>
            </w:r>
            <w:r w:rsidR="00C16319" w:rsidRPr="00AD5C4E">
              <w:rPr>
                <w:rFonts w:asciiTheme="minorEastAsia" w:eastAsiaTheme="minorEastAsia" w:hAnsiTheme="minorEastAsia"/>
                <w:sz w:val="18"/>
                <w:szCs w:val="18"/>
              </w:rPr>
              <w:t>)</w:t>
            </w:r>
          </w:p>
          <w:p w14:paraId="734B50A6" w14:textId="77777777" w:rsidR="00FA7029" w:rsidRPr="00AD5C4E" w:rsidRDefault="000C7FA1" w:rsidP="00FA702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●大阪府漬物事業協同組合からの要望に応じ、</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のぬか漬け製造における洗浄・殺菌・色止めマニュアルを作成。</w:t>
            </w:r>
          </w:p>
          <w:p w14:paraId="2B61F2AE" w14:textId="77777777" w:rsidR="000C7FA1" w:rsidRPr="00AD5C4E" w:rsidRDefault="00FA7029" w:rsidP="00997C15">
            <w:pPr>
              <w:ind w:leftChars="50" w:left="285" w:hangingChars="100" w:hanging="180"/>
            </w:pPr>
            <w:r w:rsidRPr="00AD5C4E">
              <w:rPr>
                <w:rFonts w:ascii="ＭＳ ゴシック" w:eastAsia="ＭＳ ゴシック" w:hAnsi="ＭＳ ゴシック" w:hint="eastAsia"/>
                <w:sz w:val="18"/>
                <w:szCs w:val="18"/>
              </w:rPr>
              <w:t>●大阪府漁業協同組合連合会が開催する資源管理部会に対しての情報提供</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16件</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w:t>
            </w:r>
          </w:p>
          <w:p w14:paraId="67A7D925" w14:textId="1AD09270" w:rsidR="00220378" w:rsidRPr="00AD5C4E" w:rsidRDefault="0022037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●ため池養殖業者や河川漁協主体の会議にて魚病等の情報提供を実施</w:t>
            </w:r>
            <w:r w:rsidR="0061144D" w:rsidRPr="00AD5C4E">
              <w:rPr>
                <w:rFonts w:ascii="ＭＳ ゴシック" w:eastAsia="ＭＳ ゴシック" w:hAnsi="ＭＳ ゴシック" w:hint="eastAsia"/>
                <w:sz w:val="18"/>
                <w:szCs w:val="18"/>
              </w:rPr>
              <w:t>（3回）</w:t>
            </w:r>
            <w:r w:rsidRPr="00AD5C4E">
              <w:rPr>
                <w:rFonts w:ascii="ＭＳ ゴシック" w:eastAsia="ＭＳ ゴシック" w:hAnsi="ＭＳ ゴシック" w:hint="eastAsia"/>
                <w:sz w:val="18"/>
                <w:szCs w:val="18"/>
              </w:rPr>
              <w:t>。</w:t>
            </w:r>
          </w:p>
          <w:p w14:paraId="2D425BC6" w14:textId="77777777" w:rsidR="00C65B89" w:rsidRPr="00AD5C4E" w:rsidRDefault="00C65B89" w:rsidP="0033101E">
            <w:pPr>
              <w:rPr>
                <w:b/>
                <w:sz w:val="18"/>
                <w:szCs w:val="18"/>
              </w:rPr>
            </w:pPr>
          </w:p>
          <w:p w14:paraId="65C79404" w14:textId="77777777" w:rsidR="0033101E" w:rsidRPr="00AD5C4E" w:rsidRDefault="0033101E" w:rsidP="0033101E">
            <w:pPr>
              <w:rPr>
                <w:rFonts w:ascii="ＭＳ ゴシック" w:eastAsia="ＭＳ ゴシック" w:hAnsi="ＭＳ ゴシック"/>
                <w:b/>
                <w:sz w:val="18"/>
                <w:szCs w:val="18"/>
              </w:rPr>
            </w:pPr>
            <w:r w:rsidRPr="00AD5C4E">
              <w:rPr>
                <w:rFonts w:hint="eastAsia"/>
                <w:sz w:val="18"/>
                <w:szCs w:val="18"/>
              </w:rPr>
              <w:t>【</w:t>
            </w:r>
            <w:r w:rsidRPr="00AD5C4E">
              <w:rPr>
                <w:rFonts w:ascii="ＭＳ ゴシック" w:eastAsia="ＭＳ ゴシック" w:hAnsi="ＭＳ ゴシック" w:hint="eastAsia"/>
                <w:sz w:val="18"/>
                <w:szCs w:val="18"/>
              </w:rPr>
              <w:t>数値目標】</w:t>
            </w:r>
          </w:p>
          <w:p w14:paraId="34865C88" w14:textId="77777777" w:rsidR="009B10E1" w:rsidRPr="00AD5C4E" w:rsidRDefault="009B10E1"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50704B" w:rsidRPr="00AD5C4E">
              <w:rPr>
                <w:rFonts w:ascii="ＭＳ ゴシック" w:eastAsia="ＭＳ ゴシック" w:hAnsi="ＭＳ ゴシック" w:hint="eastAsia"/>
                <w:sz w:val="18"/>
                <w:szCs w:val="18"/>
              </w:rPr>
              <w:t>事業者からの技術相談件数</w:t>
            </w:r>
          </w:p>
          <w:p w14:paraId="2198A9A5" w14:textId="7C4AC533" w:rsidR="0050704B"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相談件数</w:t>
            </w:r>
            <w:r w:rsidR="00811BC4" w:rsidRPr="00AD5C4E">
              <w:rPr>
                <w:rFonts w:ascii="ＭＳ ゴシック" w:eastAsia="ＭＳ ゴシック" w:hAnsi="ＭＳ ゴシック" w:hint="eastAsia"/>
                <w:sz w:val="18"/>
                <w:szCs w:val="18"/>
              </w:rPr>
              <w:t>（505件）</w:t>
            </w:r>
            <w:r w:rsidRPr="00AD5C4E">
              <w:rPr>
                <w:rFonts w:ascii="ＭＳ ゴシック" w:eastAsia="ＭＳ ゴシック" w:hAnsi="ＭＳ ゴシック" w:hint="eastAsia"/>
                <w:sz w:val="18"/>
                <w:szCs w:val="18"/>
              </w:rPr>
              <w:t>は数値目標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400件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AD2B4E" w:rsidRPr="00AD5C4E">
              <w:rPr>
                <w:rFonts w:ascii="ＭＳ ゴシック" w:eastAsia="ＭＳ ゴシック" w:hAnsi="ＭＳ ゴシック" w:hint="eastAsia"/>
                <w:sz w:val="18"/>
                <w:szCs w:val="18"/>
              </w:rPr>
              <w:t>H27年度から府より受託した6次産業化サポートセンターへの相談件数（H28</w:t>
            </w:r>
            <w:r w:rsidR="005067B7" w:rsidRPr="00AD5C4E">
              <w:rPr>
                <w:rFonts w:ascii="ＭＳ ゴシック" w:eastAsia="ＭＳ ゴシック" w:hAnsi="ＭＳ ゴシック" w:hint="eastAsia"/>
                <w:sz w:val="18"/>
                <w:szCs w:val="18"/>
              </w:rPr>
              <w:t>年度</w:t>
            </w:r>
            <w:r w:rsidR="00AD2B4E" w:rsidRPr="00AD5C4E">
              <w:rPr>
                <w:rFonts w:ascii="ＭＳ ゴシック" w:eastAsia="ＭＳ ゴシック" w:hAnsi="ＭＳ ゴシック" w:hint="eastAsia"/>
                <w:sz w:val="18"/>
                <w:szCs w:val="18"/>
              </w:rPr>
              <w:t>125件）も含むため、本件数は第1期中期</w:t>
            </w:r>
            <w:r w:rsidR="00BC0DF8" w:rsidRPr="00AD5C4E">
              <w:rPr>
                <w:rFonts w:ascii="ＭＳ ゴシック" w:eastAsia="ＭＳ ゴシック" w:hAnsi="ＭＳ ゴシック" w:hint="eastAsia"/>
                <w:sz w:val="18"/>
                <w:szCs w:val="18"/>
              </w:rPr>
              <w:t>目標</w:t>
            </w:r>
            <w:r w:rsidR="00AD2B4E" w:rsidRPr="00AD5C4E">
              <w:rPr>
                <w:rFonts w:ascii="ＭＳ ゴシック" w:eastAsia="ＭＳ ゴシック" w:hAnsi="ＭＳ ゴシック" w:hint="eastAsia"/>
                <w:sz w:val="18"/>
                <w:szCs w:val="18"/>
              </w:rPr>
              <w:t>期間の平均値</w:t>
            </w:r>
            <w:r w:rsidR="005067B7" w:rsidRPr="00AD5C4E">
              <w:rPr>
                <w:rFonts w:ascii="ＭＳ ゴシック" w:eastAsia="ＭＳ ゴシック" w:hAnsi="ＭＳ ゴシック" w:hint="eastAsia"/>
                <w:sz w:val="18"/>
                <w:szCs w:val="18"/>
              </w:rPr>
              <w:t>（</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w:t>
            </w:r>
            <w:r w:rsidR="00AD2B4E" w:rsidRPr="00AD5C4E">
              <w:rPr>
                <w:rFonts w:ascii="ＭＳ ゴシック" w:eastAsia="ＭＳ ゴシック" w:hAnsi="ＭＳ ゴシック" w:hint="eastAsia"/>
                <w:sz w:val="18"/>
                <w:szCs w:val="18"/>
              </w:rPr>
              <w:t>に比べて増加。</w:t>
            </w:r>
          </w:p>
          <w:p w14:paraId="78B0E96B"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3961D53A" w14:textId="77777777" w:rsidTr="004B08DB">
              <w:trPr>
                <w:trHeight w:val="340"/>
              </w:trPr>
              <w:tc>
                <w:tcPr>
                  <w:tcW w:w="1407" w:type="dxa"/>
                  <w:vAlign w:val="center"/>
                </w:tcPr>
                <w:p w14:paraId="35F79CD7" w14:textId="77777777" w:rsidR="006F48FE"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748BE64"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3CBCFDCF"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613178E" w14:textId="77777777" w:rsidTr="004B08DB">
              <w:trPr>
                <w:trHeight w:val="340"/>
              </w:trPr>
              <w:tc>
                <w:tcPr>
                  <w:tcW w:w="1407" w:type="dxa"/>
                  <w:vAlign w:val="center"/>
                </w:tcPr>
                <w:p w14:paraId="793DE28A" w14:textId="77777777" w:rsidR="006F48FE" w:rsidRPr="00AD5C4E" w:rsidRDefault="0050704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359</w:t>
                  </w:r>
                </w:p>
              </w:tc>
              <w:tc>
                <w:tcPr>
                  <w:tcW w:w="861" w:type="dxa"/>
                  <w:vAlign w:val="center"/>
                </w:tcPr>
                <w:p w14:paraId="5628CB7B" w14:textId="77777777" w:rsidR="006F48FE" w:rsidRPr="00AD5C4E" w:rsidRDefault="001748C9"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505</w:t>
                  </w:r>
                </w:p>
              </w:tc>
            </w:tr>
          </w:tbl>
          <w:p w14:paraId="557B95AD" w14:textId="77777777" w:rsidR="009B10E1" w:rsidRPr="00AD5C4E" w:rsidRDefault="009B10E1" w:rsidP="004B08DB">
            <w:pPr>
              <w:spacing w:line="280" w:lineRule="exact"/>
              <w:rPr>
                <w:rFonts w:ascii="ＭＳ ゴシック" w:eastAsia="ＭＳ ゴシック" w:hAnsi="ＭＳ ゴシック"/>
                <w:sz w:val="18"/>
                <w:szCs w:val="18"/>
              </w:rPr>
            </w:pPr>
          </w:p>
          <w:p w14:paraId="0129E7B1" w14:textId="77777777" w:rsidR="009B10E1" w:rsidRPr="00AD5C4E" w:rsidRDefault="009B10E1"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２　</w:t>
            </w:r>
            <w:r w:rsidR="00313927" w:rsidRPr="00AD5C4E">
              <w:rPr>
                <w:rFonts w:ascii="ＭＳ ゴシック" w:eastAsia="ＭＳ ゴシック" w:hAnsi="ＭＳ ゴシック" w:hint="eastAsia"/>
                <w:sz w:val="18"/>
                <w:szCs w:val="18"/>
              </w:rPr>
              <w:t>試験機器・施設の提供件数</w:t>
            </w:r>
          </w:p>
          <w:p w14:paraId="3FAA1C9C" w14:textId="7D163D76" w:rsidR="005067B7"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提供件数</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件</w:t>
            </w:r>
            <w:r w:rsidR="00811BC4"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30件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5067B7" w:rsidRPr="00AD5C4E">
              <w:rPr>
                <w:rFonts w:ascii="ＭＳ ゴシック" w:eastAsia="ＭＳ ゴシック" w:hAnsi="ＭＳ ゴシック" w:hint="eastAsia"/>
                <w:sz w:val="18"/>
                <w:szCs w:val="18"/>
              </w:rPr>
              <w:t>金融機関と共催でH26年度より行っている「食品技術支援ラボツアー」（</w:t>
            </w:r>
            <w:r w:rsidR="00110FBB" w:rsidRPr="00AD5C4E">
              <w:rPr>
                <w:rFonts w:ascii="ＭＳ ゴシック" w:eastAsia="ＭＳ ゴシック" w:hAnsi="ＭＳ ゴシック"/>
                <w:sz w:val="18"/>
                <w:szCs w:val="18"/>
              </w:rPr>
              <w:t>29</w:t>
            </w:r>
            <w:r w:rsidR="00110FBB" w:rsidRPr="00AD5C4E">
              <w:rPr>
                <w:rFonts w:ascii="ＭＳ ゴシック" w:eastAsia="ＭＳ ゴシック" w:hAnsi="ＭＳ ゴシック" w:hint="eastAsia"/>
                <w:sz w:val="18"/>
                <w:szCs w:val="18"/>
              </w:rPr>
              <w:t>ページに</w:t>
            </w:r>
            <w:r w:rsidR="005067B7" w:rsidRPr="00514804">
              <w:rPr>
                <w:rFonts w:ascii="ＭＳ ゴシック" w:eastAsia="ＭＳ ゴシック" w:hAnsi="ＭＳ ゴシック" w:hint="eastAsia"/>
                <w:sz w:val="18"/>
                <w:szCs w:val="18"/>
              </w:rPr>
              <w:t>後述）により食品機能実験室の利用頻度増加が</w:t>
            </w:r>
            <w:r w:rsidR="009F62DE" w:rsidRPr="00AD5C4E">
              <w:rPr>
                <w:rFonts w:ascii="ＭＳ ゴシック" w:eastAsia="ＭＳ ゴシック" w:hAnsi="ＭＳ ゴシック" w:hint="eastAsia"/>
                <w:sz w:val="18"/>
                <w:szCs w:val="18"/>
              </w:rPr>
              <w:t>主に</w:t>
            </w:r>
            <w:r w:rsidR="005067B7" w:rsidRPr="00AD5C4E">
              <w:rPr>
                <w:rFonts w:ascii="ＭＳ ゴシック" w:eastAsia="ＭＳ ゴシック" w:hAnsi="ＭＳ ゴシック" w:hint="eastAsia"/>
                <w:sz w:val="18"/>
                <w:szCs w:val="18"/>
              </w:rPr>
              <w:t>寄与し、</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を上回った。</w:t>
            </w:r>
          </w:p>
          <w:p w14:paraId="7C18660F" w14:textId="77777777" w:rsidR="00044E8C" w:rsidRPr="00AD5C4E" w:rsidRDefault="00044E8C" w:rsidP="00B511CA">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5A7C0158" w14:textId="77777777" w:rsidTr="004B08DB">
              <w:trPr>
                <w:trHeight w:val="340"/>
              </w:trPr>
              <w:tc>
                <w:tcPr>
                  <w:tcW w:w="1407" w:type="dxa"/>
                  <w:vAlign w:val="center"/>
                </w:tcPr>
                <w:p w14:paraId="4F104D80" w14:textId="77777777" w:rsidR="00B511CA"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7A11AC"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4904DC16"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1821026" w14:textId="77777777" w:rsidTr="004B08DB">
              <w:trPr>
                <w:trHeight w:val="340"/>
              </w:trPr>
              <w:tc>
                <w:tcPr>
                  <w:tcW w:w="1407" w:type="dxa"/>
                  <w:vAlign w:val="center"/>
                </w:tcPr>
                <w:p w14:paraId="624C8680" w14:textId="77777777" w:rsidR="00B511CA" w:rsidRPr="00AD5C4E" w:rsidRDefault="0008384C"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861" w:type="dxa"/>
                  <w:vAlign w:val="center"/>
                </w:tcPr>
                <w:p w14:paraId="2CD0CE2B" w14:textId="50807F68" w:rsidR="00B511CA" w:rsidRPr="00AD5C4E" w:rsidRDefault="0008384C">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p>
              </w:tc>
            </w:tr>
          </w:tbl>
          <w:p w14:paraId="55B27B6A" w14:textId="77777777" w:rsidR="009B10E1" w:rsidRPr="00AD5C4E" w:rsidRDefault="009B10E1" w:rsidP="004B08DB">
            <w:pPr>
              <w:spacing w:line="260" w:lineRule="exact"/>
              <w:rPr>
                <w:rFonts w:ascii="ＭＳ ゴシック" w:eastAsia="ＭＳ ゴシック" w:hAnsi="ＭＳ ゴシック"/>
                <w:sz w:val="18"/>
                <w:szCs w:val="18"/>
              </w:rPr>
            </w:pPr>
          </w:p>
          <w:p w14:paraId="3B3563C8" w14:textId="77777777" w:rsidR="0045255F" w:rsidRPr="00AD5C4E" w:rsidRDefault="0045255F">
            <w:pPr>
              <w:rPr>
                <w:rFonts w:ascii="ＭＳ ゴシック" w:eastAsia="ＭＳ ゴシック" w:hAnsi="ＭＳ ゴシック"/>
                <w:sz w:val="18"/>
                <w:szCs w:val="18"/>
              </w:rPr>
            </w:pPr>
          </w:p>
          <w:p w14:paraId="4BB68781" w14:textId="77777777" w:rsidR="006B62AF" w:rsidRPr="00AD5C4E" w:rsidRDefault="006B62AF">
            <w:pPr>
              <w:rPr>
                <w:rFonts w:ascii="ＭＳ ゴシック" w:eastAsia="ＭＳ ゴシック" w:hAnsi="ＭＳ ゴシック"/>
                <w:sz w:val="18"/>
                <w:szCs w:val="18"/>
              </w:rPr>
            </w:pPr>
          </w:p>
          <w:p w14:paraId="15A5C3CC" w14:textId="2B8E6EDB" w:rsidR="009B10E1" w:rsidRPr="00AD5C4E" w:rsidRDefault="009B10E1">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３　</w:t>
            </w:r>
            <w:r w:rsidR="00BD63C7" w:rsidRPr="00AD5C4E">
              <w:rPr>
                <w:rFonts w:ascii="ＭＳ ゴシック" w:eastAsia="ＭＳ ゴシック" w:hAnsi="ＭＳ ゴシック" w:hint="eastAsia"/>
                <w:sz w:val="18"/>
                <w:szCs w:val="18"/>
              </w:rPr>
              <w:t>受託研究利用者の総合評価</w:t>
            </w:r>
            <w:r w:rsidR="00F11D47"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添付資料集15ページ</w:t>
            </w:r>
            <w:r w:rsidR="00F11D47" w:rsidRPr="00AD5C4E">
              <w:rPr>
                <w:rFonts w:asciiTheme="minorEastAsia" w:eastAsiaTheme="minorEastAsia" w:hAnsiTheme="minorEastAsia"/>
                <w:sz w:val="18"/>
                <w:szCs w:val="18"/>
              </w:rPr>
              <w:t>)</w:t>
            </w:r>
          </w:p>
          <w:p w14:paraId="135537DD" w14:textId="77777777" w:rsidR="00263259" w:rsidRPr="00AD5C4E" w:rsidRDefault="00BD63C7" w:rsidP="00997C15">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w:t>
            </w:r>
            <w:r w:rsidR="0091410B"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で数値目標4を上回った。個別項目ごとの平均値は4.0から4.8で、職員態度、契約手続きで</w:t>
            </w:r>
            <w:r w:rsidR="00791647" w:rsidRPr="00AD5C4E">
              <w:rPr>
                <w:rFonts w:ascii="ＭＳ ゴシック" w:eastAsia="ＭＳ ゴシック" w:hAnsi="ＭＳ ゴシック" w:hint="eastAsia"/>
                <w:sz w:val="18"/>
                <w:szCs w:val="18"/>
              </w:rPr>
              <w:t>特に</w:t>
            </w:r>
            <w:r w:rsidRPr="00AD5C4E">
              <w:rPr>
                <w:rFonts w:ascii="ＭＳ ゴシック" w:eastAsia="ＭＳ ゴシック" w:hAnsi="ＭＳ ゴシック" w:hint="eastAsia"/>
                <w:sz w:val="18"/>
                <w:szCs w:val="18"/>
              </w:rPr>
              <w:t>高い評価</w:t>
            </w:r>
            <w:r w:rsidR="00791647" w:rsidRPr="00AD5C4E">
              <w:rPr>
                <w:rFonts w:ascii="ＭＳ ゴシック" w:eastAsia="ＭＳ ゴシック" w:hAnsi="ＭＳ ゴシック" w:hint="eastAsia"/>
                <w:sz w:val="18"/>
                <w:szCs w:val="18"/>
              </w:rPr>
              <w:t>、次いで報告書難易度、報告内容水準で高い評価</w:t>
            </w:r>
            <w:r w:rsidRPr="00AD5C4E">
              <w:rPr>
                <w:rFonts w:ascii="ＭＳ ゴシック" w:eastAsia="ＭＳ ゴシック" w:hAnsi="ＭＳ ゴシック" w:hint="eastAsia"/>
                <w:sz w:val="18"/>
                <w:szCs w:val="18"/>
              </w:rPr>
              <w:t>。</w:t>
            </w:r>
          </w:p>
          <w:p w14:paraId="474CC917"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2D4E309E" w14:textId="77777777" w:rsidTr="004B08DB">
              <w:trPr>
                <w:trHeight w:val="340"/>
              </w:trPr>
              <w:tc>
                <w:tcPr>
                  <w:tcW w:w="1521" w:type="dxa"/>
                  <w:shd w:val="clear" w:color="auto" w:fill="auto"/>
                </w:tcPr>
                <w:p w14:paraId="7D500455" w14:textId="77777777" w:rsidR="00537CC0" w:rsidRPr="00AD5C4E" w:rsidRDefault="00537CC0" w:rsidP="003D5AAE">
                  <w:pPr>
                    <w:jc w:val="center"/>
                    <w:rPr>
                      <w:rFonts w:ascii="ＭＳ ゴシック" w:eastAsia="ＭＳ ゴシック" w:hAnsi="ＭＳ ゴシック"/>
                      <w:sz w:val="18"/>
                      <w:szCs w:val="18"/>
                    </w:rPr>
                  </w:pPr>
                </w:p>
              </w:tc>
              <w:tc>
                <w:tcPr>
                  <w:tcW w:w="2268" w:type="dxa"/>
                  <w:shd w:val="clear" w:color="auto" w:fill="auto"/>
                  <w:vAlign w:val="center"/>
                </w:tcPr>
                <w:p w14:paraId="01C3397A" w14:textId="77777777" w:rsidR="00537CC0" w:rsidRPr="00AD5C4E" w:rsidRDefault="0050428B"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980B5E4" w14:textId="77777777" w:rsidR="00537CC0" w:rsidRPr="00AD5C4E" w:rsidRDefault="00537CC0"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19CECAFE"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BD63C7" w:rsidRPr="00AD5C4E">
                    <w:rPr>
                      <w:rFonts w:ascii="ＭＳ ゴシック" w:eastAsia="ＭＳ ゴシック" w:hAnsi="ＭＳ ゴシック" w:hint="eastAsia"/>
                      <w:sz w:val="18"/>
                      <w:szCs w:val="18"/>
                    </w:rPr>
                    <w:t>8</w:t>
                  </w:r>
                </w:p>
              </w:tc>
            </w:tr>
            <w:tr w:rsidR="00514804" w:rsidRPr="00AD5C4E" w14:paraId="0F09823B" w14:textId="77777777" w:rsidTr="004B08DB">
              <w:trPr>
                <w:trHeight w:val="454"/>
              </w:trPr>
              <w:tc>
                <w:tcPr>
                  <w:tcW w:w="1521" w:type="dxa"/>
                  <w:shd w:val="clear" w:color="auto" w:fill="auto"/>
                </w:tcPr>
                <w:p w14:paraId="2BABD5AC"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7A30EAC4"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41AB65C0"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676B5D06"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1CDCAD10" w14:textId="77777777" w:rsidR="00F411ED" w:rsidRPr="00AD5C4E" w:rsidRDefault="00F411ED"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63A96" w:rsidRPr="00AD5C4E">
                    <w:rPr>
                      <w:rFonts w:ascii="ＭＳ ゴシック" w:eastAsia="ＭＳ ゴシック" w:hAnsi="ＭＳ ゴシック" w:hint="eastAsia"/>
                      <w:sz w:val="18"/>
                      <w:szCs w:val="18"/>
                    </w:rPr>
                    <w:t>第1期中の</w:t>
                  </w:r>
                  <w:r w:rsidRPr="00AD5C4E">
                    <w:rPr>
                      <w:rFonts w:ascii="ＭＳ ゴシック" w:eastAsia="ＭＳ ゴシック" w:hAnsi="ＭＳ ゴシック" w:hint="eastAsia"/>
                      <w:sz w:val="18"/>
                      <w:szCs w:val="18"/>
                    </w:rPr>
                    <w:t>最小～最大）</w:t>
                  </w:r>
                </w:p>
              </w:tc>
              <w:tc>
                <w:tcPr>
                  <w:tcW w:w="993" w:type="dxa"/>
                </w:tcPr>
                <w:p w14:paraId="58E7F848" w14:textId="77777777" w:rsidR="00537CC0" w:rsidRPr="00AD5C4E" w:rsidRDefault="00537CC0"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r w:rsidR="00BD63C7" w:rsidRPr="00AD5C4E">
                    <w:rPr>
                      <w:rFonts w:ascii="ＭＳ ゴシック" w:eastAsia="ＭＳ ゴシック" w:hAnsi="ＭＳ ゴシック" w:hint="eastAsia"/>
                      <w:sz w:val="18"/>
                      <w:szCs w:val="18"/>
                    </w:rPr>
                    <w:t>7</w:t>
                  </w:r>
                </w:p>
                <w:p w14:paraId="562CC835" w14:textId="77777777" w:rsidR="00537CC0" w:rsidRPr="00AD5C4E" w:rsidRDefault="00BD63C7"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w:t>
                  </w:r>
                  <w:r w:rsidR="00537CC0"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8</w:t>
                  </w:r>
                </w:p>
              </w:tc>
            </w:tr>
          </w:tbl>
          <w:p w14:paraId="7AD5D743" w14:textId="77777777" w:rsidR="00CE2F98" w:rsidRPr="00AD5C4E" w:rsidRDefault="00CE2F98" w:rsidP="004B08DB">
            <w:pPr>
              <w:spacing w:line="220" w:lineRule="exact"/>
              <w:rPr>
                <w:rFonts w:ascii="ＭＳ ゴシック" w:eastAsia="ＭＳ ゴシック" w:hAnsi="ＭＳ ゴシック"/>
                <w:b/>
                <w:sz w:val="18"/>
                <w:szCs w:val="18"/>
              </w:rPr>
            </w:pPr>
          </w:p>
          <w:p w14:paraId="78B030A1" w14:textId="78C0C6AD" w:rsidR="00CE2F98" w:rsidRPr="00AD5C4E" w:rsidRDefault="00E73B51" w:rsidP="004B08DB">
            <w:pPr>
              <w:spacing w:line="220" w:lineRule="exac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②</w:t>
            </w:r>
            <w:r w:rsidR="00CE2F98" w:rsidRPr="00AD5C4E">
              <w:rPr>
                <w:rFonts w:ascii="ＭＳ ゴシック" w:eastAsia="ＭＳ ゴシック" w:hAnsi="ＭＳ ゴシック" w:hint="eastAsia"/>
                <w:b/>
                <w:sz w:val="18"/>
                <w:szCs w:val="18"/>
              </w:rPr>
              <w:t>事業者に対する知見の提供</w:t>
            </w:r>
            <w:r w:rsidR="00596714"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hint="eastAsia"/>
                <w:sz w:val="18"/>
                <w:szCs w:val="18"/>
              </w:rPr>
              <w:t>1</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hint="eastAsia"/>
                <w:sz w:val="18"/>
                <w:szCs w:val="18"/>
              </w:rPr>
              <w:t>12</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1A46841B" w14:textId="77777777" w:rsidR="00B93E8A" w:rsidRPr="00AD5C4E" w:rsidRDefault="003073E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A23C2" w:rsidRPr="00AD5C4E">
              <w:rPr>
                <w:rFonts w:ascii="ＭＳ ゴシック" w:eastAsia="ＭＳ ゴシック" w:hAnsi="ＭＳ ゴシック" w:hint="eastAsia"/>
                <w:sz w:val="18"/>
                <w:szCs w:val="18"/>
              </w:rPr>
              <w:t>中小・ベンチャー企業のための環境技術セミナー、省エネ</w:t>
            </w:r>
            <w:r w:rsidR="00E577CF" w:rsidRPr="00AD5C4E">
              <w:rPr>
                <w:rFonts w:ascii="ＭＳ ゴシック" w:eastAsia="ＭＳ ゴシック" w:hAnsi="ＭＳ ゴシック" w:hint="eastAsia"/>
                <w:sz w:val="18"/>
                <w:szCs w:val="18"/>
              </w:rPr>
              <w:t>・</w:t>
            </w:r>
          </w:p>
          <w:p w14:paraId="1E46BDC7" w14:textId="45C874C7" w:rsidR="003073EB" w:rsidRPr="00AD5C4E" w:rsidRDefault="006A23C2" w:rsidP="004B08DB">
            <w:pPr>
              <w:ind w:leftChars="150" w:left="31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省</w:t>
            </w:r>
            <w:r w:rsidR="006F4937" w:rsidRPr="00AD5C4E">
              <w:rPr>
                <w:rFonts w:ascii="ＭＳ ゴシック" w:eastAsia="ＭＳ ゴシック" w:hAnsi="ＭＳ ゴシック" w:hint="eastAsia"/>
                <w:sz w:val="18"/>
                <w:szCs w:val="18"/>
              </w:rPr>
              <w:t>ＣＯ</w:t>
            </w:r>
            <w:r w:rsidR="006F4937"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セミナー、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AD5C4E">
              <w:rPr>
                <w:rFonts w:ascii="ＭＳ ゴシック" w:eastAsia="ＭＳ ゴシック" w:hAnsi="ＭＳ ゴシック" w:hint="eastAsia"/>
                <w:sz w:val="18"/>
                <w:szCs w:val="18"/>
              </w:rPr>
              <w:t>8</w:t>
            </w:r>
            <w:r w:rsidR="0091291D"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件）。</w:t>
            </w:r>
          </w:p>
          <w:p w14:paraId="2DF6880B" w14:textId="5D2376EC" w:rsidR="00044E8C" w:rsidRPr="00AD5C4E" w:rsidRDefault="003073EB"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21EF8" w:rsidRPr="00AD5C4E">
              <w:rPr>
                <w:rFonts w:ascii="ＭＳ ゴシック" w:eastAsia="ＭＳ ゴシック" w:hAnsi="ＭＳ ゴシック" w:hint="eastAsia"/>
                <w:sz w:val="18"/>
                <w:szCs w:val="18"/>
              </w:rPr>
              <w:t>ホームページ</w:t>
            </w:r>
            <w:r w:rsidR="00327177" w:rsidRPr="00AD5C4E">
              <w:rPr>
                <w:rFonts w:ascii="ＭＳ ゴシック" w:eastAsia="ＭＳ ゴシック" w:hAnsi="ＭＳ ゴシック" w:hint="eastAsia"/>
                <w:sz w:val="18"/>
                <w:szCs w:val="18"/>
              </w:rPr>
              <w:t>や</w:t>
            </w:r>
            <w:r w:rsidR="00321EF8" w:rsidRPr="00AD5C4E">
              <w:rPr>
                <w:rFonts w:ascii="ＭＳ ゴシック" w:eastAsia="ＭＳ ゴシック" w:hAnsi="ＭＳ ゴシック" w:hint="eastAsia"/>
                <w:sz w:val="18"/>
                <w:szCs w:val="18"/>
              </w:rPr>
              <w:t>メールマガジン等を用いて、</w:t>
            </w:r>
            <w:r w:rsidR="00327177" w:rsidRPr="00AD5C4E">
              <w:rPr>
                <w:rFonts w:ascii="ＭＳ ゴシック" w:eastAsia="ＭＳ ゴシック" w:hAnsi="ＭＳ ゴシック" w:hint="eastAsia"/>
                <w:sz w:val="18"/>
                <w:szCs w:val="18"/>
              </w:rPr>
              <w:t>大阪湾の貝毒プランクトンや水温の速報、主要農作物の栽培技術情報、微小粒子状物質（PM2.5）分析結果等の</w:t>
            </w:r>
            <w:r w:rsidR="00A25D5D" w:rsidRPr="00AD5C4E">
              <w:rPr>
                <w:rFonts w:ascii="ＭＳ ゴシック" w:eastAsia="ＭＳ ゴシック" w:hAnsi="ＭＳ ゴシック" w:hint="eastAsia"/>
                <w:sz w:val="18"/>
                <w:szCs w:val="18"/>
              </w:rPr>
              <w:t>多岐にわたる情報</w:t>
            </w:r>
            <w:r w:rsidR="00327177" w:rsidRPr="00AD5C4E">
              <w:rPr>
                <w:rFonts w:ascii="ＭＳ ゴシック" w:eastAsia="ＭＳ ゴシック" w:hAnsi="ＭＳ ゴシック" w:hint="eastAsia"/>
                <w:sz w:val="18"/>
                <w:szCs w:val="18"/>
              </w:rPr>
              <w:t>を提供</w:t>
            </w:r>
            <w:r w:rsidR="00A25D5D" w:rsidRPr="00AD5C4E">
              <w:rPr>
                <w:rFonts w:ascii="ＭＳ ゴシック" w:eastAsia="ＭＳ ゴシック" w:hAnsi="ＭＳ ゴシック" w:hint="eastAsia"/>
                <w:sz w:val="18"/>
                <w:szCs w:val="18"/>
              </w:rPr>
              <w:t>。</w:t>
            </w:r>
          </w:p>
          <w:p w14:paraId="65CDE13D"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2646D9CC"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071E2B86"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4CAD1EE2" w14:textId="0217FE3D" w:rsidR="00382296" w:rsidRPr="00AD5C4E" w:rsidRDefault="00382296" w:rsidP="004B08DB">
            <w:pPr>
              <w:ind w:leftChars="50" w:left="285" w:hangingChars="100" w:hanging="180"/>
              <w:rPr>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AD5C4E" w:rsidRDefault="00030192"/>
        </w:tc>
        <w:tc>
          <w:tcPr>
            <w:tcW w:w="709" w:type="dxa"/>
            <w:tcBorders>
              <w:left w:val="double" w:sz="4" w:space="0" w:color="auto"/>
              <w:bottom w:val="single" w:sz="8" w:space="0" w:color="auto"/>
            </w:tcBorders>
            <w:shd w:val="clear" w:color="auto" w:fill="auto"/>
          </w:tcPr>
          <w:p w14:paraId="4FC4D3F4" w14:textId="77777777" w:rsidR="00030192" w:rsidRPr="00AD5C4E" w:rsidRDefault="00030192"/>
        </w:tc>
        <w:tc>
          <w:tcPr>
            <w:tcW w:w="3402" w:type="dxa"/>
            <w:tcBorders>
              <w:bottom w:val="single" w:sz="8" w:space="0" w:color="auto"/>
              <w:right w:val="single" w:sz="8" w:space="0" w:color="auto"/>
            </w:tcBorders>
            <w:shd w:val="clear" w:color="auto" w:fill="auto"/>
          </w:tcPr>
          <w:p w14:paraId="4D04227D" w14:textId="77777777" w:rsidR="00030192" w:rsidRPr="00AD5C4E" w:rsidRDefault="00030192"/>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AD5C4E" w:rsidRDefault="00030192" w:rsidP="00677CBC"/>
        </w:tc>
      </w:tr>
    </w:tbl>
    <w:p w14:paraId="1DF5C908" w14:textId="77777777" w:rsidR="00B43114" w:rsidRPr="00AD5C4E" w:rsidRDefault="00B43114"/>
    <w:p w14:paraId="65B6BF04" w14:textId="77777777" w:rsidR="009E0263" w:rsidRPr="00AD5C4E" w:rsidRDefault="009E0263"/>
    <w:p w14:paraId="2ECADE50" w14:textId="77777777" w:rsidR="009E0263" w:rsidRPr="00AD5C4E" w:rsidRDefault="009E0263"/>
    <w:p w14:paraId="533C9441" w14:textId="77777777" w:rsidR="009E0263" w:rsidRPr="00AD5C4E" w:rsidRDefault="009E0263"/>
    <w:p w14:paraId="56106A23" w14:textId="3BCCC83C"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行政課題への対応</w:t>
            </w:r>
          </w:p>
          <w:p w14:paraId="3BBA1065"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行政課題に対する技術支援</w:t>
            </w:r>
          </w:p>
          <w:p w14:paraId="4DC598A6" w14:textId="6D81123F" w:rsidR="00B314C3"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緊急時への対応と予見的な備え</w:t>
            </w:r>
          </w:p>
          <w:p w14:paraId="7E4AC06B"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　行政に関係する知見の提供</w:t>
            </w:r>
          </w:p>
          <w:p w14:paraId="5E98F618"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　農業大学校の運営</w:t>
            </w:r>
          </w:p>
          <w:p w14:paraId="237EB8EB" w14:textId="77777777" w:rsidR="00D26C12"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AD5C4E"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514804" w:rsidRPr="00AD5C4E"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AD5C4E" w:rsidRDefault="00D26C12" w:rsidP="00F1791B">
            <w:pPr>
              <w:rPr>
                <w:rFonts w:ascii="ＭＳ ゴシック" w:eastAsia="ＭＳ ゴシック" w:hAnsi="ＭＳ ゴシック"/>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AD5C4E" w:rsidRDefault="00D26C12" w:rsidP="00F1791B">
            <w:pPr>
              <w:rPr>
                <w:rFonts w:ascii="ＭＳ ゴシック" w:eastAsia="ＭＳ ゴシック" w:hAnsi="ＭＳ ゴシック"/>
                <w:sz w:val="18"/>
                <w:szCs w:val="18"/>
              </w:rPr>
            </w:pPr>
          </w:p>
        </w:tc>
        <w:tc>
          <w:tcPr>
            <w:tcW w:w="6456" w:type="dxa"/>
            <w:tcBorders>
              <w:left w:val="single" w:sz="4" w:space="0" w:color="auto"/>
            </w:tcBorders>
            <w:shd w:val="clear" w:color="auto" w:fill="auto"/>
            <w:vAlign w:val="center"/>
          </w:tcPr>
          <w:p w14:paraId="2DD10B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9" w:type="dxa"/>
            <w:tcBorders>
              <w:left w:val="double" w:sz="4" w:space="0" w:color="auto"/>
            </w:tcBorders>
            <w:shd w:val="clear" w:color="auto" w:fill="auto"/>
            <w:vAlign w:val="center"/>
          </w:tcPr>
          <w:p w14:paraId="25685E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2921" w:type="dxa"/>
            <w:tcBorders>
              <w:right w:val="single" w:sz="8" w:space="0" w:color="auto"/>
            </w:tcBorders>
            <w:shd w:val="clear" w:color="auto" w:fill="auto"/>
            <w:vAlign w:val="center"/>
          </w:tcPr>
          <w:p w14:paraId="2FFF5F0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AD5C4E" w:rsidRDefault="00D26C12" w:rsidP="00F1791B">
            <w:pPr>
              <w:rPr>
                <w:rFonts w:ascii="ＭＳ ゴシック" w:eastAsia="ＭＳ ゴシック" w:hAnsi="ＭＳ ゴシック"/>
                <w:sz w:val="18"/>
                <w:szCs w:val="18"/>
              </w:rPr>
            </w:pPr>
          </w:p>
        </w:tc>
      </w:tr>
      <w:tr w:rsidR="00514804" w:rsidRPr="00AD5C4E"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AD5C4E" w:rsidRDefault="00140F3A">
            <w:pPr>
              <w:jc w:val="center"/>
            </w:pPr>
            <w:r w:rsidRPr="00AD5C4E">
              <w:rPr>
                <w:rFonts w:hint="eastAsia"/>
              </w:rPr>
              <w:t>Ⅳ</w:t>
            </w:r>
          </w:p>
        </w:tc>
        <w:tc>
          <w:tcPr>
            <w:tcW w:w="719" w:type="dxa"/>
            <w:tcBorders>
              <w:top w:val="single" w:sz="4" w:space="0" w:color="auto"/>
              <w:left w:val="double" w:sz="4" w:space="0" w:color="auto"/>
            </w:tcBorders>
            <w:shd w:val="clear" w:color="auto" w:fill="auto"/>
            <w:vAlign w:val="center"/>
          </w:tcPr>
          <w:p w14:paraId="19A603F0" w14:textId="77777777" w:rsidR="00E94B47" w:rsidRPr="00AD5C4E" w:rsidRDefault="00E94B47" w:rsidP="004B08DB">
            <w:pPr>
              <w:jc w:val="center"/>
            </w:pPr>
          </w:p>
        </w:tc>
        <w:tc>
          <w:tcPr>
            <w:tcW w:w="2921" w:type="dxa"/>
            <w:tcBorders>
              <w:top w:val="single" w:sz="4" w:space="0" w:color="auto"/>
              <w:right w:val="single" w:sz="8" w:space="0" w:color="auto"/>
            </w:tcBorders>
            <w:shd w:val="clear" w:color="auto" w:fill="auto"/>
            <w:vAlign w:val="center"/>
          </w:tcPr>
          <w:p w14:paraId="10F1D4A0" w14:textId="77777777" w:rsidR="00E94B47" w:rsidRPr="00AD5C4E" w:rsidRDefault="00E94B47"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AD5C4E" w:rsidRDefault="0036414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２</w:t>
            </w:r>
          </w:p>
        </w:tc>
      </w:tr>
      <w:tr w:rsidR="007E361A" w:rsidRPr="00AD5C4E"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（２）行政課題への対応</w:t>
            </w:r>
          </w:p>
          <w:p w14:paraId="41D3A8EB" w14:textId="77777777" w:rsidR="007E361A" w:rsidRPr="00AD5C4E"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①行政課題に対する技術支援</w:t>
            </w:r>
          </w:p>
          <w:p w14:paraId="70041696"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67E362D0"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952BC2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609D26E"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1DA95C3"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09B01E7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8DF07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144F8770"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4A0B849E"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36EB6C54"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E8DA250" w14:textId="77777777" w:rsidR="00321C7A" w:rsidRPr="00AD5C4E" w:rsidRDefault="00321C7A" w:rsidP="00197B2B">
            <w:pPr>
              <w:autoSpaceDE w:val="0"/>
              <w:autoSpaceDN w:val="0"/>
              <w:spacing w:line="0" w:lineRule="atLeast"/>
              <w:rPr>
                <w:rFonts w:ascii="ＭＳ ゴシック" w:eastAsia="ＭＳ ゴシック" w:hAnsi="ＭＳ ゴシック"/>
                <w:sz w:val="18"/>
                <w:szCs w:val="18"/>
              </w:rPr>
            </w:pPr>
          </w:p>
          <w:p w14:paraId="3A988BBD"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9359FB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93DD379"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3E6C38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46E86544"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2A96E35D"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799D27BF"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5C81BD44"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2A6B1F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006B1A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0BDAAB8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5EF38C5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05CFE0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8AA431"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43C9CE7B"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300326FE"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2F340E1D"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7B0E4CCB"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03FB9DBE"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66DF2FBA"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B36EB22"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24E734CB"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1442F392"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6786F6DD"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3FB9596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A8559B" w14:textId="77777777" w:rsidR="007D3715" w:rsidRPr="00AD5C4E" w:rsidRDefault="007D3715" w:rsidP="00197B2B">
            <w:pPr>
              <w:autoSpaceDE w:val="0"/>
              <w:autoSpaceDN w:val="0"/>
              <w:spacing w:line="0" w:lineRule="atLeast"/>
              <w:rPr>
                <w:rFonts w:ascii="ＭＳ ゴシック" w:eastAsia="ＭＳ ゴシック" w:hAnsi="ＭＳ ゴシック"/>
                <w:sz w:val="18"/>
                <w:szCs w:val="18"/>
              </w:rPr>
            </w:pPr>
          </w:p>
          <w:p w14:paraId="08E8FF3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D92B325"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2FEF830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283B097"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11A5809"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B0408A" w14:textId="77777777" w:rsidR="00501E2E" w:rsidRPr="00AD5C4E" w:rsidRDefault="00501E2E" w:rsidP="00197B2B">
            <w:pPr>
              <w:autoSpaceDE w:val="0"/>
              <w:autoSpaceDN w:val="0"/>
              <w:spacing w:line="0" w:lineRule="atLeast"/>
              <w:rPr>
                <w:rFonts w:ascii="ＭＳ ゴシック" w:eastAsia="ＭＳ ゴシック" w:hAnsi="ＭＳ ゴシック"/>
                <w:sz w:val="18"/>
                <w:szCs w:val="18"/>
              </w:rPr>
            </w:pPr>
          </w:p>
          <w:p w14:paraId="66A8BDD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72885E96" w14:textId="77777777" w:rsidR="00D7767D" w:rsidRPr="00AD5C4E" w:rsidRDefault="00D7767D" w:rsidP="00197B2B">
            <w:pPr>
              <w:autoSpaceDE w:val="0"/>
              <w:autoSpaceDN w:val="0"/>
              <w:spacing w:line="0" w:lineRule="atLeast"/>
              <w:rPr>
                <w:rFonts w:ascii="ＭＳ ゴシック" w:eastAsia="ＭＳ ゴシック" w:hAnsi="ＭＳ ゴシック"/>
                <w:sz w:val="18"/>
                <w:szCs w:val="18"/>
              </w:rPr>
            </w:pPr>
          </w:p>
          <w:p w14:paraId="74A18D23" w14:textId="77777777" w:rsidR="00722838" w:rsidRPr="00AD5C4E" w:rsidRDefault="00722838" w:rsidP="00197B2B">
            <w:pPr>
              <w:autoSpaceDE w:val="0"/>
              <w:autoSpaceDN w:val="0"/>
              <w:spacing w:line="0" w:lineRule="atLeast"/>
              <w:rPr>
                <w:rFonts w:ascii="ＭＳ ゴシック" w:eastAsia="ＭＳ ゴシック" w:hAnsi="ＭＳ ゴシック"/>
                <w:sz w:val="18"/>
                <w:szCs w:val="18"/>
              </w:rPr>
            </w:pPr>
          </w:p>
          <w:p w14:paraId="74B0603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D68ECF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D585DE2"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21674E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28EA40C" w14:textId="77777777" w:rsidR="009B23C1" w:rsidRPr="00AD5C4E" w:rsidRDefault="009B23C1" w:rsidP="00DF2505">
            <w:pPr>
              <w:autoSpaceDE w:val="0"/>
              <w:autoSpaceDN w:val="0"/>
              <w:rPr>
                <w:rFonts w:ascii="ＭＳ ゴシック" w:eastAsia="ＭＳ ゴシック" w:hAnsi="ＭＳ ゴシック"/>
                <w:sz w:val="18"/>
                <w:szCs w:val="18"/>
              </w:rPr>
            </w:pPr>
          </w:p>
          <w:p w14:paraId="55381EB3" w14:textId="77777777" w:rsidR="00203B8B" w:rsidRPr="00AD5C4E" w:rsidRDefault="00203B8B" w:rsidP="00DF2505">
            <w:pPr>
              <w:autoSpaceDE w:val="0"/>
              <w:autoSpaceDN w:val="0"/>
              <w:rPr>
                <w:rFonts w:ascii="ＭＳ ゴシック" w:eastAsia="ＭＳ ゴシック" w:hAnsi="ＭＳ ゴシック"/>
                <w:sz w:val="18"/>
                <w:szCs w:val="18"/>
              </w:rPr>
            </w:pPr>
          </w:p>
          <w:p w14:paraId="64FE97A9" w14:textId="77777777" w:rsidR="007E361A" w:rsidRPr="00AD5C4E" w:rsidRDefault="007E361A" w:rsidP="00DF2505">
            <w:pPr>
              <w:autoSpaceDE w:val="0"/>
              <w:autoSpaceDN w:val="0"/>
              <w:rPr>
                <w:rFonts w:ascii="ＭＳ ゴシック" w:eastAsia="ＭＳ ゴシック" w:hAnsi="ＭＳ ゴシック"/>
                <w:sz w:val="18"/>
                <w:szCs w:val="18"/>
              </w:rPr>
            </w:pPr>
          </w:p>
          <w:p w14:paraId="160D180C"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e その他府が必要とする技術支援 </w:t>
            </w:r>
          </w:p>
          <w:p w14:paraId="0F603C2F" w14:textId="77777777" w:rsidR="00D7767D" w:rsidRPr="00AD5C4E" w:rsidRDefault="00D7767D" w:rsidP="00DF2505">
            <w:pPr>
              <w:autoSpaceDE w:val="0"/>
              <w:autoSpaceDN w:val="0"/>
              <w:rPr>
                <w:rFonts w:ascii="ＭＳ ゴシック" w:eastAsia="ＭＳ ゴシック" w:hAnsi="ＭＳ ゴシック"/>
                <w:sz w:val="18"/>
                <w:szCs w:val="18"/>
              </w:rPr>
            </w:pPr>
          </w:p>
          <w:p w14:paraId="79F196E9" w14:textId="77777777" w:rsidR="00D7767D" w:rsidRPr="00AD5C4E" w:rsidRDefault="00D7767D" w:rsidP="00DF2505">
            <w:pPr>
              <w:autoSpaceDE w:val="0"/>
              <w:autoSpaceDN w:val="0"/>
              <w:rPr>
                <w:rFonts w:ascii="ＭＳ ゴシック" w:eastAsia="ＭＳ ゴシック" w:hAnsi="ＭＳ ゴシック"/>
                <w:sz w:val="18"/>
                <w:szCs w:val="18"/>
              </w:rPr>
            </w:pPr>
          </w:p>
          <w:p w14:paraId="44375F8E" w14:textId="77777777" w:rsidR="00D7767D" w:rsidRPr="00AD5C4E" w:rsidRDefault="00D7767D" w:rsidP="00DF2505">
            <w:pPr>
              <w:autoSpaceDE w:val="0"/>
              <w:autoSpaceDN w:val="0"/>
              <w:rPr>
                <w:rFonts w:ascii="ＭＳ ゴシック" w:eastAsia="ＭＳ ゴシック" w:hAnsi="ＭＳ ゴシック"/>
                <w:sz w:val="18"/>
                <w:szCs w:val="18"/>
              </w:rPr>
            </w:pPr>
          </w:p>
          <w:p w14:paraId="1B59AE9E" w14:textId="77777777" w:rsidR="00D7767D" w:rsidRPr="00AD5C4E" w:rsidRDefault="00D7767D" w:rsidP="00DF2505">
            <w:pPr>
              <w:autoSpaceDE w:val="0"/>
              <w:autoSpaceDN w:val="0"/>
              <w:rPr>
                <w:rFonts w:ascii="ＭＳ ゴシック" w:eastAsia="ＭＳ ゴシック" w:hAnsi="ＭＳ ゴシック"/>
                <w:sz w:val="18"/>
                <w:szCs w:val="18"/>
              </w:rPr>
            </w:pPr>
          </w:p>
          <w:p w14:paraId="5A8CA9AE" w14:textId="77777777" w:rsidR="00D7767D" w:rsidRPr="00AD5C4E" w:rsidRDefault="00D7767D" w:rsidP="00DF2505">
            <w:pPr>
              <w:autoSpaceDE w:val="0"/>
              <w:autoSpaceDN w:val="0"/>
              <w:rPr>
                <w:rFonts w:ascii="ＭＳ ゴシック" w:eastAsia="ＭＳ ゴシック" w:hAnsi="ＭＳ ゴシック"/>
                <w:sz w:val="18"/>
                <w:szCs w:val="18"/>
              </w:rPr>
            </w:pPr>
          </w:p>
          <w:p w14:paraId="61566096" w14:textId="77777777" w:rsidR="008A2BB7" w:rsidRPr="00AD5C4E" w:rsidRDefault="008A2BB7" w:rsidP="00DF2505">
            <w:pPr>
              <w:autoSpaceDE w:val="0"/>
              <w:autoSpaceDN w:val="0"/>
              <w:rPr>
                <w:rFonts w:ascii="ＭＳ ゴシック" w:eastAsia="ＭＳ ゴシック" w:hAnsi="ＭＳ ゴシック"/>
                <w:sz w:val="18"/>
                <w:szCs w:val="18"/>
              </w:rPr>
            </w:pPr>
          </w:p>
          <w:p w14:paraId="49C4354E" w14:textId="77777777" w:rsidR="008A2BB7" w:rsidRPr="00AD5C4E" w:rsidRDefault="008A2BB7" w:rsidP="00DF2505">
            <w:pPr>
              <w:autoSpaceDE w:val="0"/>
              <w:autoSpaceDN w:val="0"/>
              <w:rPr>
                <w:rFonts w:ascii="ＭＳ ゴシック" w:eastAsia="ＭＳ ゴシック" w:hAnsi="ＭＳ ゴシック"/>
                <w:sz w:val="18"/>
                <w:szCs w:val="18"/>
              </w:rPr>
            </w:pPr>
          </w:p>
          <w:p w14:paraId="073DD0E0" w14:textId="77777777" w:rsidR="008A2BB7" w:rsidRPr="00AD5C4E" w:rsidRDefault="008A2BB7" w:rsidP="00DF2505">
            <w:pPr>
              <w:autoSpaceDE w:val="0"/>
              <w:autoSpaceDN w:val="0"/>
              <w:rPr>
                <w:rFonts w:ascii="ＭＳ ゴシック" w:eastAsia="ＭＳ ゴシック" w:hAnsi="ＭＳ ゴシック"/>
                <w:sz w:val="18"/>
                <w:szCs w:val="18"/>
              </w:rPr>
            </w:pPr>
          </w:p>
          <w:p w14:paraId="6982C530" w14:textId="77777777" w:rsidR="008A2BB7" w:rsidRPr="00AD5C4E" w:rsidRDefault="008A2BB7" w:rsidP="00DF2505">
            <w:pPr>
              <w:autoSpaceDE w:val="0"/>
              <w:autoSpaceDN w:val="0"/>
              <w:rPr>
                <w:rFonts w:ascii="ＭＳ ゴシック" w:eastAsia="ＭＳ ゴシック" w:hAnsi="ＭＳ ゴシック"/>
                <w:sz w:val="18"/>
                <w:szCs w:val="18"/>
              </w:rPr>
            </w:pPr>
          </w:p>
          <w:p w14:paraId="76B7F68D" w14:textId="77777777" w:rsidR="00A977BF" w:rsidRPr="00AD5C4E" w:rsidRDefault="00A977BF" w:rsidP="00DF2505">
            <w:pPr>
              <w:autoSpaceDE w:val="0"/>
              <w:autoSpaceDN w:val="0"/>
              <w:rPr>
                <w:rFonts w:ascii="ＭＳ ゴシック" w:eastAsia="ＭＳ ゴシック" w:hAnsi="ＭＳ ゴシック"/>
                <w:sz w:val="18"/>
                <w:szCs w:val="18"/>
              </w:rPr>
            </w:pPr>
          </w:p>
          <w:p w14:paraId="0A7A7B62" w14:textId="77777777" w:rsidR="00A977BF" w:rsidRPr="00AD5C4E" w:rsidRDefault="00A977BF" w:rsidP="00DF2505">
            <w:pPr>
              <w:autoSpaceDE w:val="0"/>
              <w:autoSpaceDN w:val="0"/>
              <w:rPr>
                <w:rFonts w:ascii="ＭＳ ゴシック" w:eastAsia="ＭＳ ゴシック" w:hAnsi="ＭＳ ゴシック"/>
                <w:sz w:val="18"/>
                <w:szCs w:val="18"/>
              </w:rPr>
            </w:pPr>
          </w:p>
          <w:p w14:paraId="17DC1155" w14:textId="77777777" w:rsidR="00A977BF" w:rsidRPr="00AD5C4E" w:rsidRDefault="00A977BF" w:rsidP="00DF2505">
            <w:pPr>
              <w:autoSpaceDE w:val="0"/>
              <w:autoSpaceDN w:val="0"/>
              <w:rPr>
                <w:rFonts w:ascii="ＭＳ ゴシック" w:eastAsia="ＭＳ ゴシック" w:hAnsi="ＭＳ ゴシック"/>
                <w:sz w:val="18"/>
                <w:szCs w:val="18"/>
              </w:rPr>
            </w:pPr>
          </w:p>
          <w:p w14:paraId="70919C3A" w14:textId="77777777" w:rsidR="00A977BF" w:rsidRPr="00AD5C4E" w:rsidRDefault="00A977BF" w:rsidP="00DF2505">
            <w:pPr>
              <w:autoSpaceDE w:val="0"/>
              <w:autoSpaceDN w:val="0"/>
              <w:rPr>
                <w:rFonts w:ascii="ＭＳ ゴシック" w:eastAsia="ＭＳ ゴシック" w:hAnsi="ＭＳ ゴシック"/>
                <w:sz w:val="18"/>
                <w:szCs w:val="18"/>
              </w:rPr>
            </w:pPr>
          </w:p>
          <w:p w14:paraId="1D235FAC" w14:textId="77777777" w:rsidR="00A977BF" w:rsidRPr="00AD5C4E" w:rsidRDefault="00A977BF" w:rsidP="00DF2505">
            <w:pPr>
              <w:autoSpaceDE w:val="0"/>
              <w:autoSpaceDN w:val="0"/>
              <w:rPr>
                <w:rFonts w:ascii="ＭＳ ゴシック" w:eastAsia="ＭＳ ゴシック" w:hAnsi="ＭＳ ゴシック"/>
                <w:sz w:val="18"/>
                <w:szCs w:val="18"/>
              </w:rPr>
            </w:pPr>
          </w:p>
          <w:p w14:paraId="711A1409" w14:textId="77777777" w:rsidR="00F8369E" w:rsidRPr="00AD5C4E" w:rsidRDefault="00F8369E" w:rsidP="00DF2505">
            <w:pPr>
              <w:autoSpaceDE w:val="0"/>
              <w:autoSpaceDN w:val="0"/>
              <w:rPr>
                <w:rFonts w:ascii="ＭＳ ゴシック" w:eastAsia="ＭＳ ゴシック" w:hAnsi="ＭＳ ゴシック"/>
                <w:sz w:val="18"/>
                <w:szCs w:val="18"/>
              </w:rPr>
            </w:pPr>
          </w:p>
          <w:p w14:paraId="107F9336" w14:textId="77777777" w:rsidR="00F8369E" w:rsidRPr="00AD5C4E" w:rsidRDefault="00F8369E" w:rsidP="00DF2505">
            <w:pPr>
              <w:autoSpaceDE w:val="0"/>
              <w:autoSpaceDN w:val="0"/>
              <w:rPr>
                <w:rFonts w:ascii="ＭＳ ゴシック" w:eastAsia="ＭＳ ゴシック" w:hAnsi="ＭＳ ゴシック"/>
                <w:sz w:val="18"/>
                <w:szCs w:val="18"/>
              </w:rPr>
            </w:pPr>
          </w:p>
          <w:p w14:paraId="093F2E80" w14:textId="77777777" w:rsidR="00A977BF" w:rsidRPr="00AD5C4E" w:rsidRDefault="00A977BF" w:rsidP="00DF2505">
            <w:pPr>
              <w:autoSpaceDE w:val="0"/>
              <w:autoSpaceDN w:val="0"/>
              <w:rPr>
                <w:rFonts w:ascii="ＭＳ ゴシック" w:eastAsia="ＭＳ ゴシック" w:hAnsi="ＭＳ ゴシック"/>
                <w:sz w:val="18"/>
                <w:szCs w:val="18"/>
              </w:rPr>
            </w:pPr>
          </w:p>
          <w:p w14:paraId="57E79A99" w14:textId="77777777" w:rsidR="00A977BF" w:rsidRPr="00AD5C4E" w:rsidRDefault="00A977BF" w:rsidP="00DF2505">
            <w:pPr>
              <w:autoSpaceDE w:val="0"/>
              <w:autoSpaceDN w:val="0"/>
              <w:rPr>
                <w:rFonts w:ascii="ＭＳ ゴシック" w:eastAsia="ＭＳ ゴシック" w:hAnsi="ＭＳ ゴシック"/>
                <w:sz w:val="18"/>
                <w:szCs w:val="18"/>
              </w:rPr>
            </w:pPr>
          </w:p>
          <w:p w14:paraId="66CA69B6" w14:textId="77777777" w:rsidR="00A977BF" w:rsidRPr="00AD5C4E" w:rsidRDefault="00A977BF" w:rsidP="00DF2505">
            <w:pPr>
              <w:autoSpaceDE w:val="0"/>
              <w:autoSpaceDN w:val="0"/>
              <w:rPr>
                <w:rFonts w:ascii="ＭＳ ゴシック" w:eastAsia="ＭＳ ゴシック" w:hAnsi="ＭＳ ゴシック"/>
                <w:sz w:val="18"/>
                <w:szCs w:val="18"/>
              </w:rPr>
            </w:pPr>
          </w:p>
          <w:p w14:paraId="7E466552" w14:textId="77777777" w:rsidR="00A977BF" w:rsidRPr="00AD5C4E" w:rsidRDefault="00A977BF" w:rsidP="00DF2505">
            <w:pPr>
              <w:autoSpaceDE w:val="0"/>
              <w:autoSpaceDN w:val="0"/>
              <w:rPr>
                <w:rFonts w:ascii="ＭＳ ゴシック" w:eastAsia="ＭＳ ゴシック" w:hAnsi="ＭＳ ゴシック"/>
                <w:sz w:val="18"/>
                <w:szCs w:val="18"/>
              </w:rPr>
            </w:pPr>
          </w:p>
          <w:p w14:paraId="6DAA04CE" w14:textId="77777777" w:rsidR="00A977BF" w:rsidRPr="00AD5C4E" w:rsidRDefault="00A977BF" w:rsidP="00DF2505">
            <w:pPr>
              <w:autoSpaceDE w:val="0"/>
              <w:autoSpaceDN w:val="0"/>
              <w:rPr>
                <w:rFonts w:ascii="ＭＳ ゴシック" w:eastAsia="ＭＳ ゴシック" w:hAnsi="ＭＳ ゴシック"/>
                <w:sz w:val="18"/>
                <w:szCs w:val="18"/>
              </w:rPr>
            </w:pPr>
          </w:p>
          <w:p w14:paraId="2E874328"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62813CD"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14:paraId="1A8C50C7" w14:textId="77777777" w:rsidR="00486D13" w:rsidRPr="00AD5C4E" w:rsidRDefault="00486D13" w:rsidP="00DF2505">
            <w:pPr>
              <w:autoSpaceDE w:val="0"/>
              <w:autoSpaceDN w:val="0"/>
              <w:rPr>
                <w:rFonts w:ascii="ＭＳ ゴシック" w:eastAsia="ＭＳ ゴシック" w:hAnsi="ＭＳ ゴシック"/>
                <w:sz w:val="18"/>
                <w:szCs w:val="18"/>
              </w:rPr>
            </w:pPr>
          </w:p>
          <w:p w14:paraId="1403A9B4" w14:textId="4415E65B" w:rsidR="003A7BA2" w:rsidRPr="00AD5C4E" w:rsidRDefault="003A7BA2" w:rsidP="00DF2505">
            <w:pPr>
              <w:autoSpaceDE w:val="0"/>
              <w:autoSpaceDN w:val="0"/>
              <w:rPr>
                <w:rFonts w:ascii="ＭＳ ゴシック" w:eastAsia="ＭＳ ゴシック" w:hAnsi="ＭＳ ゴシック"/>
                <w:sz w:val="18"/>
                <w:szCs w:val="18"/>
              </w:rPr>
            </w:pPr>
          </w:p>
          <w:p w14:paraId="250251C3" w14:textId="77777777" w:rsidR="00891458" w:rsidRPr="00AD5C4E" w:rsidRDefault="00891458" w:rsidP="00DF2505">
            <w:pPr>
              <w:autoSpaceDE w:val="0"/>
              <w:autoSpaceDN w:val="0"/>
              <w:rPr>
                <w:rFonts w:ascii="ＭＳ ゴシック" w:eastAsia="ＭＳ ゴシック" w:hAnsi="ＭＳ ゴシック"/>
                <w:sz w:val="18"/>
                <w:szCs w:val="18"/>
              </w:rPr>
            </w:pPr>
          </w:p>
          <w:p w14:paraId="2583D360"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26EA0601" w14:textId="33A902B0"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（小項目３に分類）</w:t>
            </w:r>
          </w:p>
          <w:p w14:paraId="33E8E68F" w14:textId="77777777" w:rsidR="006A48D6" w:rsidRPr="00514804"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B9215D6" w14:textId="4D50BE40" w:rsidR="007E361A" w:rsidRPr="00AD5C4E"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5E5C9C77"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AD5C4E" w:rsidRDefault="007E361A" w:rsidP="00580582">
            <w:pPr>
              <w:autoSpaceDE w:val="0"/>
              <w:autoSpaceDN w:val="0"/>
              <w:spacing w:line="0" w:lineRule="atLeast"/>
              <w:rPr>
                <w:rFonts w:ascii="ＭＳ ゴシック" w:eastAsia="ＭＳ ゴシック" w:hAnsi="ＭＳ ゴシック"/>
                <w:sz w:val="18"/>
                <w:szCs w:val="18"/>
              </w:rPr>
            </w:pPr>
          </w:p>
          <w:p w14:paraId="5EC67F8D" w14:textId="77777777" w:rsidR="007E361A" w:rsidRPr="00AD5C4E" w:rsidRDefault="007E361A" w:rsidP="009D62F1">
            <w:pPr>
              <w:autoSpaceDE w:val="0"/>
              <w:autoSpaceDN w:val="0"/>
              <w:spacing w:line="0" w:lineRule="atLeast"/>
              <w:rPr>
                <w:rFonts w:ascii="ＭＳ ゴシック" w:eastAsia="ＭＳ ゴシック" w:hAnsi="ＭＳ ゴシック"/>
                <w:sz w:val="18"/>
                <w:szCs w:val="18"/>
              </w:rPr>
            </w:pPr>
          </w:p>
          <w:p w14:paraId="00183764"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C11B1C6" w14:textId="42ABEA14"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186BBE5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87145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C78A792"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BC151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254DE1B"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CD97DB5"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EB88908"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486DD08C"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（２）行政に対する技術支援</w:t>
            </w:r>
          </w:p>
          <w:p w14:paraId="1C02A097" w14:textId="0BA5DB8D"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①行政課題への対応</w:t>
            </w:r>
          </w:p>
          <w:p w14:paraId="2BD78917"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06B2EEBB"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行政が抱える様々な技術的課題について、情報提供や技術支援を行う。</w:t>
            </w:r>
          </w:p>
          <w:p w14:paraId="197D3854"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3E6B16C"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431844D" w14:textId="77777777" w:rsidR="007E361A" w:rsidRPr="00AD5C4E" w:rsidRDefault="007E361A" w:rsidP="003608E0">
            <w:pPr>
              <w:autoSpaceDE w:val="0"/>
              <w:autoSpaceDN w:val="0"/>
              <w:spacing w:line="0" w:lineRule="atLeast"/>
              <w:rPr>
                <w:rFonts w:ascii="ＭＳ ゴシック" w:eastAsia="ＭＳ ゴシック" w:hAnsi="ＭＳ ゴシック"/>
                <w:sz w:val="18"/>
                <w:szCs w:val="18"/>
              </w:rPr>
            </w:pPr>
          </w:p>
          <w:p w14:paraId="2AAD78C8" w14:textId="77777777" w:rsidR="00AB6753" w:rsidRPr="00AD5C4E" w:rsidRDefault="00AB6753" w:rsidP="003608E0">
            <w:pPr>
              <w:autoSpaceDE w:val="0"/>
              <w:autoSpaceDN w:val="0"/>
              <w:spacing w:line="0" w:lineRule="atLeast"/>
              <w:rPr>
                <w:rFonts w:ascii="ＭＳ ゴシック" w:eastAsia="ＭＳ ゴシック" w:hAnsi="ＭＳ ゴシック"/>
                <w:sz w:val="18"/>
                <w:szCs w:val="18"/>
              </w:rPr>
            </w:pPr>
          </w:p>
          <w:p w14:paraId="6EFBEEF2"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520AB5C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7FEC2A24"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2219B6A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4F808C51"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1193D7FF"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4E734E55"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3890EB12"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6FD1F992" w14:textId="77777777" w:rsidR="003A7BA2" w:rsidRPr="00AD5C4E" w:rsidRDefault="003A7BA2" w:rsidP="003608E0">
            <w:pPr>
              <w:autoSpaceDE w:val="0"/>
              <w:autoSpaceDN w:val="0"/>
              <w:spacing w:line="0" w:lineRule="atLeast"/>
              <w:rPr>
                <w:rFonts w:ascii="ＭＳ ゴシック" w:eastAsia="ＭＳ ゴシック" w:hAnsi="ＭＳ ゴシック"/>
                <w:sz w:val="18"/>
                <w:szCs w:val="18"/>
              </w:rPr>
            </w:pPr>
          </w:p>
          <w:p w14:paraId="17A336F3"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6B7FCA5D"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2083339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645E1D29" w14:textId="77777777" w:rsidR="007E361A" w:rsidRPr="00AD5C4E" w:rsidRDefault="007E361A"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平成27年度の試験研究推進会議で行政依頼事項として決定した課題に係る調査研究や大阪府からの受託業務に取り組む。</w:t>
            </w:r>
          </w:p>
          <w:p w14:paraId="0991A5C9" w14:textId="77777777" w:rsidR="007D3715" w:rsidRPr="00AD5C4E" w:rsidRDefault="007D3715"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7B292AC"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58B191D2"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391B51C"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19B6DD3"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2D132E9"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4E9AE6C4"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793CA0B" w14:textId="77777777" w:rsidR="00C30980" w:rsidRPr="00AD5C4E" w:rsidRDefault="00C30980"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BBABD7E"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76047F22"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58E3F01" w14:textId="77777777" w:rsidR="007E361A" w:rsidRPr="00AD5C4E" w:rsidRDefault="007E361A" w:rsidP="00D7767D">
            <w:pPr>
              <w:autoSpaceDE w:val="0"/>
              <w:autoSpaceDN w:val="0"/>
              <w:spacing w:line="0" w:lineRule="atLeast"/>
              <w:rPr>
                <w:rFonts w:ascii="ＭＳ ゴシック" w:eastAsia="ＭＳ ゴシック" w:hAnsi="ＭＳ ゴシック"/>
                <w:sz w:val="18"/>
                <w:szCs w:val="18"/>
              </w:rPr>
            </w:pPr>
          </w:p>
          <w:p w14:paraId="5D13C26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5A150C35"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74822897" w14:textId="77777777" w:rsidR="00537D1A" w:rsidRPr="00AD5C4E" w:rsidRDefault="00537D1A" w:rsidP="00997C15">
            <w:pPr>
              <w:autoSpaceDE w:val="0"/>
              <w:autoSpaceDN w:val="0"/>
              <w:spacing w:line="0" w:lineRule="atLeast"/>
              <w:rPr>
                <w:rFonts w:ascii="ＭＳ ゴシック" w:eastAsia="ＭＳ ゴシック" w:hAnsi="ＭＳ ゴシック"/>
                <w:sz w:val="18"/>
                <w:szCs w:val="18"/>
              </w:rPr>
            </w:pPr>
          </w:p>
          <w:p w14:paraId="405C12C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74A3CAF"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C6E8874" w14:textId="77777777" w:rsidR="00203B8B" w:rsidRPr="00AD5C4E" w:rsidRDefault="00203B8B" w:rsidP="00DF2505">
            <w:pPr>
              <w:autoSpaceDE w:val="0"/>
              <w:autoSpaceDN w:val="0"/>
              <w:ind w:left="180" w:hangingChars="100" w:hanging="180"/>
              <w:rPr>
                <w:rFonts w:ascii="ＭＳ ゴシック" w:eastAsia="ＭＳ ゴシック" w:hAnsi="ＭＳ ゴシック"/>
                <w:sz w:val="18"/>
                <w:szCs w:val="18"/>
              </w:rPr>
            </w:pPr>
          </w:p>
          <w:p w14:paraId="2775A0C2" w14:textId="77777777" w:rsidR="00D7767D"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その他府が必要とする技術支援</w:t>
            </w:r>
          </w:p>
          <w:p w14:paraId="66A50B6A" w14:textId="77777777" w:rsidR="00337503"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上記以外の環境農林水産分野に係る行政支援を府からの依頼にもとづき実施する</w:t>
            </w:r>
            <w:r w:rsidR="00337503" w:rsidRPr="00AD5C4E">
              <w:rPr>
                <w:rFonts w:ascii="ＭＳ ゴシック" w:eastAsia="ＭＳ ゴシック" w:hAnsi="ＭＳ ゴシック" w:hint="eastAsia"/>
                <w:sz w:val="18"/>
                <w:szCs w:val="18"/>
              </w:rPr>
              <w:t>。</w:t>
            </w:r>
          </w:p>
          <w:p w14:paraId="5E4C497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2FAB7D2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EC188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5C74EB9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0C7E30A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1D7718"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56EBA4B"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3EDC2A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AF2DA85" w14:textId="77777777" w:rsidR="00D7767D"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7E5B8E7E"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19766254"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DA6DFF1"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14:paraId="35EA1FEE"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p>
          <w:p w14:paraId="71D7BF34" w14:textId="77777777" w:rsidR="003A7BA2" w:rsidRPr="00AD5C4E" w:rsidRDefault="003A7BA2" w:rsidP="00DF2505">
            <w:pPr>
              <w:autoSpaceDE w:val="0"/>
              <w:autoSpaceDN w:val="0"/>
              <w:ind w:left="180" w:hangingChars="100" w:hanging="180"/>
              <w:rPr>
                <w:rFonts w:ascii="ＭＳ ゴシック" w:eastAsia="ＭＳ ゴシック" w:hAnsi="ＭＳ ゴシック"/>
                <w:sz w:val="18"/>
                <w:szCs w:val="18"/>
              </w:rPr>
            </w:pPr>
          </w:p>
          <w:p w14:paraId="650762E8" w14:textId="77777777" w:rsidR="00891458" w:rsidRPr="00AD5C4E" w:rsidRDefault="00891458" w:rsidP="00DF2505">
            <w:pPr>
              <w:autoSpaceDE w:val="0"/>
              <w:autoSpaceDN w:val="0"/>
              <w:ind w:left="180" w:hangingChars="100" w:hanging="180"/>
              <w:rPr>
                <w:rFonts w:ascii="ＭＳ ゴシック" w:eastAsia="ＭＳ ゴシック" w:hAnsi="ＭＳ ゴシック"/>
                <w:sz w:val="18"/>
                <w:szCs w:val="18"/>
              </w:rPr>
            </w:pPr>
          </w:p>
          <w:p w14:paraId="7CCF349C" w14:textId="77777777" w:rsidR="007131AC" w:rsidRPr="00AD5C4E" w:rsidRDefault="007131AC" w:rsidP="00DF2505">
            <w:pPr>
              <w:autoSpaceDE w:val="0"/>
              <w:autoSpaceDN w:val="0"/>
              <w:ind w:left="180" w:hangingChars="100" w:hanging="180"/>
              <w:rPr>
                <w:rFonts w:ascii="ＭＳ ゴシック" w:eastAsia="ＭＳ ゴシック" w:hAnsi="ＭＳ ゴシック"/>
                <w:sz w:val="18"/>
                <w:szCs w:val="18"/>
              </w:rPr>
            </w:pPr>
          </w:p>
          <w:p w14:paraId="4CA68A9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731E492E" w14:textId="5418802C"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2C772C4A" w14:textId="77777777" w:rsidR="006A48D6" w:rsidRPr="00514804"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422354A"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1F633206"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14:paraId="7015C7B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0E9CB11F"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C43B7B9"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3CEBF64B"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3547D07"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883FF88"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40BBD57E"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135BA3A"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1B4D50F5"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5DD444D4"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58CD3B1"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tc>
        <w:tc>
          <w:tcPr>
            <w:tcW w:w="6456" w:type="dxa"/>
            <w:tcBorders>
              <w:left w:val="single" w:sz="4" w:space="0" w:color="auto"/>
            </w:tcBorders>
            <w:shd w:val="clear" w:color="auto" w:fill="auto"/>
          </w:tcPr>
          <w:p w14:paraId="26A1FD07" w14:textId="77777777" w:rsidR="00694C47" w:rsidRPr="00AD5C4E" w:rsidRDefault="00694C47" w:rsidP="00C7589C">
            <w:pPr>
              <w:autoSpaceDE w:val="0"/>
              <w:autoSpaceDN w:val="0"/>
              <w:spacing w:line="0" w:lineRule="atLeast"/>
              <w:rPr>
                <w:rFonts w:ascii="ＭＳ ゴシック" w:eastAsia="ＭＳ ゴシック" w:hAnsi="ＭＳ ゴシック"/>
                <w:sz w:val="18"/>
                <w:szCs w:val="18"/>
              </w:rPr>
            </w:pPr>
          </w:p>
          <w:p w14:paraId="2F74B336" w14:textId="77777777" w:rsidR="0045255F" w:rsidRPr="00AD5C4E" w:rsidRDefault="0045255F" w:rsidP="00C7589C">
            <w:pPr>
              <w:autoSpaceDE w:val="0"/>
              <w:autoSpaceDN w:val="0"/>
              <w:spacing w:line="0" w:lineRule="atLeast"/>
              <w:rPr>
                <w:rFonts w:ascii="ＭＳ ゴシック" w:eastAsia="ＭＳ ゴシック" w:hAnsi="ＭＳ ゴシック"/>
                <w:sz w:val="18"/>
                <w:szCs w:val="18"/>
              </w:rPr>
            </w:pPr>
          </w:p>
          <w:p w14:paraId="2B0BE4E7" w14:textId="77777777" w:rsidR="007E361A" w:rsidRPr="00AD5C4E" w:rsidRDefault="00694C47" w:rsidP="00C7589C">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7E361A" w:rsidRPr="00AD5C4E">
              <w:rPr>
                <w:rFonts w:ascii="ＭＳ ゴシック" w:eastAsia="ＭＳ ゴシック" w:hAnsi="ＭＳ ゴシック" w:hint="eastAsia"/>
                <w:b/>
                <w:sz w:val="18"/>
                <w:szCs w:val="18"/>
              </w:rPr>
              <w:t>行政課題への対応</w:t>
            </w:r>
          </w:p>
          <w:p w14:paraId="025933EF" w14:textId="77777777" w:rsidR="0033101E" w:rsidRPr="00AD5C4E" w:rsidRDefault="0033101E" w:rsidP="00B23CD9">
            <w:pPr>
              <w:rPr>
                <w:rFonts w:ascii="ＭＳ ゴシック" w:eastAsia="ＭＳ ゴシック" w:hAnsi="ＭＳ ゴシック"/>
                <w:b/>
                <w:sz w:val="18"/>
                <w:szCs w:val="18"/>
                <w:shd w:val="pct15" w:color="auto" w:fill="FFFFFF"/>
              </w:rPr>
            </w:pPr>
            <w:r w:rsidRPr="00AD5C4E">
              <w:rPr>
                <w:rFonts w:ascii="ＭＳ ゴシック" w:eastAsia="ＭＳ ゴシック" w:hAnsi="ＭＳ ゴシック" w:hint="eastAsia"/>
                <w:sz w:val="18"/>
                <w:szCs w:val="18"/>
              </w:rPr>
              <w:t>a 技術相談への対応等</w:t>
            </w:r>
          </w:p>
          <w:p w14:paraId="332A0C46" w14:textId="74E4608C" w:rsidR="00FE24AB" w:rsidRPr="00AD5C4E" w:rsidRDefault="00AD5917" w:rsidP="00997C15">
            <w:pPr>
              <w:tabs>
                <w:tab w:val="left" w:pos="2018"/>
              </w:tabs>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FE24AB" w:rsidRPr="00AD5C4E">
              <w:rPr>
                <w:rFonts w:ascii="ＭＳ ゴシック" w:eastAsia="ＭＳ ゴシック" w:hAnsi="ＭＳ ゴシック" w:hint="eastAsia"/>
                <w:sz w:val="18"/>
                <w:szCs w:val="18"/>
              </w:rPr>
              <w:t>今年度の行政</w:t>
            </w:r>
            <w:r w:rsidR="001702E3" w:rsidRPr="00AD5C4E">
              <w:rPr>
                <w:rFonts w:ascii="ＭＳ ゴシック" w:eastAsia="ＭＳ ゴシック" w:hAnsi="ＭＳ ゴシック" w:hint="eastAsia"/>
                <w:sz w:val="18"/>
                <w:szCs w:val="18"/>
              </w:rPr>
              <w:t>からの技術</w:t>
            </w:r>
            <w:r w:rsidR="00FE24AB" w:rsidRPr="00AD5C4E">
              <w:rPr>
                <w:rFonts w:ascii="ＭＳ ゴシック" w:eastAsia="ＭＳ ゴシック" w:hAnsi="ＭＳ ゴシック" w:hint="eastAsia"/>
                <w:sz w:val="18"/>
                <w:szCs w:val="18"/>
              </w:rPr>
              <w:t>相談は</w:t>
            </w:r>
            <w:r w:rsidR="00043292" w:rsidRPr="00AD5C4E">
              <w:rPr>
                <w:rFonts w:ascii="ＭＳ ゴシック" w:eastAsia="ＭＳ ゴシック" w:hAnsi="ＭＳ ゴシック" w:hint="eastAsia"/>
                <w:sz w:val="18"/>
                <w:szCs w:val="18"/>
              </w:rPr>
              <w:t>217</w:t>
            </w:r>
            <w:r w:rsidR="00FE24AB" w:rsidRPr="00AD5C4E">
              <w:rPr>
                <w:rFonts w:ascii="ＭＳ ゴシック" w:eastAsia="ＭＳ ゴシック" w:hAnsi="ＭＳ ゴシック" w:hint="eastAsia"/>
                <w:sz w:val="18"/>
                <w:szCs w:val="18"/>
              </w:rPr>
              <w:t>件で、農林関係では農作物の病虫害や栽培技術、水産関連は大阪湾の環境・</w:t>
            </w:r>
            <w:r w:rsidR="005741DC" w:rsidRPr="00AD5C4E">
              <w:rPr>
                <w:rFonts w:ascii="ＭＳ ゴシック" w:eastAsia="ＭＳ ゴシック" w:hAnsi="ＭＳ ゴシック" w:hint="eastAsia"/>
                <w:sz w:val="18"/>
                <w:szCs w:val="18"/>
              </w:rPr>
              <w:t>漁業生物、環境関係では</w:t>
            </w:r>
            <w:r w:rsidR="00FE24AB" w:rsidRPr="00AD5C4E">
              <w:rPr>
                <w:rFonts w:ascii="ＭＳ ゴシック" w:eastAsia="ＭＳ ゴシック" w:hAnsi="ＭＳ ゴシック" w:hint="eastAsia"/>
                <w:sz w:val="18"/>
                <w:szCs w:val="18"/>
              </w:rPr>
              <w:t>生物多様性に関する知見の提供等を中心に対応。内訳は以下のとおり。</w:t>
            </w:r>
          </w:p>
          <w:p w14:paraId="6F25B8F7"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p>
          <w:p w14:paraId="1535BCEA" w14:textId="7858E121"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EA4AE2"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26</w:t>
            </w:r>
            <w:r w:rsidRPr="00AD5C4E">
              <w:rPr>
                <w:rFonts w:ascii="ＭＳ ゴシック" w:eastAsia="ＭＳ ゴシック" w:hAnsi="ＭＳ ゴシック" w:hint="eastAsia"/>
                <w:sz w:val="18"/>
                <w:szCs w:val="18"/>
              </w:rPr>
              <w:t>件）</w:t>
            </w:r>
          </w:p>
          <w:p w14:paraId="499D271D"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267D23" w:rsidRPr="00AD5C4E">
              <w:rPr>
                <w:rFonts w:ascii="ＭＳ ゴシック" w:eastAsia="ＭＳ ゴシック" w:hAnsi="ＭＳ ゴシック" w:hint="eastAsia"/>
                <w:sz w:val="18"/>
                <w:szCs w:val="18"/>
              </w:rPr>
              <w:t>44</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62</w:t>
            </w:r>
            <w:r w:rsidRPr="00AD5C4E">
              <w:rPr>
                <w:rFonts w:ascii="ＭＳ ゴシック" w:eastAsia="ＭＳ ゴシック" w:hAnsi="ＭＳ ゴシック" w:hint="eastAsia"/>
                <w:sz w:val="18"/>
                <w:szCs w:val="18"/>
              </w:rPr>
              <w:t>件）</w:t>
            </w:r>
          </w:p>
          <w:p w14:paraId="2CF24FAA" w14:textId="04C19C03"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267D23" w:rsidRPr="00AD5C4E">
              <w:rPr>
                <w:rFonts w:ascii="ＭＳ ゴシック" w:eastAsia="ＭＳ ゴシック" w:hAnsi="ＭＳ ゴシック"/>
                <w:sz w:val="18"/>
                <w:szCs w:val="18"/>
              </w:rPr>
              <w:t>7</w:t>
            </w:r>
            <w:r w:rsidR="00EA4AE2"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77</w:t>
            </w:r>
            <w:r w:rsidRPr="00AD5C4E">
              <w:rPr>
                <w:rFonts w:ascii="ＭＳ ゴシック" w:eastAsia="ＭＳ ゴシック" w:hAnsi="ＭＳ ゴシック" w:hint="eastAsia"/>
                <w:sz w:val="18"/>
                <w:szCs w:val="18"/>
              </w:rPr>
              <w:t>件）</w:t>
            </w:r>
          </w:p>
          <w:p w14:paraId="66E6F536" w14:textId="12F41539"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267D23" w:rsidRPr="00AD5C4E">
              <w:rPr>
                <w:rFonts w:ascii="ＭＳ ゴシック" w:eastAsia="ＭＳ ゴシック" w:hAnsi="ＭＳ ゴシック" w:hint="eastAsia"/>
                <w:sz w:val="18"/>
                <w:szCs w:val="18"/>
              </w:rPr>
              <w:t>4</w:t>
            </w:r>
            <w:r w:rsidR="00817759"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57</w:t>
            </w:r>
            <w:r w:rsidRPr="00AD5C4E">
              <w:rPr>
                <w:rFonts w:ascii="ＭＳ ゴシック" w:eastAsia="ＭＳ ゴシック" w:hAnsi="ＭＳ ゴシック" w:hint="eastAsia"/>
                <w:sz w:val="18"/>
                <w:szCs w:val="18"/>
              </w:rPr>
              <w:t>件）</w:t>
            </w:r>
          </w:p>
          <w:p w14:paraId="455A0B42"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267D23"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w:t>
            </w:r>
          </w:p>
          <w:p w14:paraId="2A6EB95F"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267D23"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11</w:t>
            </w:r>
            <w:r w:rsidRPr="00AD5C4E">
              <w:rPr>
                <w:rFonts w:ascii="ＭＳ ゴシック" w:eastAsia="ＭＳ ゴシック" w:hAnsi="ＭＳ ゴシック" w:hint="eastAsia"/>
                <w:sz w:val="18"/>
                <w:szCs w:val="18"/>
              </w:rPr>
              <w:t>件）</w:t>
            </w:r>
          </w:p>
          <w:p w14:paraId="74CA358B" w14:textId="77777777" w:rsidR="001702E3" w:rsidRPr="00AD5C4E" w:rsidRDefault="001702E3" w:rsidP="00FE24AB">
            <w:pPr>
              <w:tabs>
                <w:tab w:val="left" w:pos="2018"/>
              </w:tabs>
              <w:spacing w:line="0" w:lineRule="atLeast"/>
              <w:jc w:val="left"/>
              <w:rPr>
                <w:rFonts w:ascii="ＭＳ ゴシック" w:eastAsia="ＭＳ ゴシック" w:hAnsi="ＭＳ ゴシック"/>
                <w:sz w:val="18"/>
                <w:szCs w:val="18"/>
              </w:rPr>
            </w:pPr>
          </w:p>
          <w:p w14:paraId="21FBCABB"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539D23CD"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0C751301" w14:textId="77777777" w:rsidR="00267D23" w:rsidRPr="00AD5C4E"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514804" w:rsidRPr="00AD5C4E" w14:paraId="7C4EDABE" w14:textId="77777777" w:rsidTr="00E74FF3">
              <w:trPr>
                <w:trHeight w:val="340"/>
              </w:trPr>
              <w:tc>
                <w:tcPr>
                  <w:tcW w:w="1459" w:type="dxa"/>
                  <w:shd w:val="clear" w:color="auto" w:fill="auto"/>
                  <w:vAlign w:val="center"/>
                </w:tcPr>
                <w:p w14:paraId="171BF45B"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679FFE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15C222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w:t>
                  </w:r>
                </w:p>
              </w:tc>
              <w:tc>
                <w:tcPr>
                  <w:tcW w:w="835" w:type="dxa"/>
                  <w:vAlign w:val="center"/>
                </w:tcPr>
                <w:p w14:paraId="36962F9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H25</w:t>
                  </w:r>
                </w:p>
              </w:tc>
              <w:tc>
                <w:tcPr>
                  <w:tcW w:w="835" w:type="dxa"/>
                  <w:vAlign w:val="center"/>
                </w:tcPr>
                <w:p w14:paraId="3AABB6E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H26</w:t>
                  </w:r>
                </w:p>
              </w:tc>
              <w:tc>
                <w:tcPr>
                  <w:tcW w:w="835" w:type="dxa"/>
                  <w:vAlign w:val="center"/>
                </w:tcPr>
                <w:p w14:paraId="68938A1C"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H27</w:t>
                  </w:r>
                </w:p>
              </w:tc>
              <w:tc>
                <w:tcPr>
                  <w:tcW w:w="835" w:type="dxa"/>
                  <w:vAlign w:val="center"/>
                </w:tcPr>
                <w:p w14:paraId="7F265319"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DA76CAA" w14:textId="77777777" w:rsidTr="00E74FF3">
              <w:trPr>
                <w:trHeight w:val="340"/>
              </w:trPr>
              <w:tc>
                <w:tcPr>
                  <w:tcW w:w="1459" w:type="dxa"/>
                  <w:shd w:val="clear" w:color="auto" w:fill="auto"/>
                  <w:vAlign w:val="center"/>
                </w:tcPr>
                <w:p w14:paraId="782AA42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275</w:t>
                  </w:r>
                </w:p>
              </w:tc>
              <w:tc>
                <w:tcPr>
                  <w:tcW w:w="835" w:type="dxa"/>
                  <w:vAlign w:val="center"/>
                </w:tcPr>
                <w:p w14:paraId="16E96DFA"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241</w:t>
                  </w:r>
                </w:p>
              </w:tc>
              <w:tc>
                <w:tcPr>
                  <w:tcW w:w="835" w:type="dxa"/>
                  <w:vAlign w:val="center"/>
                </w:tcPr>
                <w:p w14:paraId="142CCDA4"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254</w:t>
                  </w:r>
                </w:p>
              </w:tc>
              <w:tc>
                <w:tcPr>
                  <w:tcW w:w="835" w:type="dxa"/>
                  <w:vAlign w:val="center"/>
                </w:tcPr>
                <w:p w14:paraId="15D9BA7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358</w:t>
                  </w:r>
                </w:p>
              </w:tc>
              <w:tc>
                <w:tcPr>
                  <w:tcW w:w="835" w:type="dxa"/>
                  <w:vAlign w:val="center"/>
                </w:tcPr>
                <w:p w14:paraId="5CD21475"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248</w:t>
                  </w:r>
                </w:p>
              </w:tc>
              <w:tc>
                <w:tcPr>
                  <w:tcW w:w="835" w:type="dxa"/>
                  <w:vAlign w:val="center"/>
                </w:tcPr>
                <w:p w14:paraId="0267A81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217</w:t>
                  </w:r>
                </w:p>
              </w:tc>
            </w:tr>
          </w:tbl>
          <w:p w14:paraId="7B00A374" w14:textId="61B4B34F" w:rsidR="00D85AFA" w:rsidRPr="00AD5C4E" w:rsidRDefault="00D85AFA" w:rsidP="004B08DB">
            <w:pPr>
              <w:tabs>
                <w:tab w:val="left" w:pos="2018"/>
              </w:tabs>
              <w:spacing w:line="260" w:lineRule="exact"/>
              <w:jc w:val="left"/>
              <w:rPr>
                <w:rFonts w:ascii="ＭＳ ゴシック" w:eastAsia="ＭＳ ゴシック" w:hAnsi="ＭＳ ゴシック"/>
                <w:sz w:val="18"/>
                <w:szCs w:val="18"/>
              </w:rPr>
            </w:pPr>
          </w:p>
          <w:p w14:paraId="04A96A8C" w14:textId="4F6535D4" w:rsidR="00B23CD9" w:rsidRPr="00AD5C4E" w:rsidRDefault="0033101E" w:rsidP="004B08DB">
            <w:pPr>
              <w:autoSpaceDE w:val="0"/>
              <w:autoSpaceDN w:val="0"/>
              <w:spacing w:line="22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72693221" w14:textId="198BA340" w:rsidR="001702E3" w:rsidRPr="00AD5C4E" w:rsidRDefault="008235AA"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702E3" w:rsidRPr="00AD5C4E">
              <w:rPr>
                <w:rFonts w:ascii="ＭＳ ゴシック" w:eastAsia="ＭＳ ゴシック" w:hAnsi="ＭＳ ゴシック" w:hint="eastAsia"/>
                <w:sz w:val="18"/>
                <w:szCs w:val="18"/>
              </w:rPr>
              <w:t>5つの行政分野別部会において、</w:t>
            </w:r>
            <w:r w:rsidR="003B5B83" w:rsidRPr="00AD5C4E">
              <w:rPr>
                <w:rFonts w:ascii="ＭＳ ゴシック" w:eastAsia="ＭＳ ゴシック" w:hAnsi="ＭＳ ゴシック" w:hint="eastAsia"/>
                <w:sz w:val="18"/>
                <w:szCs w:val="18"/>
              </w:rPr>
              <w:t>大阪</w:t>
            </w:r>
            <w:r w:rsidR="001702E3" w:rsidRPr="00AD5C4E">
              <w:rPr>
                <w:rFonts w:ascii="ＭＳ ゴシック" w:eastAsia="ＭＳ ゴシック" w:hAnsi="ＭＳ ゴシック" w:hint="eastAsia"/>
                <w:sz w:val="18"/>
                <w:szCs w:val="18"/>
              </w:rPr>
              <w:t>府から研究所への</w:t>
            </w:r>
            <w:r w:rsidR="00273649" w:rsidRPr="00AD5C4E">
              <w:rPr>
                <w:rFonts w:ascii="ＭＳ ゴシック" w:eastAsia="ＭＳ ゴシック" w:hAnsi="ＭＳ ゴシック" w:hint="eastAsia"/>
                <w:sz w:val="18"/>
                <w:szCs w:val="18"/>
              </w:rPr>
              <w:t>H28年度</w:t>
            </w:r>
            <w:r w:rsidR="001702E3" w:rsidRPr="00AD5C4E">
              <w:rPr>
                <w:rFonts w:ascii="ＭＳ ゴシック" w:eastAsia="ＭＳ ゴシック" w:hAnsi="ＭＳ ゴシック" w:hint="eastAsia"/>
                <w:sz w:val="18"/>
                <w:szCs w:val="18"/>
              </w:rPr>
              <w:t>依頼事項（計</w:t>
            </w:r>
            <w:r w:rsidR="001702E3"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r w:rsidR="001702E3" w:rsidRPr="00AD5C4E">
              <w:rPr>
                <w:rFonts w:ascii="ＭＳ ゴシック" w:eastAsia="ＭＳ ゴシック" w:hAnsi="ＭＳ ゴシック" w:hint="eastAsia"/>
                <w:sz w:val="18"/>
                <w:szCs w:val="18"/>
              </w:rPr>
              <w:t>課題）</w:t>
            </w:r>
            <w:r w:rsidR="00273649" w:rsidRPr="00AD5C4E">
              <w:rPr>
                <w:rFonts w:ascii="ＭＳ ゴシック" w:eastAsia="ＭＳ ゴシック" w:hAnsi="ＭＳ ゴシック" w:hint="eastAsia"/>
                <w:sz w:val="18"/>
                <w:szCs w:val="18"/>
              </w:rPr>
              <w:t>による調査研究を実施</w:t>
            </w:r>
            <w:r w:rsidR="001702E3" w:rsidRPr="00AD5C4E">
              <w:rPr>
                <w:rFonts w:ascii="ＭＳ ゴシック" w:eastAsia="ＭＳ ゴシック" w:hAnsi="ＭＳ ゴシック" w:hint="eastAsia"/>
                <w:sz w:val="18"/>
                <w:szCs w:val="18"/>
              </w:rPr>
              <w:t>。</w:t>
            </w:r>
            <w:r w:rsidR="00697224" w:rsidRPr="00AD5C4E">
              <w:rPr>
                <w:rFonts w:asciiTheme="minorEastAsia" w:eastAsiaTheme="minorEastAsia" w:hAnsiTheme="minorEastAsia"/>
                <w:sz w:val="18"/>
                <w:szCs w:val="18"/>
              </w:rPr>
              <w:t>(</w:t>
            </w:r>
            <w:r w:rsidR="0052520A" w:rsidRPr="00AD5C4E">
              <w:rPr>
                <w:rFonts w:asciiTheme="minorEastAsia" w:eastAsiaTheme="minorEastAsia" w:hAnsiTheme="minorEastAsia" w:hint="eastAsia"/>
                <w:sz w:val="18"/>
                <w:szCs w:val="18"/>
              </w:rPr>
              <w:t>添付資料集</w:t>
            </w:r>
            <w:r w:rsidR="0052520A" w:rsidRPr="00AD5C4E">
              <w:rPr>
                <w:rFonts w:asciiTheme="minorEastAsia" w:eastAsiaTheme="minorEastAsia" w:hAnsiTheme="minorEastAsia"/>
                <w:sz w:val="18"/>
                <w:szCs w:val="18"/>
              </w:rPr>
              <w:t>22</w:t>
            </w:r>
            <w:r w:rsidR="00697224" w:rsidRPr="00AD5C4E">
              <w:rPr>
                <w:rFonts w:asciiTheme="minorEastAsia" w:eastAsiaTheme="minorEastAsia" w:hAnsiTheme="minorEastAsia" w:hint="eastAsia"/>
                <w:sz w:val="18"/>
                <w:szCs w:val="18"/>
              </w:rPr>
              <w:t>ページ</w:t>
            </w:r>
            <w:r w:rsidR="00697224" w:rsidRPr="00AD5C4E">
              <w:rPr>
                <w:rFonts w:asciiTheme="minorEastAsia" w:eastAsiaTheme="minorEastAsia" w:hAnsiTheme="minorEastAsia"/>
                <w:sz w:val="18"/>
                <w:szCs w:val="18"/>
              </w:rPr>
              <w:t>)</w:t>
            </w:r>
          </w:p>
          <w:p w14:paraId="48B521CF" w14:textId="77777777" w:rsidR="001702E3" w:rsidRPr="00AD5C4E" w:rsidRDefault="001702E3" w:rsidP="001702E3">
            <w:pPr>
              <w:spacing w:line="0" w:lineRule="atLeast"/>
              <w:jc w:val="left"/>
              <w:rPr>
                <w:rFonts w:ascii="ＭＳ ゴシック" w:eastAsia="ＭＳ ゴシック" w:hAnsi="ＭＳ ゴシック"/>
                <w:sz w:val="18"/>
                <w:szCs w:val="18"/>
              </w:rPr>
            </w:pPr>
          </w:p>
          <w:p w14:paraId="73BB5B4A" w14:textId="77777777" w:rsidR="001702E3" w:rsidRPr="00AD5C4E" w:rsidRDefault="001702E3"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行政分野別部会およびH28年度依頼課題数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514804" w:rsidRPr="00AD5C4E" w14:paraId="0F6E6B3E" w14:textId="77777777" w:rsidTr="00997C15">
              <w:trPr>
                <w:trHeight w:val="340"/>
              </w:trPr>
              <w:tc>
                <w:tcPr>
                  <w:tcW w:w="2224" w:type="dxa"/>
                  <w:shd w:val="clear" w:color="auto" w:fill="auto"/>
                  <w:vAlign w:val="center"/>
                </w:tcPr>
                <w:p w14:paraId="75AA26C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部会名</w:t>
                  </w:r>
                </w:p>
              </w:tc>
              <w:tc>
                <w:tcPr>
                  <w:tcW w:w="1418" w:type="dxa"/>
                  <w:shd w:val="clear" w:color="auto" w:fill="auto"/>
                  <w:vAlign w:val="center"/>
                </w:tcPr>
                <w:p w14:paraId="1B9DCA81"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依頼課題数</w:t>
                  </w:r>
                </w:p>
              </w:tc>
            </w:tr>
            <w:tr w:rsidR="00514804" w:rsidRPr="00AD5C4E"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みどり・</w:t>
                  </w:r>
                  <w:r w:rsidR="008235AA" w:rsidRPr="00AD5C4E">
                    <w:rPr>
                      <w:rFonts w:ascii="ＭＳ ゴシック" w:eastAsia="ＭＳ ゴシック" w:hAnsi="ＭＳ ゴシック" w:hint="eastAsia"/>
                      <w:sz w:val="18"/>
                      <w:szCs w:val="18"/>
                    </w:rPr>
                    <w:t>森林</w:t>
                  </w:r>
                  <w:r w:rsidRPr="00AD5C4E">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14:paraId="2D3E3CDF"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環境部会</w:t>
                  </w:r>
                  <w:r w:rsidR="00216884" w:rsidRPr="00AD5C4E">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14:paraId="7F996E6C"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216884" w:rsidRPr="00AD5C4E">
                    <w:rPr>
                      <w:rFonts w:ascii="ＭＳ ゴシック" w:eastAsia="ＭＳ ゴシック" w:hAnsi="ＭＳ ゴシック" w:hint="eastAsia"/>
                      <w:sz w:val="18"/>
                      <w:szCs w:val="18"/>
                    </w:rPr>
                    <w:t>6</w:t>
                  </w:r>
                </w:p>
              </w:tc>
            </w:tr>
            <w:tr w:rsidR="00514804" w:rsidRPr="00AD5C4E" w14:paraId="14BCE8C1" w14:textId="77777777" w:rsidTr="00997C15">
              <w:trPr>
                <w:trHeight w:val="340"/>
              </w:trPr>
              <w:tc>
                <w:tcPr>
                  <w:tcW w:w="2224" w:type="dxa"/>
                  <w:shd w:val="clear" w:color="auto" w:fill="auto"/>
                  <w:vAlign w:val="center"/>
                </w:tcPr>
                <w:p w14:paraId="500BDAB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農政・食品部会</w:t>
                  </w:r>
                </w:p>
              </w:tc>
              <w:tc>
                <w:tcPr>
                  <w:tcW w:w="1418" w:type="dxa"/>
                  <w:shd w:val="clear" w:color="auto" w:fill="auto"/>
                  <w:vAlign w:val="center"/>
                </w:tcPr>
                <w:p w14:paraId="71D1B295" w14:textId="210F33FE"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w:t>
                  </w:r>
                  <w:r w:rsidR="00161757" w:rsidRPr="00AD5C4E">
                    <w:rPr>
                      <w:rFonts w:ascii="ＭＳ ゴシック" w:eastAsia="ＭＳ ゴシック" w:hAnsi="ＭＳ ゴシック"/>
                      <w:sz w:val="18"/>
                      <w:szCs w:val="18"/>
                    </w:rPr>
                    <w:t>9</w:t>
                  </w:r>
                </w:p>
              </w:tc>
            </w:tr>
            <w:tr w:rsidR="00514804" w:rsidRPr="00AD5C4E" w14:paraId="390BCAC1" w14:textId="77777777" w:rsidTr="00997C15">
              <w:trPr>
                <w:trHeight w:val="340"/>
              </w:trPr>
              <w:tc>
                <w:tcPr>
                  <w:tcW w:w="2224" w:type="dxa"/>
                  <w:shd w:val="clear" w:color="auto" w:fill="auto"/>
                  <w:vAlign w:val="center"/>
                </w:tcPr>
                <w:p w14:paraId="2E39F9DF" w14:textId="77777777" w:rsidR="001702E3" w:rsidRPr="00AD5C4E" w:rsidRDefault="00216884" w:rsidP="00E46352">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0133BDFA"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w:t>
                  </w:r>
                </w:p>
              </w:tc>
            </w:tr>
            <w:tr w:rsidR="00514804" w:rsidRPr="00AD5C4E" w14:paraId="71DBD12E" w14:textId="77777777" w:rsidTr="00997C15">
              <w:trPr>
                <w:trHeight w:val="340"/>
              </w:trPr>
              <w:tc>
                <w:tcPr>
                  <w:tcW w:w="2224" w:type="dxa"/>
                  <w:shd w:val="clear" w:color="auto" w:fill="auto"/>
                  <w:vAlign w:val="center"/>
                </w:tcPr>
                <w:p w14:paraId="146E2B07" w14:textId="77777777" w:rsidR="001702E3" w:rsidRPr="00AD5C4E" w:rsidRDefault="00216884"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畜産・野生動物</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61757379"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14:paraId="01348635" w14:textId="5F4A6D24"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p>
              </w:tc>
            </w:tr>
          </w:tbl>
          <w:p w14:paraId="34CCC5E0" w14:textId="77777777" w:rsidR="007E361A" w:rsidRPr="00AD5C4E" w:rsidRDefault="007E361A" w:rsidP="004B08DB">
            <w:pPr>
              <w:spacing w:line="260" w:lineRule="exact"/>
              <w:jc w:val="left"/>
              <w:rPr>
                <w:rFonts w:ascii="ＭＳ ゴシック" w:eastAsia="ＭＳ ゴシック" w:hAnsi="ＭＳ ゴシック"/>
                <w:sz w:val="18"/>
                <w:szCs w:val="18"/>
              </w:rPr>
            </w:pPr>
          </w:p>
          <w:p w14:paraId="371DC1FB" w14:textId="1D028C4B" w:rsidR="00697224" w:rsidRPr="00AD5C4E" w:rsidRDefault="00697224" w:rsidP="00A57F54">
            <w:pPr>
              <w:spacing w:line="260" w:lineRule="exac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●来年度の依頼事項（計</w:t>
            </w:r>
            <w:r w:rsidR="008C6E09" w:rsidRPr="00AD5C4E">
              <w:rPr>
                <w:rFonts w:ascii="ＭＳ ゴシック" w:eastAsia="ＭＳ ゴシック" w:hAnsi="ＭＳ ゴシック" w:hint="eastAsia"/>
                <w:sz w:val="18"/>
                <w:szCs w:val="18"/>
              </w:rPr>
              <w:t>49</w:t>
            </w:r>
            <w:r w:rsidRPr="00AD5C4E">
              <w:rPr>
                <w:rFonts w:ascii="ＭＳ ゴシック" w:eastAsia="ＭＳ ゴシック" w:hAnsi="ＭＳ ゴシック" w:hint="eastAsia"/>
                <w:sz w:val="18"/>
                <w:szCs w:val="18"/>
              </w:rPr>
              <w:t>課題）を協議。</w:t>
            </w:r>
            <w:r w:rsidRPr="00AD5C4E">
              <w:rPr>
                <w:rFonts w:asciiTheme="minorEastAsia" w:eastAsiaTheme="minorEastAsia" w:hAnsiTheme="minorEastAsia"/>
                <w:sz w:val="18"/>
                <w:szCs w:val="18"/>
              </w:rPr>
              <w:t>(</w:t>
            </w:r>
            <w:r w:rsidR="005A4EC4" w:rsidRPr="00AD5C4E">
              <w:rPr>
                <w:rFonts w:asciiTheme="minorEastAsia" w:eastAsiaTheme="minorEastAsia" w:hAnsiTheme="minorEastAsia" w:hint="eastAsia"/>
                <w:sz w:val="18"/>
                <w:szCs w:val="18"/>
              </w:rPr>
              <w:t>同上</w:t>
            </w:r>
            <w:r w:rsidR="00BF5F15" w:rsidRPr="00AD5C4E">
              <w:rPr>
                <w:rFonts w:asciiTheme="minorEastAsia" w:eastAsiaTheme="minorEastAsia" w:hAnsiTheme="minorEastAsia"/>
                <w:sz w:val="18"/>
                <w:szCs w:val="18"/>
              </w:rPr>
              <w:t>16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0BA79959" w14:textId="77777777" w:rsidR="00697224" w:rsidRPr="00AD5C4E" w:rsidRDefault="00697224" w:rsidP="004B08DB">
            <w:pPr>
              <w:spacing w:line="260" w:lineRule="exact"/>
              <w:jc w:val="left"/>
              <w:rPr>
                <w:rFonts w:ascii="ＭＳ ゴシック" w:eastAsia="ＭＳ ゴシック" w:hAnsi="ＭＳ ゴシック"/>
                <w:sz w:val="18"/>
                <w:szCs w:val="18"/>
              </w:rPr>
            </w:pPr>
          </w:p>
          <w:p w14:paraId="2ECFF5C6" w14:textId="6D5BAD69" w:rsidR="0033101E" w:rsidRPr="00AD5C4E" w:rsidRDefault="0033101E" w:rsidP="004B08DB">
            <w:pPr>
              <w:autoSpaceDE w:val="0"/>
              <w:autoSpaceDN w:val="0"/>
              <w:spacing w:line="26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7B1466C5" w14:textId="5AC4DBE4" w:rsidR="00537D1A" w:rsidRPr="00AD5C4E" w:rsidRDefault="00537D1A"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●行政課題の迅速な解決を支援するため、農作物の生育障害</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17</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、病害虫の診断・対策</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70</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、養殖指導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有害赤潮による魚類斃死被害</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78回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、内水面養殖業者</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釣り堀業者等に対する魚病指導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3回</w:t>
            </w:r>
            <w:r w:rsidR="000C4E19" w:rsidRPr="00AD5C4E">
              <w:rPr>
                <w:rFonts w:ascii="ＭＳ ゴシック" w:eastAsia="ＭＳ ゴシック" w:hAnsi="ＭＳ ゴシック" w:hint="eastAsia"/>
                <w:sz w:val="18"/>
                <w:szCs w:val="18"/>
              </w:rPr>
              <w:t>）について</w:t>
            </w:r>
            <w:r w:rsidR="000654CF" w:rsidRPr="00AD5C4E">
              <w:rPr>
                <w:rFonts w:ascii="ＭＳ ゴシック" w:eastAsia="ＭＳ ゴシック" w:hAnsi="ＭＳ ゴシック" w:hint="eastAsia"/>
                <w:sz w:val="18"/>
                <w:szCs w:val="18"/>
              </w:rPr>
              <w:t>、現地で技術指導を実施</w:t>
            </w:r>
            <w:r w:rsidRPr="00AD5C4E">
              <w:rPr>
                <w:rFonts w:ascii="ＭＳ ゴシック" w:eastAsia="ＭＳ ゴシック" w:hAnsi="ＭＳ ゴシック" w:hint="eastAsia"/>
                <w:sz w:val="18"/>
                <w:szCs w:val="18"/>
              </w:rPr>
              <w:t>。</w:t>
            </w:r>
          </w:p>
          <w:p w14:paraId="58B79C76" w14:textId="77777777" w:rsidR="00537D1A" w:rsidRPr="00AD5C4E" w:rsidRDefault="00537D1A"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A2F50" w14:textId="77777777" w:rsidR="00501E2E" w:rsidRPr="00AD5C4E" w:rsidRDefault="00501E2E"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5DEBD" w14:textId="77777777" w:rsidR="00501E2E" w:rsidRPr="00AD5C4E" w:rsidRDefault="00501E2E" w:rsidP="005E720D">
            <w:pPr>
              <w:autoSpaceDE w:val="0"/>
              <w:autoSpaceDN w:val="0"/>
              <w:spacing w:line="260" w:lineRule="exact"/>
              <w:ind w:left="180" w:hangingChars="100" w:hanging="180"/>
              <w:rPr>
                <w:rFonts w:ascii="ＭＳ ゴシック" w:eastAsia="ＭＳ ゴシック" w:hAnsi="ＭＳ ゴシック"/>
                <w:sz w:val="18"/>
                <w:szCs w:val="18"/>
              </w:rPr>
            </w:pPr>
          </w:p>
          <w:p w14:paraId="716EC7DB" w14:textId="571AC998" w:rsidR="0033101E" w:rsidRPr="00AD5C4E"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sz w:val="18"/>
                <w:szCs w:val="18"/>
              </w:rPr>
              <w:t>d</w:t>
            </w:r>
            <w:r w:rsidRPr="00AD5C4E">
              <w:rPr>
                <w:rFonts w:ascii="ＭＳ ゴシック" w:eastAsia="ＭＳ ゴシック" w:hAnsi="ＭＳ ゴシック" w:hint="eastAsia"/>
                <w:sz w:val="18"/>
                <w:szCs w:val="18"/>
              </w:rPr>
              <w:t xml:space="preserve"> 依頼検体等の分析</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41F61C89" w14:textId="2E27B5FE" w:rsidR="007E361A" w:rsidRPr="00AD5C4E" w:rsidRDefault="00191E47"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●建築物解体時のアスベスト、河川のダイオキシン類やヒ素等有害物質に関する水質分析や工場等の排ガス、排水等について、行政からの依頼検体を分析して府へ報告（</w:t>
            </w:r>
            <w:r w:rsidR="00E159F9" w:rsidRPr="00AD5C4E">
              <w:rPr>
                <w:rFonts w:ascii="ＭＳ ゴシック" w:eastAsia="ＭＳ ゴシック" w:hAnsi="ＭＳ ゴシック" w:hint="eastAsia"/>
                <w:sz w:val="18"/>
                <w:szCs w:val="18"/>
              </w:rPr>
              <w:t>H28:</w:t>
            </w:r>
            <w:r w:rsidR="00CA3614" w:rsidRPr="00AD5C4E">
              <w:rPr>
                <w:rFonts w:ascii="ＭＳ ゴシック" w:eastAsia="ＭＳ ゴシック" w:hAnsi="ＭＳ ゴシック" w:hint="eastAsia"/>
                <w:sz w:val="18"/>
                <w:szCs w:val="18"/>
              </w:rPr>
              <w:t>437</w:t>
            </w:r>
            <w:r w:rsidRPr="00AD5C4E">
              <w:rPr>
                <w:rFonts w:ascii="ＭＳ ゴシック" w:eastAsia="ＭＳ ゴシック" w:hAnsi="ＭＳ ゴシック" w:hint="eastAsia"/>
                <w:sz w:val="18"/>
                <w:szCs w:val="18"/>
              </w:rPr>
              <w:t>検体</w:t>
            </w:r>
            <w:r w:rsidR="00E159F9" w:rsidRPr="00AD5C4E">
              <w:rPr>
                <w:rFonts w:ascii="ＭＳ ゴシック" w:eastAsia="ＭＳ ゴシック" w:hAnsi="ＭＳ ゴシック" w:hint="eastAsia"/>
                <w:sz w:val="18"/>
                <w:szCs w:val="18"/>
              </w:rPr>
              <w:t>、H27：</w:t>
            </w:r>
            <w:r w:rsidR="00CA3614" w:rsidRPr="00AD5C4E">
              <w:rPr>
                <w:rFonts w:ascii="ＭＳ ゴシック" w:eastAsia="ＭＳ ゴシック" w:hAnsi="ＭＳ ゴシック" w:hint="eastAsia"/>
                <w:sz w:val="18"/>
                <w:szCs w:val="18"/>
              </w:rPr>
              <w:t>356</w:t>
            </w:r>
            <w:r w:rsidR="00E159F9" w:rsidRPr="00AD5C4E">
              <w:rPr>
                <w:rFonts w:ascii="ＭＳ ゴシック" w:eastAsia="ＭＳ ゴシック" w:hAnsi="ＭＳ ゴシック" w:hint="eastAsia"/>
                <w:sz w:val="18"/>
                <w:szCs w:val="18"/>
              </w:rPr>
              <w:t>検体</w:t>
            </w:r>
            <w:r w:rsidRPr="00AD5C4E">
              <w:rPr>
                <w:rFonts w:ascii="ＭＳ ゴシック" w:eastAsia="ＭＳ ゴシック" w:hAnsi="ＭＳ ゴシック" w:hint="eastAsia"/>
                <w:sz w:val="18"/>
                <w:szCs w:val="18"/>
              </w:rPr>
              <w:t>）。</w:t>
            </w:r>
            <w:r w:rsidR="009B23C1" w:rsidRPr="00AD5C4E">
              <w:rPr>
                <w:rFonts w:ascii="ＭＳ ゴシック" w:eastAsia="ＭＳ ゴシック" w:hAnsi="ＭＳ ゴシック" w:hint="eastAsia"/>
                <w:sz w:val="18"/>
                <w:szCs w:val="18"/>
              </w:rPr>
              <w:t>今年度は</w:t>
            </w:r>
            <w:r w:rsidR="00D17BAB" w:rsidRPr="00AD5C4E">
              <w:rPr>
                <w:rFonts w:ascii="ＭＳ ゴシック" w:eastAsia="ＭＳ ゴシック" w:hAnsi="ＭＳ ゴシック" w:hint="eastAsia"/>
                <w:sz w:val="18"/>
                <w:szCs w:val="18"/>
              </w:rPr>
              <w:t>飛散性アスベストの不法投棄</w:t>
            </w:r>
            <w:r w:rsidR="009B23C1" w:rsidRPr="00AD5C4E">
              <w:rPr>
                <w:rFonts w:ascii="ＭＳ ゴシック" w:eastAsia="ＭＳ ゴシック" w:hAnsi="ＭＳ ゴシック" w:hint="eastAsia"/>
                <w:sz w:val="18"/>
                <w:szCs w:val="18"/>
              </w:rPr>
              <w:t>（千早赤阪村）や、</w:t>
            </w:r>
            <w:r w:rsidR="00F315E0" w:rsidRPr="00AD5C4E">
              <w:rPr>
                <w:rFonts w:ascii="ＭＳ ゴシック" w:eastAsia="ＭＳ ゴシック" w:hAnsi="ＭＳ ゴシック" w:hint="eastAsia"/>
                <w:sz w:val="18"/>
                <w:szCs w:val="18"/>
              </w:rPr>
              <w:t>石川への土砂流入事案（</w:t>
            </w:r>
            <w:r w:rsidR="00D17BAB" w:rsidRPr="00AD5C4E">
              <w:rPr>
                <w:rFonts w:ascii="ＭＳ ゴシック" w:eastAsia="ＭＳ ゴシック" w:hAnsi="ＭＳ ゴシック" w:hint="eastAsia"/>
                <w:sz w:val="18"/>
                <w:szCs w:val="18"/>
              </w:rPr>
              <w:t>河内長野市</w:t>
            </w:r>
            <w:r w:rsidR="00F315E0" w:rsidRPr="00AD5C4E">
              <w:rPr>
                <w:rFonts w:ascii="ＭＳ ゴシック" w:eastAsia="ＭＳ ゴシック" w:hAnsi="ＭＳ ゴシック" w:hint="eastAsia"/>
                <w:sz w:val="18"/>
                <w:szCs w:val="18"/>
              </w:rPr>
              <w:t>）</w:t>
            </w:r>
            <w:r w:rsidR="00563741" w:rsidRPr="00AD5C4E">
              <w:rPr>
                <w:rFonts w:ascii="ＭＳ ゴシック" w:eastAsia="ＭＳ ゴシック" w:hAnsi="ＭＳ ゴシック" w:hint="eastAsia"/>
                <w:sz w:val="18"/>
                <w:szCs w:val="18"/>
              </w:rPr>
              <w:t>への</w:t>
            </w:r>
            <w:r w:rsidR="009B23C1" w:rsidRPr="00AD5C4E">
              <w:rPr>
                <w:rFonts w:ascii="ＭＳ ゴシック" w:eastAsia="ＭＳ ゴシック" w:hAnsi="ＭＳ ゴシック" w:hint="eastAsia"/>
                <w:sz w:val="18"/>
                <w:szCs w:val="18"/>
              </w:rPr>
              <w:t>対応を行い、例年より件数が増加。</w:t>
            </w:r>
          </w:p>
          <w:p w14:paraId="19B196E7" w14:textId="77777777" w:rsidR="004D30E4" w:rsidRPr="00AD5C4E" w:rsidRDefault="004D30E4" w:rsidP="00DF2505">
            <w:pPr>
              <w:jc w:val="left"/>
              <w:rPr>
                <w:rFonts w:ascii="ＭＳ ゴシック" w:eastAsia="ＭＳ ゴシック" w:hAnsi="ＭＳ ゴシック"/>
                <w:sz w:val="18"/>
                <w:szCs w:val="18"/>
              </w:rPr>
            </w:pPr>
          </w:p>
          <w:p w14:paraId="4CF6DB4F" w14:textId="32293696" w:rsidR="0033101E" w:rsidRPr="00AD5C4E"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e その他府が必要とする技術支援</w:t>
            </w:r>
            <w:r w:rsidR="00D64317" w:rsidRPr="00AD5C4E">
              <w:rPr>
                <w:rFonts w:asciiTheme="minorEastAsia" w:eastAsiaTheme="minorEastAsia" w:hAnsiTheme="minorEastAsia"/>
                <w:sz w:val="18"/>
                <w:szCs w:val="18"/>
              </w:rPr>
              <w:t>(添付資料集</w:t>
            </w:r>
            <w:r w:rsidR="00F1268B" w:rsidRPr="00AD5C4E">
              <w:rPr>
                <w:rFonts w:asciiTheme="minorEastAsia" w:eastAsiaTheme="minorEastAsia" w:hAnsiTheme="minorEastAsia" w:hint="eastAsia"/>
                <w:sz w:val="18"/>
                <w:szCs w:val="18"/>
              </w:rPr>
              <w:t>18、</w:t>
            </w:r>
            <w:r w:rsidR="00BF5F15" w:rsidRPr="00AD5C4E">
              <w:rPr>
                <w:rFonts w:asciiTheme="minorEastAsia" w:eastAsiaTheme="minorEastAsia" w:hAnsiTheme="minorEastAsia"/>
                <w:sz w:val="18"/>
                <w:szCs w:val="18"/>
              </w:rPr>
              <w:t>20</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2DD1B8CB" w14:textId="23DCD020"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949FA" w:rsidRPr="00AD5C4E">
              <w:rPr>
                <w:rFonts w:ascii="ＭＳ ゴシック" w:eastAsia="ＭＳ ゴシック" w:hAnsi="ＭＳ ゴシック" w:hint="eastAsia"/>
                <w:sz w:val="18"/>
                <w:szCs w:val="18"/>
              </w:rPr>
              <w:t>アスベスト</w:t>
            </w:r>
            <w:r w:rsidR="007012A4" w:rsidRPr="00AD5C4E">
              <w:rPr>
                <w:rFonts w:ascii="ＭＳ ゴシック" w:eastAsia="ＭＳ ゴシック" w:hAnsi="ＭＳ ゴシック" w:hint="eastAsia"/>
                <w:sz w:val="18"/>
                <w:szCs w:val="18"/>
              </w:rPr>
              <w:t>の解体等工事現場にて不適正な事例が発生した際に、府が指導を迅速に行えるよう、</w:t>
            </w:r>
            <w:r w:rsidR="00D949FA" w:rsidRPr="00AD5C4E">
              <w:rPr>
                <w:rFonts w:ascii="ＭＳ ゴシック" w:eastAsia="ＭＳ ゴシック" w:hAnsi="ＭＳ ゴシック" w:hint="eastAsia"/>
                <w:sz w:val="18"/>
                <w:szCs w:val="18"/>
              </w:rPr>
              <w:t>アスベストの</w:t>
            </w:r>
            <w:r w:rsidR="007012A4" w:rsidRPr="00AD5C4E">
              <w:rPr>
                <w:rFonts w:ascii="ＭＳ ゴシック" w:eastAsia="ＭＳ ゴシック" w:hAnsi="ＭＳ ゴシック" w:hint="eastAsia"/>
                <w:sz w:val="18"/>
                <w:szCs w:val="18"/>
              </w:rPr>
              <w:t>サンプリング時間を短縮した場合の測定結果に再現性があるかを検証した。</w:t>
            </w:r>
          </w:p>
          <w:p w14:paraId="61AB00D0" w14:textId="77777777" w:rsidR="008F2F40" w:rsidRPr="00AD5C4E" w:rsidRDefault="008F2F40"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7151AFA1"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職員に随行して、農産物の病害虫発生状況の診断同定を行うとともに(56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●エコ農産物および直売所農産物の残留農薬分析72検体を実施。</w:t>
            </w:r>
          </w:p>
          <w:p w14:paraId="526EA269" w14:textId="1BF3A03D" w:rsidR="006C25C8" w:rsidRPr="00AD5C4E" w:rsidRDefault="00537D1A"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●農作物の生育障害診断のための</w:t>
            </w:r>
            <w:r w:rsidR="0084420B" w:rsidRPr="00AD5C4E">
              <w:rPr>
                <w:rFonts w:ascii="ＭＳ ゴシック" w:eastAsia="ＭＳ ゴシック" w:hAnsi="ＭＳ ゴシック" w:hint="eastAsia"/>
                <w:sz w:val="18"/>
                <w:szCs w:val="18"/>
              </w:rPr>
              <w:t>無機成分の</w:t>
            </w:r>
            <w:r w:rsidRPr="00AD5C4E">
              <w:rPr>
                <w:rFonts w:ascii="ＭＳ ゴシック" w:eastAsia="ＭＳ ゴシック" w:hAnsi="ＭＳ ゴシック" w:hint="eastAsia"/>
                <w:sz w:val="18"/>
                <w:szCs w:val="18"/>
              </w:rPr>
              <w:t>依頼検体分析（11件</w:t>
            </w:r>
            <w:r w:rsidR="0084420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を実施。</w:t>
            </w:r>
          </w:p>
          <w:p w14:paraId="79596E8F"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●大阪府が整備した</w:t>
            </w:r>
            <w:r w:rsidR="00276036" w:rsidRPr="00AD5C4E">
              <w:rPr>
                <w:rFonts w:ascii="ＭＳ ゴシック" w:eastAsia="ＭＳ ゴシック" w:hAnsi="ＭＳ ゴシック" w:hint="eastAsia"/>
                <w:sz w:val="18"/>
                <w:szCs w:val="18"/>
              </w:rPr>
              <w:t>魚類</w:t>
            </w:r>
            <w:r w:rsidRPr="00AD5C4E">
              <w:rPr>
                <w:rFonts w:ascii="ＭＳ ゴシック" w:eastAsia="ＭＳ ゴシック" w:hAnsi="ＭＳ ゴシック" w:hint="eastAsia"/>
                <w:sz w:val="18"/>
                <w:szCs w:val="18"/>
              </w:rPr>
              <w:t>増殖場について、行政からの依頼に基づき効果調査を実施して府へ報告（2回）。府では水産振興策の立案に活用。</w:t>
            </w:r>
          </w:p>
          <w:p w14:paraId="76F34AAC" w14:textId="6C5704F9"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●全国的に共通する「PM2.5汚染機構解明」、「沿岸海域環境の物質循環把握と変遷解析」及び「化審法関連物質の排出源及び動態の解明」に関する課題については、国立環境研究所</w:t>
            </w:r>
            <w:r w:rsidR="00E65B4D" w:rsidRPr="00AD5C4E">
              <w:rPr>
                <w:rFonts w:ascii="ＭＳ ゴシック" w:eastAsia="ＭＳ ゴシック" w:hAnsi="ＭＳ ゴシック"/>
                <w:sz w:val="18"/>
                <w:szCs w:val="18"/>
              </w:rPr>
              <w:t>や他府県</w:t>
            </w:r>
            <w:r w:rsidRPr="00AD5C4E">
              <w:rPr>
                <w:rFonts w:ascii="ＭＳ ゴシック" w:eastAsia="ＭＳ ゴシック" w:hAnsi="ＭＳ ゴシック" w:hint="eastAsia"/>
                <w:sz w:val="18"/>
                <w:szCs w:val="18"/>
              </w:rPr>
              <w:t>と共同で調査研究を実施（3件）。</w:t>
            </w:r>
          </w:p>
          <w:p w14:paraId="6E84A9E2" w14:textId="6166A2DD" w:rsidR="00975012" w:rsidRPr="00AD5C4E" w:rsidRDefault="00975012"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14:paraId="7276379D"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14:paraId="3C406D42" w14:textId="77777777" w:rsidR="00191E47" w:rsidRPr="00AD5C4E" w:rsidRDefault="00191E47" w:rsidP="00DF2505">
            <w:pPr>
              <w:jc w:val="left"/>
              <w:rPr>
                <w:rFonts w:ascii="ＭＳ ゴシック" w:eastAsia="ＭＳ ゴシック" w:hAnsi="ＭＳ ゴシック"/>
                <w:sz w:val="18"/>
                <w:szCs w:val="18"/>
              </w:rPr>
            </w:pPr>
          </w:p>
          <w:p w14:paraId="0EAC541F" w14:textId="1E267F40" w:rsidR="0033101E" w:rsidRPr="00AD5C4E" w:rsidRDefault="0033101E"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690FE1" w:rsidRPr="00AD5C4E">
              <w:rPr>
                <w:rFonts w:asciiTheme="minorEastAsia" w:eastAsiaTheme="minorEastAsia" w:hAnsiTheme="minorEastAsia" w:hint="eastAsia"/>
                <w:sz w:val="18"/>
                <w:szCs w:val="18"/>
              </w:rPr>
              <w:t>集</w:t>
            </w:r>
            <w:r w:rsidR="00BF5F15"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0423E642" w14:textId="5B6D5189" w:rsidR="0033101E" w:rsidRPr="00AD5C4E" w:rsidRDefault="00985EEB" w:rsidP="00DF2505">
            <w:pPr>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 平均3.</w:t>
            </w:r>
            <w:r w:rsidR="005A29CD"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で高評価を獲得し、数値目標3を上回った。</w:t>
            </w:r>
          </w:p>
          <w:p w14:paraId="70451FE8" w14:textId="77777777" w:rsidR="00677CBC" w:rsidRPr="00AD5C4E" w:rsidRDefault="00677CBC" w:rsidP="00DF2505">
            <w:pPr>
              <w:jc w:val="left"/>
              <w:rPr>
                <w:rFonts w:ascii="ＭＳ ゴシック" w:eastAsia="ＭＳ ゴシック" w:hAnsi="ＭＳ ゴシック"/>
                <w:sz w:val="18"/>
                <w:szCs w:val="18"/>
              </w:rPr>
            </w:pPr>
          </w:p>
          <w:p w14:paraId="26E5EE62" w14:textId="77777777" w:rsidR="00E56D9A" w:rsidRPr="00AD5C4E" w:rsidRDefault="00E56D9A"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514804" w:rsidRPr="00AD5C4E" w14:paraId="10297A52" w14:textId="77777777" w:rsidTr="00535018">
              <w:trPr>
                <w:trHeight w:val="340"/>
              </w:trPr>
              <w:tc>
                <w:tcPr>
                  <w:tcW w:w="1459" w:type="dxa"/>
                  <w:shd w:val="clear" w:color="auto" w:fill="auto"/>
                  <w:vAlign w:val="center"/>
                </w:tcPr>
                <w:p w14:paraId="5DF6FD0B" w14:textId="77777777" w:rsidR="004D30E4" w:rsidRPr="00AD5C4E" w:rsidRDefault="0050428B"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75667DC"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78DB4D18"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79AC556" w14:textId="77777777" w:rsidTr="00535018">
              <w:trPr>
                <w:trHeight w:val="340"/>
              </w:trPr>
              <w:tc>
                <w:tcPr>
                  <w:tcW w:w="1459" w:type="dxa"/>
                  <w:shd w:val="clear" w:color="auto" w:fill="auto"/>
                  <w:vAlign w:val="center"/>
                </w:tcPr>
                <w:p w14:paraId="22466525"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01A30F9E"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1D045C24" w14:textId="77777777" w:rsidR="00891458" w:rsidRPr="00AD5C4E" w:rsidRDefault="00891458" w:rsidP="00DF2505">
            <w:pPr>
              <w:jc w:val="left"/>
              <w:rPr>
                <w:rFonts w:ascii="ＭＳ ゴシック" w:eastAsia="ＭＳ ゴシック" w:hAnsi="ＭＳ ゴシック"/>
                <w:sz w:val="18"/>
                <w:szCs w:val="18"/>
              </w:rPr>
            </w:pPr>
          </w:p>
          <w:p w14:paraId="7DBC718F" w14:textId="77777777" w:rsidR="00891458" w:rsidRPr="00AD5C4E" w:rsidRDefault="00891458" w:rsidP="00DF2505">
            <w:pPr>
              <w:jc w:val="left"/>
              <w:rPr>
                <w:rFonts w:ascii="ＭＳ ゴシック" w:eastAsia="ＭＳ ゴシック" w:hAnsi="ＭＳ ゴシック"/>
                <w:sz w:val="18"/>
                <w:szCs w:val="18"/>
              </w:rPr>
            </w:pPr>
          </w:p>
          <w:p w14:paraId="18C81C87" w14:textId="77777777" w:rsidR="006A48D6" w:rsidRPr="00AD5C4E" w:rsidRDefault="006A48D6" w:rsidP="00DF2505">
            <w:pPr>
              <w:jc w:val="left"/>
              <w:rPr>
                <w:rFonts w:ascii="ＭＳ ゴシック" w:eastAsia="ＭＳ ゴシック" w:hAnsi="ＭＳ ゴシック"/>
                <w:sz w:val="18"/>
                <w:szCs w:val="18"/>
              </w:rPr>
            </w:pPr>
          </w:p>
          <w:p w14:paraId="738BAF1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28E73DCF" w14:textId="3FA72E54"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6DD2340F" w14:textId="77777777" w:rsidR="006A48D6" w:rsidRPr="00514804" w:rsidRDefault="006A48D6" w:rsidP="00DF2505">
            <w:pPr>
              <w:autoSpaceDE w:val="0"/>
              <w:autoSpaceDN w:val="0"/>
              <w:ind w:left="180" w:hangingChars="100" w:hanging="180"/>
              <w:rPr>
                <w:rFonts w:ascii="ＭＳ ゴシック" w:eastAsia="ＭＳ ゴシック" w:hAnsi="ＭＳ ゴシック"/>
                <w:sz w:val="18"/>
                <w:szCs w:val="18"/>
              </w:rPr>
            </w:pPr>
          </w:p>
          <w:p w14:paraId="38CED510" w14:textId="77777777"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p>
          <w:p w14:paraId="4F2C7C42" w14:textId="77777777" w:rsidR="00913202" w:rsidRPr="00AD5C4E" w:rsidRDefault="00677CBC"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行政に関係する知見の提供</w:t>
            </w:r>
          </w:p>
          <w:p w14:paraId="78A7D6B3" w14:textId="77777777" w:rsidR="005E0AB8" w:rsidRPr="00AD5C4E" w:rsidRDefault="005E0AB8"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471E" w:rsidRPr="00AD5C4E">
              <w:rPr>
                <w:rFonts w:ascii="ＭＳ ゴシック" w:eastAsia="ＭＳ ゴシック" w:hAnsi="ＭＳ ゴシック" w:hint="eastAsia"/>
                <w:sz w:val="18"/>
                <w:szCs w:val="18"/>
              </w:rPr>
              <w:t>生物多様性、エネルギー管理、統計学等に係る講習会や研究成果報告会</w:t>
            </w:r>
            <w:r w:rsidRPr="00AD5C4E">
              <w:rPr>
                <w:rFonts w:ascii="ＭＳ ゴシック" w:eastAsia="ＭＳ ゴシック" w:hAnsi="ＭＳ ゴシック" w:hint="eastAsia"/>
                <w:sz w:val="18"/>
                <w:szCs w:val="18"/>
              </w:rPr>
              <w:t>、緑化技術研修会</w:t>
            </w:r>
            <w:r w:rsidR="0089471E" w:rsidRPr="00AD5C4E">
              <w:rPr>
                <w:rFonts w:ascii="ＭＳ ゴシック" w:eastAsia="ＭＳ ゴシック" w:hAnsi="ＭＳ ゴシック" w:hint="eastAsia"/>
                <w:sz w:val="18"/>
                <w:szCs w:val="18"/>
              </w:rPr>
              <w:t>等を実施したほか、教育者向けの環境教育等の講習会も実施（計</w:t>
            </w:r>
            <w:r w:rsidR="006D713D" w:rsidRPr="00AD5C4E">
              <w:rPr>
                <w:rFonts w:ascii="ＭＳ ゴシック" w:eastAsia="ＭＳ ゴシック" w:hAnsi="ＭＳ ゴシック" w:hint="eastAsia"/>
                <w:sz w:val="18"/>
                <w:szCs w:val="18"/>
              </w:rPr>
              <w:t>20</w:t>
            </w:r>
            <w:r w:rsidR="0089471E" w:rsidRPr="00AD5C4E">
              <w:rPr>
                <w:rFonts w:ascii="ＭＳ ゴシック" w:eastAsia="ＭＳ ゴシック" w:hAnsi="ＭＳ ゴシック" w:hint="eastAsia"/>
                <w:sz w:val="18"/>
                <w:szCs w:val="18"/>
              </w:rPr>
              <w:t>件</w:t>
            </w:r>
            <w:r w:rsidR="00C7000E" w:rsidRPr="00AD5C4E">
              <w:rPr>
                <w:rFonts w:ascii="ＭＳ ゴシック" w:eastAsia="ＭＳ ゴシック" w:hAnsi="ＭＳ ゴシック" w:hint="eastAsia"/>
                <w:sz w:val="18"/>
                <w:szCs w:val="18"/>
              </w:rPr>
              <w:t>2</w:t>
            </w:r>
            <w:r w:rsidR="006D713D" w:rsidRPr="00AD5C4E">
              <w:rPr>
                <w:rFonts w:ascii="ＭＳ ゴシック" w:eastAsia="ＭＳ ゴシック" w:hAnsi="ＭＳ ゴシック" w:hint="eastAsia"/>
                <w:sz w:val="18"/>
                <w:szCs w:val="18"/>
              </w:rPr>
              <w:t>2</w:t>
            </w:r>
            <w:r w:rsidR="0089471E" w:rsidRPr="00AD5C4E">
              <w:rPr>
                <w:rFonts w:ascii="ＭＳ ゴシック" w:eastAsia="ＭＳ ゴシック" w:hAnsi="ＭＳ ゴシック" w:hint="eastAsia"/>
                <w:sz w:val="18"/>
                <w:szCs w:val="18"/>
              </w:rPr>
              <w:t>回）。</w:t>
            </w:r>
          </w:p>
          <w:p w14:paraId="59E4925A" w14:textId="77777777" w:rsidR="005301CC" w:rsidRPr="00AD5C4E" w:rsidRDefault="005301CC" w:rsidP="005301CC">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●行政に対する技術指導・研修・講習会等に講師を派遣（</w:t>
            </w:r>
            <w:r w:rsidRPr="00AD5C4E">
              <w:rPr>
                <w:rFonts w:ascii="ＭＳ ゴシック" w:eastAsia="ＭＳ ゴシック" w:hAnsi="ＭＳ ゴシック"/>
                <w:sz w:val="18"/>
                <w:szCs w:val="18"/>
              </w:rPr>
              <w:t>25</w:t>
            </w:r>
            <w:r w:rsidRPr="00AD5C4E">
              <w:rPr>
                <w:rFonts w:ascii="ＭＳ ゴシック" w:eastAsia="ＭＳ ゴシック" w:hAnsi="ＭＳ ゴシック" w:hint="eastAsia"/>
                <w:sz w:val="18"/>
                <w:szCs w:val="18"/>
              </w:rPr>
              <w:t>件</w:t>
            </w:r>
            <w:r w:rsidRPr="00AD5C4E">
              <w:rPr>
                <w:rFonts w:ascii="ＭＳ ゴシック" w:eastAsia="ＭＳ ゴシック" w:hAnsi="ＭＳ ゴシック"/>
                <w:sz w:val="18"/>
                <w:szCs w:val="18"/>
              </w:rPr>
              <w:t>27</w:t>
            </w:r>
            <w:r w:rsidRPr="00AD5C4E">
              <w:rPr>
                <w:rFonts w:ascii="ＭＳ ゴシック" w:eastAsia="ＭＳ ゴシック" w:hAnsi="ＭＳ ゴシック" w:hint="eastAsia"/>
                <w:sz w:val="18"/>
                <w:szCs w:val="18"/>
              </w:rPr>
              <w:t>回）。</w:t>
            </w:r>
          </w:p>
          <w:p w14:paraId="1907AE29" w14:textId="64259F48" w:rsidR="00C16319" w:rsidRPr="00AD5C4E" w:rsidRDefault="00C16319" w:rsidP="005301CC">
            <w:pPr>
              <w:autoSpaceDE w:val="0"/>
              <w:autoSpaceDN w:val="0"/>
              <w:spacing w:line="0" w:lineRule="atLeast"/>
              <w:ind w:leftChars="50" w:left="285" w:hangingChars="100" w:hanging="180"/>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21AE174D" w14:textId="77777777" w:rsidR="00436DBD" w:rsidRPr="00AD5C4E" w:rsidRDefault="005E0AB8" w:rsidP="00436DBD">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436DBD" w:rsidRPr="00AD5C4E">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DA4059" w:rsidRPr="00AD5C4E">
              <w:rPr>
                <w:rFonts w:ascii="ＭＳ ゴシック" w:eastAsia="ＭＳ ゴシック" w:hAnsi="ＭＳ ゴシック" w:hint="eastAsia"/>
                <w:sz w:val="18"/>
                <w:szCs w:val="18"/>
              </w:rPr>
              <w:t>4</w:t>
            </w:r>
            <w:r w:rsidR="00436DBD" w:rsidRPr="00AD5C4E">
              <w:rPr>
                <w:rFonts w:ascii="ＭＳ ゴシック" w:eastAsia="ＭＳ ゴシック" w:hAnsi="ＭＳ ゴシック" w:hint="eastAsia"/>
                <w:sz w:val="18"/>
                <w:szCs w:val="18"/>
              </w:rPr>
              <w:t>件）。</w:t>
            </w:r>
          </w:p>
          <w:p w14:paraId="2EC0B094" w14:textId="0BDDE5B1" w:rsidR="00436DBD" w:rsidRPr="00AD5C4E" w:rsidRDefault="00436DBD"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ベトナムハロン湾の水質改善プロジェクトに</w:t>
            </w:r>
            <w:r w:rsidR="003D62F9"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研修生1</w:t>
            </w:r>
            <w:r w:rsidR="00DA4059"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名を受入れ。</w:t>
            </w:r>
          </w:p>
          <w:p w14:paraId="3142DBCF" w14:textId="77777777" w:rsidR="00DA4059" w:rsidRPr="00AD5C4E" w:rsidRDefault="00DA4059"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436DBD" w:rsidRPr="00AD5C4E">
              <w:rPr>
                <w:rFonts w:ascii="ＭＳ ゴシック" w:eastAsia="ＭＳ ゴシック" w:hAnsi="ＭＳ ゴシック" w:hint="eastAsia"/>
                <w:sz w:val="18"/>
                <w:szCs w:val="18"/>
              </w:rPr>
              <w:t xml:space="preserve">　</w:t>
            </w:r>
            <w:r w:rsidR="007E3068" w:rsidRPr="00AD5C4E">
              <w:rPr>
                <w:rFonts w:ascii="ＭＳ ゴシック" w:eastAsia="ＭＳ ゴシック" w:hAnsi="ＭＳ ゴシック" w:hint="eastAsia"/>
                <w:sz w:val="18"/>
                <w:szCs w:val="18"/>
              </w:rPr>
              <w:t>メキシコにおける農業と魚類養殖を結びつけた新たな環境配慮型生産技術の構築のため、研修生5名を</w:t>
            </w:r>
            <w:r w:rsidR="00044E8C" w:rsidRPr="00AD5C4E">
              <w:rPr>
                <w:rFonts w:ascii="ＭＳ ゴシック" w:eastAsia="ＭＳ ゴシック" w:hAnsi="ＭＳ ゴシック" w:hint="eastAsia"/>
                <w:sz w:val="18"/>
                <w:szCs w:val="18"/>
              </w:rPr>
              <w:t>受入れ</w:t>
            </w:r>
            <w:r w:rsidR="007E3068" w:rsidRPr="00AD5C4E">
              <w:rPr>
                <w:rFonts w:ascii="ＭＳ ゴシック" w:eastAsia="ＭＳ ゴシック" w:hAnsi="ＭＳ ゴシック" w:hint="eastAsia"/>
                <w:sz w:val="18"/>
                <w:szCs w:val="18"/>
              </w:rPr>
              <w:t>。</w:t>
            </w:r>
          </w:p>
          <w:p w14:paraId="6CF756F5" w14:textId="0D173F4A"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３　</w:t>
            </w:r>
            <w:r w:rsidR="00044E8C" w:rsidRPr="00AD5C4E">
              <w:rPr>
                <w:rFonts w:ascii="ＭＳ ゴシック" w:eastAsia="ＭＳ ゴシック" w:hAnsi="ＭＳ ゴシック" w:hint="eastAsia"/>
                <w:sz w:val="18"/>
                <w:szCs w:val="18"/>
              </w:rPr>
              <w:t>中国における環境農林の研究</w:t>
            </w:r>
            <w:r w:rsidR="003D62F9" w:rsidRPr="00AD5C4E">
              <w:rPr>
                <w:rFonts w:ascii="ＭＳ ゴシック" w:eastAsia="ＭＳ ゴシック" w:hAnsi="ＭＳ ゴシック" w:hint="eastAsia"/>
                <w:sz w:val="18"/>
                <w:szCs w:val="18"/>
              </w:rPr>
              <w:t>推進</w:t>
            </w:r>
            <w:r w:rsidR="00285AE8" w:rsidRPr="00AD5C4E">
              <w:rPr>
                <w:rFonts w:ascii="ＭＳ ゴシック" w:eastAsia="ＭＳ ゴシック" w:hAnsi="ＭＳ ゴシック" w:hint="eastAsia"/>
                <w:sz w:val="18"/>
                <w:szCs w:val="18"/>
              </w:rPr>
              <w:t>の</w:t>
            </w:r>
            <w:r w:rsidR="00044E8C" w:rsidRPr="00AD5C4E">
              <w:rPr>
                <w:rFonts w:ascii="ＭＳ ゴシック" w:eastAsia="ＭＳ ゴシック" w:hAnsi="ＭＳ ゴシック" w:hint="eastAsia"/>
                <w:sz w:val="18"/>
                <w:szCs w:val="18"/>
              </w:rPr>
              <w:t>ため、</w:t>
            </w:r>
            <w:r w:rsidR="00285AE8" w:rsidRPr="00AD5C4E">
              <w:rPr>
                <w:rFonts w:ascii="ＭＳ ゴシック" w:eastAsia="ＭＳ ゴシック" w:hAnsi="ＭＳ ゴシック" w:hint="eastAsia"/>
                <w:sz w:val="18"/>
                <w:szCs w:val="18"/>
              </w:rPr>
              <w:t>研修生23名</w:t>
            </w:r>
            <w:r w:rsidRPr="00AD5C4E">
              <w:rPr>
                <w:rFonts w:ascii="ＭＳ ゴシック" w:eastAsia="ＭＳ ゴシック" w:hAnsi="ＭＳ ゴシック" w:hint="eastAsia"/>
                <w:sz w:val="18"/>
                <w:szCs w:val="18"/>
              </w:rPr>
              <w:t>を受入れ。</w:t>
            </w:r>
          </w:p>
          <w:p w14:paraId="67CFEF23" w14:textId="5AC16083"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00C622C8" w:rsidRPr="00AD5C4E">
              <w:rPr>
                <w:rFonts w:ascii="ＭＳ ゴシック" w:eastAsia="ＭＳ ゴシック" w:hAnsi="ＭＳ ゴシック" w:hint="eastAsia"/>
                <w:sz w:val="18"/>
                <w:szCs w:val="18"/>
              </w:rPr>
              <w:t>中国における</w:t>
            </w:r>
            <w:r w:rsidR="00285AE8" w:rsidRPr="00AD5C4E">
              <w:rPr>
                <w:rFonts w:ascii="ＭＳ ゴシック" w:eastAsia="ＭＳ ゴシック" w:hAnsi="ＭＳ ゴシック" w:hint="eastAsia"/>
                <w:sz w:val="18"/>
                <w:szCs w:val="18"/>
              </w:rPr>
              <w:t>6次産業化と農家への支援</w:t>
            </w:r>
            <w:r w:rsidR="003D62F9" w:rsidRPr="00AD5C4E">
              <w:rPr>
                <w:rFonts w:ascii="ＭＳ ゴシック" w:eastAsia="ＭＳ ゴシック" w:hAnsi="ＭＳ ゴシック" w:hint="eastAsia"/>
                <w:sz w:val="18"/>
                <w:szCs w:val="18"/>
              </w:rPr>
              <w:t>のため</w:t>
            </w:r>
            <w:r w:rsidR="00C622C8" w:rsidRPr="00AD5C4E">
              <w:rPr>
                <w:rFonts w:ascii="ＭＳ ゴシック" w:eastAsia="ＭＳ ゴシック" w:hAnsi="ＭＳ ゴシック" w:hint="eastAsia"/>
                <w:sz w:val="18"/>
                <w:szCs w:val="18"/>
              </w:rPr>
              <w:t>、</w:t>
            </w:r>
            <w:r w:rsidR="00285AE8" w:rsidRPr="00AD5C4E">
              <w:rPr>
                <w:rFonts w:ascii="ＭＳ ゴシック" w:eastAsia="ＭＳ ゴシック" w:hAnsi="ＭＳ ゴシック" w:hint="eastAsia"/>
                <w:sz w:val="18"/>
                <w:szCs w:val="18"/>
              </w:rPr>
              <w:t>研修</w:t>
            </w:r>
            <w:r w:rsidR="00C622C8" w:rsidRPr="00AD5C4E">
              <w:rPr>
                <w:rFonts w:ascii="ＭＳ ゴシック" w:eastAsia="ＭＳ ゴシック" w:hAnsi="ＭＳ ゴシック" w:hint="eastAsia"/>
                <w:sz w:val="18"/>
                <w:szCs w:val="18"/>
              </w:rPr>
              <w:t>生11名を受入れ</w:t>
            </w:r>
            <w:r w:rsidR="00285AE8" w:rsidRPr="00AD5C4E">
              <w:rPr>
                <w:rFonts w:ascii="ＭＳ ゴシック" w:eastAsia="ＭＳ ゴシック" w:hAnsi="ＭＳ ゴシック" w:hint="eastAsia"/>
                <w:sz w:val="18"/>
                <w:szCs w:val="18"/>
              </w:rPr>
              <w:t>。</w:t>
            </w:r>
          </w:p>
          <w:p w14:paraId="776D7315" w14:textId="77777777" w:rsidR="0092436F" w:rsidRPr="00AD5C4E" w:rsidRDefault="0092436F" w:rsidP="00436DBD">
            <w:pPr>
              <w:spacing w:line="0" w:lineRule="atLeast"/>
              <w:ind w:leftChars="50" w:left="285" w:hangingChars="100" w:hanging="180"/>
              <w:jc w:val="left"/>
              <w:rPr>
                <w:rFonts w:ascii="ＭＳ ゴシック" w:eastAsia="ＭＳ ゴシック" w:hAnsi="ＭＳ ゴシック"/>
                <w:sz w:val="18"/>
                <w:szCs w:val="18"/>
              </w:rPr>
            </w:pPr>
          </w:p>
          <w:p w14:paraId="74E44641" w14:textId="77777777" w:rsidR="00021821" w:rsidRPr="00AD5C4E" w:rsidRDefault="00021821" w:rsidP="00436DBD">
            <w:pPr>
              <w:spacing w:line="0" w:lineRule="atLeast"/>
              <w:ind w:leftChars="50" w:left="285" w:hangingChars="100" w:hanging="180"/>
              <w:jc w:val="left"/>
              <w:rPr>
                <w:rFonts w:ascii="ＭＳ ゴシック" w:eastAsia="ＭＳ ゴシック" w:hAnsi="ＭＳ ゴシック"/>
                <w:sz w:val="18"/>
                <w:szCs w:val="18"/>
              </w:rPr>
            </w:pPr>
          </w:p>
          <w:p w14:paraId="74682D9C" w14:textId="77777777" w:rsidR="00436DBD" w:rsidRPr="00AD5C4E" w:rsidRDefault="00436DBD" w:rsidP="00997C15">
            <w:pPr>
              <w:spacing w:line="0" w:lineRule="atLeast"/>
              <w:ind w:leftChars="150" w:left="31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514804" w:rsidRPr="00AD5C4E" w14:paraId="4E8B6ED2" w14:textId="77777777" w:rsidTr="00997C15">
              <w:trPr>
                <w:trHeight w:val="340"/>
              </w:trPr>
              <w:tc>
                <w:tcPr>
                  <w:tcW w:w="833" w:type="dxa"/>
                  <w:shd w:val="clear" w:color="auto" w:fill="auto"/>
                  <w:vAlign w:val="center"/>
                </w:tcPr>
                <w:p w14:paraId="5BAABF91" w14:textId="77777777" w:rsidR="00436DBD" w:rsidRPr="00AD5C4E" w:rsidRDefault="00436DBD" w:rsidP="00997C15">
                  <w:pPr>
                    <w:spacing w:line="0" w:lineRule="atLeast"/>
                    <w:jc w:val="center"/>
                    <w:rPr>
                      <w:rFonts w:ascii="ＭＳ ゴシック" w:eastAsia="ＭＳ ゴシック" w:hAnsi="ＭＳ ゴシック"/>
                      <w:sz w:val="18"/>
                      <w:szCs w:val="18"/>
                    </w:rPr>
                  </w:pPr>
                </w:p>
              </w:tc>
              <w:tc>
                <w:tcPr>
                  <w:tcW w:w="1489" w:type="dxa"/>
                  <w:shd w:val="clear" w:color="auto" w:fill="auto"/>
                  <w:vAlign w:val="center"/>
                </w:tcPr>
                <w:p w14:paraId="40840E4B" w14:textId="77777777" w:rsidR="00436DBD" w:rsidRPr="00AD5C4E" w:rsidRDefault="0050428B" w:rsidP="00E4635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5252D50"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1E48164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6C28FDB" w14:textId="77777777" w:rsidTr="00997C15">
              <w:trPr>
                <w:trHeight w:val="340"/>
              </w:trPr>
              <w:tc>
                <w:tcPr>
                  <w:tcW w:w="833" w:type="dxa"/>
                  <w:shd w:val="clear" w:color="auto" w:fill="auto"/>
                  <w:vAlign w:val="center"/>
                </w:tcPr>
                <w:p w14:paraId="56273DA3"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回数</w:t>
                  </w:r>
                </w:p>
              </w:tc>
              <w:tc>
                <w:tcPr>
                  <w:tcW w:w="1489" w:type="dxa"/>
                  <w:shd w:val="clear" w:color="auto" w:fill="auto"/>
                  <w:vAlign w:val="center"/>
                </w:tcPr>
                <w:p w14:paraId="3A747DC4"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c>
                <w:tcPr>
                  <w:tcW w:w="850" w:type="dxa"/>
                  <w:vAlign w:val="center"/>
                </w:tcPr>
                <w:p w14:paraId="2209A318"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r>
            <w:tr w:rsidR="00514804" w:rsidRPr="00AD5C4E" w14:paraId="5758B5E1" w14:textId="77777777" w:rsidTr="00997C15">
              <w:trPr>
                <w:trHeight w:val="340"/>
              </w:trPr>
              <w:tc>
                <w:tcPr>
                  <w:tcW w:w="833" w:type="dxa"/>
                  <w:shd w:val="clear" w:color="auto" w:fill="auto"/>
                  <w:vAlign w:val="center"/>
                </w:tcPr>
                <w:p w14:paraId="5115B0FB"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人数</w:t>
                  </w:r>
                </w:p>
              </w:tc>
              <w:tc>
                <w:tcPr>
                  <w:tcW w:w="1489" w:type="dxa"/>
                  <w:shd w:val="clear" w:color="auto" w:fill="auto"/>
                  <w:vAlign w:val="center"/>
                </w:tcPr>
                <w:p w14:paraId="483360A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37</w:t>
                  </w:r>
                </w:p>
              </w:tc>
              <w:tc>
                <w:tcPr>
                  <w:tcW w:w="850" w:type="dxa"/>
                  <w:vAlign w:val="center"/>
                </w:tcPr>
                <w:p w14:paraId="760FCDD7"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49</w:t>
                  </w:r>
                </w:p>
              </w:tc>
            </w:tr>
            <w:tr w:rsidR="00514804" w:rsidRPr="00AD5C4E" w14:paraId="6CC73633" w14:textId="77777777" w:rsidTr="00997C15">
              <w:trPr>
                <w:trHeight w:val="340"/>
              </w:trPr>
              <w:tc>
                <w:tcPr>
                  <w:tcW w:w="833" w:type="dxa"/>
                  <w:shd w:val="clear" w:color="auto" w:fill="auto"/>
                  <w:vAlign w:val="center"/>
                </w:tcPr>
                <w:p w14:paraId="01464D7D"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国数</w:t>
                  </w:r>
                </w:p>
              </w:tc>
              <w:tc>
                <w:tcPr>
                  <w:tcW w:w="1489" w:type="dxa"/>
                  <w:shd w:val="clear" w:color="auto" w:fill="auto"/>
                  <w:vAlign w:val="center"/>
                </w:tcPr>
                <w:p w14:paraId="0117523C"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c>
                <w:tcPr>
                  <w:tcW w:w="850" w:type="dxa"/>
                  <w:vAlign w:val="center"/>
                </w:tcPr>
                <w:p w14:paraId="76BA8683"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r>
          </w:tbl>
          <w:p w14:paraId="317735B1" w14:textId="77777777" w:rsidR="00677CBC" w:rsidRPr="00AD5C4E"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AD5C4E" w:rsidRDefault="007E361A" w:rsidP="00F1791B">
            <w:pPr>
              <w:rPr>
                <w:rFonts w:ascii="ＭＳ ゴシック" w:eastAsia="ＭＳ ゴシック" w:hAnsi="ＭＳ ゴシック"/>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AD5C4E" w:rsidRDefault="007E361A" w:rsidP="00F1791B">
            <w:pPr>
              <w:rPr>
                <w:rFonts w:ascii="ＭＳ ゴシック" w:eastAsia="ＭＳ ゴシック" w:hAnsi="ＭＳ ゴシック"/>
                <w:sz w:val="18"/>
                <w:szCs w:val="18"/>
              </w:rPr>
            </w:pPr>
          </w:p>
        </w:tc>
        <w:tc>
          <w:tcPr>
            <w:tcW w:w="2921" w:type="dxa"/>
            <w:tcBorders>
              <w:bottom w:val="single" w:sz="8" w:space="0" w:color="auto"/>
              <w:right w:val="single" w:sz="8" w:space="0" w:color="auto"/>
            </w:tcBorders>
            <w:shd w:val="clear" w:color="auto" w:fill="auto"/>
          </w:tcPr>
          <w:p w14:paraId="6E2C87DC" w14:textId="77777777" w:rsidR="007E361A" w:rsidRPr="00AD5C4E" w:rsidRDefault="007E361A" w:rsidP="00F1791B">
            <w:pPr>
              <w:rPr>
                <w:rFonts w:ascii="ＭＳ ゴシック" w:eastAsia="ＭＳ ゴシック" w:hAnsi="ＭＳ ゴシック"/>
                <w:sz w:val="18"/>
                <w:szCs w:val="18"/>
              </w:rPr>
            </w:pP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AD5C4E" w:rsidRDefault="007E361A" w:rsidP="00F1791B">
            <w:pPr>
              <w:rPr>
                <w:rFonts w:ascii="ＭＳ ゴシック" w:eastAsia="ＭＳ ゴシック" w:hAnsi="ＭＳ ゴシック"/>
                <w:sz w:val="18"/>
                <w:szCs w:val="18"/>
              </w:rPr>
            </w:pPr>
          </w:p>
        </w:tc>
      </w:tr>
    </w:tbl>
    <w:p w14:paraId="7B60F992" w14:textId="77777777" w:rsidR="00891458" w:rsidRPr="00AD5C4E" w:rsidRDefault="00891458"/>
    <w:p w14:paraId="52535A23" w14:textId="77777777" w:rsidR="00891458" w:rsidRPr="00AD5C4E" w:rsidRDefault="00891458"/>
    <w:p w14:paraId="47558332" w14:textId="77777777" w:rsidR="00891458" w:rsidRPr="00AD5C4E" w:rsidRDefault="00891458"/>
    <w:p w14:paraId="3696F260" w14:textId="13BA73B1"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AD5C4E" w:rsidRDefault="009D62F1" w:rsidP="00580582">
            <w:pPr>
              <w:jc w:val="cente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AD5C4E" w:rsidRDefault="009D62F1" w:rsidP="00580582"/>
        </w:tc>
      </w:tr>
      <w:tr w:rsidR="00514804" w:rsidRPr="00AD5C4E"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AD5C4E" w:rsidRDefault="00F50E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AD5C4E"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AD5C4E" w:rsidRDefault="005E720D">
            <w:pPr>
              <w:jc w:val="center"/>
            </w:pPr>
            <w:r w:rsidRPr="00AD5C4E">
              <w:rPr>
                <w:rFonts w:hint="eastAsia"/>
              </w:rPr>
              <w:t>Ⅲ</w:t>
            </w:r>
          </w:p>
        </w:tc>
        <w:tc>
          <w:tcPr>
            <w:tcW w:w="654" w:type="dxa"/>
            <w:tcBorders>
              <w:top w:val="single" w:sz="4" w:space="0" w:color="auto"/>
              <w:left w:val="double" w:sz="4" w:space="0" w:color="auto"/>
            </w:tcBorders>
            <w:shd w:val="clear" w:color="auto" w:fill="auto"/>
            <w:vAlign w:val="center"/>
          </w:tcPr>
          <w:p w14:paraId="0C385787" w14:textId="77777777" w:rsidR="009D62F1" w:rsidRPr="00AD5C4E" w:rsidRDefault="009D62F1" w:rsidP="004B08DB">
            <w:pPr>
              <w:jc w:val="center"/>
            </w:pPr>
          </w:p>
        </w:tc>
        <w:tc>
          <w:tcPr>
            <w:tcW w:w="2986" w:type="dxa"/>
            <w:tcBorders>
              <w:top w:val="single" w:sz="4" w:space="0" w:color="auto"/>
              <w:right w:val="single" w:sz="8" w:space="0" w:color="auto"/>
            </w:tcBorders>
            <w:shd w:val="clear" w:color="auto" w:fill="auto"/>
            <w:vAlign w:val="center"/>
          </w:tcPr>
          <w:p w14:paraId="6882834C"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３</w:t>
            </w:r>
          </w:p>
        </w:tc>
      </w:tr>
      <w:tr w:rsidR="009D62F1" w:rsidRPr="00AD5C4E"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3D3B0365" w14:textId="77777777" w:rsidR="00F50E47" w:rsidRPr="00AD5C4E" w:rsidRDefault="00F50E4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1BFE13AF" w14:textId="77777777"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B58B2D4" w14:textId="77777777" w:rsidR="009D62F1" w:rsidRPr="00AD5C4E" w:rsidRDefault="00F50E47" w:rsidP="004B08DB">
            <w:pPr>
              <w:ind w:leftChars="100" w:left="210" w:firstLineChars="100" w:firstLine="180"/>
            </w:pPr>
            <w:r w:rsidRPr="00AD5C4E">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12E4404E" w14:textId="77777777" w:rsidR="00F26CFA"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2C411C71" w14:textId="77777777" w:rsidR="00F26CFA" w:rsidRPr="00AD5C4E" w:rsidRDefault="00F26CFA"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9AE84B5" w14:textId="5983B199"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また、油の流出及び河川における魚の大量へい死などの異常水質事故についても、第1期中期目標期間に作成した対応マニュアルに基づいて迅速に対応する。</w:t>
            </w:r>
          </w:p>
          <w:p w14:paraId="56443734" w14:textId="77777777" w:rsidR="009D62F1" w:rsidRPr="00AD5C4E" w:rsidRDefault="00F50E47" w:rsidP="00CE233E">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AD5C4E" w:rsidRDefault="007131AC">
            <w:pPr>
              <w:autoSpaceDE w:val="0"/>
              <w:autoSpaceDN w:val="0"/>
              <w:spacing w:line="0" w:lineRule="atLeast"/>
              <w:ind w:leftChars="100" w:left="210" w:firstLineChars="100" w:firstLine="210"/>
            </w:pPr>
          </w:p>
        </w:tc>
        <w:tc>
          <w:tcPr>
            <w:tcW w:w="6456" w:type="dxa"/>
            <w:tcBorders>
              <w:left w:val="single" w:sz="4" w:space="0" w:color="auto"/>
              <w:bottom w:val="single" w:sz="8" w:space="0" w:color="auto"/>
            </w:tcBorders>
            <w:shd w:val="clear" w:color="auto" w:fill="auto"/>
          </w:tcPr>
          <w:p w14:paraId="24C887FC" w14:textId="77777777" w:rsidR="00F50E47" w:rsidRPr="00AD5C4E" w:rsidRDefault="00F50E47" w:rsidP="00F50E47">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緊急時への対応と予見的な備え</w:t>
            </w:r>
          </w:p>
          <w:p w14:paraId="3C1595F4" w14:textId="47A057AF" w:rsidR="00F50E47" w:rsidRPr="00AD5C4E" w:rsidRDefault="00F50E47" w:rsidP="00E46352">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建築物解体工事や不適正保管産業廃棄物のアスベスト濃度の緊急分析を実施し、結果を迅速に府環境管理室または循環型社会推進室へ報告（大気：46件177検体、建材</w:t>
            </w:r>
            <w:r w:rsidR="00122326"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件10検体）。</w:t>
            </w:r>
          </w:p>
          <w:p w14:paraId="23268F74" w14:textId="77777777" w:rsidR="00F50E47" w:rsidRPr="00AD5C4E" w:rsidRDefault="00F50E47" w:rsidP="00A77D2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府の主要農産物である水ナス等に被害を与えるコナガやアザミウマ類、褐紋病、黄化葉巻病、根こぶ病等の病害虫について、府からの依頼に基づき緊急診断や防除対策の助言（70回）を行い、農業被害の防止・軽減に貢献。</w:t>
            </w:r>
          </w:p>
          <w:p w14:paraId="0CDF3444" w14:textId="621EA536" w:rsidR="00A11433" w:rsidRPr="00AD5C4E" w:rsidRDefault="00A11433" w:rsidP="00A11433">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●行政課題の迅速な解決を支援するため、内水面養殖業者・釣り堀業者等に対する魚病指導（</w:t>
            </w:r>
            <w:r w:rsidRPr="00AD5C4E">
              <w:rPr>
                <w:rFonts w:ascii="ＭＳ ゴシック" w:eastAsia="ＭＳ ゴシック" w:hAnsi="ＭＳ ゴシック"/>
                <w:sz w:val="18"/>
                <w:szCs w:val="18"/>
              </w:rPr>
              <w:t>3回）について、現地で技術指導を実施。</w:t>
            </w:r>
            <w:r w:rsidRPr="00AD5C4E">
              <w:rPr>
                <w:rFonts w:ascii="ＭＳ ゴシック" w:eastAsia="ＭＳ ゴシック" w:hAnsi="ＭＳ ゴシック" w:hint="eastAsia"/>
                <w:sz w:val="18"/>
                <w:szCs w:val="18"/>
              </w:rPr>
              <w:t>（再掲）</w:t>
            </w:r>
          </w:p>
          <w:p w14:paraId="195A1881" w14:textId="486104EC" w:rsidR="00F50E47" w:rsidRPr="00AD5C4E" w:rsidRDefault="00F50E47" w:rsidP="00F51768">
            <w:pPr>
              <w:spacing w:line="0" w:lineRule="atLeast"/>
              <w:ind w:leftChars="50" w:left="285" w:hangingChars="100" w:hanging="180"/>
              <w:jc w:val="left"/>
              <w:rPr>
                <w:rFonts w:ascii="ＭＳ ゴシック" w:eastAsia="ＭＳ ゴシック" w:hAnsi="ＭＳ ゴシック"/>
                <w:sz w:val="18"/>
                <w:szCs w:val="18"/>
              </w:rPr>
            </w:pPr>
            <w:r w:rsidRPr="00514804">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AD5C4E" w:rsidRDefault="00F50E47" w:rsidP="001748C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●油の流出、魚の大量斃死等の異常水質事故に関する調査を実施（</w:t>
            </w:r>
            <w:r w:rsidRPr="00AD5C4E">
              <w:rPr>
                <w:rFonts w:ascii="ＭＳ ゴシック" w:eastAsia="ＭＳ ゴシック" w:hAnsi="ＭＳ ゴシック" w:hint="eastAsia"/>
                <w:sz w:val="18"/>
                <w:szCs w:val="18"/>
              </w:rPr>
              <w:t>6</w:t>
            </w:r>
            <w:r w:rsidRPr="00AD5C4E">
              <w:rPr>
                <w:rFonts w:ascii="ＭＳ ゴシック" w:eastAsia="ＭＳ ゴシック" w:hAnsi="ＭＳ ゴシック"/>
                <w:sz w:val="18"/>
                <w:szCs w:val="18"/>
              </w:rPr>
              <w:t>件</w:t>
            </w:r>
            <w:r w:rsidRPr="00AD5C4E">
              <w:rPr>
                <w:rFonts w:ascii="ＭＳ ゴシック" w:eastAsia="ＭＳ ゴシック" w:hAnsi="ＭＳ ゴシック" w:hint="eastAsia"/>
                <w:sz w:val="18"/>
                <w:szCs w:val="18"/>
              </w:rPr>
              <w:t>52項目</w:t>
            </w:r>
            <w:r w:rsidRPr="00AD5C4E">
              <w:rPr>
                <w:rFonts w:ascii="ＭＳ ゴシック" w:eastAsia="ＭＳ ゴシック" w:hAnsi="ＭＳ ゴシック"/>
                <w:sz w:val="18"/>
                <w:szCs w:val="18"/>
              </w:rPr>
              <w:t>）。</w:t>
            </w:r>
          </w:p>
          <w:p w14:paraId="48682286" w14:textId="05CCDC03" w:rsidR="00A11433" w:rsidRPr="00AD5C4E" w:rsidRDefault="00F50E47" w:rsidP="00FA37D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5E0144D9" w14:textId="77777777" w:rsidR="00A11433" w:rsidRPr="00AD5C4E" w:rsidRDefault="00A11433" w:rsidP="00FA37D5">
            <w:pPr>
              <w:spacing w:line="0" w:lineRule="atLeast"/>
              <w:ind w:leftChars="50" w:left="285" w:hangingChars="100" w:hanging="180"/>
              <w:jc w:val="left"/>
              <w:rPr>
                <w:rFonts w:ascii="ＭＳ ゴシック" w:eastAsia="ＭＳ ゴシック" w:hAnsi="ＭＳ ゴシック"/>
                <w:sz w:val="18"/>
                <w:szCs w:val="18"/>
              </w:rPr>
            </w:pPr>
          </w:p>
          <w:p w14:paraId="3C3F43EB" w14:textId="77777777" w:rsidR="007D33FF" w:rsidRPr="00AD5C4E" w:rsidRDefault="007D33FF">
            <w:pPr>
              <w:spacing w:line="0" w:lineRule="atLeast"/>
              <w:ind w:leftChars="50" w:left="285" w:hangingChars="100" w:hanging="180"/>
              <w:jc w:val="left"/>
              <w:rPr>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AD5C4E" w:rsidRDefault="009D62F1" w:rsidP="00580582"/>
        </w:tc>
        <w:tc>
          <w:tcPr>
            <w:tcW w:w="654" w:type="dxa"/>
            <w:tcBorders>
              <w:left w:val="double" w:sz="4" w:space="0" w:color="auto"/>
              <w:bottom w:val="single" w:sz="8" w:space="0" w:color="auto"/>
            </w:tcBorders>
            <w:shd w:val="clear" w:color="auto" w:fill="auto"/>
          </w:tcPr>
          <w:p w14:paraId="1BE3606C" w14:textId="77777777" w:rsidR="009D62F1" w:rsidRPr="00AD5C4E" w:rsidRDefault="009D62F1" w:rsidP="00580582"/>
        </w:tc>
        <w:tc>
          <w:tcPr>
            <w:tcW w:w="2986" w:type="dxa"/>
            <w:tcBorders>
              <w:bottom w:val="single" w:sz="8" w:space="0" w:color="auto"/>
              <w:right w:val="single" w:sz="8" w:space="0" w:color="auto"/>
            </w:tcBorders>
            <w:shd w:val="clear" w:color="auto" w:fill="auto"/>
          </w:tcPr>
          <w:p w14:paraId="7CF6D810" w14:textId="77777777" w:rsidR="009D62F1" w:rsidRPr="00AD5C4E" w:rsidRDefault="009D62F1" w:rsidP="00580582"/>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AD5C4E" w:rsidRDefault="009D62F1" w:rsidP="00580582"/>
        </w:tc>
      </w:tr>
    </w:tbl>
    <w:p w14:paraId="336172F6" w14:textId="77777777" w:rsidR="00891458" w:rsidRPr="00AD5C4E" w:rsidRDefault="00891458"/>
    <w:p w14:paraId="3C8425C7" w14:textId="77777777" w:rsidR="00891458" w:rsidRPr="00AD5C4E" w:rsidRDefault="00891458"/>
    <w:p w14:paraId="34AA180A" w14:textId="77777777" w:rsidR="00891458" w:rsidRPr="00AD5C4E" w:rsidRDefault="00891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AD5C4E" w:rsidRDefault="009D62F1" w:rsidP="00580582">
            <w:pPr>
              <w:jc w:val="cente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AD5C4E" w:rsidRDefault="009D62F1" w:rsidP="00580582"/>
        </w:tc>
      </w:tr>
      <w:tr w:rsidR="00514804" w:rsidRPr="00AD5C4E"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AD5C4E"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AD5C4E"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AD5C4E" w:rsidRDefault="00140F3A">
            <w:pPr>
              <w:jc w:val="center"/>
            </w:pPr>
            <w:r w:rsidRPr="00AD5C4E">
              <w:rPr>
                <w:rFonts w:hint="eastAsia"/>
              </w:rPr>
              <w:t>Ⅳ</w:t>
            </w:r>
          </w:p>
        </w:tc>
        <w:tc>
          <w:tcPr>
            <w:tcW w:w="654" w:type="dxa"/>
            <w:tcBorders>
              <w:top w:val="single" w:sz="4" w:space="0" w:color="auto"/>
              <w:left w:val="double" w:sz="4" w:space="0" w:color="auto"/>
            </w:tcBorders>
            <w:shd w:val="clear" w:color="auto" w:fill="auto"/>
            <w:vAlign w:val="center"/>
          </w:tcPr>
          <w:p w14:paraId="7F25A5E4" w14:textId="77777777" w:rsidR="009D62F1" w:rsidRPr="00AD5C4E" w:rsidRDefault="009D62F1" w:rsidP="004B08DB">
            <w:pPr>
              <w:jc w:val="center"/>
            </w:pPr>
          </w:p>
        </w:tc>
        <w:tc>
          <w:tcPr>
            <w:tcW w:w="2986" w:type="dxa"/>
            <w:tcBorders>
              <w:top w:val="single" w:sz="4" w:space="0" w:color="auto"/>
              <w:right w:val="single" w:sz="8" w:space="0" w:color="auto"/>
            </w:tcBorders>
            <w:shd w:val="clear" w:color="auto" w:fill="auto"/>
            <w:vAlign w:val="center"/>
          </w:tcPr>
          <w:p w14:paraId="625A2B17"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４</w:t>
            </w:r>
          </w:p>
        </w:tc>
      </w:tr>
      <w:tr w:rsidR="00140F3A" w:rsidRPr="00AD5C4E"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26758266"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0518509C"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0D9241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7549B79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281592D2"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EAE502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045445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C5C114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405A8DFB"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16CB682E"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530FAFCD"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7589F9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3DEF25A5"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439B46E"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4CBD28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A58547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59AD47C0" w14:textId="77777777" w:rsidR="004366C0" w:rsidRPr="00AD5C4E" w:rsidRDefault="004366C0" w:rsidP="00E56DE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14:paraId="67A66784"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75DE19D4"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46EF703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AB196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F4CFA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D05BA96"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5182823E"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A78D2F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BA58C6E"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03D913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DAEBF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E9BE3F6" w14:textId="77777777" w:rsidR="004366C0" w:rsidRPr="00AD5C4E" w:rsidRDefault="004366C0" w:rsidP="00BE732A">
            <w:pPr>
              <w:autoSpaceDE w:val="0"/>
              <w:autoSpaceDN w:val="0"/>
              <w:spacing w:line="0" w:lineRule="atLeast"/>
              <w:rPr>
                <w:rFonts w:ascii="ＭＳ ゴシック" w:eastAsia="ＭＳ ゴシック" w:hAnsi="ＭＳ ゴシック"/>
                <w:sz w:val="18"/>
                <w:szCs w:val="18"/>
              </w:rPr>
            </w:pPr>
          </w:p>
          <w:p w14:paraId="5D851DCC" w14:textId="77777777" w:rsidR="004366C0" w:rsidRPr="00AD5C4E" w:rsidRDefault="004366C0" w:rsidP="0026490E">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【数値目標】（中期目標期間を通じての目標値）</w:t>
            </w:r>
          </w:p>
          <w:p w14:paraId="2426FF77"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p w14:paraId="42D15F6F" w14:textId="4D06BA69" w:rsidR="00891458" w:rsidRPr="00AD5C4E"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14:paraId="7546EE3A" w14:textId="00BF5598" w:rsidR="004366C0" w:rsidRPr="00AD5C4E" w:rsidRDefault="004366C0" w:rsidP="00997C15">
            <w:pPr>
              <w:spacing w:line="0" w:lineRule="atLeast"/>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農業大学校の運営</w:t>
            </w:r>
            <w:r w:rsidR="00D64317" w:rsidRPr="00AD5C4E">
              <w:rPr>
                <w:rFonts w:asciiTheme="minorEastAsia" w:eastAsiaTheme="minorEastAsia" w:hAnsiTheme="minorEastAsia"/>
                <w:sz w:val="18"/>
                <w:szCs w:val="18"/>
              </w:rPr>
              <w:t>(</w:t>
            </w:r>
            <w:r w:rsidR="00D6431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25</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3D2E1D28" w14:textId="77777777" w:rsidR="004366C0" w:rsidRPr="00AD5C4E" w:rsidRDefault="004366C0"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養成科コース</w:t>
            </w:r>
          </w:p>
          <w:p w14:paraId="2D216B90" w14:textId="77777777"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内で農業又は農業技術者として従事する志のある者を対象に、2年間の実践的な農業教育を実施。入学希望者46名から一年次の定員25名を選抜。二年次の卒業者数、農業関係の就業者数はそれぞれ23名、21名で例年の水準を維持。</w:t>
            </w:r>
          </w:p>
          <w:p w14:paraId="76283998" w14:textId="77777777" w:rsidR="004366C0" w:rsidRPr="00AD5C4E" w:rsidRDefault="004366C0" w:rsidP="00997C15">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短期プロ農家養成コース</w:t>
            </w:r>
          </w:p>
          <w:p w14:paraId="00366499" w14:textId="7DD46DB0"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部門22名、果樹部門16名、入門コース49名）を運営。受講者は昨年度の水準を維持</w:t>
            </w:r>
            <w:r w:rsidR="008C42E4" w:rsidRPr="00AD5C4E">
              <w:rPr>
                <w:rFonts w:ascii="ＭＳ ゴシック" w:eastAsia="ＭＳ ゴシック" w:hAnsi="ＭＳ ゴシック" w:hint="eastAsia"/>
                <w:sz w:val="18"/>
                <w:szCs w:val="18"/>
              </w:rPr>
              <w:t>（</w:t>
            </w:r>
            <w:r w:rsidR="008C42E4" w:rsidRPr="00AD5C4E">
              <w:rPr>
                <w:rFonts w:ascii="ＭＳ ゴシック" w:eastAsia="ＭＳ ゴシック" w:hAnsi="ＭＳ ゴシック"/>
                <w:sz w:val="18"/>
                <w:szCs w:val="18"/>
              </w:rPr>
              <w:t>H27：それぞれ20名、15名、50名）</w:t>
            </w:r>
            <w:r w:rsidRPr="00514804">
              <w:rPr>
                <w:rFonts w:ascii="ＭＳ ゴシック" w:eastAsia="ＭＳ ゴシック" w:hAnsi="ＭＳ ゴシック" w:hint="eastAsia"/>
                <w:sz w:val="18"/>
                <w:szCs w:val="18"/>
              </w:rPr>
              <w:t>。</w:t>
            </w:r>
          </w:p>
          <w:p w14:paraId="41BDF61B" w14:textId="77777777" w:rsidR="004366C0" w:rsidRPr="00AD5C4E" w:rsidRDefault="004366C0" w:rsidP="0026490E">
            <w:pPr>
              <w:spacing w:line="0" w:lineRule="atLeast"/>
              <w:ind w:firstLineChars="100" w:firstLine="180"/>
              <w:jc w:val="left"/>
              <w:rPr>
                <w:rFonts w:ascii="ＭＳ ゴシック" w:eastAsia="ＭＳ ゴシック" w:hAnsi="ＭＳ ゴシック"/>
                <w:sz w:val="18"/>
                <w:szCs w:val="18"/>
              </w:rPr>
            </w:pPr>
          </w:p>
          <w:p w14:paraId="5AF0E181" w14:textId="6888759E" w:rsidR="004366C0" w:rsidRPr="00AD5C4E" w:rsidRDefault="004366C0" w:rsidP="004B08DB">
            <w:pPr>
              <w:ind w:firstLineChars="400" w:firstLine="72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514804" w:rsidRPr="00AD5C4E" w14:paraId="79B34AB4" w14:textId="77777777" w:rsidTr="004B08DB">
              <w:trPr>
                <w:trHeight w:val="227"/>
              </w:trPr>
              <w:tc>
                <w:tcPr>
                  <w:tcW w:w="941" w:type="dxa"/>
                  <w:shd w:val="clear" w:color="auto" w:fill="auto"/>
                  <w:vAlign w:val="center"/>
                </w:tcPr>
                <w:p w14:paraId="1133B951" w14:textId="77777777" w:rsidR="004366C0" w:rsidRPr="00AD5C4E" w:rsidRDefault="004366C0" w:rsidP="00320748">
                  <w:pPr>
                    <w:jc w:val="center"/>
                    <w:rPr>
                      <w:rFonts w:ascii="ＭＳ ゴシック" w:eastAsia="ＭＳ ゴシック" w:hAnsi="ＭＳ ゴシック"/>
                      <w:sz w:val="18"/>
                      <w:szCs w:val="18"/>
                    </w:rPr>
                  </w:pPr>
                </w:p>
              </w:tc>
              <w:tc>
                <w:tcPr>
                  <w:tcW w:w="1276" w:type="dxa"/>
                  <w:shd w:val="clear" w:color="auto" w:fill="auto"/>
                  <w:vAlign w:val="center"/>
                </w:tcPr>
                <w:p w14:paraId="08591C04"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1期平均</w:t>
                  </w:r>
                </w:p>
                <w:p w14:paraId="5D9472C9"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H24-27）</w:t>
                  </w:r>
                </w:p>
              </w:tc>
              <w:tc>
                <w:tcPr>
                  <w:tcW w:w="1276" w:type="dxa"/>
                  <w:vAlign w:val="center"/>
                </w:tcPr>
                <w:p w14:paraId="23045EBD"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H28</w:t>
                  </w:r>
                </w:p>
              </w:tc>
            </w:tr>
            <w:tr w:rsidR="00514804" w:rsidRPr="00AD5C4E" w14:paraId="5D245E79" w14:textId="77777777" w:rsidTr="004B08DB">
              <w:trPr>
                <w:trHeight w:val="227"/>
              </w:trPr>
              <w:tc>
                <w:tcPr>
                  <w:tcW w:w="941" w:type="dxa"/>
                  <w:shd w:val="clear" w:color="auto" w:fill="auto"/>
                  <w:vAlign w:val="center"/>
                </w:tcPr>
                <w:p w14:paraId="6E45D79F"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志願者</w:t>
                  </w:r>
                </w:p>
              </w:tc>
              <w:tc>
                <w:tcPr>
                  <w:tcW w:w="1276" w:type="dxa"/>
                  <w:shd w:val="clear" w:color="auto" w:fill="auto"/>
                  <w:vAlign w:val="center"/>
                </w:tcPr>
                <w:p w14:paraId="086DCEE6"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37</w:t>
                  </w:r>
                </w:p>
              </w:tc>
              <w:tc>
                <w:tcPr>
                  <w:tcW w:w="1276" w:type="dxa"/>
                  <w:vAlign w:val="center"/>
                </w:tcPr>
                <w:p w14:paraId="77A702D3"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46</w:t>
                  </w:r>
                </w:p>
              </w:tc>
            </w:tr>
            <w:tr w:rsidR="00514804" w:rsidRPr="00AD5C4E" w14:paraId="5358AF92" w14:textId="77777777" w:rsidTr="004B08DB">
              <w:trPr>
                <w:trHeight w:val="227"/>
              </w:trPr>
              <w:tc>
                <w:tcPr>
                  <w:tcW w:w="941" w:type="dxa"/>
                  <w:shd w:val="clear" w:color="auto" w:fill="auto"/>
                </w:tcPr>
                <w:p w14:paraId="574931AE"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入学者</w:t>
                  </w:r>
                </w:p>
              </w:tc>
              <w:tc>
                <w:tcPr>
                  <w:tcW w:w="1276" w:type="dxa"/>
                  <w:shd w:val="clear" w:color="auto" w:fill="auto"/>
                  <w:vAlign w:val="center"/>
                </w:tcPr>
                <w:p w14:paraId="2E03C55E"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24</w:t>
                  </w:r>
                </w:p>
              </w:tc>
              <w:tc>
                <w:tcPr>
                  <w:tcW w:w="1276" w:type="dxa"/>
                  <w:vAlign w:val="center"/>
                </w:tcPr>
                <w:p w14:paraId="61B762DD"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25</w:t>
                  </w:r>
                </w:p>
              </w:tc>
            </w:tr>
            <w:tr w:rsidR="00514804" w:rsidRPr="00AD5C4E" w14:paraId="4F591AD6" w14:textId="77777777" w:rsidTr="004B08DB">
              <w:trPr>
                <w:trHeight w:val="227"/>
              </w:trPr>
              <w:tc>
                <w:tcPr>
                  <w:tcW w:w="941" w:type="dxa"/>
                  <w:shd w:val="clear" w:color="auto" w:fill="auto"/>
                  <w:vAlign w:val="center"/>
                </w:tcPr>
                <w:p w14:paraId="0C54547A"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卒業生</w:t>
                  </w:r>
                </w:p>
              </w:tc>
              <w:tc>
                <w:tcPr>
                  <w:tcW w:w="1276" w:type="dxa"/>
                  <w:shd w:val="clear" w:color="auto" w:fill="auto"/>
                  <w:vAlign w:val="center"/>
                </w:tcPr>
                <w:p w14:paraId="1A397708"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20</w:t>
                  </w:r>
                </w:p>
              </w:tc>
              <w:tc>
                <w:tcPr>
                  <w:tcW w:w="1276" w:type="dxa"/>
                  <w:vAlign w:val="center"/>
                </w:tcPr>
                <w:p w14:paraId="299835EA"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23</w:t>
                  </w:r>
                </w:p>
              </w:tc>
            </w:tr>
          </w:tbl>
          <w:p w14:paraId="7F6267A9" w14:textId="77777777" w:rsidR="004366C0" w:rsidRPr="00AD5C4E" w:rsidRDefault="004366C0" w:rsidP="0026490E">
            <w:pPr>
              <w:spacing w:line="0" w:lineRule="atLeast"/>
              <w:jc w:val="left"/>
              <w:rPr>
                <w:rFonts w:ascii="ＭＳ ゴシック" w:eastAsia="ＭＳ ゴシック" w:hAnsi="ＭＳ ゴシック"/>
                <w:sz w:val="18"/>
                <w:szCs w:val="18"/>
              </w:rPr>
            </w:pPr>
          </w:p>
          <w:p w14:paraId="0FD3F59F" w14:textId="77777777" w:rsidR="00341E79" w:rsidRPr="00AD5C4E" w:rsidRDefault="00341E79" w:rsidP="0026490E">
            <w:pPr>
              <w:spacing w:line="0" w:lineRule="atLeast"/>
              <w:jc w:val="left"/>
              <w:rPr>
                <w:rFonts w:ascii="ＭＳ ゴシック" w:eastAsia="ＭＳ ゴシック" w:hAnsi="ＭＳ ゴシック"/>
                <w:sz w:val="18"/>
                <w:szCs w:val="18"/>
              </w:rPr>
            </w:pPr>
          </w:p>
          <w:p w14:paraId="7D2FC2CA" w14:textId="77777777" w:rsidR="004366C0" w:rsidRPr="00AD5C4E" w:rsidRDefault="004366C0" w:rsidP="007424FC">
            <w:pPr>
              <w:spacing w:line="0" w:lineRule="atLeast"/>
              <w:jc w:val="left"/>
              <w:rPr>
                <w:sz w:val="18"/>
                <w:szCs w:val="18"/>
                <w:shd w:val="pct15" w:color="auto" w:fill="FFFFFF"/>
              </w:rPr>
            </w:pPr>
            <w:r w:rsidRPr="00AD5C4E">
              <w:rPr>
                <w:rFonts w:ascii="ＭＳ ゴシック" w:eastAsia="ＭＳ ゴシック" w:hAnsi="ＭＳ ゴシック" w:hint="eastAsia"/>
                <w:sz w:val="18"/>
                <w:szCs w:val="18"/>
              </w:rPr>
              <w:t>【数値目標】</w:t>
            </w:r>
          </w:p>
          <w:p w14:paraId="2C50BE17" w14:textId="53567534" w:rsidR="004366C0" w:rsidRPr="00AD5C4E" w:rsidRDefault="004366C0" w:rsidP="004B08DB">
            <w:pPr>
              <w:spacing w:line="0" w:lineRule="atLeast"/>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28年度における農業大学校卒業生（</w:t>
            </w:r>
            <w:r w:rsidRPr="00AD5C4E">
              <w:rPr>
                <w:rFonts w:ascii="ＭＳ ゴシック" w:eastAsia="ＭＳ ゴシック" w:hAnsi="ＭＳ ゴシック"/>
                <w:sz w:val="18"/>
                <w:szCs w:val="18"/>
              </w:rPr>
              <w:t>23名）</w:t>
            </w:r>
            <w:r w:rsidRPr="00AD5C4E">
              <w:rPr>
                <w:rFonts w:ascii="ＭＳ ゴシック" w:eastAsia="ＭＳ ゴシック" w:hAnsi="ＭＳ ゴシック" w:hint="eastAsia"/>
                <w:sz w:val="18"/>
                <w:szCs w:val="18"/>
              </w:rPr>
              <w:t>のうち、就農・就職を希望する者（</w:t>
            </w:r>
            <w:r w:rsidRPr="00AD5C4E">
              <w:rPr>
                <w:rFonts w:ascii="ＭＳ ゴシック" w:eastAsia="ＭＳ ゴシック" w:hAnsi="ＭＳ ゴシック"/>
                <w:sz w:val="18"/>
                <w:szCs w:val="18"/>
              </w:rPr>
              <w:t>21名）</w:t>
            </w:r>
            <w:r w:rsidRPr="00AD5C4E">
              <w:rPr>
                <w:rFonts w:ascii="ＭＳ ゴシック" w:eastAsia="ＭＳ ゴシック" w:hAnsi="ＭＳ ゴシック" w:hint="eastAsia"/>
                <w:sz w:val="18"/>
                <w:szCs w:val="18"/>
              </w:rPr>
              <w:t>の農業関係就職率は100％で数値目標（90％以上）を上回った</w:t>
            </w:r>
            <w:r w:rsidR="004F7548" w:rsidRPr="00AD5C4E">
              <w:rPr>
                <w:rFonts w:ascii="ＭＳ ゴシック" w:eastAsia="ＭＳ ゴシック" w:hAnsi="ＭＳ ゴシック" w:hint="eastAsia"/>
                <w:sz w:val="18"/>
                <w:szCs w:val="18"/>
              </w:rPr>
              <w:t>（</w:t>
            </w:r>
            <w:r w:rsidR="004F7548" w:rsidRPr="00AD5C4E">
              <w:rPr>
                <w:rFonts w:ascii="ＭＳ ゴシック" w:eastAsia="ＭＳ ゴシック" w:hAnsi="ＭＳ ゴシック"/>
                <w:sz w:val="18"/>
                <w:szCs w:val="18"/>
              </w:rPr>
              <w:t>H27：95％）</w:t>
            </w:r>
            <w:r w:rsidRPr="00514804">
              <w:rPr>
                <w:rFonts w:ascii="ＭＳ ゴシック" w:eastAsia="ＭＳ ゴシック" w:hAnsi="ＭＳ ゴシック" w:hint="eastAsia"/>
                <w:sz w:val="18"/>
                <w:szCs w:val="18"/>
              </w:rPr>
              <w:t>。</w:t>
            </w:r>
          </w:p>
        </w:tc>
        <w:tc>
          <w:tcPr>
            <w:tcW w:w="696" w:type="dxa"/>
            <w:tcBorders>
              <w:right w:val="double" w:sz="4" w:space="0" w:color="auto"/>
            </w:tcBorders>
            <w:shd w:val="clear" w:color="auto" w:fill="auto"/>
          </w:tcPr>
          <w:p w14:paraId="309931D4" w14:textId="77777777" w:rsidR="004366C0" w:rsidRPr="00AD5C4E" w:rsidRDefault="004366C0" w:rsidP="00580582"/>
        </w:tc>
        <w:tc>
          <w:tcPr>
            <w:tcW w:w="654" w:type="dxa"/>
            <w:tcBorders>
              <w:left w:val="double" w:sz="4" w:space="0" w:color="auto"/>
            </w:tcBorders>
            <w:shd w:val="clear" w:color="auto" w:fill="auto"/>
          </w:tcPr>
          <w:p w14:paraId="001951B5" w14:textId="77777777" w:rsidR="004366C0" w:rsidRPr="00AD5C4E" w:rsidRDefault="004366C0" w:rsidP="00580582"/>
        </w:tc>
        <w:tc>
          <w:tcPr>
            <w:tcW w:w="2986" w:type="dxa"/>
            <w:tcBorders>
              <w:right w:val="single" w:sz="8" w:space="0" w:color="auto"/>
            </w:tcBorders>
            <w:shd w:val="clear" w:color="auto" w:fill="auto"/>
          </w:tcPr>
          <w:p w14:paraId="66604F5D" w14:textId="77777777" w:rsidR="004366C0" w:rsidRPr="00AD5C4E" w:rsidRDefault="004366C0" w:rsidP="00580582"/>
        </w:tc>
        <w:tc>
          <w:tcPr>
            <w:tcW w:w="551" w:type="dxa"/>
            <w:tcBorders>
              <w:left w:val="single" w:sz="8" w:space="0" w:color="auto"/>
              <w:right w:val="single" w:sz="8" w:space="0" w:color="auto"/>
            </w:tcBorders>
            <w:shd w:val="clear" w:color="auto" w:fill="auto"/>
          </w:tcPr>
          <w:p w14:paraId="17D18EFC" w14:textId="77777777" w:rsidR="004366C0" w:rsidRPr="00AD5C4E" w:rsidRDefault="004366C0" w:rsidP="00580582"/>
        </w:tc>
      </w:tr>
    </w:tbl>
    <w:p w14:paraId="397D308F" w14:textId="77777777" w:rsidR="00D108BF" w:rsidRPr="00AD5C4E" w:rsidRDefault="00D10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地域社会への貢献</w:t>
            </w:r>
          </w:p>
          <w:p w14:paraId="3DC22FA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地域社会に対する技術支援</w:t>
            </w:r>
          </w:p>
          <w:p w14:paraId="5DAABB02"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府民への広報活動</w:t>
            </w:r>
          </w:p>
          <w:p w14:paraId="036ED663"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514804" w:rsidRPr="00AD5C4E"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0C37CD6"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698F18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7F9B70B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09401917"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AD5C4E" w:rsidRDefault="00D26C12" w:rsidP="00F1791B"/>
        </w:tc>
      </w:tr>
      <w:tr w:rsidR="00514804" w:rsidRPr="00AD5C4E"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AD5C4E"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AD5C4E" w:rsidRDefault="00F04505" w:rsidP="00C40225">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AD5C4E" w:rsidRDefault="00140F3A" w:rsidP="00C40225">
            <w:pPr>
              <w:jc w:val="center"/>
            </w:pPr>
            <w:r w:rsidRPr="00AD5C4E">
              <w:rPr>
                <w:rFonts w:hint="eastAsia"/>
              </w:rPr>
              <w:t>Ⅳ</w:t>
            </w:r>
          </w:p>
        </w:tc>
        <w:tc>
          <w:tcPr>
            <w:tcW w:w="709" w:type="dxa"/>
            <w:tcBorders>
              <w:top w:val="single" w:sz="4" w:space="0" w:color="auto"/>
              <w:left w:val="double" w:sz="4" w:space="0" w:color="auto"/>
            </w:tcBorders>
            <w:shd w:val="clear" w:color="auto" w:fill="auto"/>
            <w:vAlign w:val="center"/>
          </w:tcPr>
          <w:p w14:paraId="52E9E903" w14:textId="77777777" w:rsidR="00F04505" w:rsidRPr="00AD5C4E" w:rsidRDefault="00F04505" w:rsidP="00C40225">
            <w:pPr>
              <w:jc w:val="center"/>
            </w:pPr>
          </w:p>
        </w:tc>
        <w:tc>
          <w:tcPr>
            <w:tcW w:w="3402" w:type="dxa"/>
            <w:tcBorders>
              <w:top w:val="single" w:sz="4" w:space="0" w:color="auto"/>
              <w:right w:val="single" w:sz="8" w:space="0" w:color="auto"/>
            </w:tcBorders>
            <w:shd w:val="clear" w:color="auto" w:fill="auto"/>
            <w:vAlign w:val="center"/>
          </w:tcPr>
          <w:p w14:paraId="729CE94F" w14:textId="77777777" w:rsidR="00F04505" w:rsidRPr="00AD5C4E" w:rsidRDefault="00F04505" w:rsidP="00C40225">
            <w:pPr>
              <w:jc w:val="cente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AD5C4E" w:rsidRDefault="00F04505" w:rsidP="00C4022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５</w:t>
            </w:r>
          </w:p>
        </w:tc>
      </w:tr>
      <w:tr w:rsidR="00514804" w:rsidRPr="00AD5C4E"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（３）地域社会への貢献</w:t>
            </w:r>
          </w:p>
          <w:p w14:paraId="50923E75"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1572F84E" w14:textId="77777777" w:rsidR="00A26318" w:rsidRPr="00AD5C4E"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w:t>
            </w:r>
            <w:r w:rsidR="00A26318" w:rsidRPr="00AD5C4E">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54D40CAE" w14:textId="77777777" w:rsidR="00A26318" w:rsidRPr="00AD5C4E" w:rsidRDefault="00A26318" w:rsidP="004B08DB">
            <w:pPr>
              <w:autoSpaceDE w:val="0"/>
              <w:autoSpaceDN w:val="0"/>
              <w:rPr>
                <w:rFonts w:ascii="ＭＳ ゴシック" w:eastAsia="ＭＳ ゴシック" w:hAnsi="ＭＳ ゴシック"/>
                <w:sz w:val="18"/>
                <w:szCs w:val="18"/>
              </w:rPr>
            </w:pPr>
          </w:p>
          <w:p w14:paraId="2ED6AC96" w14:textId="77777777" w:rsidR="009955F9" w:rsidRPr="00AD5C4E" w:rsidRDefault="009955F9" w:rsidP="004B08DB">
            <w:pPr>
              <w:autoSpaceDE w:val="0"/>
              <w:autoSpaceDN w:val="0"/>
              <w:rPr>
                <w:rFonts w:ascii="ＭＳ ゴシック" w:eastAsia="ＭＳ ゴシック" w:hAnsi="ＭＳ ゴシック"/>
                <w:sz w:val="18"/>
                <w:szCs w:val="18"/>
              </w:rPr>
            </w:pPr>
          </w:p>
          <w:p w14:paraId="6567BA24"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575CF3FC" w14:textId="77777777" w:rsidR="00A26318" w:rsidRPr="00AD5C4E" w:rsidRDefault="00A26318" w:rsidP="004B08DB">
            <w:pPr>
              <w:autoSpaceDE w:val="0"/>
              <w:autoSpaceDN w:val="0"/>
              <w:ind w:left="14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2408DC85" w14:textId="77777777" w:rsidR="00A26318" w:rsidRPr="00AD5C4E"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0300A938" w14:textId="77777777" w:rsidR="00A26318" w:rsidRPr="00AD5C4E" w:rsidRDefault="00A26318" w:rsidP="004B08DB">
            <w:pPr>
              <w:autoSpaceDE w:val="0"/>
              <w:autoSpaceDN w:val="0"/>
              <w:rPr>
                <w:rFonts w:ascii="ＭＳ ゴシック" w:eastAsia="ＭＳ ゴシック" w:hAnsi="ＭＳ ゴシック"/>
                <w:sz w:val="18"/>
                <w:szCs w:val="18"/>
              </w:rPr>
            </w:pPr>
          </w:p>
          <w:p w14:paraId="4B688716" w14:textId="77777777" w:rsidR="00A26318" w:rsidRPr="00AD5C4E" w:rsidRDefault="00A26318" w:rsidP="004B08DB">
            <w:pPr>
              <w:autoSpaceDE w:val="0"/>
              <w:autoSpaceDN w:val="0"/>
              <w:rPr>
                <w:rFonts w:ascii="ＭＳ ゴシック" w:eastAsia="ＭＳ ゴシック" w:hAnsi="ＭＳ ゴシック"/>
                <w:sz w:val="18"/>
                <w:szCs w:val="18"/>
              </w:rPr>
            </w:pPr>
          </w:p>
          <w:p w14:paraId="6D6259C7" w14:textId="77777777" w:rsidR="00A26318" w:rsidRPr="00AD5C4E" w:rsidRDefault="00A26318" w:rsidP="004B08DB">
            <w:pPr>
              <w:autoSpaceDE w:val="0"/>
              <w:autoSpaceDN w:val="0"/>
              <w:rPr>
                <w:rFonts w:ascii="ＭＳ ゴシック" w:eastAsia="ＭＳ ゴシック" w:hAnsi="ＭＳ ゴシック"/>
                <w:sz w:val="18"/>
                <w:szCs w:val="18"/>
              </w:rPr>
            </w:pPr>
          </w:p>
          <w:p w14:paraId="5AD9FECA" w14:textId="77777777" w:rsidR="00A22848" w:rsidRPr="00AD5C4E" w:rsidRDefault="00A22848" w:rsidP="004B08DB">
            <w:pPr>
              <w:autoSpaceDE w:val="0"/>
              <w:autoSpaceDN w:val="0"/>
              <w:rPr>
                <w:rFonts w:ascii="ＭＳ ゴシック" w:eastAsia="ＭＳ ゴシック" w:hAnsi="ＭＳ ゴシック"/>
                <w:sz w:val="18"/>
                <w:szCs w:val="18"/>
              </w:rPr>
            </w:pPr>
          </w:p>
          <w:p w14:paraId="78107CAC" w14:textId="77777777" w:rsidR="00A22848" w:rsidRPr="00AD5C4E" w:rsidRDefault="00A22848" w:rsidP="004B08DB">
            <w:pPr>
              <w:autoSpaceDE w:val="0"/>
              <w:autoSpaceDN w:val="0"/>
              <w:rPr>
                <w:rFonts w:ascii="ＭＳ ゴシック" w:eastAsia="ＭＳ ゴシック" w:hAnsi="ＭＳ ゴシック"/>
                <w:sz w:val="18"/>
                <w:szCs w:val="18"/>
              </w:rPr>
            </w:pPr>
          </w:p>
          <w:p w14:paraId="711B1FC6" w14:textId="77777777" w:rsidR="005301CC" w:rsidRPr="00AD5C4E" w:rsidRDefault="005301CC" w:rsidP="004B08DB">
            <w:pPr>
              <w:autoSpaceDE w:val="0"/>
              <w:autoSpaceDN w:val="0"/>
              <w:rPr>
                <w:rFonts w:ascii="ＭＳ ゴシック" w:eastAsia="ＭＳ ゴシック" w:hAnsi="ＭＳ ゴシック"/>
                <w:sz w:val="18"/>
                <w:szCs w:val="18"/>
              </w:rPr>
            </w:pPr>
          </w:p>
          <w:p w14:paraId="4D279134" w14:textId="77777777" w:rsidR="00C85062" w:rsidRPr="00AD5C4E" w:rsidRDefault="00C85062" w:rsidP="004B08DB">
            <w:pPr>
              <w:autoSpaceDE w:val="0"/>
              <w:autoSpaceDN w:val="0"/>
              <w:rPr>
                <w:rFonts w:ascii="ＭＳ ゴシック" w:eastAsia="ＭＳ ゴシック" w:hAnsi="ＭＳ ゴシック"/>
                <w:sz w:val="18"/>
                <w:szCs w:val="18"/>
              </w:rPr>
            </w:pPr>
          </w:p>
          <w:p w14:paraId="389EF221" w14:textId="77777777" w:rsidR="00A26318" w:rsidRPr="00AD5C4E" w:rsidRDefault="00A26318" w:rsidP="004B08DB">
            <w:pPr>
              <w:autoSpaceDE w:val="0"/>
              <w:autoSpaceDN w:val="0"/>
              <w:rPr>
                <w:rFonts w:ascii="ＭＳ ゴシック" w:eastAsia="ＭＳ ゴシック" w:hAnsi="ＭＳ ゴシック"/>
                <w:sz w:val="18"/>
                <w:szCs w:val="18"/>
              </w:rPr>
            </w:pPr>
          </w:p>
          <w:p w14:paraId="44BBB7E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08BD410"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3F536944"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7DFA2E7D"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F6A62BB" w14:textId="77777777" w:rsidR="00F228D0" w:rsidRPr="00AD5C4E" w:rsidRDefault="00F228D0" w:rsidP="004B08DB">
            <w:pPr>
              <w:autoSpaceDE w:val="0"/>
              <w:autoSpaceDN w:val="0"/>
              <w:ind w:left="180" w:hangingChars="100" w:hanging="180"/>
              <w:rPr>
                <w:rFonts w:ascii="ＭＳ ゴシック" w:eastAsia="ＭＳ ゴシック" w:hAnsi="ＭＳ ゴシック"/>
                <w:sz w:val="18"/>
                <w:szCs w:val="18"/>
              </w:rPr>
            </w:pPr>
          </w:p>
          <w:p w14:paraId="01D67AFC" w14:textId="77777777" w:rsidR="003718F1" w:rsidRPr="00AD5C4E" w:rsidRDefault="003718F1" w:rsidP="004B08DB">
            <w:pPr>
              <w:autoSpaceDE w:val="0"/>
              <w:autoSpaceDN w:val="0"/>
              <w:ind w:left="180" w:hangingChars="100" w:hanging="180"/>
              <w:rPr>
                <w:rFonts w:ascii="ＭＳ ゴシック" w:eastAsia="ＭＳ ゴシック" w:hAnsi="ＭＳ ゴシック"/>
                <w:sz w:val="18"/>
                <w:szCs w:val="18"/>
              </w:rPr>
            </w:pPr>
          </w:p>
          <w:p w14:paraId="46995E7B"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4CA5C05" w14:textId="77777777" w:rsidR="004553EA"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報道資料提供は、中期目標期間の合計で160件以上行う。</w:t>
            </w:r>
          </w:p>
          <w:p w14:paraId="6238DC4B" w14:textId="77777777" w:rsidR="004553EA" w:rsidRPr="00AD5C4E" w:rsidRDefault="004553EA" w:rsidP="004B08DB">
            <w:pPr>
              <w:autoSpaceDE w:val="0"/>
              <w:autoSpaceDN w:val="0"/>
              <w:rPr>
                <w:rFonts w:ascii="ＭＳ ゴシック" w:eastAsia="ＭＳ ゴシック" w:hAnsi="ＭＳ ゴシック"/>
                <w:sz w:val="18"/>
                <w:szCs w:val="18"/>
              </w:rPr>
            </w:pPr>
          </w:p>
          <w:p w14:paraId="3A681717" w14:textId="77777777" w:rsidR="00D26C12" w:rsidRPr="00AD5C4E" w:rsidRDefault="00D26C12" w:rsidP="00A26318"/>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AD5C4E" w:rsidRDefault="00435AA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（３）地域社会への貢献</w:t>
            </w:r>
          </w:p>
          <w:p w14:paraId="3AA0A7F4"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4058212B"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技術課題の解決支援のほか、それらの団体が行う勉強会・イベントへの講師派遣、学校等からの依頼による研修等受け入れなどを行う。</w:t>
            </w:r>
          </w:p>
          <w:p w14:paraId="0386C065" w14:textId="77777777" w:rsidR="00A26318"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638F9EA2" w14:textId="77777777" w:rsidR="00A26318" w:rsidRPr="00AD5C4E" w:rsidRDefault="00A26318" w:rsidP="004B08DB">
            <w:pPr>
              <w:rPr>
                <w:rFonts w:ascii="ＭＳ ゴシック" w:eastAsia="ＭＳ ゴシック" w:hAnsi="ＭＳ ゴシック"/>
                <w:sz w:val="18"/>
                <w:szCs w:val="18"/>
              </w:rPr>
            </w:pPr>
          </w:p>
          <w:p w14:paraId="17C592AF"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1198F149" w14:textId="77777777" w:rsidR="009D149F"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336D295B"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夏休み期間等には、子連れで参加可能な研究所開放イベントを行う。</w:t>
            </w:r>
          </w:p>
          <w:p w14:paraId="7DD8457F"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また、学会誌などに掲載された研究所の論文も、ホームページに概要を掲載するなど府民にわかりやすい発信に努める。</w:t>
            </w:r>
          </w:p>
          <w:p w14:paraId="6CEF173D" w14:textId="77777777" w:rsidR="00A26318" w:rsidRPr="00AD5C4E" w:rsidRDefault="00A26318" w:rsidP="004B08DB">
            <w:pPr>
              <w:rPr>
                <w:rFonts w:ascii="ＭＳ ゴシック" w:eastAsia="ＭＳ ゴシック" w:hAnsi="ＭＳ ゴシック"/>
                <w:sz w:val="18"/>
                <w:szCs w:val="18"/>
              </w:rPr>
            </w:pPr>
          </w:p>
          <w:p w14:paraId="72592BC0" w14:textId="77777777" w:rsidR="00A22848" w:rsidRPr="00AD5C4E" w:rsidRDefault="00A22848" w:rsidP="004B08DB">
            <w:pPr>
              <w:rPr>
                <w:rFonts w:ascii="ＭＳ ゴシック" w:eastAsia="ＭＳ ゴシック" w:hAnsi="ＭＳ ゴシック"/>
                <w:sz w:val="18"/>
                <w:szCs w:val="18"/>
              </w:rPr>
            </w:pPr>
          </w:p>
          <w:p w14:paraId="54DD6990" w14:textId="77777777" w:rsidR="00C85062" w:rsidRPr="00AD5C4E" w:rsidRDefault="00C85062" w:rsidP="004B08DB">
            <w:pPr>
              <w:rPr>
                <w:rFonts w:ascii="ＭＳ ゴシック" w:eastAsia="ＭＳ ゴシック" w:hAnsi="ＭＳ ゴシック"/>
                <w:sz w:val="18"/>
                <w:szCs w:val="18"/>
              </w:rPr>
            </w:pPr>
          </w:p>
          <w:p w14:paraId="61F04D7F" w14:textId="77777777" w:rsidR="00A22848" w:rsidRPr="00AD5C4E" w:rsidRDefault="00A22848" w:rsidP="004B08DB">
            <w:pPr>
              <w:rPr>
                <w:rFonts w:ascii="ＭＳ ゴシック" w:eastAsia="ＭＳ ゴシック" w:hAnsi="ＭＳ ゴシック"/>
                <w:sz w:val="18"/>
                <w:szCs w:val="18"/>
              </w:rPr>
            </w:pPr>
          </w:p>
          <w:p w14:paraId="2B5B73FA"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E7CF830"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4B4A366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9152BA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F5A580E" w14:textId="77777777" w:rsidR="00F228D0" w:rsidRPr="00AD5C4E" w:rsidRDefault="00F228D0" w:rsidP="004B08DB">
            <w:pPr>
              <w:ind w:left="180" w:hangingChars="100" w:hanging="180"/>
              <w:rPr>
                <w:rFonts w:ascii="ＭＳ ゴシック" w:eastAsia="ＭＳ ゴシック" w:hAnsi="ＭＳ ゴシック"/>
                <w:sz w:val="18"/>
                <w:szCs w:val="18"/>
              </w:rPr>
            </w:pPr>
          </w:p>
          <w:p w14:paraId="3C37E47B" w14:textId="77777777" w:rsidR="003718F1" w:rsidRPr="00AD5C4E" w:rsidRDefault="003718F1" w:rsidP="004B08DB">
            <w:pPr>
              <w:ind w:left="180" w:hangingChars="100" w:hanging="180"/>
              <w:rPr>
                <w:rFonts w:ascii="ＭＳ ゴシック" w:eastAsia="ＭＳ ゴシック" w:hAnsi="ＭＳ ゴシック"/>
                <w:sz w:val="18"/>
                <w:szCs w:val="18"/>
              </w:rPr>
            </w:pPr>
          </w:p>
          <w:p w14:paraId="47451BA0" w14:textId="77777777" w:rsidR="00D77E6D" w:rsidRPr="00AD5C4E" w:rsidRDefault="00D77E6D" w:rsidP="004B08DB">
            <w:pPr>
              <w:ind w:left="180" w:hangingChars="100" w:hanging="180"/>
              <w:rPr>
                <w:rFonts w:ascii="ＭＳ ゴシック" w:eastAsia="ＭＳ ゴシック" w:hAnsi="ＭＳ ゴシック"/>
                <w:sz w:val="18"/>
                <w:szCs w:val="18"/>
              </w:rPr>
            </w:pPr>
          </w:p>
          <w:p w14:paraId="414193E7" w14:textId="77777777" w:rsidR="00C47BBD"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報道資料提供は、年間40件以上行う。</w:t>
            </w:r>
          </w:p>
          <w:p w14:paraId="0BD3E966" w14:textId="77777777" w:rsidR="00C47BBD" w:rsidRPr="00AD5C4E" w:rsidRDefault="00C47BBD" w:rsidP="004B08DB">
            <w:pPr>
              <w:rPr>
                <w:rFonts w:ascii="ＭＳ ゴシック" w:eastAsia="ＭＳ ゴシック" w:hAnsi="ＭＳ ゴシック"/>
                <w:sz w:val="18"/>
                <w:szCs w:val="18"/>
              </w:rPr>
            </w:pPr>
          </w:p>
          <w:p w14:paraId="327069AB" w14:textId="77777777" w:rsidR="00484414" w:rsidRPr="00AD5C4E" w:rsidRDefault="00484414" w:rsidP="004B08DB"/>
          <w:p w14:paraId="45EC82EE" w14:textId="77777777" w:rsidR="00690FE1" w:rsidRPr="00AD5C4E" w:rsidRDefault="00690FE1" w:rsidP="004B08DB"/>
          <w:p w14:paraId="1D67C5A5" w14:textId="77777777" w:rsidR="00690FE1" w:rsidRPr="00AD5C4E" w:rsidRDefault="00690FE1" w:rsidP="004B08DB"/>
          <w:p w14:paraId="3B18749A" w14:textId="77777777" w:rsidR="00891458" w:rsidRPr="00AD5C4E" w:rsidRDefault="00891458" w:rsidP="004B08DB"/>
          <w:p w14:paraId="1D64AF7B" w14:textId="77777777" w:rsidR="00547909" w:rsidRPr="00AD5C4E" w:rsidRDefault="00547909" w:rsidP="004B08DB"/>
          <w:p w14:paraId="3AACC352" w14:textId="77777777" w:rsidR="00547909" w:rsidRPr="00AD5C4E" w:rsidRDefault="00547909" w:rsidP="00F1791B"/>
        </w:tc>
        <w:tc>
          <w:tcPr>
            <w:tcW w:w="5812" w:type="dxa"/>
            <w:tcBorders>
              <w:left w:val="single" w:sz="4" w:space="0" w:color="auto"/>
              <w:bottom w:val="single" w:sz="8" w:space="0" w:color="auto"/>
            </w:tcBorders>
            <w:shd w:val="clear" w:color="auto" w:fill="auto"/>
          </w:tcPr>
          <w:p w14:paraId="10CDFF21" w14:textId="77777777" w:rsidR="00D26C12" w:rsidRPr="00AD5C4E" w:rsidRDefault="00D26C12" w:rsidP="004B08DB">
            <w:pPr>
              <w:jc w:val="left"/>
              <w:rPr>
                <w:rFonts w:ascii="ＭＳ ゴシック" w:eastAsia="ＭＳ ゴシック" w:hAnsi="ＭＳ ゴシック"/>
                <w:sz w:val="18"/>
                <w:szCs w:val="18"/>
              </w:rPr>
            </w:pPr>
          </w:p>
          <w:p w14:paraId="49C13C66" w14:textId="0C910984" w:rsidR="00111188"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677CBC" w:rsidRPr="00AD5C4E">
              <w:rPr>
                <w:rFonts w:ascii="ＭＳ ゴシック" w:eastAsia="ＭＳ ゴシック" w:hAnsi="ＭＳ ゴシック" w:hint="eastAsia"/>
                <w:b/>
                <w:sz w:val="18"/>
                <w:szCs w:val="18"/>
              </w:rPr>
              <w:t>地域社会に対する技術支援</w:t>
            </w:r>
          </w:p>
          <w:p w14:paraId="153703BA" w14:textId="5F3E8C40" w:rsidR="00435AAA"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環境教育への試験池の利用や、環境活動団体等への研修室・環境実験室（いこらぼ）の貸し出しなどを実施。</w:t>
            </w:r>
          </w:p>
          <w:p w14:paraId="7A96B4E8" w14:textId="77777777" w:rsidR="003B5B83" w:rsidRPr="00AD5C4E" w:rsidRDefault="0048352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●おおさか生物多様性パートナー協定等企業の生物多様性保全に係る技術支援を実施（8社14回）。</w:t>
            </w:r>
          </w:p>
          <w:p w14:paraId="02A72D48"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06183B1D"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6AA073E4"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77B6363D" w14:textId="77777777" w:rsidR="00F37557" w:rsidRPr="00AD5C4E" w:rsidRDefault="00F37557" w:rsidP="004B08DB">
            <w:pPr>
              <w:ind w:leftChars="50" w:left="285" w:hangingChars="100" w:hanging="180"/>
              <w:jc w:val="left"/>
              <w:rPr>
                <w:rFonts w:ascii="ＭＳ ゴシック" w:eastAsia="ＭＳ ゴシック" w:hAnsi="ＭＳ ゴシック"/>
                <w:sz w:val="18"/>
                <w:szCs w:val="18"/>
              </w:rPr>
            </w:pPr>
          </w:p>
          <w:p w14:paraId="72C20D9D"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19913766" w14:textId="1E48B954" w:rsidR="009B36B3"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中学校、高校、大学等の実習・演習の受け入れ</w:t>
            </w:r>
            <w:r w:rsidR="00424ACE" w:rsidRPr="00AD5C4E">
              <w:rPr>
                <w:rFonts w:ascii="ＭＳ ゴシック" w:eastAsia="ＭＳ ゴシック" w:hAnsi="ＭＳ ゴシック" w:hint="eastAsia"/>
                <w:sz w:val="18"/>
                <w:szCs w:val="18"/>
              </w:rPr>
              <w:t>等</w:t>
            </w:r>
            <w:r w:rsidR="008956F6" w:rsidRPr="00AD5C4E">
              <w:rPr>
                <w:rFonts w:ascii="ＭＳ ゴシック" w:eastAsia="ＭＳ ゴシック" w:hAnsi="ＭＳ ゴシック" w:hint="eastAsia"/>
                <w:sz w:val="18"/>
                <w:szCs w:val="18"/>
              </w:rPr>
              <w:t>（</w:t>
            </w:r>
            <w:r w:rsidR="00A73F42" w:rsidRPr="00AD5C4E">
              <w:rPr>
                <w:rFonts w:ascii="ＭＳ ゴシック" w:eastAsia="ＭＳ ゴシック" w:hAnsi="ＭＳ ゴシック" w:hint="eastAsia"/>
                <w:sz w:val="18"/>
                <w:szCs w:val="18"/>
              </w:rPr>
              <w:t>H28:</w:t>
            </w:r>
            <w:r w:rsidR="00424ACE" w:rsidRPr="00AD5C4E">
              <w:rPr>
                <w:rFonts w:ascii="ＭＳ ゴシック" w:eastAsia="ＭＳ ゴシック" w:hAnsi="ＭＳ ゴシック" w:hint="eastAsia"/>
                <w:sz w:val="18"/>
                <w:szCs w:val="18"/>
              </w:rPr>
              <w:t>53</w:t>
            </w:r>
            <w:r w:rsidR="008956F6" w:rsidRPr="00AD5C4E">
              <w:rPr>
                <w:rFonts w:ascii="ＭＳ ゴシック" w:eastAsia="ＭＳ ゴシック" w:hAnsi="ＭＳ ゴシック" w:hint="eastAsia"/>
                <w:sz w:val="18"/>
                <w:szCs w:val="18"/>
              </w:rPr>
              <w:t>件</w:t>
            </w:r>
            <w:r w:rsidR="00A73F42" w:rsidRPr="00AD5C4E">
              <w:rPr>
                <w:rFonts w:ascii="ＭＳ ゴシック" w:eastAsia="ＭＳ ゴシック" w:hAnsi="ＭＳ ゴシック" w:hint="eastAsia"/>
                <w:sz w:val="18"/>
                <w:szCs w:val="18"/>
              </w:rPr>
              <w:t>、H27：57件</w:t>
            </w:r>
            <w:r w:rsidR="008956F6" w:rsidRPr="00AD5C4E">
              <w:rPr>
                <w:rFonts w:ascii="ＭＳ ゴシック" w:eastAsia="ＭＳ ゴシック" w:hAnsi="ＭＳ ゴシック" w:hint="eastAsia"/>
                <w:sz w:val="18"/>
                <w:szCs w:val="18"/>
              </w:rPr>
              <w:t>）、講師派遣（</w:t>
            </w:r>
            <w:r w:rsidR="00A73F42" w:rsidRPr="00AD5C4E">
              <w:rPr>
                <w:rFonts w:ascii="ＭＳ ゴシック" w:eastAsia="ＭＳ ゴシック" w:hAnsi="ＭＳ ゴシック" w:hint="eastAsia"/>
                <w:sz w:val="18"/>
                <w:szCs w:val="18"/>
              </w:rPr>
              <w:t>H28：</w:t>
            </w:r>
            <w:r w:rsidR="008956F6" w:rsidRPr="00AD5C4E">
              <w:rPr>
                <w:rFonts w:ascii="ＭＳ ゴシック" w:eastAsia="ＭＳ ゴシック" w:hAnsi="ＭＳ ゴシック" w:hint="eastAsia"/>
                <w:sz w:val="18"/>
                <w:szCs w:val="18"/>
              </w:rPr>
              <w:t>113件</w:t>
            </w:r>
            <w:r w:rsidR="00A73F42" w:rsidRPr="00AD5C4E">
              <w:rPr>
                <w:rFonts w:ascii="ＭＳ ゴシック" w:eastAsia="ＭＳ ゴシック" w:hAnsi="ＭＳ ゴシック" w:hint="eastAsia"/>
                <w:sz w:val="18"/>
                <w:szCs w:val="18"/>
              </w:rPr>
              <w:t>、H27：119件</w:t>
            </w:r>
            <w:r w:rsidR="008956F6" w:rsidRPr="00AD5C4E">
              <w:rPr>
                <w:rFonts w:ascii="ＭＳ ゴシック" w:eastAsia="ＭＳ ゴシック" w:hAnsi="ＭＳ ゴシック" w:hint="eastAsia"/>
                <w:sz w:val="18"/>
                <w:szCs w:val="18"/>
              </w:rPr>
              <w:t>）</w:t>
            </w:r>
            <w:r w:rsidR="00F37557" w:rsidRPr="00AD5C4E">
              <w:rPr>
                <w:rFonts w:ascii="ＭＳ ゴシック" w:eastAsia="ＭＳ ゴシック" w:hAnsi="ＭＳ ゴシック" w:hint="eastAsia"/>
                <w:sz w:val="18"/>
                <w:szCs w:val="18"/>
              </w:rPr>
              <w:t>により、</w:t>
            </w:r>
            <w:r w:rsidR="008956F6" w:rsidRPr="00AD5C4E">
              <w:rPr>
                <w:rFonts w:ascii="ＭＳ ゴシック" w:eastAsia="ＭＳ ゴシック" w:hAnsi="ＭＳ ゴシック" w:hint="eastAsia"/>
                <w:sz w:val="18"/>
                <w:szCs w:val="18"/>
              </w:rPr>
              <w:t>教育支援、市町村等への支援などを例年と同水準で実施。</w:t>
            </w:r>
          </w:p>
          <w:p w14:paraId="7307052A" w14:textId="3326B5A4" w:rsidR="009B36B3" w:rsidRPr="00AD5C4E" w:rsidRDefault="00CE113F" w:rsidP="00FA37D5">
            <w:pPr>
              <w:ind w:firstLineChars="200" w:firstLine="360"/>
              <w:jc w:val="left"/>
              <w:rPr>
                <w:rFonts w:ascii="ＭＳ ゴシック" w:eastAsia="ＭＳ ゴシック" w:hAnsi="ＭＳ ゴシック"/>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w:t>
            </w:r>
            <w:r w:rsidRPr="00AD5C4E">
              <w:rPr>
                <w:rFonts w:asciiTheme="minorEastAsia" w:eastAsiaTheme="minorEastAsia" w:hAnsiTheme="minorEastAsia"/>
                <w:sz w:val="18"/>
                <w:szCs w:val="18"/>
              </w:rPr>
              <w:t>26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F5E168A" w14:textId="77777777" w:rsidR="009B36B3" w:rsidRPr="00AD5C4E" w:rsidRDefault="009B36B3" w:rsidP="004B08DB">
            <w:pPr>
              <w:jc w:val="left"/>
              <w:rPr>
                <w:rFonts w:ascii="ＭＳ ゴシック" w:eastAsia="ＭＳ ゴシック" w:hAnsi="ＭＳ ゴシック"/>
                <w:sz w:val="18"/>
                <w:szCs w:val="18"/>
              </w:rPr>
            </w:pPr>
          </w:p>
          <w:p w14:paraId="079396C2" w14:textId="77777777" w:rsidR="009B36B3" w:rsidRPr="00AD5C4E" w:rsidRDefault="009B36B3" w:rsidP="004B08DB">
            <w:pPr>
              <w:jc w:val="left"/>
              <w:rPr>
                <w:rFonts w:ascii="ＭＳ ゴシック" w:eastAsia="ＭＳ ゴシック" w:hAnsi="ＭＳ ゴシック"/>
                <w:sz w:val="18"/>
                <w:szCs w:val="18"/>
              </w:rPr>
            </w:pPr>
          </w:p>
          <w:p w14:paraId="01F819C3" w14:textId="77777777" w:rsidR="00955962" w:rsidRPr="00AD5C4E" w:rsidRDefault="00955962" w:rsidP="004B08DB">
            <w:pPr>
              <w:jc w:val="left"/>
              <w:rPr>
                <w:rFonts w:ascii="ＭＳ ゴシック" w:eastAsia="ＭＳ ゴシック" w:hAnsi="ＭＳ ゴシック"/>
                <w:sz w:val="18"/>
                <w:szCs w:val="18"/>
              </w:rPr>
            </w:pPr>
          </w:p>
          <w:p w14:paraId="59626591" w14:textId="77777777" w:rsidR="00B86120" w:rsidRPr="00AD5C4E" w:rsidRDefault="00B86120" w:rsidP="004B08DB">
            <w:pPr>
              <w:jc w:val="left"/>
              <w:rPr>
                <w:rFonts w:ascii="ＭＳ ゴシック" w:eastAsia="ＭＳ ゴシック" w:hAnsi="ＭＳ ゴシック"/>
                <w:sz w:val="18"/>
                <w:szCs w:val="18"/>
              </w:rPr>
            </w:pPr>
          </w:p>
          <w:p w14:paraId="0E54A0D9" w14:textId="77777777" w:rsidR="00A73F42" w:rsidRPr="00AD5C4E" w:rsidRDefault="00A73F42" w:rsidP="004B08DB">
            <w:pPr>
              <w:jc w:val="left"/>
              <w:rPr>
                <w:rFonts w:ascii="ＭＳ ゴシック" w:eastAsia="ＭＳ ゴシック" w:hAnsi="ＭＳ ゴシック"/>
                <w:sz w:val="18"/>
                <w:szCs w:val="18"/>
              </w:rPr>
            </w:pPr>
          </w:p>
          <w:p w14:paraId="6DE4FF95" w14:textId="77777777" w:rsidR="009955F9" w:rsidRPr="00AD5C4E" w:rsidRDefault="009955F9" w:rsidP="004B08DB">
            <w:pPr>
              <w:jc w:val="left"/>
              <w:rPr>
                <w:rFonts w:ascii="ＭＳ ゴシック" w:eastAsia="ＭＳ ゴシック" w:hAnsi="ＭＳ ゴシック"/>
                <w:sz w:val="18"/>
                <w:szCs w:val="18"/>
              </w:rPr>
            </w:pPr>
          </w:p>
          <w:p w14:paraId="4A734B5D" w14:textId="4B2D8FC8" w:rsidR="00913202"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00C644EE" w:rsidRPr="00AD5C4E">
              <w:rPr>
                <w:rFonts w:ascii="ＭＳ ゴシック" w:eastAsia="ＭＳ ゴシック" w:hAnsi="ＭＳ ゴシック" w:hint="eastAsia"/>
                <w:b/>
                <w:sz w:val="18"/>
                <w:szCs w:val="18"/>
              </w:rPr>
              <w:t>府民への広報活動</w:t>
            </w:r>
            <w:r w:rsidR="004A0276" w:rsidRPr="00AD5C4E">
              <w:rPr>
                <w:rFonts w:asciiTheme="minorEastAsia" w:eastAsiaTheme="minorEastAsia" w:hAnsiTheme="minorEastAsia"/>
                <w:sz w:val="18"/>
                <w:szCs w:val="18"/>
              </w:rPr>
              <w:t>(</w:t>
            </w:r>
            <w:r w:rsidR="004A0276"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1</w:t>
            </w:r>
            <w:r w:rsidR="00E02A79"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12</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13</w:t>
            </w:r>
            <w:r w:rsidR="004A0276" w:rsidRPr="00AD5C4E">
              <w:rPr>
                <w:rFonts w:asciiTheme="minorEastAsia" w:eastAsiaTheme="minorEastAsia" w:hAnsiTheme="minorEastAsia" w:hint="eastAsia"/>
                <w:sz w:val="18"/>
                <w:szCs w:val="18"/>
              </w:rPr>
              <w:t>ページ</w:t>
            </w:r>
            <w:r w:rsidR="004A0276" w:rsidRPr="00AD5C4E">
              <w:rPr>
                <w:rFonts w:asciiTheme="minorEastAsia" w:eastAsiaTheme="minorEastAsia" w:hAnsiTheme="minorEastAsia"/>
                <w:sz w:val="18"/>
                <w:szCs w:val="18"/>
              </w:rPr>
              <w:t>)</w:t>
            </w:r>
          </w:p>
          <w:p w14:paraId="441F0D32" w14:textId="13DE5E89" w:rsidR="00225AAF" w:rsidRPr="00AD5C4E" w:rsidRDefault="00225AAF"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家庭園芸セミナー</w:t>
            </w:r>
            <w:r w:rsidR="00152EBD" w:rsidRPr="00AD5C4E">
              <w:rPr>
                <w:rFonts w:ascii="ＭＳ ゴシック" w:eastAsia="ＭＳ ゴシック" w:hAnsi="ＭＳ ゴシック" w:hint="eastAsia"/>
                <w:sz w:val="18"/>
                <w:szCs w:val="18"/>
              </w:rPr>
              <w:t>（5回）」</w:t>
            </w:r>
            <w:r w:rsidR="002A4292"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大阪湾セミナー</w:t>
            </w:r>
            <w:r w:rsidR="00152EBD" w:rsidRPr="00AD5C4E">
              <w:rPr>
                <w:rFonts w:ascii="ＭＳ ゴシック" w:eastAsia="ＭＳ ゴシック" w:hAnsi="ＭＳ ゴシック" w:hint="eastAsia"/>
                <w:sz w:val="18"/>
                <w:szCs w:val="18"/>
              </w:rPr>
              <w:t>（1回）」</w:t>
            </w:r>
            <w:r w:rsidR="00F10A39"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「イタセンパラとふれあおう（1回）」など、研究所主催</w:t>
            </w:r>
            <w:r w:rsidR="00E5222A" w:rsidRPr="00AD5C4E">
              <w:rPr>
                <w:rFonts w:ascii="ＭＳ ゴシック" w:eastAsia="ＭＳ ゴシック" w:hAnsi="ＭＳ ゴシック" w:hint="eastAsia"/>
                <w:sz w:val="18"/>
                <w:szCs w:val="18"/>
              </w:rPr>
              <w:t>・共催</w:t>
            </w:r>
            <w:r w:rsidR="00152EBD" w:rsidRPr="00AD5C4E">
              <w:rPr>
                <w:rFonts w:ascii="ＭＳ ゴシック" w:eastAsia="ＭＳ ゴシック" w:hAnsi="ＭＳ ゴシック" w:hint="eastAsia"/>
                <w:sz w:val="18"/>
                <w:szCs w:val="18"/>
              </w:rPr>
              <w:t>イベントを開催</w:t>
            </w:r>
            <w:r w:rsidR="00AD4890" w:rsidRPr="00AD5C4E">
              <w:rPr>
                <w:rFonts w:ascii="ＭＳ ゴシック" w:eastAsia="ＭＳ ゴシック" w:hAnsi="ＭＳ ゴシック" w:hint="eastAsia"/>
                <w:sz w:val="18"/>
                <w:szCs w:val="18"/>
              </w:rPr>
              <w:t>（</w:t>
            </w:r>
            <w:r w:rsidR="00AD4890"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sz w:val="18"/>
                <w:szCs w:val="18"/>
              </w:rPr>
              <w:t>5</w:t>
            </w:r>
            <w:r w:rsidR="00AD4890" w:rsidRPr="00AD5C4E">
              <w:rPr>
                <w:rFonts w:ascii="ＭＳ ゴシック" w:eastAsia="ＭＳ ゴシック" w:hAnsi="ＭＳ ゴシック" w:hint="eastAsia"/>
                <w:sz w:val="18"/>
                <w:szCs w:val="18"/>
              </w:rPr>
              <w:t>件</w:t>
            </w:r>
            <w:r w:rsidR="0044599C" w:rsidRPr="00AD5C4E">
              <w:rPr>
                <w:rFonts w:ascii="ＭＳ ゴシック" w:eastAsia="ＭＳ ゴシック" w:hAnsi="ＭＳ ゴシック" w:hint="eastAsia"/>
                <w:sz w:val="18"/>
                <w:szCs w:val="18"/>
              </w:rPr>
              <w:t>、</w:t>
            </w:r>
            <w:r w:rsidR="0044599C" w:rsidRPr="00AD5C4E">
              <w:rPr>
                <w:rFonts w:ascii="ＭＳ ゴシック" w:eastAsia="ＭＳ ゴシック" w:hAnsi="ＭＳ ゴシック"/>
                <w:sz w:val="18"/>
                <w:szCs w:val="18"/>
              </w:rPr>
              <w:t>21回</w:t>
            </w:r>
            <w:r w:rsidR="00AD4890"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特に園芸セミナーは毎回70名を超える参加者があり</w:t>
            </w:r>
            <w:r w:rsidR="00C85062"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満足度は90%以上。</w:t>
            </w:r>
            <w:r w:rsidR="00236C88" w:rsidRPr="00AD5C4E">
              <w:rPr>
                <w:rFonts w:ascii="ＭＳ ゴシック" w:eastAsia="ＭＳ ゴシック" w:hAnsi="ＭＳ ゴシック" w:hint="eastAsia"/>
                <w:sz w:val="18"/>
                <w:szCs w:val="18"/>
              </w:rPr>
              <w:t>他機関イベントへの講師派遣等</w:t>
            </w:r>
            <w:r w:rsidR="002644DA" w:rsidRPr="00AD5C4E">
              <w:rPr>
                <w:rFonts w:ascii="ＭＳ ゴシック" w:eastAsia="ＭＳ ゴシック" w:hAnsi="ＭＳ ゴシック" w:hint="eastAsia"/>
                <w:sz w:val="18"/>
                <w:szCs w:val="18"/>
              </w:rPr>
              <w:t>を</w:t>
            </w:r>
            <w:r w:rsidR="00236C88" w:rsidRPr="00AD5C4E">
              <w:rPr>
                <w:rFonts w:ascii="ＭＳ ゴシック" w:eastAsia="ＭＳ ゴシック" w:hAnsi="ＭＳ ゴシック" w:hint="eastAsia"/>
                <w:sz w:val="18"/>
                <w:szCs w:val="18"/>
              </w:rPr>
              <w:t>実施</w:t>
            </w:r>
            <w:r w:rsidR="00AD4890" w:rsidRPr="00AD5C4E">
              <w:rPr>
                <w:rFonts w:ascii="ＭＳ ゴシック" w:eastAsia="ＭＳ ゴシック" w:hAnsi="ＭＳ ゴシック" w:hint="eastAsia"/>
                <w:sz w:val="18"/>
                <w:szCs w:val="18"/>
              </w:rPr>
              <w:t>（84件）</w:t>
            </w:r>
            <w:r w:rsidR="002644DA" w:rsidRPr="00AD5C4E">
              <w:rPr>
                <w:rFonts w:ascii="ＭＳ ゴシック" w:eastAsia="ＭＳ ゴシック" w:hAnsi="ＭＳ ゴシック" w:hint="eastAsia"/>
                <w:sz w:val="18"/>
                <w:szCs w:val="18"/>
              </w:rPr>
              <w:t>。</w:t>
            </w:r>
          </w:p>
          <w:p w14:paraId="764A0BE8" w14:textId="7A7199B5" w:rsidR="00152EBD" w:rsidRPr="00AD5C4E" w:rsidRDefault="00152E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●夏休み期間中には</w:t>
            </w:r>
            <w:r w:rsidR="00A319DC" w:rsidRPr="00AD5C4E">
              <w:rPr>
                <w:rFonts w:ascii="ＭＳ ゴシック" w:eastAsia="ＭＳ ゴシック" w:hAnsi="ＭＳ ゴシック" w:hint="eastAsia"/>
                <w:sz w:val="18"/>
                <w:szCs w:val="18"/>
              </w:rPr>
              <w:t>親子</w:t>
            </w:r>
            <w:r w:rsidRPr="00AD5C4E">
              <w:rPr>
                <w:rFonts w:ascii="ＭＳ ゴシック" w:eastAsia="ＭＳ ゴシック" w:hAnsi="ＭＳ ゴシック" w:hint="eastAsia"/>
                <w:sz w:val="18"/>
                <w:szCs w:val="18"/>
              </w:rPr>
              <w:t>で参加可能な「海の教室」</w:t>
            </w:r>
            <w:r w:rsidR="00F10A3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「食とみどりの探検隊」を</w:t>
            </w:r>
            <w:r w:rsidR="002644DA" w:rsidRPr="00AD5C4E">
              <w:rPr>
                <w:rFonts w:ascii="ＭＳ ゴシック" w:eastAsia="ＭＳ ゴシック" w:hAnsi="ＭＳ ゴシック" w:hint="eastAsia"/>
                <w:sz w:val="18"/>
                <w:szCs w:val="18"/>
              </w:rPr>
              <w:t>主催</w:t>
            </w:r>
            <w:r w:rsidRPr="00AD5C4E">
              <w:rPr>
                <w:rFonts w:ascii="ＭＳ ゴシック" w:eastAsia="ＭＳ ゴシック" w:hAnsi="ＭＳ ゴシック" w:hint="eastAsia"/>
                <w:sz w:val="18"/>
                <w:szCs w:val="18"/>
              </w:rPr>
              <w:t>（上記</w:t>
            </w:r>
            <w:r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件に含む）。</w:t>
            </w:r>
          </w:p>
          <w:p w14:paraId="4CAD099E" w14:textId="398F3560" w:rsidR="00A0250D" w:rsidRPr="00AD5C4E" w:rsidRDefault="00A0250D">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22848" w:rsidRPr="00AD5C4E">
              <w:rPr>
                <w:rFonts w:ascii="ＭＳ ゴシック" w:eastAsia="ＭＳ ゴシック" w:hAnsi="ＭＳ ゴシック" w:hint="eastAsia"/>
                <w:sz w:val="18"/>
                <w:szCs w:val="18"/>
              </w:rPr>
              <w:t>府民・各種団体等からの施設見学依頼は、10,656人と第1期中期目標期間と比較しても最多（H27：9,783人）。主な見学者は小学校・中学校・高校等の教育機関及び市民団体。</w:t>
            </w:r>
          </w:p>
          <w:p w14:paraId="11B7ADD5" w14:textId="0E60C860" w:rsidR="00225AAF" w:rsidRPr="00AD5C4E" w:rsidRDefault="001C729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報道資料提供を実施した</w:t>
            </w:r>
            <w:r w:rsidR="00225AAF" w:rsidRPr="00AD5C4E">
              <w:rPr>
                <w:rFonts w:ascii="ＭＳ ゴシック" w:eastAsia="ＭＳ ゴシック" w:hAnsi="ＭＳ ゴシック" w:hint="eastAsia"/>
                <w:sz w:val="18"/>
                <w:szCs w:val="18"/>
              </w:rPr>
              <w:t>44</w:t>
            </w:r>
            <w:r w:rsidR="00547909" w:rsidRPr="00AD5C4E">
              <w:rPr>
                <w:rFonts w:ascii="ＭＳ ゴシック" w:eastAsia="ＭＳ ゴシック" w:hAnsi="ＭＳ ゴシック" w:hint="eastAsia"/>
                <w:sz w:val="18"/>
                <w:szCs w:val="18"/>
              </w:rPr>
              <w:t>件のうち、</w:t>
            </w:r>
            <w:r w:rsidR="00443132" w:rsidRPr="00AD5C4E">
              <w:rPr>
                <w:rFonts w:ascii="ＭＳ ゴシック" w:eastAsia="ＭＳ ゴシック" w:hAnsi="ＭＳ ゴシック"/>
                <w:sz w:val="18"/>
                <w:szCs w:val="18"/>
              </w:rPr>
              <w:t>23</w:t>
            </w:r>
            <w:r w:rsidR="00547909" w:rsidRPr="00AD5C4E">
              <w:rPr>
                <w:rFonts w:ascii="ＭＳ ゴシック" w:eastAsia="ＭＳ ゴシック" w:hAnsi="ＭＳ ゴシック" w:hint="eastAsia"/>
                <w:sz w:val="18"/>
                <w:szCs w:val="18"/>
              </w:rPr>
              <w:t>件が新聞掲載もしくはテレビ・ラジオで放送。提供件数は</w:t>
            </w:r>
            <w:r w:rsidR="00225AAF" w:rsidRPr="00AD5C4E">
              <w:rPr>
                <w:rFonts w:ascii="ＭＳ ゴシック" w:eastAsia="ＭＳ ゴシック" w:hAnsi="ＭＳ ゴシック" w:hint="eastAsia"/>
                <w:sz w:val="18"/>
                <w:szCs w:val="18"/>
              </w:rPr>
              <w:t>第1期平均よりやや少なかったものの、</w:t>
            </w:r>
            <w:r w:rsidR="00547909" w:rsidRPr="00AD5C4E">
              <w:rPr>
                <w:rFonts w:ascii="ＭＳ ゴシック" w:eastAsia="ＭＳ ゴシック" w:hAnsi="ＭＳ ゴシック" w:hint="eastAsia"/>
                <w:sz w:val="18"/>
                <w:szCs w:val="18"/>
              </w:rPr>
              <w:t>メディア掲載率は</w:t>
            </w:r>
            <w:r w:rsidR="00443132" w:rsidRPr="00AD5C4E">
              <w:rPr>
                <w:rFonts w:ascii="ＭＳ ゴシック" w:eastAsia="ＭＳ ゴシック" w:hAnsi="ＭＳ ゴシック"/>
                <w:sz w:val="18"/>
                <w:szCs w:val="18"/>
              </w:rPr>
              <w:t>52</w:t>
            </w:r>
            <w:r w:rsidR="00547909" w:rsidRPr="00AD5C4E">
              <w:rPr>
                <w:rFonts w:ascii="ＭＳ ゴシック" w:eastAsia="ＭＳ ゴシック" w:hAnsi="ＭＳ ゴシック" w:hint="eastAsia"/>
                <w:sz w:val="18"/>
                <w:szCs w:val="18"/>
              </w:rPr>
              <w:t>％と</w:t>
            </w:r>
            <w:r w:rsidR="00631919" w:rsidRPr="00AD5C4E">
              <w:rPr>
                <w:rFonts w:ascii="ＭＳ ゴシック" w:eastAsia="ＭＳ ゴシック" w:hAnsi="ＭＳ ゴシック" w:hint="eastAsia"/>
                <w:sz w:val="18"/>
                <w:szCs w:val="18"/>
              </w:rPr>
              <w:t>過去2番目</w:t>
            </w:r>
            <w:r w:rsidR="008A000F" w:rsidRPr="00AD5C4E">
              <w:rPr>
                <w:rFonts w:ascii="ＭＳ ゴシック" w:eastAsia="ＭＳ ゴシック" w:hAnsi="ＭＳ ゴシック" w:hint="eastAsia"/>
                <w:sz w:val="18"/>
                <w:szCs w:val="18"/>
              </w:rPr>
              <w:t>（H27：54%、第1期平均：38%）</w:t>
            </w:r>
            <w:r w:rsidR="00631919" w:rsidRPr="00AD5C4E">
              <w:rPr>
                <w:rFonts w:ascii="ＭＳ ゴシック" w:eastAsia="ＭＳ ゴシック" w:hAnsi="ＭＳ ゴシック" w:hint="eastAsia"/>
                <w:sz w:val="18"/>
                <w:szCs w:val="18"/>
              </w:rPr>
              <w:t>に高い</w:t>
            </w:r>
            <w:r w:rsidR="00547909"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特に、イカナゴ漁の不漁予測は複数メディアが掲載。</w:t>
            </w:r>
          </w:p>
          <w:p w14:paraId="4E94833E" w14:textId="6869BE82" w:rsidR="009B36B3" w:rsidRPr="00AD5C4E" w:rsidRDefault="00225AA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47909" w:rsidRPr="00AD5C4E">
              <w:rPr>
                <w:rFonts w:ascii="ＭＳ ゴシック" w:eastAsia="ＭＳ ゴシック" w:hAnsi="ＭＳ ゴシック" w:hint="eastAsia"/>
                <w:sz w:val="18"/>
                <w:szCs w:val="18"/>
              </w:rPr>
              <w:t>積極的な取材対応を行い、新聞</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50</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、テレビ・ラジオ</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39</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）に取り上げられた</w:t>
            </w:r>
            <w:r w:rsidR="00547909" w:rsidRPr="00AD5C4E">
              <w:rPr>
                <w:rFonts w:ascii="ＭＳ ゴシック" w:eastAsia="ＭＳ ゴシック" w:hAnsi="ＭＳ ゴシック" w:hint="eastAsia"/>
                <w:sz w:val="18"/>
                <w:szCs w:val="18"/>
              </w:rPr>
              <w:t>（H2</w:t>
            </w:r>
            <w:r w:rsidR="000A13D8" w:rsidRPr="00AD5C4E">
              <w:rPr>
                <w:rFonts w:ascii="ＭＳ ゴシック" w:eastAsia="ＭＳ ゴシック" w:hAnsi="ＭＳ ゴシック" w:hint="eastAsia"/>
                <w:sz w:val="18"/>
                <w:szCs w:val="18"/>
              </w:rPr>
              <w:t>7</w:t>
            </w:r>
            <w:r w:rsidR="00547909" w:rsidRPr="00AD5C4E">
              <w:rPr>
                <w:rFonts w:ascii="ＭＳ ゴシック" w:eastAsia="ＭＳ ゴシック" w:hAnsi="ＭＳ ゴシック" w:hint="eastAsia"/>
                <w:sz w:val="18"/>
                <w:szCs w:val="18"/>
              </w:rPr>
              <w:t>年度</w:t>
            </w:r>
            <w:r w:rsidR="00AD4890" w:rsidRPr="00AD5C4E">
              <w:rPr>
                <w:rFonts w:ascii="ＭＳ ゴシック" w:eastAsia="ＭＳ ゴシック" w:hAnsi="ＭＳ ゴシック" w:hint="eastAsia"/>
                <w:sz w:val="18"/>
                <w:szCs w:val="18"/>
              </w:rPr>
              <w:t>はそれぞれ</w:t>
            </w:r>
            <w:r w:rsidR="00547909" w:rsidRPr="00AD5C4E">
              <w:rPr>
                <w:rFonts w:ascii="ＭＳ ゴシック" w:eastAsia="ＭＳ ゴシック" w:hAnsi="ＭＳ ゴシック" w:hint="eastAsia"/>
                <w:sz w:val="18"/>
                <w:szCs w:val="18"/>
              </w:rPr>
              <w:t>6</w:t>
            </w:r>
            <w:r w:rsidR="000A13D8" w:rsidRPr="00AD5C4E">
              <w:rPr>
                <w:rFonts w:ascii="ＭＳ ゴシック" w:eastAsia="ＭＳ ゴシック" w:hAnsi="ＭＳ ゴシック" w:hint="eastAsia"/>
                <w:sz w:val="18"/>
                <w:szCs w:val="18"/>
              </w:rPr>
              <w:t>3</w:t>
            </w:r>
            <w:r w:rsidR="00547909" w:rsidRPr="00AD5C4E">
              <w:rPr>
                <w:rFonts w:ascii="ＭＳ ゴシック" w:eastAsia="ＭＳ ゴシック" w:hAnsi="ＭＳ ゴシック" w:hint="eastAsia"/>
                <w:sz w:val="18"/>
                <w:szCs w:val="18"/>
              </w:rPr>
              <w:t>件、2</w:t>
            </w:r>
            <w:r w:rsidR="000A13D8" w:rsidRPr="00AD5C4E">
              <w:rPr>
                <w:rFonts w:ascii="ＭＳ ゴシック" w:eastAsia="ＭＳ ゴシック" w:hAnsi="ＭＳ ゴシック" w:hint="eastAsia"/>
                <w:sz w:val="18"/>
                <w:szCs w:val="18"/>
              </w:rPr>
              <w:t>5</w:t>
            </w:r>
            <w:r w:rsidR="00547909" w:rsidRPr="00AD5C4E">
              <w:rPr>
                <w:rFonts w:ascii="ＭＳ ゴシック" w:eastAsia="ＭＳ ゴシック" w:hAnsi="ＭＳ ゴシック" w:hint="eastAsia"/>
                <w:sz w:val="18"/>
                <w:szCs w:val="18"/>
              </w:rPr>
              <w:t>件）。特に、</w:t>
            </w:r>
            <w:r w:rsidR="000A13D8" w:rsidRPr="00AD5C4E">
              <w:rPr>
                <w:rFonts w:ascii="ＭＳ ゴシック" w:eastAsia="ＭＳ ゴシック" w:hAnsi="ＭＳ ゴシック" w:hint="eastAsia"/>
                <w:sz w:val="18"/>
                <w:szCs w:val="18"/>
              </w:rPr>
              <w:t>イカナゴ漁</w:t>
            </w:r>
            <w:r w:rsidR="00547909" w:rsidRPr="00AD5C4E">
              <w:rPr>
                <w:rFonts w:ascii="ＭＳ ゴシック" w:eastAsia="ＭＳ ゴシック" w:hAnsi="ＭＳ ゴシック" w:hint="eastAsia"/>
                <w:sz w:val="18"/>
                <w:szCs w:val="18"/>
              </w:rPr>
              <w:t>は複数メディアが掲載。</w:t>
            </w:r>
          </w:p>
          <w:p w14:paraId="327BCA93" w14:textId="77777777" w:rsidR="00854268" w:rsidRPr="00AD5C4E" w:rsidRDefault="00854268" w:rsidP="004B08DB">
            <w:pPr>
              <w:ind w:leftChars="50" w:left="285" w:hangingChars="100" w:hanging="180"/>
              <w:jc w:val="left"/>
              <w:rPr>
                <w:rFonts w:ascii="ＭＳ ゴシック" w:eastAsia="ＭＳ ゴシック" w:hAnsi="ＭＳ ゴシック"/>
                <w:sz w:val="18"/>
                <w:szCs w:val="18"/>
              </w:rPr>
            </w:pPr>
          </w:p>
          <w:p w14:paraId="45D65E6D" w14:textId="77777777" w:rsidR="00913202" w:rsidRPr="00AD5C4E" w:rsidRDefault="001332A8"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D26C12" w:rsidRPr="00AD5C4E">
              <w:rPr>
                <w:rFonts w:ascii="ＭＳ ゴシック" w:eastAsia="ＭＳ ゴシック" w:hAnsi="ＭＳ ゴシック" w:hint="eastAsia"/>
                <w:sz w:val="18"/>
                <w:szCs w:val="18"/>
              </w:rPr>
              <w:t>数値目標】</w:t>
            </w:r>
          </w:p>
          <w:p w14:paraId="4BF14ADF" w14:textId="0236E7E1" w:rsidR="005F7FCF" w:rsidRPr="00AD5C4E" w:rsidRDefault="00BE732A"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F228D0" w:rsidRPr="00AD5C4E">
              <w:rPr>
                <w:rFonts w:ascii="ＭＳ ゴシック" w:eastAsia="ＭＳ ゴシック" w:hAnsi="ＭＳ ゴシック" w:hint="eastAsia"/>
                <w:sz w:val="18"/>
                <w:szCs w:val="18"/>
              </w:rPr>
              <w:t>環境保全などの地域活動に資する勉強会や講習会、イベント等での</w:t>
            </w:r>
            <w:r w:rsidR="00D77E6D" w:rsidRPr="00AD5C4E">
              <w:rPr>
                <w:rFonts w:ascii="ＭＳ ゴシック" w:eastAsia="ＭＳ ゴシック" w:hAnsi="ＭＳ ゴシック" w:hint="eastAsia"/>
                <w:sz w:val="18"/>
                <w:szCs w:val="18"/>
              </w:rPr>
              <w:t>講師派遣の実績</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87件</w:t>
            </w:r>
            <w:r w:rsidR="00492D1C" w:rsidRPr="00AD5C4E">
              <w:rPr>
                <w:rFonts w:ascii="ＭＳ ゴシック" w:eastAsia="ＭＳ ゴシック" w:hAnsi="ＭＳ ゴシック" w:hint="eastAsia"/>
                <w:sz w:val="18"/>
                <w:szCs w:val="18"/>
              </w:rPr>
              <w:t>）は</w:t>
            </w:r>
            <w:r w:rsidR="005F7FCF" w:rsidRPr="00AD5C4E">
              <w:rPr>
                <w:rFonts w:ascii="ＭＳ ゴシック" w:eastAsia="ＭＳ ゴシック" w:hAnsi="ＭＳ ゴシック" w:hint="eastAsia"/>
                <w:sz w:val="18"/>
                <w:szCs w:val="18"/>
              </w:rPr>
              <w:t>、数値目標</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80件</w:t>
            </w:r>
            <w:r w:rsidR="00492D1C" w:rsidRPr="00AD5C4E">
              <w:rPr>
                <w:rFonts w:ascii="ＭＳ ゴシック" w:eastAsia="ＭＳ ゴシック" w:hAnsi="ＭＳ ゴシック" w:hint="eastAsia"/>
                <w:sz w:val="18"/>
                <w:szCs w:val="18"/>
              </w:rPr>
              <w:t>）</w:t>
            </w:r>
            <w:r w:rsidR="005F7FCF" w:rsidRPr="00AD5C4E">
              <w:rPr>
                <w:rFonts w:ascii="ＭＳ ゴシック" w:eastAsia="ＭＳ ゴシック" w:hAnsi="ＭＳ ゴシック" w:hint="eastAsia"/>
                <w:sz w:val="18"/>
                <w:szCs w:val="18"/>
              </w:rPr>
              <w:t>を上回った。また、第1期平均と同等の水準であった。</w:t>
            </w:r>
          </w:p>
          <w:p w14:paraId="02D22D99" w14:textId="77777777" w:rsidR="00547909" w:rsidRPr="00AD5C4E" w:rsidRDefault="00547909" w:rsidP="004B08DB">
            <w:pPr>
              <w:ind w:left="180" w:hangingChars="100" w:hanging="180"/>
              <w:jc w:val="left"/>
              <w:rPr>
                <w:rFonts w:ascii="ＭＳ ゴシック" w:eastAsia="ＭＳ ゴシック" w:hAnsi="ＭＳ ゴシック"/>
                <w:sz w:val="18"/>
                <w:szCs w:val="18"/>
              </w:rPr>
            </w:pPr>
          </w:p>
          <w:p w14:paraId="542BFF3A" w14:textId="77777777" w:rsidR="005F7FCF"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430286D7" w14:textId="77777777" w:rsidTr="004B08DB">
              <w:trPr>
                <w:trHeight w:val="340"/>
              </w:trPr>
              <w:tc>
                <w:tcPr>
                  <w:tcW w:w="1459" w:type="dxa"/>
                  <w:shd w:val="clear" w:color="auto" w:fill="auto"/>
                  <w:vAlign w:val="center"/>
                </w:tcPr>
                <w:p w14:paraId="36EB3A33"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924971B"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0BC5EC2F"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012299B" w14:textId="77777777" w:rsidTr="004B08DB">
              <w:trPr>
                <w:trHeight w:val="340"/>
              </w:trPr>
              <w:tc>
                <w:tcPr>
                  <w:tcW w:w="1459" w:type="dxa"/>
                  <w:shd w:val="clear" w:color="auto" w:fill="auto"/>
                  <w:vAlign w:val="center"/>
                </w:tcPr>
                <w:p w14:paraId="52FBAFAF" w14:textId="77777777" w:rsidR="005F7FCF" w:rsidRPr="00AD5C4E" w:rsidRDefault="00961818"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c>
                <w:tcPr>
                  <w:tcW w:w="835" w:type="dxa"/>
                  <w:vAlign w:val="center"/>
                </w:tcPr>
                <w:p w14:paraId="1C8FB4A7" w14:textId="77777777" w:rsidR="005F7FCF" w:rsidRPr="00AD5C4E" w:rsidRDefault="00D77E6D"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r>
          </w:tbl>
          <w:p w14:paraId="32FFD232" w14:textId="77777777" w:rsidR="003718F1" w:rsidRPr="00AD5C4E" w:rsidRDefault="003718F1" w:rsidP="004B08DB">
            <w:pPr>
              <w:spacing w:line="300" w:lineRule="exact"/>
              <w:jc w:val="left"/>
              <w:rPr>
                <w:rFonts w:ascii="ＭＳ ゴシック" w:eastAsia="ＭＳ ゴシック" w:hAnsi="ＭＳ ゴシック"/>
                <w:sz w:val="18"/>
                <w:szCs w:val="18"/>
              </w:rPr>
            </w:pPr>
          </w:p>
          <w:p w14:paraId="1B2FA959" w14:textId="6713F34E" w:rsidR="001C729D" w:rsidRPr="00AD5C4E" w:rsidRDefault="00BE732A" w:rsidP="004B08DB">
            <w:pPr>
              <w:spacing w:line="30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8A2BB7" w:rsidRPr="00AD5C4E">
              <w:rPr>
                <w:rFonts w:ascii="ＭＳ ゴシック" w:eastAsia="ＭＳ ゴシック" w:hAnsi="ＭＳ ゴシック" w:hint="eastAsia"/>
                <w:sz w:val="18"/>
                <w:szCs w:val="18"/>
              </w:rPr>
              <w:t xml:space="preserve">　報道資料提供</w:t>
            </w:r>
            <w:r w:rsidR="00FB1EA4" w:rsidRPr="00AD5C4E">
              <w:rPr>
                <w:rFonts w:ascii="ＭＳ ゴシック" w:eastAsia="ＭＳ ゴシック" w:hAnsi="ＭＳ ゴシック" w:hint="eastAsia"/>
                <w:sz w:val="18"/>
                <w:szCs w:val="18"/>
              </w:rPr>
              <w:t>の実績</w:t>
            </w:r>
            <w:r w:rsidR="00492D1C"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44</w:t>
            </w:r>
            <w:r w:rsidR="008A2BB7" w:rsidRPr="00AD5C4E">
              <w:rPr>
                <w:rFonts w:ascii="ＭＳ ゴシック" w:eastAsia="ＭＳ ゴシック" w:hAnsi="ＭＳ ゴシック" w:hint="eastAsia"/>
                <w:sz w:val="18"/>
                <w:szCs w:val="18"/>
              </w:rPr>
              <w:t>件</w:t>
            </w:r>
            <w:r w:rsidR="00492D1C" w:rsidRPr="00AD5C4E">
              <w:rPr>
                <w:rFonts w:ascii="ＭＳ ゴシック" w:eastAsia="ＭＳ ゴシック" w:hAnsi="ＭＳ ゴシック" w:hint="eastAsia"/>
                <w:sz w:val="18"/>
                <w:szCs w:val="18"/>
              </w:rPr>
              <w:t>）は</w:t>
            </w:r>
            <w:r w:rsidR="001C729D" w:rsidRPr="00AD5C4E">
              <w:rPr>
                <w:rFonts w:ascii="ＭＳ ゴシック" w:eastAsia="ＭＳ ゴシック" w:hAnsi="ＭＳ ゴシック"/>
                <w:sz w:val="18"/>
                <w:szCs w:val="18"/>
              </w:rPr>
              <w:t>、数値目標</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hint="eastAsia"/>
                <w:sz w:val="18"/>
                <w:szCs w:val="18"/>
              </w:rPr>
              <w:t>40</w:t>
            </w:r>
            <w:r w:rsidR="001C729D" w:rsidRPr="00AD5C4E">
              <w:rPr>
                <w:rFonts w:ascii="ＭＳ ゴシック" w:eastAsia="ＭＳ ゴシック" w:hAnsi="ＭＳ ゴシック"/>
                <w:sz w:val="18"/>
                <w:szCs w:val="18"/>
              </w:rPr>
              <w:t>件</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sz w:val="18"/>
                <w:szCs w:val="18"/>
              </w:rPr>
              <w:t>を</w:t>
            </w:r>
            <w:r w:rsidR="001C729D" w:rsidRPr="00AD5C4E">
              <w:rPr>
                <w:rFonts w:ascii="ＭＳ ゴシック" w:eastAsia="ＭＳ ゴシック" w:hAnsi="ＭＳ ゴシック" w:hint="eastAsia"/>
                <w:sz w:val="18"/>
                <w:szCs w:val="18"/>
              </w:rPr>
              <w:t>上回った</w:t>
            </w:r>
            <w:r w:rsidR="001C729D" w:rsidRPr="00AD5C4E">
              <w:rPr>
                <w:rFonts w:ascii="ＭＳ ゴシック" w:eastAsia="ＭＳ ゴシック" w:hAnsi="ＭＳ ゴシック"/>
                <w:sz w:val="18"/>
                <w:szCs w:val="18"/>
              </w:rPr>
              <w:t>。</w:t>
            </w:r>
          </w:p>
          <w:p w14:paraId="0E80855D" w14:textId="557872AD" w:rsidR="00547909" w:rsidRPr="00AD5C4E" w:rsidRDefault="00690FE1" w:rsidP="00FA37D5">
            <w:pPr>
              <w:ind w:firstLineChars="200" w:firstLine="360"/>
              <w:rPr>
                <w:rFonts w:ascii="ＭＳ ゴシック" w:eastAsia="ＭＳ ゴシック" w:hAnsi="ＭＳ ゴシック"/>
                <w:b/>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添付資料集3</w:t>
            </w:r>
            <w:r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、3</w:t>
            </w:r>
            <w:r w:rsidRPr="00AD5C4E">
              <w:rPr>
                <w:rFonts w:asciiTheme="minorEastAsia" w:eastAsiaTheme="minorEastAsia" w:hAnsiTheme="minorEastAsia"/>
                <w:sz w:val="18"/>
                <w:szCs w:val="18"/>
              </w:rPr>
              <w:t>3</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2A34B1F" w14:textId="77777777" w:rsidR="00690FE1" w:rsidRPr="00AD5C4E" w:rsidRDefault="00690FE1" w:rsidP="004B08DB">
            <w:pPr>
              <w:rPr>
                <w:rFonts w:ascii="ＭＳ ゴシック" w:eastAsia="ＭＳ ゴシック" w:hAnsi="ＭＳ ゴシック"/>
                <w:b/>
                <w:sz w:val="18"/>
                <w:szCs w:val="18"/>
              </w:rPr>
            </w:pPr>
          </w:p>
          <w:p w14:paraId="738905F1" w14:textId="77777777" w:rsidR="00BE732A"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514804" w:rsidRPr="00AD5C4E" w14:paraId="33EF995C" w14:textId="77777777" w:rsidTr="004B08DB">
              <w:trPr>
                <w:trHeight w:val="340"/>
              </w:trPr>
              <w:tc>
                <w:tcPr>
                  <w:tcW w:w="833" w:type="dxa"/>
                  <w:shd w:val="clear" w:color="auto" w:fill="auto"/>
                  <w:vAlign w:val="center"/>
                </w:tcPr>
                <w:p w14:paraId="6AB5E17D" w14:textId="77777777" w:rsidR="00547909" w:rsidRPr="00AD5C4E" w:rsidRDefault="00547909" w:rsidP="004B08DB">
                  <w:pPr>
                    <w:jc w:val="center"/>
                    <w:rPr>
                      <w:rFonts w:ascii="ＭＳ ゴシック" w:eastAsia="ＭＳ ゴシック" w:hAnsi="ＭＳ ゴシック"/>
                      <w:sz w:val="18"/>
                      <w:szCs w:val="18"/>
                    </w:rPr>
                  </w:pPr>
                </w:p>
              </w:tc>
              <w:tc>
                <w:tcPr>
                  <w:tcW w:w="1489" w:type="dxa"/>
                  <w:shd w:val="clear" w:color="auto" w:fill="auto"/>
                  <w:vAlign w:val="center"/>
                </w:tcPr>
                <w:p w14:paraId="5E986AD3" w14:textId="77777777" w:rsidR="00547909" w:rsidRPr="00AD5C4E" w:rsidRDefault="00547909"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1847088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57" w:type="dxa"/>
                  <w:vAlign w:val="center"/>
                </w:tcPr>
                <w:p w14:paraId="781E0D42"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9E63B6F" w14:textId="77777777" w:rsidTr="004B08DB">
              <w:trPr>
                <w:trHeight w:val="340"/>
              </w:trPr>
              <w:tc>
                <w:tcPr>
                  <w:tcW w:w="833" w:type="dxa"/>
                  <w:shd w:val="clear" w:color="auto" w:fill="auto"/>
                  <w:vAlign w:val="center"/>
                </w:tcPr>
                <w:p w14:paraId="09DB25FB"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89" w:type="dxa"/>
                  <w:shd w:val="clear" w:color="auto" w:fill="auto"/>
                  <w:vAlign w:val="center"/>
                </w:tcPr>
                <w:p w14:paraId="374CD39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53（20）</w:t>
                  </w:r>
                </w:p>
              </w:tc>
              <w:tc>
                <w:tcPr>
                  <w:tcW w:w="957" w:type="dxa"/>
                  <w:vAlign w:val="center"/>
                </w:tcPr>
                <w:p w14:paraId="195D4329" w14:textId="0369EBC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44（</w:t>
                  </w:r>
                  <w:r w:rsidR="00443132" w:rsidRPr="00AD5C4E">
                    <w:rPr>
                      <w:rFonts w:ascii="ＭＳ ゴシック" w:eastAsia="ＭＳ ゴシック" w:hAnsi="ＭＳ ゴシック"/>
                      <w:sz w:val="18"/>
                      <w:szCs w:val="18"/>
                    </w:rPr>
                    <w:t>23</w:t>
                  </w:r>
                  <w:r w:rsidRPr="00AD5C4E">
                    <w:rPr>
                      <w:rFonts w:ascii="ＭＳ ゴシック" w:eastAsia="ＭＳ ゴシック" w:hAnsi="ＭＳ ゴシック" w:hint="eastAsia"/>
                      <w:sz w:val="18"/>
                      <w:szCs w:val="18"/>
                    </w:rPr>
                    <w:t>）</w:t>
                  </w:r>
                </w:p>
              </w:tc>
            </w:tr>
          </w:tbl>
          <w:p w14:paraId="0082EC5E" w14:textId="77777777" w:rsidR="00940F29" w:rsidRPr="00AD5C4E" w:rsidRDefault="00940F29" w:rsidP="00F1791B"/>
        </w:tc>
        <w:tc>
          <w:tcPr>
            <w:tcW w:w="709" w:type="dxa"/>
            <w:gridSpan w:val="2"/>
            <w:tcBorders>
              <w:bottom w:val="single" w:sz="8" w:space="0" w:color="auto"/>
              <w:right w:val="double" w:sz="4" w:space="0" w:color="auto"/>
            </w:tcBorders>
            <w:shd w:val="clear" w:color="auto" w:fill="auto"/>
          </w:tcPr>
          <w:p w14:paraId="39B279DC"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0EF9D11B"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20D7B222"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AD5C4E" w:rsidRDefault="00D26C12" w:rsidP="00F1791B"/>
        </w:tc>
      </w:tr>
      <w:tr w:rsidR="00D26C12" w:rsidRPr="00AD5C4E"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AD5C4E" w:rsidRDefault="000D3031">
            <w:pPr>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952734A" w14:textId="008FD965" w:rsidR="00D26C12" w:rsidRPr="00AD5C4E" w:rsidRDefault="004E70CD" w:rsidP="004B08DB">
            <w:pPr>
              <w:ind w:firstLineChars="100" w:firstLine="181"/>
              <w:rPr>
                <w:sz w:val="18"/>
                <w:szCs w:val="18"/>
              </w:rPr>
            </w:pPr>
            <w:r w:rsidRPr="00AD5C4E">
              <w:rPr>
                <w:rFonts w:ascii="ＭＳ ゴシック" w:eastAsia="ＭＳ ゴシック" w:hAnsi="ＭＳ ゴシック" w:hint="eastAsia"/>
                <w:b/>
                <w:bCs/>
                <w:sz w:val="18"/>
                <w:szCs w:val="18"/>
              </w:rPr>
              <w:t>２　調査研究の効果的な推進と調査研究能力の向上</w:t>
            </w:r>
          </w:p>
        </w:tc>
      </w:tr>
    </w:tbl>
    <w:p w14:paraId="4E128665"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99F5E41"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AD5C4E" w:rsidRDefault="00601EE8" w:rsidP="004B08DB">
            <w:pPr>
              <w:ind w:leftChars="50" w:left="105" w:firstLine="10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AD5C4E" w:rsidRDefault="00601EE8" w:rsidP="00601EE8">
            <w:pPr>
              <w:rPr>
                <w:rFonts w:ascii="ＭＳ ゴシック" w:eastAsia="ＭＳ ゴシック" w:hAnsi="ＭＳ ゴシック"/>
                <w:sz w:val="18"/>
                <w:szCs w:val="18"/>
              </w:rPr>
            </w:pPr>
          </w:p>
          <w:p w14:paraId="005962B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技術ニーズの把握と知見の集積</w:t>
            </w:r>
          </w:p>
          <w:p w14:paraId="002C843D"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F2DFBFD"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7228D14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380009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0A2CE95"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AD5C4E" w:rsidRDefault="00D26C12" w:rsidP="00F1791B"/>
        </w:tc>
      </w:tr>
      <w:tr w:rsidR="00514804" w:rsidRPr="00AD5C4E"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514804" w:rsidRDefault="009B60C1">
            <w:pPr>
              <w:jc w:val="center"/>
              <w:rPr>
                <w:sz w:val="18"/>
                <w:szCs w:val="18"/>
              </w:rPr>
            </w:pPr>
            <w:r w:rsidRPr="00AD5C4E">
              <w:rPr>
                <w:rFonts w:ascii="ＭＳ ゴシック" w:eastAsia="ＭＳ ゴシック" w:hAnsi="ＭＳ ゴシック" w:hint="eastAsia"/>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C3FCF92" w14:textId="5A04121F"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70AEABC" w14:textId="77777777" w:rsidR="00D26C12" w:rsidRPr="00AD5C4E" w:rsidRDefault="00D26C12" w:rsidP="004B08DB">
            <w:pPr>
              <w:jc w:val="center"/>
            </w:pPr>
          </w:p>
        </w:tc>
        <w:tc>
          <w:tcPr>
            <w:tcW w:w="3402" w:type="dxa"/>
            <w:tcBorders>
              <w:right w:val="single" w:sz="8" w:space="0" w:color="auto"/>
            </w:tcBorders>
            <w:shd w:val="clear" w:color="auto" w:fill="auto"/>
            <w:vAlign w:val="center"/>
          </w:tcPr>
          <w:p w14:paraId="18DBE7D8"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475A1020"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６</w:t>
            </w:r>
          </w:p>
        </w:tc>
      </w:tr>
      <w:tr w:rsidR="00FD23B6" w:rsidRPr="00AD5C4E"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DA88CBA" w14:textId="77777777" w:rsidR="00F7129D" w:rsidRPr="00AD5C4E" w:rsidRDefault="00F7129D" w:rsidP="004B08DB">
            <w:pPr>
              <w:autoSpaceDE w:val="0"/>
              <w:autoSpaceDN w:val="0"/>
              <w:ind w:left="180" w:hangingChars="100" w:hanging="180"/>
              <w:rPr>
                <w:rFonts w:ascii="ＭＳ ゴシック" w:eastAsia="ＭＳ ゴシック" w:hAnsi="ＭＳ ゴシック"/>
                <w:sz w:val="18"/>
                <w:szCs w:val="18"/>
              </w:rPr>
            </w:pPr>
          </w:p>
          <w:p w14:paraId="462BC118"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79B8392" w14:textId="77777777" w:rsidR="001523E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AD5C4E" w:rsidRDefault="001523E8" w:rsidP="004B08DB">
            <w:pPr>
              <w:autoSpaceDE w:val="0"/>
              <w:autoSpaceDN w:val="0"/>
              <w:rPr>
                <w:rFonts w:ascii="ＭＳ ゴシック" w:eastAsia="ＭＳ ゴシック" w:hAnsi="ＭＳ ゴシック"/>
                <w:sz w:val="18"/>
                <w:szCs w:val="18"/>
              </w:rPr>
            </w:pPr>
          </w:p>
          <w:p w14:paraId="32A3A8A5" w14:textId="77777777" w:rsidR="007E361A" w:rsidRPr="00AD5C4E" w:rsidRDefault="007E361A" w:rsidP="004B08DB">
            <w:pPr>
              <w:autoSpaceDE w:val="0"/>
              <w:autoSpaceDN w:val="0"/>
              <w:rPr>
                <w:rFonts w:ascii="ＭＳ ゴシック" w:eastAsia="ＭＳ ゴシック" w:hAnsi="ＭＳ ゴシック"/>
                <w:sz w:val="18"/>
                <w:szCs w:val="18"/>
              </w:rPr>
            </w:pPr>
          </w:p>
          <w:p w14:paraId="4B89A0F3" w14:textId="77777777" w:rsidR="007E361A" w:rsidRPr="00AD5C4E" w:rsidRDefault="007E361A" w:rsidP="004B08DB">
            <w:pPr>
              <w:autoSpaceDE w:val="0"/>
              <w:autoSpaceDN w:val="0"/>
              <w:rPr>
                <w:rFonts w:ascii="ＭＳ ゴシック" w:eastAsia="ＭＳ ゴシック" w:hAnsi="ＭＳ ゴシック"/>
                <w:sz w:val="18"/>
                <w:szCs w:val="18"/>
              </w:rPr>
            </w:pPr>
          </w:p>
          <w:p w14:paraId="79F07067" w14:textId="77777777" w:rsidR="00CE233E" w:rsidRPr="00AD5C4E" w:rsidRDefault="00CE233E" w:rsidP="004B08DB">
            <w:pPr>
              <w:autoSpaceDE w:val="0"/>
              <w:autoSpaceDN w:val="0"/>
              <w:rPr>
                <w:rFonts w:ascii="ＭＳ ゴシック" w:eastAsia="ＭＳ ゴシック" w:hAnsi="ＭＳ ゴシック"/>
                <w:sz w:val="18"/>
                <w:szCs w:val="18"/>
              </w:rPr>
            </w:pPr>
          </w:p>
          <w:p w14:paraId="18150F5D" w14:textId="77777777" w:rsidR="009E4DA9" w:rsidRPr="00AD5C4E" w:rsidRDefault="009E4DA9" w:rsidP="004B08DB">
            <w:pPr>
              <w:autoSpaceDE w:val="0"/>
              <w:autoSpaceDN w:val="0"/>
              <w:rPr>
                <w:rFonts w:ascii="ＭＳ ゴシック" w:eastAsia="ＭＳ ゴシック" w:hAnsi="ＭＳ ゴシック"/>
                <w:sz w:val="18"/>
                <w:szCs w:val="18"/>
              </w:rPr>
            </w:pPr>
          </w:p>
          <w:p w14:paraId="5CF3E994" w14:textId="77777777" w:rsidR="009D149F" w:rsidRPr="00AD5C4E" w:rsidRDefault="009D149F" w:rsidP="004B08DB">
            <w:pPr>
              <w:autoSpaceDE w:val="0"/>
              <w:autoSpaceDN w:val="0"/>
              <w:rPr>
                <w:rFonts w:ascii="ＭＳ ゴシック" w:eastAsia="ＭＳ ゴシック" w:hAnsi="ＭＳ ゴシック"/>
                <w:sz w:val="18"/>
                <w:szCs w:val="18"/>
              </w:rPr>
            </w:pPr>
          </w:p>
          <w:p w14:paraId="1454CB07" w14:textId="77777777" w:rsidR="007E361A" w:rsidRPr="00AD5C4E" w:rsidRDefault="007E361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3FD937A" w14:textId="77777777" w:rsidR="00D26C12" w:rsidRPr="00AD5C4E"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14:paraId="020F7130" w14:textId="77777777" w:rsidR="007172EE" w:rsidRPr="00AD5C4E" w:rsidRDefault="007172EE" w:rsidP="004B08DB">
            <w:pPr>
              <w:autoSpaceDE w:val="0"/>
              <w:autoSpaceDN w:val="0"/>
              <w:rPr>
                <w:rFonts w:ascii="ＭＳ ゴシック" w:eastAsia="ＭＳ ゴシック" w:hAnsi="ＭＳ ゴシック"/>
                <w:sz w:val="18"/>
                <w:szCs w:val="18"/>
              </w:rPr>
            </w:pPr>
          </w:p>
          <w:p w14:paraId="2575E4F4" w14:textId="77777777" w:rsidR="007172EE" w:rsidRPr="00AD5C4E" w:rsidRDefault="007172EE" w:rsidP="007172EE">
            <w:pPr>
              <w:autoSpaceDE w:val="0"/>
              <w:autoSpaceDN w:val="0"/>
              <w:spacing w:line="0" w:lineRule="atLeast"/>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AD5C4E" w:rsidRDefault="009D149F" w:rsidP="004B08DB">
            <w:pPr>
              <w:autoSpaceDE w:val="0"/>
              <w:autoSpaceDN w:val="0"/>
              <w:rPr>
                <w:rFonts w:ascii="ＭＳ ゴシック" w:eastAsia="ＭＳ ゴシック" w:hAnsi="ＭＳ ゴシック"/>
                <w:sz w:val="18"/>
                <w:szCs w:val="18"/>
              </w:rPr>
            </w:pPr>
          </w:p>
          <w:p w14:paraId="5D09C784" w14:textId="77777777" w:rsidR="009D149F" w:rsidRPr="00AD5C4E" w:rsidRDefault="009D149F" w:rsidP="004B08DB">
            <w:pPr>
              <w:autoSpaceDE w:val="0"/>
              <w:autoSpaceDN w:val="0"/>
              <w:rPr>
                <w:rFonts w:ascii="ＭＳ ゴシック" w:eastAsia="ＭＳ ゴシック" w:hAnsi="ＭＳ ゴシック"/>
                <w:sz w:val="18"/>
                <w:szCs w:val="18"/>
              </w:rPr>
            </w:pPr>
          </w:p>
          <w:p w14:paraId="5B380A63" w14:textId="77777777" w:rsidR="009D149F" w:rsidRPr="00AD5C4E" w:rsidRDefault="009D149F" w:rsidP="004B08DB">
            <w:pPr>
              <w:autoSpaceDE w:val="0"/>
              <w:autoSpaceDN w:val="0"/>
              <w:rPr>
                <w:rFonts w:ascii="ＭＳ ゴシック" w:eastAsia="ＭＳ ゴシック" w:hAnsi="ＭＳ ゴシック"/>
                <w:sz w:val="18"/>
                <w:szCs w:val="18"/>
              </w:rPr>
            </w:pPr>
          </w:p>
          <w:p w14:paraId="0FF36656" w14:textId="77777777" w:rsidR="007E361A" w:rsidRPr="00AD5C4E" w:rsidRDefault="007E361A"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55433A9" w14:textId="32FDB89F" w:rsidR="00F7129D"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なお、調査研究の実施にあたっては、環境分野と農林水産分野が融合した総合研究所である特長を最大限に活かして取組む。</w:t>
            </w:r>
          </w:p>
          <w:p w14:paraId="37299515" w14:textId="77777777" w:rsidR="009E4DA9" w:rsidRPr="00AD5C4E" w:rsidRDefault="009E4DA9">
            <w:pPr>
              <w:ind w:firstLineChars="100" w:firstLine="180"/>
              <w:rPr>
                <w:rFonts w:ascii="ＭＳ ゴシック" w:eastAsia="ＭＳ ゴシック" w:hAnsi="ＭＳ ゴシック"/>
                <w:sz w:val="18"/>
                <w:szCs w:val="18"/>
              </w:rPr>
            </w:pPr>
          </w:p>
          <w:p w14:paraId="51490FAF" w14:textId="77777777" w:rsidR="007E361A" w:rsidRPr="00AD5C4E" w:rsidRDefault="007E361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AEB8A3B" w14:textId="77777777" w:rsidR="007E361A" w:rsidRPr="00AD5C4E" w:rsidRDefault="007E361A"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14:paraId="3922FB96" w14:textId="77777777" w:rsidR="00484414" w:rsidRPr="00AD5C4E" w:rsidRDefault="00484414"/>
          <w:p w14:paraId="0E1A709A" w14:textId="77777777" w:rsidR="00651E1C" w:rsidRPr="00AD5C4E" w:rsidRDefault="00651E1C"/>
          <w:p w14:paraId="275E85E2" w14:textId="77777777" w:rsidR="00651E1C" w:rsidRPr="00AD5C4E" w:rsidRDefault="00651E1C"/>
          <w:p w14:paraId="704302F2" w14:textId="77777777" w:rsidR="00651E1C" w:rsidRPr="00AD5C4E" w:rsidRDefault="00651E1C"/>
          <w:p w14:paraId="62DE67FE" w14:textId="77777777" w:rsidR="00651E1C" w:rsidRPr="00AD5C4E" w:rsidRDefault="00651E1C"/>
          <w:p w14:paraId="09485FD5" w14:textId="77777777" w:rsidR="00CE233E" w:rsidRPr="00AD5C4E" w:rsidRDefault="00CE233E"/>
          <w:p w14:paraId="389118B7" w14:textId="77777777" w:rsidR="00651E1C" w:rsidRPr="00AD5C4E" w:rsidRDefault="00651E1C"/>
          <w:p w14:paraId="316DF002" w14:textId="77777777" w:rsidR="002A0E3E" w:rsidRPr="00AD5C4E" w:rsidRDefault="002A0E3E" w:rsidP="007E361A"/>
        </w:tc>
        <w:tc>
          <w:tcPr>
            <w:tcW w:w="5812" w:type="dxa"/>
            <w:tcBorders>
              <w:left w:val="single" w:sz="4" w:space="0" w:color="auto"/>
              <w:bottom w:val="single" w:sz="8" w:space="0" w:color="auto"/>
            </w:tcBorders>
            <w:shd w:val="clear" w:color="auto" w:fill="auto"/>
          </w:tcPr>
          <w:p w14:paraId="619D5A29" w14:textId="77777777" w:rsidR="001523E8" w:rsidRPr="00AD5C4E" w:rsidRDefault="001523E8" w:rsidP="004B08DB">
            <w:pPr>
              <w:jc w:val="left"/>
              <w:rPr>
                <w:rFonts w:ascii="ＭＳ ゴシック" w:eastAsia="ＭＳ ゴシック" w:hAnsi="ＭＳ ゴシック"/>
                <w:sz w:val="18"/>
                <w:szCs w:val="18"/>
              </w:rPr>
            </w:pPr>
          </w:p>
          <w:p w14:paraId="6C98C423" w14:textId="77777777" w:rsidR="009D149F" w:rsidRPr="00AD5C4E" w:rsidRDefault="009D149F" w:rsidP="004B08DB">
            <w:pPr>
              <w:jc w:val="left"/>
              <w:rPr>
                <w:rFonts w:ascii="ＭＳ ゴシック" w:eastAsia="ＭＳ ゴシック" w:hAnsi="ＭＳ ゴシック"/>
                <w:sz w:val="18"/>
                <w:szCs w:val="18"/>
              </w:rPr>
            </w:pPr>
          </w:p>
          <w:p w14:paraId="3BA96C79" w14:textId="77777777" w:rsidR="00BE732A" w:rsidRPr="00AD5C4E" w:rsidRDefault="00BE732A" w:rsidP="004B08DB">
            <w:pPr>
              <w:autoSpaceDE w:val="0"/>
              <w:autoSpaceDN w:val="0"/>
              <w:rPr>
                <w:rFonts w:ascii="ＭＳ ゴシック" w:eastAsia="ＭＳ ゴシック" w:hAnsi="ＭＳ ゴシック"/>
                <w:sz w:val="18"/>
                <w:szCs w:val="18"/>
              </w:rPr>
            </w:pPr>
          </w:p>
          <w:p w14:paraId="6DB33E3D" w14:textId="7FD255B0" w:rsidR="00C644EE" w:rsidRPr="00AD5C4E" w:rsidRDefault="002A0E3E"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（１）</w:t>
            </w:r>
            <w:r w:rsidR="00C644EE" w:rsidRPr="00AD5C4E">
              <w:rPr>
                <w:rFonts w:ascii="ＭＳ ゴシック" w:eastAsia="ＭＳ ゴシック" w:hAnsi="ＭＳ ゴシック" w:hint="eastAsia"/>
                <w:b/>
                <w:sz w:val="18"/>
                <w:szCs w:val="18"/>
              </w:rPr>
              <w:t>技術ニーズの把握とシーズの集積</w:t>
            </w:r>
            <w:r w:rsidR="00F62EFD" w:rsidRPr="00AD5C4E">
              <w:rPr>
                <w:rFonts w:asciiTheme="minorEastAsia" w:eastAsiaTheme="minorEastAsia" w:hAnsiTheme="minorEastAsia"/>
                <w:sz w:val="18"/>
                <w:szCs w:val="18"/>
              </w:rPr>
              <w:t>(</w:t>
            </w:r>
            <w:r w:rsidR="00727E1F" w:rsidRPr="00AD5C4E">
              <w:rPr>
                <w:rFonts w:asciiTheme="minorEastAsia" w:eastAsiaTheme="minorEastAsia" w:hAnsiTheme="minorEastAsia" w:hint="eastAsia"/>
                <w:sz w:val="18"/>
                <w:szCs w:val="18"/>
              </w:rPr>
              <w:t>添付資料集36、</w:t>
            </w:r>
            <w:r w:rsidR="00F13190" w:rsidRPr="00AD5C4E">
              <w:rPr>
                <w:rFonts w:asciiTheme="minorEastAsia" w:eastAsiaTheme="minorEastAsia" w:hAnsiTheme="minorEastAsia"/>
                <w:sz w:val="18"/>
                <w:szCs w:val="18"/>
              </w:rPr>
              <w:t>43</w:t>
            </w:r>
            <w:r w:rsidR="00F62EFD" w:rsidRPr="00AD5C4E">
              <w:rPr>
                <w:rFonts w:asciiTheme="minorEastAsia" w:eastAsiaTheme="minorEastAsia" w:hAnsiTheme="minorEastAsia" w:hint="eastAsia"/>
                <w:sz w:val="18"/>
                <w:szCs w:val="18"/>
              </w:rPr>
              <w:t>ページ</w:t>
            </w:r>
            <w:r w:rsidR="00F62EFD" w:rsidRPr="00AD5C4E">
              <w:rPr>
                <w:rFonts w:asciiTheme="minorEastAsia" w:eastAsiaTheme="minorEastAsia" w:hAnsiTheme="minorEastAsia"/>
                <w:sz w:val="18"/>
                <w:szCs w:val="18"/>
              </w:rPr>
              <w:t>)</w:t>
            </w:r>
          </w:p>
          <w:p w14:paraId="106793AA" w14:textId="77777777" w:rsidR="009D149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w:t>
            </w:r>
            <w:r w:rsidR="00D86AB5" w:rsidRPr="00AD5C4E">
              <w:rPr>
                <w:rFonts w:ascii="ＭＳ ゴシック" w:eastAsia="ＭＳ ゴシック" w:hAnsi="ＭＳ ゴシック" w:hint="eastAsia"/>
                <w:sz w:val="18"/>
                <w:szCs w:val="18"/>
              </w:rPr>
              <w:t>の</w:t>
            </w:r>
            <w:r w:rsidR="00D62C99" w:rsidRPr="00AD5C4E">
              <w:rPr>
                <w:rFonts w:ascii="ＭＳ ゴシック" w:eastAsia="ＭＳ ゴシック" w:hAnsi="ＭＳ ゴシック" w:hint="eastAsia"/>
                <w:sz w:val="18"/>
                <w:szCs w:val="18"/>
              </w:rPr>
              <w:t>連携</w:t>
            </w:r>
            <w:r w:rsidR="00D86AB5" w:rsidRPr="00AD5C4E">
              <w:rPr>
                <w:rFonts w:ascii="ＭＳ ゴシック" w:eastAsia="ＭＳ ゴシック" w:hAnsi="ＭＳ ゴシック" w:hint="eastAsia"/>
                <w:sz w:val="18"/>
                <w:szCs w:val="18"/>
              </w:rPr>
              <w:t>を通じて地域における技術ニーズを収集し、学会等に参加することで</w:t>
            </w:r>
            <w:r w:rsidR="00CA266F" w:rsidRPr="00AD5C4E">
              <w:rPr>
                <w:rFonts w:ascii="ＭＳ ゴシック" w:eastAsia="ＭＳ ゴシック" w:hAnsi="ＭＳ ゴシック" w:hint="eastAsia"/>
                <w:sz w:val="18"/>
                <w:szCs w:val="18"/>
              </w:rPr>
              <w:t>最新の技術情報などを収集</w:t>
            </w:r>
            <w:r w:rsidR="00D62C99" w:rsidRPr="00AD5C4E">
              <w:rPr>
                <w:rFonts w:ascii="ＭＳ ゴシック" w:eastAsia="ＭＳ ゴシック" w:hAnsi="ＭＳ ゴシック" w:hint="eastAsia"/>
                <w:sz w:val="18"/>
                <w:szCs w:val="18"/>
              </w:rPr>
              <w:t>。</w:t>
            </w:r>
          </w:p>
          <w:p w14:paraId="70988AA4" w14:textId="493A07B2" w:rsidR="0020008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hint="eastAsia"/>
                <w:sz w:val="18"/>
                <w:szCs w:val="18"/>
              </w:rPr>
              <w:t>学術論文件数（</w:t>
            </w:r>
            <w:r w:rsidR="00A047AD" w:rsidRPr="00AD5C4E">
              <w:rPr>
                <w:rFonts w:ascii="ＭＳ ゴシック" w:eastAsia="ＭＳ ゴシック" w:hAnsi="ＭＳ ゴシック"/>
                <w:sz w:val="18"/>
                <w:szCs w:val="18"/>
              </w:rPr>
              <w:t>28</w:t>
            </w:r>
            <w:r w:rsidR="000C0A56" w:rsidRPr="00AD5C4E">
              <w:rPr>
                <w:rFonts w:ascii="ＭＳ ゴシック" w:eastAsia="ＭＳ ゴシック" w:hAnsi="ＭＳ ゴシック" w:hint="eastAsia"/>
                <w:sz w:val="18"/>
                <w:szCs w:val="18"/>
              </w:rPr>
              <w:t>件）と学会等発表件数（</w:t>
            </w:r>
            <w:r w:rsidR="00A047AD" w:rsidRPr="00AD5C4E">
              <w:rPr>
                <w:rFonts w:ascii="ＭＳ ゴシック" w:eastAsia="ＭＳ ゴシック" w:hAnsi="ＭＳ ゴシック"/>
                <w:sz w:val="18"/>
                <w:szCs w:val="18"/>
              </w:rPr>
              <w:t>100</w:t>
            </w:r>
            <w:r w:rsidR="000C0A56" w:rsidRPr="00AD5C4E">
              <w:rPr>
                <w:rFonts w:ascii="ＭＳ ゴシック" w:eastAsia="ＭＳ ゴシック" w:hAnsi="ＭＳ ゴシック" w:hint="eastAsia"/>
                <w:sz w:val="18"/>
                <w:szCs w:val="18"/>
              </w:rPr>
              <w:t>件）の合計</w:t>
            </w:r>
            <w:r w:rsidR="008B210D"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sz w:val="18"/>
                <w:szCs w:val="18"/>
              </w:rPr>
              <w:t>1</w:t>
            </w:r>
            <w:r w:rsidR="00A047AD" w:rsidRPr="00AD5C4E">
              <w:rPr>
                <w:rFonts w:ascii="ＭＳ ゴシック" w:eastAsia="ＭＳ ゴシック" w:hAnsi="ＭＳ ゴシック"/>
                <w:sz w:val="18"/>
                <w:szCs w:val="18"/>
              </w:rPr>
              <w:t>2</w:t>
            </w:r>
            <w:r w:rsidR="000C0A56" w:rsidRPr="00AD5C4E">
              <w:rPr>
                <w:rFonts w:ascii="ＭＳ ゴシック" w:eastAsia="ＭＳ ゴシック" w:hAnsi="ＭＳ ゴシック"/>
                <w:sz w:val="18"/>
                <w:szCs w:val="18"/>
              </w:rPr>
              <w:t>8件</w:t>
            </w:r>
            <w:r w:rsidR="008B210D" w:rsidRPr="00AD5C4E">
              <w:rPr>
                <w:rFonts w:ascii="ＭＳ ゴシック" w:eastAsia="ＭＳ ゴシック" w:hAnsi="ＭＳ ゴシック" w:hint="eastAsia"/>
                <w:sz w:val="18"/>
                <w:szCs w:val="18"/>
              </w:rPr>
              <w:t>）は</w:t>
            </w:r>
            <w:r w:rsidR="000C0A56"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w:t>
            </w:r>
            <w:r w:rsidR="000C0A56" w:rsidRPr="00AD5C4E">
              <w:rPr>
                <w:rFonts w:ascii="ＭＳ ゴシック" w:eastAsia="ＭＳ ゴシック" w:hAnsi="ＭＳ ゴシック" w:hint="eastAsia"/>
                <w:sz w:val="18"/>
                <w:szCs w:val="18"/>
              </w:rPr>
              <w:t>中期</w:t>
            </w:r>
            <w:r w:rsidR="00BC0DF8" w:rsidRPr="00AD5C4E">
              <w:rPr>
                <w:rFonts w:ascii="ＭＳ ゴシック" w:eastAsia="ＭＳ ゴシック" w:hAnsi="ＭＳ ゴシック" w:hint="eastAsia"/>
                <w:sz w:val="18"/>
                <w:szCs w:val="18"/>
              </w:rPr>
              <w:t>目標</w:t>
            </w:r>
            <w:r w:rsidR="000C0A56" w:rsidRPr="00AD5C4E">
              <w:rPr>
                <w:rFonts w:ascii="ＭＳ ゴシック" w:eastAsia="ＭＳ ゴシック" w:hAnsi="ＭＳ ゴシック" w:hint="eastAsia"/>
                <w:sz w:val="18"/>
                <w:szCs w:val="18"/>
              </w:rPr>
              <w:t>期間</w:t>
            </w:r>
            <w:r w:rsidR="003C6F46" w:rsidRPr="00AD5C4E">
              <w:rPr>
                <w:rFonts w:ascii="ＭＳ ゴシック" w:eastAsia="ＭＳ ゴシック" w:hAnsi="ＭＳ ゴシック" w:hint="eastAsia"/>
                <w:sz w:val="18"/>
                <w:szCs w:val="18"/>
              </w:rPr>
              <w:t>と比較しても</w:t>
            </w:r>
            <w:r w:rsidR="000C0A56" w:rsidRPr="00AD5C4E">
              <w:rPr>
                <w:rFonts w:ascii="ＭＳ ゴシック" w:eastAsia="ＭＳ ゴシック" w:hAnsi="ＭＳ ゴシック" w:hint="eastAsia"/>
                <w:sz w:val="18"/>
                <w:szCs w:val="18"/>
              </w:rPr>
              <w:t>最多。</w:t>
            </w:r>
            <w:r w:rsidR="003664D5" w:rsidRPr="00AD5C4E">
              <w:rPr>
                <w:rFonts w:ascii="ＭＳ ゴシック" w:eastAsia="ＭＳ ゴシック" w:hAnsi="ＭＳ ゴシック" w:hint="eastAsia"/>
                <w:sz w:val="18"/>
                <w:szCs w:val="18"/>
              </w:rPr>
              <w:t>研究支援室による学術論文・学会発表内容のブラッシュアップを行い、質的向上を図った。</w:t>
            </w:r>
            <w:r w:rsidR="0020008F" w:rsidRPr="00AD5C4E">
              <w:rPr>
                <w:rFonts w:ascii="ＭＳ ゴシック" w:eastAsia="ＭＳ ゴシック" w:hAnsi="ＭＳ ゴシック" w:hint="eastAsia"/>
                <w:sz w:val="18"/>
                <w:szCs w:val="18"/>
              </w:rPr>
              <w:t>また、業界紙や専門雑誌への寄稿も実施</w:t>
            </w:r>
            <w:r w:rsidR="00FB1EA4" w:rsidRPr="00AD5C4E">
              <w:rPr>
                <w:rFonts w:ascii="ＭＳ ゴシック" w:eastAsia="ＭＳ ゴシック" w:hAnsi="ＭＳ ゴシック" w:hint="eastAsia"/>
                <w:sz w:val="18"/>
                <w:szCs w:val="18"/>
              </w:rPr>
              <w:t>（11件）</w:t>
            </w:r>
            <w:r w:rsidR="0020008F" w:rsidRPr="00AD5C4E">
              <w:rPr>
                <w:rFonts w:ascii="ＭＳ ゴシック" w:eastAsia="ＭＳ ゴシック" w:hAnsi="ＭＳ ゴシック" w:hint="eastAsia"/>
                <w:sz w:val="18"/>
                <w:szCs w:val="18"/>
              </w:rPr>
              <w:t>。</w:t>
            </w:r>
          </w:p>
          <w:p w14:paraId="270BA406" w14:textId="77777777" w:rsidR="0025773E" w:rsidRPr="00AD5C4E" w:rsidRDefault="002577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●「淀川河口域におけるアユ仔魚の出現」が平成</w:t>
            </w:r>
            <w:r w:rsidRPr="00AD5C4E">
              <w:rPr>
                <w:rFonts w:ascii="ＭＳ ゴシック" w:eastAsia="ＭＳ ゴシック" w:hAnsi="ＭＳ ゴシック"/>
                <w:sz w:val="18"/>
                <w:szCs w:val="18"/>
              </w:rPr>
              <w:t>28年度四手井綱英記念賞を受賞。</w:t>
            </w:r>
          </w:p>
          <w:p w14:paraId="04A04A22" w14:textId="2F38EEE1" w:rsidR="000C0A56" w:rsidRPr="00AD5C4E" w:rsidRDefault="0020008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A0E3E" w:rsidRPr="00AD5C4E">
              <w:rPr>
                <w:rFonts w:ascii="ＭＳ ゴシック" w:eastAsia="ＭＳ ゴシック" w:hAnsi="ＭＳ ゴシック" w:hint="eastAsia"/>
                <w:sz w:val="18"/>
                <w:szCs w:val="18"/>
              </w:rPr>
              <w:t>「水相パッシブサンプリングによる水環境中の微量化学物質のモニタリングに関する研究」が日本水環境学会関西支部第11回奨励賞を受賞。</w:t>
            </w:r>
          </w:p>
          <w:p w14:paraId="1448A690" w14:textId="77777777" w:rsidR="000C0A56" w:rsidRPr="00AD5C4E" w:rsidRDefault="000C0A56" w:rsidP="004B08DB">
            <w:pPr>
              <w:jc w:val="left"/>
              <w:rPr>
                <w:rFonts w:ascii="ＭＳ ゴシック" w:eastAsia="ＭＳ ゴシック" w:hAnsi="ＭＳ ゴシック"/>
                <w:sz w:val="18"/>
                <w:szCs w:val="18"/>
              </w:rPr>
            </w:pPr>
          </w:p>
          <w:p w14:paraId="422A9C3B" w14:textId="77777777" w:rsidR="0020008F" w:rsidRPr="00AD5C4E" w:rsidRDefault="0020008F" w:rsidP="004B08DB">
            <w:pPr>
              <w:jc w:val="left"/>
              <w:rPr>
                <w:rFonts w:ascii="ＭＳ ゴシック" w:eastAsia="ＭＳ ゴシック" w:hAnsi="ＭＳ ゴシック"/>
                <w:sz w:val="18"/>
                <w:szCs w:val="18"/>
              </w:rPr>
            </w:pPr>
          </w:p>
          <w:p w14:paraId="7937DD12" w14:textId="77777777" w:rsidR="009E4DA9" w:rsidRPr="00AD5C4E" w:rsidRDefault="009E4DA9" w:rsidP="004B08DB">
            <w:pPr>
              <w:jc w:val="left"/>
              <w:rPr>
                <w:rFonts w:ascii="ＭＳ ゴシック" w:eastAsia="ＭＳ ゴシック" w:hAnsi="ＭＳ ゴシック"/>
                <w:sz w:val="18"/>
                <w:szCs w:val="18"/>
              </w:rPr>
            </w:pPr>
          </w:p>
          <w:p w14:paraId="502FF038" w14:textId="77777777" w:rsidR="00854268" w:rsidRPr="00AD5C4E" w:rsidRDefault="00854268" w:rsidP="004B08DB">
            <w:pPr>
              <w:jc w:val="left"/>
              <w:rPr>
                <w:rFonts w:ascii="ＭＳ ゴシック" w:eastAsia="ＭＳ ゴシック" w:hAnsi="ＭＳ ゴシック"/>
                <w:sz w:val="18"/>
                <w:szCs w:val="18"/>
              </w:rPr>
            </w:pPr>
          </w:p>
          <w:p w14:paraId="5A1F75D3" w14:textId="613DCB8C" w:rsidR="009D149F" w:rsidRPr="00AD5C4E" w:rsidRDefault="009D149F">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【数値目標】</w:t>
            </w:r>
            <w:r w:rsidR="00E50145" w:rsidRPr="00AD5C4E">
              <w:rPr>
                <w:rFonts w:asciiTheme="minorEastAsia" w:eastAsiaTheme="minorEastAsia" w:hAnsiTheme="minorEastAsia"/>
                <w:sz w:val="18"/>
                <w:szCs w:val="18"/>
              </w:rPr>
              <w:t>(</w:t>
            </w:r>
            <w:r w:rsidR="004F7052" w:rsidRPr="00AD5C4E">
              <w:rPr>
                <w:rFonts w:asciiTheme="minorEastAsia" w:eastAsiaTheme="minorEastAsia" w:hAnsiTheme="minorEastAsia" w:hint="eastAsia"/>
                <w:sz w:val="18"/>
                <w:szCs w:val="18"/>
              </w:rPr>
              <w:t>添付資料集36、43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03F8058F" w14:textId="363104BB" w:rsidR="00651E1C" w:rsidRPr="00AD5C4E" w:rsidRDefault="00501E2E"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学術論文件数（</w:t>
            </w:r>
            <w:r w:rsidRPr="00AD5C4E">
              <w:rPr>
                <w:rFonts w:ascii="ＭＳ ゴシック" w:eastAsia="ＭＳ ゴシック" w:hAnsi="ＭＳ ゴシック"/>
                <w:sz w:val="18"/>
                <w:szCs w:val="18"/>
              </w:rPr>
              <w:t>28件）と学会等発表件数（100件）の合計（128件）は、</w:t>
            </w:r>
            <w:r w:rsidRPr="00AD5C4E">
              <w:rPr>
                <w:rFonts w:ascii="ＭＳ ゴシック" w:eastAsia="ＭＳ ゴシック" w:hAnsi="ＭＳ ゴシック" w:hint="eastAsia"/>
                <w:sz w:val="18"/>
                <w:szCs w:val="18"/>
              </w:rPr>
              <w:t>数値目標（</w:t>
            </w:r>
            <w:r w:rsidRPr="00AD5C4E">
              <w:rPr>
                <w:rFonts w:ascii="ＭＳ ゴシック" w:eastAsia="ＭＳ ゴシック" w:hAnsi="ＭＳ ゴシック"/>
                <w:sz w:val="18"/>
                <w:szCs w:val="18"/>
              </w:rPr>
              <w:t>100件）を上回った。</w:t>
            </w:r>
          </w:p>
          <w:p w14:paraId="5CF9F39F" w14:textId="77777777" w:rsidR="00A047AD" w:rsidRPr="00AD5C4E" w:rsidRDefault="00A047AD" w:rsidP="004B08DB">
            <w:pPr>
              <w:jc w:val="left"/>
              <w:rPr>
                <w:rFonts w:ascii="ＭＳ ゴシック" w:eastAsia="ＭＳ ゴシック" w:hAnsi="ＭＳ ゴシック"/>
                <w:sz w:val="18"/>
                <w:szCs w:val="18"/>
                <w:shd w:val="pct15" w:color="auto" w:fill="FFFFFF"/>
              </w:rPr>
            </w:pPr>
          </w:p>
          <w:p w14:paraId="7C040F32" w14:textId="77777777" w:rsidR="000C0A56" w:rsidRPr="00AD5C4E" w:rsidRDefault="00651E1C" w:rsidP="004B08DB">
            <w:pPr>
              <w:ind w:firstLineChars="200" w:firstLine="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514804" w:rsidRPr="00AD5C4E"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AD5C4E" w:rsidRDefault="000C0A56" w:rsidP="002A0E3E">
                  <w:pPr>
                    <w:spacing w:line="0" w:lineRule="atLeast"/>
                    <w:jc w:val="center"/>
                    <w:rPr>
                      <w:rFonts w:ascii="ＭＳ ゴシック" w:eastAsia="ＭＳ ゴシック" w:hAnsi="ＭＳ ゴシック"/>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AD5C4E" w:rsidRDefault="000C0A56" w:rsidP="000C0A5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1D6A76" w14:textId="77777777" w:rsidR="000C0A56" w:rsidRPr="00AD5C4E" w:rsidRDefault="000C0A56" w:rsidP="000C0A56">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680" w:type="dxa"/>
                  <w:tcBorders>
                    <w:top w:val="single" w:sz="6" w:space="0" w:color="auto"/>
                    <w:left w:val="single" w:sz="4" w:space="0" w:color="auto"/>
                  </w:tcBorders>
                  <w:vAlign w:val="center"/>
                </w:tcPr>
                <w:p w14:paraId="365AF3A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w:t>
                  </w:r>
                </w:p>
              </w:tc>
            </w:tr>
            <w:tr w:rsidR="00514804" w:rsidRPr="00AD5C4E" w14:paraId="04EE77D8" w14:textId="77777777" w:rsidTr="000C0A56">
              <w:trPr>
                <w:trHeight w:val="340"/>
              </w:trPr>
              <w:tc>
                <w:tcPr>
                  <w:tcW w:w="1771" w:type="dxa"/>
                  <w:shd w:val="clear" w:color="auto" w:fill="auto"/>
                  <w:vAlign w:val="center"/>
                </w:tcPr>
                <w:p w14:paraId="41721EF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7</w:t>
                  </w:r>
                  <w:r w:rsidR="00EC4793" w:rsidRPr="00AD5C4E">
                    <w:rPr>
                      <w:rFonts w:ascii="ＭＳ ゴシック" w:eastAsia="ＭＳ ゴシック" w:hAnsi="ＭＳ ゴシック"/>
                      <w:sz w:val="18"/>
                      <w:szCs w:val="18"/>
                    </w:rPr>
                    <w:t>7</w:t>
                  </w:r>
                </w:p>
              </w:tc>
              <w:tc>
                <w:tcPr>
                  <w:tcW w:w="680" w:type="dxa"/>
                  <w:tcBorders>
                    <w:left w:val="single" w:sz="4" w:space="0" w:color="auto"/>
                  </w:tcBorders>
                  <w:vAlign w:val="center"/>
                </w:tcPr>
                <w:p w14:paraId="7C347EB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r w:rsidR="007008AB" w:rsidRPr="00AD5C4E">
                    <w:rPr>
                      <w:rFonts w:ascii="ＭＳ ゴシック" w:eastAsia="ＭＳ ゴシック" w:hAnsi="ＭＳ ゴシック"/>
                      <w:sz w:val="18"/>
                      <w:szCs w:val="18"/>
                    </w:rPr>
                    <w:t>0</w:t>
                  </w:r>
                </w:p>
              </w:tc>
              <w:tc>
                <w:tcPr>
                  <w:tcW w:w="680" w:type="dxa"/>
                  <w:tcBorders>
                    <w:left w:val="single" w:sz="4" w:space="0" w:color="auto"/>
                    <w:bottom w:val="single" w:sz="6" w:space="0" w:color="auto"/>
                  </w:tcBorders>
                  <w:vAlign w:val="center"/>
                </w:tcPr>
                <w:p w14:paraId="415BEFF4"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28</w:t>
                  </w:r>
                </w:p>
              </w:tc>
            </w:tr>
            <w:tr w:rsidR="00514804" w:rsidRPr="00AD5C4E"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専門書</w:t>
                  </w:r>
                  <w:r w:rsidR="00651E1C"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tc>
              <w:tc>
                <w:tcPr>
                  <w:tcW w:w="680" w:type="dxa"/>
                  <w:tcBorders>
                    <w:top w:val="single" w:sz="6" w:space="0" w:color="auto"/>
                    <w:left w:val="single" w:sz="4" w:space="0" w:color="auto"/>
                  </w:tcBorders>
                  <w:vAlign w:val="center"/>
                </w:tcPr>
                <w:p w14:paraId="394F2EF7"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1</w:t>
                  </w:r>
                </w:p>
              </w:tc>
            </w:tr>
          </w:tbl>
          <w:p w14:paraId="29CA52BB" w14:textId="77777777" w:rsidR="009D149F" w:rsidRPr="00AD5C4E"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61D61866"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6D72F4D1"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AD5C4E" w:rsidRDefault="00D26C12" w:rsidP="00F1791B"/>
        </w:tc>
      </w:tr>
    </w:tbl>
    <w:p w14:paraId="5051D04E" w14:textId="77777777" w:rsidR="0088646D" w:rsidRPr="00AD5C4E" w:rsidRDefault="0088646D" w:rsidP="00D26C12"/>
    <w:p w14:paraId="634829E3" w14:textId="77777777" w:rsidR="00891458" w:rsidRPr="00AD5C4E" w:rsidRDefault="00891458" w:rsidP="00D26C12"/>
    <w:p w14:paraId="73CF2832" w14:textId="77777777" w:rsidR="00891458" w:rsidRPr="00AD5C4E" w:rsidRDefault="00891458" w:rsidP="00D26C12"/>
    <w:p w14:paraId="6D45F3EE" w14:textId="6969AB43" w:rsidR="00891458" w:rsidRPr="00AD5C4E" w:rsidRDefault="00891458">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質の高い調査研究の実施</w:t>
            </w:r>
          </w:p>
          <w:p w14:paraId="40357E54"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調査研究の推進</w:t>
            </w:r>
          </w:p>
          <w:p w14:paraId="5F3C3BD3" w14:textId="77777777" w:rsidR="00D26C12" w:rsidRPr="00AD5C4E" w:rsidRDefault="004E70CD"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1E878042" w14:textId="77777777" w:rsidR="00D26C12" w:rsidRPr="00AD5C4E"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F5029E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783D5C0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650162B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AD5C4E" w:rsidRDefault="00D26C12" w:rsidP="00F1791B"/>
        </w:tc>
      </w:tr>
      <w:tr w:rsidR="00514804" w:rsidRPr="00AD5C4E"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AD5C4E" w:rsidRDefault="00CA144C">
            <w:pPr>
              <w:spacing w:line="0" w:lineRule="atLeast"/>
              <w:jc w:val="center"/>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EC7217F" w14:textId="346D2C94" w:rsidR="00D26C12" w:rsidRPr="00AD5C4E" w:rsidRDefault="00140F3A">
            <w:pPr>
              <w:jc w:val="center"/>
            </w:pPr>
            <w:r w:rsidRPr="00AD5C4E">
              <w:rPr>
                <w:rFonts w:hint="eastAsia"/>
              </w:rPr>
              <w:t>Ⅲ</w:t>
            </w:r>
          </w:p>
        </w:tc>
        <w:tc>
          <w:tcPr>
            <w:tcW w:w="746" w:type="dxa"/>
            <w:tcBorders>
              <w:left w:val="double" w:sz="4" w:space="0" w:color="auto"/>
            </w:tcBorders>
            <w:shd w:val="clear" w:color="auto" w:fill="auto"/>
            <w:vAlign w:val="center"/>
          </w:tcPr>
          <w:p w14:paraId="085CB95E" w14:textId="77777777" w:rsidR="00D26C12" w:rsidRPr="00AD5C4E" w:rsidRDefault="00D26C12" w:rsidP="004B08DB">
            <w:pPr>
              <w:jc w:val="center"/>
            </w:pPr>
          </w:p>
        </w:tc>
        <w:tc>
          <w:tcPr>
            <w:tcW w:w="3371" w:type="dxa"/>
            <w:tcBorders>
              <w:right w:val="single" w:sz="8" w:space="0" w:color="auto"/>
            </w:tcBorders>
            <w:shd w:val="clear" w:color="auto" w:fill="auto"/>
            <w:vAlign w:val="center"/>
          </w:tcPr>
          <w:p w14:paraId="683FEF69" w14:textId="77777777" w:rsidR="00D26C12" w:rsidRPr="00AD5C4E" w:rsidRDefault="00D26C12" w:rsidP="004B08DB">
            <w:pPr>
              <w:jc w:val="center"/>
            </w:pPr>
          </w:p>
        </w:tc>
        <w:tc>
          <w:tcPr>
            <w:tcW w:w="561" w:type="dxa"/>
            <w:tcBorders>
              <w:left w:val="single" w:sz="8" w:space="0" w:color="auto"/>
              <w:right w:val="single" w:sz="8" w:space="0" w:color="auto"/>
            </w:tcBorders>
            <w:shd w:val="clear" w:color="auto" w:fill="auto"/>
            <w:vAlign w:val="center"/>
          </w:tcPr>
          <w:p w14:paraId="77D08C0C"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７</w:t>
            </w:r>
          </w:p>
        </w:tc>
      </w:tr>
      <w:tr w:rsidR="00FD23B6" w:rsidRPr="00AD5C4E"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AD5C4E" w:rsidRDefault="00695065"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戦略研究課題</w:t>
            </w:r>
          </w:p>
          <w:p w14:paraId="5E808728" w14:textId="77777777" w:rsidR="00695065" w:rsidRPr="00AD5C4E"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0F3926ED"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E96FFE2" w14:textId="64B619C9"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21E333E8" w14:textId="77777777" w:rsidR="00D23B5E" w:rsidRPr="00AD5C4E" w:rsidRDefault="00D23B5E" w:rsidP="004B08DB">
            <w:pPr>
              <w:autoSpaceDE w:val="0"/>
              <w:autoSpaceDN w:val="0"/>
              <w:rPr>
                <w:rFonts w:ascii="ＭＳ ゴシック" w:eastAsia="ＭＳ ゴシック" w:hAnsi="ＭＳ ゴシック"/>
                <w:sz w:val="18"/>
                <w:szCs w:val="18"/>
              </w:rPr>
            </w:pPr>
          </w:p>
          <w:p w14:paraId="244B049A" w14:textId="77777777" w:rsidR="00D23B5E" w:rsidRPr="00AD5C4E" w:rsidRDefault="00D23B5E" w:rsidP="004B08DB">
            <w:pPr>
              <w:autoSpaceDE w:val="0"/>
              <w:autoSpaceDN w:val="0"/>
              <w:rPr>
                <w:rFonts w:ascii="ＭＳ ゴシック" w:eastAsia="ＭＳ ゴシック" w:hAnsi="ＭＳ ゴシック"/>
                <w:sz w:val="18"/>
                <w:szCs w:val="18"/>
              </w:rPr>
            </w:pPr>
          </w:p>
          <w:p w14:paraId="6CFC600F" w14:textId="77777777" w:rsidR="00D23B5E" w:rsidRPr="00AD5C4E" w:rsidRDefault="00D23B5E" w:rsidP="004B08DB">
            <w:pPr>
              <w:autoSpaceDE w:val="0"/>
              <w:autoSpaceDN w:val="0"/>
              <w:rPr>
                <w:rFonts w:ascii="ＭＳ ゴシック" w:eastAsia="ＭＳ ゴシック" w:hAnsi="ＭＳ ゴシック"/>
                <w:sz w:val="18"/>
                <w:szCs w:val="18"/>
              </w:rPr>
            </w:pPr>
          </w:p>
          <w:p w14:paraId="5C52D7BB" w14:textId="77777777" w:rsidR="00D23B5E" w:rsidRPr="00AD5C4E" w:rsidRDefault="00D23B5E" w:rsidP="004B08DB">
            <w:pPr>
              <w:autoSpaceDE w:val="0"/>
              <w:autoSpaceDN w:val="0"/>
              <w:rPr>
                <w:rFonts w:ascii="ＭＳ ゴシック" w:eastAsia="ＭＳ ゴシック" w:hAnsi="ＭＳ ゴシック"/>
                <w:sz w:val="18"/>
                <w:szCs w:val="18"/>
              </w:rPr>
            </w:pPr>
          </w:p>
          <w:p w14:paraId="712B1332" w14:textId="77777777" w:rsidR="00A90976" w:rsidRPr="00AD5C4E" w:rsidRDefault="00A90976" w:rsidP="004B08DB">
            <w:pPr>
              <w:autoSpaceDE w:val="0"/>
              <w:autoSpaceDN w:val="0"/>
              <w:rPr>
                <w:rFonts w:ascii="ＭＳ ゴシック" w:eastAsia="ＭＳ ゴシック" w:hAnsi="ＭＳ ゴシック"/>
                <w:sz w:val="18"/>
                <w:szCs w:val="18"/>
              </w:rPr>
            </w:pPr>
          </w:p>
          <w:p w14:paraId="511C78B1" w14:textId="77777777" w:rsidR="00D23B5E" w:rsidRPr="00AD5C4E" w:rsidRDefault="00D23B5E" w:rsidP="004B08DB">
            <w:pPr>
              <w:autoSpaceDE w:val="0"/>
              <w:autoSpaceDN w:val="0"/>
              <w:rPr>
                <w:rFonts w:ascii="ＭＳ ゴシック" w:eastAsia="ＭＳ ゴシック" w:hAnsi="ＭＳ ゴシック"/>
                <w:sz w:val="18"/>
                <w:szCs w:val="18"/>
              </w:rPr>
            </w:pPr>
          </w:p>
          <w:p w14:paraId="4C4EF392" w14:textId="77777777" w:rsidR="00D23B5E" w:rsidRPr="00AD5C4E" w:rsidRDefault="00D23B5E" w:rsidP="004B08DB">
            <w:pPr>
              <w:autoSpaceDE w:val="0"/>
              <w:autoSpaceDN w:val="0"/>
              <w:rPr>
                <w:rFonts w:ascii="ＭＳ ゴシック" w:eastAsia="ＭＳ ゴシック" w:hAnsi="ＭＳ ゴシック"/>
                <w:sz w:val="18"/>
                <w:szCs w:val="18"/>
              </w:rPr>
            </w:pPr>
          </w:p>
          <w:p w14:paraId="0BE2F6A4" w14:textId="77777777" w:rsidR="00D23B5E" w:rsidRPr="00AD5C4E" w:rsidRDefault="00D23B5E" w:rsidP="004B08DB">
            <w:pPr>
              <w:autoSpaceDE w:val="0"/>
              <w:autoSpaceDN w:val="0"/>
              <w:rPr>
                <w:rFonts w:ascii="ＭＳ ゴシック" w:eastAsia="ＭＳ ゴシック" w:hAnsi="ＭＳ ゴシック"/>
                <w:sz w:val="18"/>
                <w:szCs w:val="18"/>
              </w:rPr>
            </w:pPr>
          </w:p>
          <w:p w14:paraId="1D1CB9D0" w14:textId="39081281"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②主要農産物の栽培における高温生育障害の発生予測と対策技術を開発する。</w:t>
            </w:r>
          </w:p>
          <w:p w14:paraId="721117EF" w14:textId="77777777" w:rsidR="00D23B5E" w:rsidRPr="00AD5C4E" w:rsidRDefault="00D23B5E" w:rsidP="004B08DB">
            <w:pPr>
              <w:autoSpaceDE w:val="0"/>
              <w:autoSpaceDN w:val="0"/>
              <w:rPr>
                <w:rFonts w:ascii="ＭＳ ゴシック" w:eastAsia="ＭＳ ゴシック" w:hAnsi="ＭＳ ゴシック"/>
                <w:sz w:val="18"/>
                <w:szCs w:val="18"/>
              </w:rPr>
            </w:pPr>
          </w:p>
          <w:p w14:paraId="14D00E95" w14:textId="77777777" w:rsidR="00D23B5E" w:rsidRPr="00AD5C4E" w:rsidRDefault="00D23B5E" w:rsidP="004B08DB">
            <w:pPr>
              <w:autoSpaceDE w:val="0"/>
              <w:autoSpaceDN w:val="0"/>
              <w:rPr>
                <w:rFonts w:ascii="ＭＳ ゴシック" w:eastAsia="ＭＳ ゴシック" w:hAnsi="ＭＳ ゴシック"/>
                <w:sz w:val="18"/>
                <w:szCs w:val="18"/>
              </w:rPr>
            </w:pPr>
          </w:p>
          <w:p w14:paraId="4ACE43D5" w14:textId="77777777" w:rsidR="00D23B5E" w:rsidRPr="00AD5C4E" w:rsidRDefault="00D23B5E" w:rsidP="004B08DB">
            <w:pPr>
              <w:autoSpaceDE w:val="0"/>
              <w:autoSpaceDN w:val="0"/>
              <w:rPr>
                <w:rFonts w:ascii="ＭＳ ゴシック" w:eastAsia="ＭＳ ゴシック" w:hAnsi="ＭＳ ゴシック"/>
                <w:sz w:val="18"/>
                <w:szCs w:val="18"/>
              </w:rPr>
            </w:pPr>
          </w:p>
          <w:p w14:paraId="660D11CD" w14:textId="77777777" w:rsidR="009E4DA9" w:rsidRPr="00AD5C4E" w:rsidRDefault="009E4DA9" w:rsidP="004B08DB">
            <w:pPr>
              <w:autoSpaceDE w:val="0"/>
              <w:autoSpaceDN w:val="0"/>
              <w:rPr>
                <w:rFonts w:ascii="ＭＳ ゴシック" w:eastAsia="ＭＳ ゴシック" w:hAnsi="ＭＳ ゴシック"/>
                <w:sz w:val="18"/>
                <w:szCs w:val="18"/>
              </w:rPr>
            </w:pPr>
          </w:p>
          <w:p w14:paraId="1E70D3FF" w14:textId="77777777" w:rsidR="009E4DA9" w:rsidRPr="00AD5C4E" w:rsidRDefault="009E4DA9" w:rsidP="004B08DB">
            <w:pPr>
              <w:autoSpaceDE w:val="0"/>
              <w:autoSpaceDN w:val="0"/>
              <w:rPr>
                <w:rFonts w:ascii="ＭＳ ゴシック" w:eastAsia="ＭＳ ゴシック" w:hAnsi="ＭＳ ゴシック"/>
                <w:sz w:val="18"/>
                <w:szCs w:val="18"/>
              </w:rPr>
            </w:pPr>
          </w:p>
          <w:p w14:paraId="69818E0A" w14:textId="77777777" w:rsidR="00D23B5E" w:rsidRPr="00AD5C4E" w:rsidRDefault="00D23B5E" w:rsidP="004B08DB">
            <w:pPr>
              <w:autoSpaceDE w:val="0"/>
              <w:autoSpaceDN w:val="0"/>
              <w:rPr>
                <w:rFonts w:ascii="ＭＳ ゴシック" w:eastAsia="ＭＳ ゴシック" w:hAnsi="ＭＳ ゴシック"/>
                <w:sz w:val="18"/>
                <w:szCs w:val="18"/>
              </w:rPr>
            </w:pPr>
          </w:p>
          <w:p w14:paraId="2A32FC83" w14:textId="77777777" w:rsidR="00D23B5E" w:rsidRPr="00AD5C4E" w:rsidRDefault="00D23B5E" w:rsidP="004B08DB">
            <w:pPr>
              <w:autoSpaceDE w:val="0"/>
              <w:autoSpaceDN w:val="0"/>
              <w:rPr>
                <w:rFonts w:ascii="ＭＳ ゴシック" w:eastAsia="ＭＳ ゴシック" w:hAnsi="ＭＳ ゴシック"/>
                <w:sz w:val="18"/>
                <w:szCs w:val="18"/>
              </w:rPr>
            </w:pPr>
          </w:p>
          <w:p w14:paraId="010DF021" w14:textId="05BABA94"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AD5C4E" w:rsidRDefault="00D23B5E" w:rsidP="004B08DB">
            <w:pPr>
              <w:autoSpaceDE w:val="0"/>
              <w:autoSpaceDN w:val="0"/>
              <w:rPr>
                <w:rFonts w:ascii="ＭＳ ゴシック" w:eastAsia="ＭＳ ゴシック" w:hAnsi="ＭＳ ゴシック"/>
                <w:sz w:val="18"/>
                <w:szCs w:val="18"/>
              </w:rPr>
            </w:pPr>
          </w:p>
          <w:p w14:paraId="3EDBF43F" w14:textId="77777777" w:rsidR="00D23B5E" w:rsidRPr="00AD5C4E" w:rsidRDefault="00D23B5E" w:rsidP="004B08DB">
            <w:pPr>
              <w:autoSpaceDE w:val="0"/>
              <w:autoSpaceDN w:val="0"/>
              <w:rPr>
                <w:rFonts w:ascii="ＭＳ ゴシック" w:eastAsia="ＭＳ ゴシック" w:hAnsi="ＭＳ ゴシック"/>
                <w:sz w:val="18"/>
                <w:szCs w:val="18"/>
              </w:rPr>
            </w:pPr>
          </w:p>
          <w:p w14:paraId="1735ED31" w14:textId="77777777" w:rsidR="00D23B5E" w:rsidRPr="00AD5C4E" w:rsidRDefault="00D23B5E" w:rsidP="004B08DB">
            <w:pPr>
              <w:autoSpaceDE w:val="0"/>
              <w:autoSpaceDN w:val="0"/>
              <w:rPr>
                <w:rFonts w:ascii="ＭＳ ゴシック" w:eastAsia="ＭＳ ゴシック" w:hAnsi="ＭＳ ゴシック"/>
                <w:sz w:val="18"/>
                <w:szCs w:val="18"/>
              </w:rPr>
            </w:pPr>
          </w:p>
          <w:p w14:paraId="0AD939EF" w14:textId="77777777" w:rsidR="00D23B5E" w:rsidRPr="00AD5C4E" w:rsidRDefault="00D23B5E" w:rsidP="004B08DB">
            <w:pPr>
              <w:autoSpaceDE w:val="0"/>
              <w:autoSpaceDN w:val="0"/>
              <w:rPr>
                <w:rFonts w:ascii="ＭＳ ゴシック" w:eastAsia="ＭＳ ゴシック" w:hAnsi="ＭＳ ゴシック"/>
                <w:sz w:val="18"/>
                <w:szCs w:val="18"/>
              </w:rPr>
            </w:pPr>
          </w:p>
          <w:p w14:paraId="4A904417" w14:textId="77777777" w:rsidR="00D23B5E" w:rsidRPr="00AD5C4E" w:rsidRDefault="00D23B5E" w:rsidP="004B08DB">
            <w:pPr>
              <w:autoSpaceDE w:val="0"/>
              <w:autoSpaceDN w:val="0"/>
              <w:rPr>
                <w:rFonts w:ascii="ＭＳ ゴシック" w:eastAsia="ＭＳ ゴシック" w:hAnsi="ＭＳ ゴシック"/>
                <w:sz w:val="18"/>
                <w:szCs w:val="18"/>
              </w:rPr>
            </w:pPr>
          </w:p>
          <w:p w14:paraId="1B90FE06" w14:textId="77777777" w:rsidR="009E4DA9" w:rsidRPr="00AD5C4E" w:rsidRDefault="009E4DA9" w:rsidP="004B08DB">
            <w:pPr>
              <w:autoSpaceDE w:val="0"/>
              <w:autoSpaceDN w:val="0"/>
              <w:rPr>
                <w:rFonts w:ascii="ＭＳ ゴシック" w:eastAsia="ＭＳ ゴシック" w:hAnsi="ＭＳ ゴシック"/>
                <w:sz w:val="18"/>
                <w:szCs w:val="18"/>
              </w:rPr>
            </w:pPr>
          </w:p>
          <w:p w14:paraId="246DF397" w14:textId="77777777" w:rsidR="009E4DA9" w:rsidRPr="00AD5C4E" w:rsidRDefault="009E4DA9" w:rsidP="004B08DB">
            <w:pPr>
              <w:autoSpaceDE w:val="0"/>
              <w:autoSpaceDN w:val="0"/>
              <w:rPr>
                <w:rFonts w:ascii="ＭＳ ゴシック" w:eastAsia="ＭＳ ゴシック" w:hAnsi="ＭＳ ゴシック"/>
                <w:sz w:val="18"/>
                <w:szCs w:val="18"/>
              </w:rPr>
            </w:pPr>
          </w:p>
          <w:p w14:paraId="29269F4E" w14:textId="77777777" w:rsidR="00D23B5E" w:rsidRPr="00AD5C4E" w:rsidRDefault="00D23B5E" w:rsidP="004B08DB">
            <w:pPr>
              <w:autoSpaceDE w:val="0"/>
              <w:autoSpaceDN w:val="0"/>
              <w:rPr>
                <w:rFonts w:ascii="ＭＳ ゴシック" w:eastAsia="ＭＳ ゴシック" w:hAnsi="ＭＳ ゴシック"/>
                <w:sz w:val="18"/>
                <w:szCs w:val="18"/>
              </w:rPr>
            </w:pPr>
          </w:p>
          <w:p w14:paraId="761E08BC" w14:textId="77777777" w:rsidR="00D23B5E" w:rsidRPr="00AD5C4E" w:rsidRDefault="00D23B5E" w:rsidP="004B08DB">
            <w:pPr>
              <w:autoSpaceDE w:val="0"/>
              <w:autoSpaceDN w:val="0"/>
              <w:rPr>
                <w:rFonts w:ascii="ＭＳ ゴシック" w:eastAsia="ＭＳ ゴシック" w:hAnsi="ＭＳ ゴシック"/>
                <w:sz w:val="18"/>
                <w:szCs w:val="18"/>
              </w:rPr>
            </w:pPr>
          </w:p>
          <w:p w14:paraId="75C8F373" w14:textId="67947FD4" w:rsidR="00880713"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39307FFC"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60D318C2"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1D78D9D9"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72E60730" w14:textId="46F8CD78"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①大阪産（もん）ブドウ新品種のブランド化を推進する。</w:t>
            </w:r>
          </w:p>
          <w:p w14:paraId="7DAEC447" w14:textId="77777777" w:rsidR="00D23B5E" w:rsidRPr="00AD5C4E" w:rsidRDefault="00D23B5E" w:rsidP="004B08DB">
            <w:pPr>
              <w:autoSpaceDE w:val="0"/>
              <w:autoSpaceDN w:val="0"/>
              <w:rPr>
                <w:rFonts w:ascii="ＭＳ ゴシック" w:eastAsia="ＭＳ ゴシック" w:hAnsi="ＭＳ ゴシック"/>
                <w:sz w:val="18"/>
                <w:szCs w:val="18"/>
              </w:rPr>
            </w:pPr>
          </w:p>
          <w:p w14:paraId="34ACE422" w14:textId="77777777" w:rsidR="00D23B5E" w:rsidRPr="00AD5C4E" w:rsidRDefault="00D23B5E" w:rsidP="004B08DB">
            <w:pPr>
              <w:autoSpaceDE w:val="0"/>
              <w:autoSpaceDN w:val="0"/>
              <w:rPr>
                <w:rFonts w:ascii="ＭＳ ゴシック" w:eastAsia="ＭＳ ゴシック" w:hAnsi="ＭＳ ゴシック"/>
                <w:sz w:val="18"/>
                <w:szCs w:val="18"/>
              </w:rPr>
            </w:pPr>
          </w:p>
          <w:p w14:paraId="67B8CE6E" w14:textId="77777777" w:rsidR="00D23B5E" w:rsidRPr="00AD5C4E" w:rsidRDefault="00D23B5E" w:rsidP="004B08DB">
            <w:pPr>
              <w:autoSpaceDE w:val="0"/>
              <w:autoSpaceDN w:val="0"/>
              <w:rPr>
                <w:rFonts w:ascii="ＭＳ ゴシック" w:eastAsia="ＭＳ ゴシック" w:hAnsi="ＭＳ ゴシック"/>
                <w:sz w:val="18"/>
                <w:szCs w:val="18"/>
              </w:rPr>
            </w:pPr>
          </w:p>
          <w:p w14:paraId="37D4493F" w14:textId="77777777" w:rsidR="00D23B5E" w:rsidRPr="00AD5C4E" w:rsidRDefault="00D23B5E" w:rsidP="004B08DB">
            <w:pPr>
              <w:autoSpaceDE w:val="0"/>
              <w:autoSpaceDN w:val="0"/>
              <w:rPr>
                <w:rFonts w:ascii="ＭＳ ゴシック" w:eastAsia="ＭＳ ゴシック" w:hAnsi="ＭＳ ゴシック"/>
                <w:sz w:val="18"/>
                <w:szCs w:val="18"/>
              </w:rPr>
            </w:pPr>
          </w:p>
          <w:p w14:paraId="660AD651" w14:textId="77777777" w:rsidR="00D23B5E" w:rsidRPr="00AD5C4E" w:rsidRDefault="00D23B5E" w:rsidP="004B08DB">
            <w:pPr>
              <w:autoSpaceDE w:val="0"/>
              <w:autoSpaceDN w:val="0"/>
              <w:rPr>
                <w:rFonts w:ascii="ＭＳ ゴシック" w:eastAsia="ＭＳ ゴシック" w:hAnsi="ＭＳ ゴシック"/>
                <w:sz w:val="18"/>
                <w:szCs w:val="18"/>
              </w:rPr>
            </w:pPr>
          </w:p>
          <w:p w14:paraId="48CCD8DC" w14:textId="51EF4C2F"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75A85E4A"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7362C13"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445C405"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137DDBF8"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E6C7F00" w14:textId="644A8DE0" w:rsidR="00CD46F8"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03510EE7" w14:textId="77777777" w:rsidR="00CD46F8" w:rsidRPr="00AD5C4E" w:rsidRDefault="00CD46F8" w:rsidP="004B08DB">
            <w:pPr>
              <w:autoSpaceDE w:val="0"/>
              <w:autoSpaceDN w:val="0"/>
              <w:rPr>
                <w:rFonts w:ascii="ＭＳ ゴシック" w:eastAsia="ＭＳ ゴシック" w:hAnsi="ＭＳ ゴシック"/>
                <w:sz w:val="18"/>
                <w:szCs w:val="18"/>
              </w:rPr>
            </w:pPr>
          </w:p>
          <w:p w14:paraId="57B5569C" w14:textId="77777777" w:rsidR="00CD46F8" w:rsidRPr="00AD5C4E" w:rsidRDefault="00CD46F8" w:rsidP="004B08DB">
            <w:pPr>
              <w:autoSpaceDE w:val="0"/>
              <w:autoSpaceDN w:val="0"/>
              <w:rPr>
                <w:rFonts w:ascii="ＭＳ ゴシック" w:eastAsia="ＭＳ ゴシック" w:hAnsi="ＭＳ ゴシック"/>
                <w:sz w:val="18"/>
                <w:szCs w:val="18"/>
              </w:rPr>
            </w:pPr>
          </w:p>
          <w:p w14:paraId="62C87C55" w14:textId="77777777" w:rsidR="00CD46F8" w:rsidRPr="00AD5C4E" w:rsidRDefault="00CD46F8" w:rsidP="004B08DB">
            <w:pPr>
              <w:autoSpaceDE w:val="0"/>
              <w:autoSpaceDN w:val="0"/>
              <w:rPr>
                <w:rFonts w:ascii="ＭＳ ゴシック" w:eastAsia="ＭＳ ゴシック" w:hAnsi="ＭＳ ゴシック"/>
                <w:sz w:val="18"/>
                <w:szCs w:val="18"/>
              </w:rPr>
            </w:pPr>
          </w:p>
          <w:p w14:paraId="4056BBAB" w14:textId="77777777" w:rsidR="009A1CE5" w:rsidRPr="00AD5C4E" w:rsidRDefault="009A1CE5"/>
          <w:p w14:paraId="5A6A7373" w14:textId="77777777" w:rsidR="009A1CE5" w:rsidRPr="00AD5C4E" w:rsidRDefault="009A1CE5"/>
          <w:p w14:paraId="40DBE4EF" w14:textId="77777777" w:rsidR="00446A38" w:rsidRPr="00AD5C4E" w:rsidRDefault="00446A38" w:rsidP="00F1791B"/>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AD5C4E" w:rsidRDefault="00842261"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戦略研究課題</w:t>
            </w:r>
          </w:p>
          <w:p w14:paraId="14BF54CC" w14:textId="77777777" w:rsidR="009D149F" w:rsidRPr="00AD5C4E" w:rsidRDefault="00CA144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1C145FA7"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54A63DE4" w14:textId="1B31AC4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08A144D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u w:val="single"/>
              </w:rPr>
            </w:pPr>
            <w:r w:rsidRPr="00AD5C4E">
              <w:rPr>
                <w:rFonts w:ascii="ＭＳ ゴシック" w:eastAsia="ＭＳ ゴシック" w:hAnsi="ＭＳ ゴシック" w:hint="eastAsia"/>
                <w:sz w:val="18"/>
                <w:szCs w:val="18"/>
              </w:rPr>
              <w:t>今年度は、国による温暖化予測や各分野への影響予測に関する情報収集を行い、府域用にダウンスケーリングすることで、温暖化が府域の各分野に及ぼす影響について検討する。</w:t>
            </w:r>
          </w:p>
          <w:p w14:paraId="2DDA02D5" w14:textId="73C8C33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r w:rsidR="000A6EE9" w:rsidRPr="00AD5C4E">
              <w:rPr>
                <w:rFonts w:ascii="ＭＳ ゴシック" w:eastAsia="ＭＳ ゴシック" w:hAnsi="ＭＳ ゴシック" w:hint="eastAsia"/>
                <w:sz w:val="18"/>
                <w:szCs w:val="18"/>
              </w:rPr>
              <w:t>する</w:t>
            </w:r>
            <w:r w:rsidRPr="00AD5C4E">
              <w:rPr>
                <w:rFonts w:ascii="ＭＳ ゴシック" w:eastAsia="ＭＳ ゴシック" w:hAnsi="ＭＳ ゴシック" w:hint="eastAsia"/>
                <w:sz w:val="18"/>
                <w:szCs w:val="18"/>
              </w:rPr>
              <w:t>。</w:t>
            </w:r>
          </w:p>
          <w:p w14:paraId="1FAB775A"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今年度は、高温に起因するブドウ着色不良対策や</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つや無し果対策のほか、高温に強い水稲の有望品種の選定試験に取り組む。</w:t>
            </w:r>
          </w:p>
          <w:p w14:paraId="100E8699" w14:textId="77777777" w:rsidR="009E4DA9" w:rsidRPr="00AD5C4E" w:rsidRDefault="009E4DA9" w:rsidP="004B08DB">
            <w:pPr>
              <w:autoSpaceDE w:val="0"/>
              <w:autoSpaceDN w:val="0"/>
              <w:rPr>
                <w:rFonts w:ascii="ＭＳ ゴシック" w:eastAsia="ＭＳ ゴシック" w:hAnsi="ＭＳ ゴシック"/>
                <w:sz w:val="18"/>
                <w:szCs w:val="18"/>
              </w:rPr>
            </w:pPr>
          </w:p>
          <w:p w14:paraId="184E5953" w14:textId="77F73E92"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1EAC6AAD"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D69BE9E"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404A2390"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5785247F" w14:textId="63285C73"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①大阪産（もん）ブドウ新品種のブランド化を推進する。</w:t>
            </w:r>
          </w:p>
          <w:p w14:paraId="29D5F81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今年度は、ブドウ新品種に適した植物生育調節剤処理方法の検討や新品種の商標登録を行う。</w:t>
            </w:r>
          </w:p>
          <w:p w14:paraId="109AC5E0" w14:textId="1E6F99E5"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1CA5D51B"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今年度は、大阪湾で漁獲されたアコウについて、非破壊検査による脂質測定を行う。</w:t>
            </w:r>
          </w:p>
          <w:p w14:paraId="20ED1F2A" w14:textId="3A6FB22B"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43D14422" w14:textId="77777777" w:rsidR="00A07E81" w:rsidRPr="00AD5C4E" w:rsidRDefault="00CA144C" w:rsidP="004B08DB">
            <w:pPr>
              <w:autoSpaceDE w:val="0"/>
              <w:autoSpaceDN w:val="0"/>
              <w:ind w:leftChars="100" w:left="210" w:firstLineChars="100" w:firstLine="180"/>
            </w:pPr>
            <w:r w:rsidRPr="00AD5C4E">
              <w:rPr>
                <w:rFonts w:ascii="ＭＳ ゴシック" w:eastAsia="ＭＳ ゴシック" w:hAnsi="ＭＳ ゴシック" w:hint="eastAsia"/>
                <w:sz w:val="18"/>
                <w:szCs w:val="18"/>
              </w:rPr>
              <w:t>今年度は、「大阪産（もん）チャレンジ支援事業で採択された5件の製品化・商品化の技術支援を行う。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AD5C4E" w:rsidRDefault="00896E13"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１　</w:t>
            </w:r>
            <w:r w:rsidR="00BE732A" w:rsidRPr="00AD5C4E">
              <w:rPr>
                <w:rFonts w:ascii="ＭＳ ゴシック" w:eastAsia="ＭＳ ゴシック" w:hAnsi="ＭＳ ゴシック" w:hint="eastAsia"/>
                <w:b/>
                <w:sz w:val="18"/>
                <w:szCs w:val="18"/>
              </w:rPr>
              <w:t>戦略研究課題</w:t>
            </w:r>
            <w:r w:rsidR="00EB3A68" w:rsidRPr="00AD5C4E">
              <w:rPr>
                <w:rFonts w:asciiTheme="minorEastAsia" w:eastAsiaTheme="minorEastAsia" w:hAnsiTheme="minorEastAsia" w:hint="eastAsia"/>
                <w:sz w:val="18"/>
                <w:szCs w:val="18"/>
              </w:rPr>
              <w:t>(</w:t>
            </w:r>
            <w:r w:rsidR="00B351EF" w:rsidRPr="00AD5C4E">
              <w:rPr>
                <w:rFonts w:asciiTheme="minorEastAsia" w:eastAsiaTheme="minorEastAsia" w:hAnsiTheme="minorEastAsia" w:hint="eastAsia"/>
                <w:sz w:val="18"/>
                <w:szCs w:val="18"/>
              </w:rPr>
              <w:t>添付資料集</w:t>
            </w:r>
            <w:r w:rsidR="00B351EF" w:rsidRPr="00AD5C4E">
              <w:rPr>
                <w:rFonts w:asciiTheme="minorEastAsia" w:eastAsiaTheme="minorEastAsia" w:hAnsiTheme="minorEastAsia"/>
                <w:sz w:val="18"/>
                <w:szCs w:val="18"/>
              </w:rPr>
              <w:t>46ページ</w:t>
            </w:r>
            <w:r w:rsidR="00EB3A68" w:rsidRPr="00AD5C4E">
              <w:rPr>
                <w:rFonts w:asciiTheme="minorEastAsia" w:eastAsiaTheme="minorEastAsia" w:hAnsiTheme="minorEastAsia" w:hint="eastAsia"/>
                <w:sz w:val="18"/>
                <w:szCs w:val="18"/>
              </w:rPr>
              <w:t>)</w:t>
            </w:r>
          </w:p>
          <w:p w14:paraId="12BA31FD" w14:textId="77777777" w:rsidR="00AD7235" w:rsidRPr="00AD5C4E" w:rsidRDefault="00AD7235" w:rsidP="004B08DB">
            <w:pPr>
              <w:jc w:val="left"/>
              <w:rPr>
                <w:sz w:val="18"/>
                <w:szCs w:val="18"/>
              </w:rPr>
            </w:pPr>
          </w:p>
          <w:p w14:paraId="0C1C6AC4" w14:textId="77777777" w:rsidR="00B12B48" w:rsidRPr="00AD5C4E" w:rsidRDefault="00B12B48" w:rsidP="004B08DB">
            <w:pPr>
              <w:jc w:val="left"/>
              <w:rPr>
                <w:sz w:val="18"/>
                <w:szCs w:val="18"/>
              </w:rPr>
            </w:pPr>
          </w:p>
          <w:p w14:paraId="393888FE" w14:textId="77777777" w:rsidR="00896E13" w:rsidRPr="00AD5C4E" w:rsidRDefault="00896E13" w:rsidP="004B08DB">
            <w:pPr>
              <w:jc w:val="left"/>
              <w:rPr>
                <w:sz w:val="18"/>
                <w:szCs w:val="18"/>
              </w:rPr>
            </w:pPr>
          </w:p>
          <w:p w14:paraId="48EC3D0F" w14:textId="77777777" w:rsidR="007172EE" w:rsidRPr="00AD5C4E" w:rsidRDefault="007172EE" w:rsidP="004B08DB">
            <w:pPr>
              <w:jc w:val="left"/>
              <w:rPr>
                <w:sz w:val="18"/>
                <w:szCs w:val="18"/>
              </w:rPr>
            </w:pPr>
          </w:p>
          <w:p w14:paraId="29EF388D" w14:textId="77777777" w:rsidR="007172EE" w:rsidRPr="00AD5C4E" w:rsidRDefault="007172EE" w:rsidP="004B08DB">
            <w:pPr>
              <w:jc w:val="left"/>
              <w:rPr>
                <w:sz w:val="18"/>
                <w:szCs w:val="18"/>
              </w:rPr>
            </w:pPr>
          </w:p>
          <w:p w14:paraId="5959335E" w14:textId="77777777" w:rsidR="007172EE" w:rsidRPr="00AD5C4E" w:rsidRDefault="007172EE" w:rsidP="004B08DB">
            <w:pPr>
              <w:jc w:val="left"/>
              <w:rPr>
                <w:sz w:val="18"/>
                <w:szCs w:val="18"/>
              </w:rPr>
            </w:pPr>
          </w:p>
          <w:p w14:paraId="4E147530" w14:textId="77777777" w:rsidR="007172EE" w:rsidRPr="00AD5C4E" w:rsidRDefault="007172EE" w:rsidP="004B08DB">
            <w:pPr>
              <w:jc w:val="left"/>
              <w:rPr>
                <w:sz w:val="18"/>
                <w:szCs w:val="18"/>
              </w:rPr>
            </w:pPr>
          </w:p>
          <w:p w14:paraId="01E09CB1" w14:textId="77777777" w:rsidR="007172EE" w:rsidRPr="00AD5C4E" w:rsidRDefault="007172EE" w:rsidP="004B08DB">
            <w:pPr>
              <w:jc w:val="left"/>
              <w:rPr>
                <w:sz w:val="18"/>
                <w:szCs w:val="18"/>
              </w:rPr>
            </w:pPr>
          </w:p>
          <w:p w14:paraId="20E7D525"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78E8B1AD" w14:textId="77777777" w:rsidR="00896E13" w:rsidRPr="00AD5C4E" w:rsidRDefault="00896E13" w:rsidP="004B08DB">
            <w:pPr>
              <w:jc w:val="left"/>
              <w:rPr>
                <w:sz w:val="18"/>
                <w:szCs w:val="18"/>
              </w:rPr>
            </w:pPr>
          </w:p>
          <w:p w14:paraId="11F52466" w14:textId="77777777" w:rsidR="00896E13" w:rsidRPr="00AD5C4E" w:rsidRDefault="00896E13" w:rsidP="004B08DB">
            <w:pPr>
              <w:jc w:val="left"/>
              <w:rPr>
                <w:sz w:val="18"/>
                <w:szCs w:val="18"/>
              </w:rPr>
            </w:pPr>
          </w:p>
          <w:p w14:paraId="04821BEC" w14:textId="77777777" w:rsidR="00896E13" w:rsidRPr="00AD5C4E" w:rsidRDefault="00896E13" w:rsidP="004B08DB">
            <w:pPr>
              <w:jc w:val="left"/>
              <w:rPr>
                <w:sz w:val="18"/>
                <w:szCs w:val="18"/>
              </w:rPr>
            </w:pPr>
          </w:p>
          <w:p w14:paraId="5D6ECF09" w14:textId="77777777" w:rsidR="00896E13" w:rsidRPr="00AD5C4E" w:rsidRDefault="00896E13" w:rsidP="004B08DB">
            <w:pPr>
              <w:jc w:val="left"/>
              <w:rPr>
                <w:sz w:val="18"/>
                <w:szCs w:val="18"/>
              </w:rPr>
            </w:pPr>
          </w:p>
          <w:p w14:paraId="7F096D13"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w:t>
            </w:r>
          </w:p>
          <w:p w14:paraId="27AA65D1" w14:textId="1AB69F04" w:rsidR="00C508DD"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●環境研究総合推進費による気候変動影響予測結果（S-8）のうち、大阪府域に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主要指標のダウンスケーリングによるマップ表示化</w:t>
            </w:r>
            <w:r w:rsidR="00BF5927" w:rsidRPr="00AD5C4E">
              <w:rPr>
                <w:rFonts w:ascii="ＭＳ ゴシック" w:eastAsia="ＭＳ ゴシック" w:hAnsi="ＭＳ ゴシック" w:hint="eastAsia"/>
                <w:sz w:val="18"/>
                <w:szCs w:val="18"/>
              </w:rPr>
              <w:t>。</w:t>
            </w:r>
          </w:p>
          <w:p w14:paraId="4F10DCC4" w14:textId="77777777" w:rsidR="00896E13" w:rsidRPr="00AD5C4E" w:rsidRDefault="00C508DD" w:rsidP="004B08DB">
            <w:pPr>
              <w:ind w:leftChars="50" w:left="285" w:hangingChars="100" w:hanging="180"/>
              <w:jc w:val="left"/>
              <w:rPr>
                <w:sz w:val="18"/>
                <w:szCs w:val="18"/>
              </w:rPr>
            </w:pPr>
            <w:r w:rsidRPr="00AD5C4E">
              <w:rPr>
                <w:rFonts w:ascii="ＭＳ ゴシック" w:eastAsia="ＭＳ ゴシック" w:hAnsi="ＭＳ ゴシック" w:hint="eastAsia"/>
                <w:sz w:val="18"/>
                <w:szCs w:val="18"/>
              </w:rPr>
              <w:t>●大阪湾および主要河川の水温の他、DO、BODなどの関連指標の過去の測定結果の収集・トレンド解析を実施</w:t>
            </w:r>
            <w:r w:rsidR="00BF5927" w:rsidRPr="00AD5C4E">
              <w:rPr>
                <w:rFonts w:ascii="ＭＳ ゴシック" w:eastAsia="ＭＳ ゴシック" w:hAnsi="ＭＳ ゴシック" w:hint="eastAsia"/>
                <w:sz w:val="18"/>
                <w:szCs w:val="18"/>
              </w:rPr>
              <w:t>。</w:t>
            </w:r>
          </w:p>
          <w:p w14:paraId="54F21CE0" w14:textId="77777777" w:rsidR="00896E13" w:rsidRPr="00AD5C4E" w:rsidRDefault="00896E13" w:rsidP="004B08DB">
            <w:pPr>
              <w:autoSpaceDE w:val="0"/>
              <w:autoSpaceDN w:val="0"/>
              <w:ind w:left="180" w:hangingChars="100" w:hanging="180"/>
              <w:rPr>
                <w:sz w:val="18"/>
                <w:szCs w:val="18"/>
              </w:rPr>
            </w:pPr>
          </w:p>
          <w:p w14:paraId="674A96C3" w14:textId="77777777" w:rsidR="00896E13" w:rsidRPr="00AD5C4E" w:rsidRDefault="00896E13" w:rsidP="004B08DB">
            <w:pPr>
              <w:autoSpaceDE w:val="0"/>
              <w:autoSpaceDN w:val="0"/>
              <w:ind w:left="180" w:hangingChars="100" w:hanging="180"/>
              <w:rPr>
                <w:sz w:val="18"/>
                <w:szCs w:val="18"/>
              </w:rPr>
            </w:pPr>
          </w:p>
          <w:p w14:paraId="43504675" w14:textId="77777777" w:rsidR="007172EE" w:rsidRPr="00AD5C4E" w:rsidRDefault="007172EE" w:rsidP="004B08DB">
            <w:pPr>
              <w:autoSpaceDE w:val="0"/>
              <w:autoSpaceDN w:val="0"/>
              <w:ind w:left="180" w:hangingChars="100" w:hanging="180"/>
              <w:rPr>
                <w:sz w:val="18"/>
                <w:szCs w:val="18"/>
              </w:rPr>
            </w:pPr>
          </w:p>
          <w:p w14:paraId="79ABD762"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072C57C"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E0EFBB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p>
          <w:p w14:paraId="7FDA8060" w14:textId="77777777" w:rsidR="00896E13" w:rsidRPr="00AD5C4E" w:rsidRDefault="001A030B"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AD5C4E" w:rsidRDefault="00D16F3C" w:rsidP="004B08DB">
            <w:pPr>
              <w:autoSpaceDE w:val="0"/>
              <w:autoSpaceDN w:val="0"/>
              <w:ind w:leftChars="50" w:left="285" w:hangingChars="100" w:hanging="180"/>
              <w:rPr>
                <w:sz w:val="18"/>
                <w:szCs w:val="18"/>
              </w:rPr>
            </w:pPr>
            <w:r w:rsidRPr="00AD5C4E">
              <w:rPr>
                <w:rFonts w:ascii="ＭＳ ゴシック" w:eastAsia="ＭＳ ゴシック" w:hAnsi="ＭＳ ゴシック" w:hint="eastAsia"/>
                <w:sz w:val="18"/>
                <w:szCs w:val="18"/>
              </w:rPr>
              <w:t>●これらの成果</w:t>
            </w:r>
            <w:r w:rsidR="00CE233E"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温暖化適応策として府大連携セミナー</w:t>
            </w:r>
            <w:r w:rsidR="00F308FA" w:rsidRPr="00AD5C4E">
              <w:rPr>
                <w:rFonts w:ascii="ＭＳ ゴシック" w:eastAsia="ＭＳ ゴシック" w:hAnsi="ＭＳ ゴシック" w:hint="eastAsia"/>
                <w:sz w:val="18"/>
                <w:szCs w:val="18"/>
              </w:rPr>
              <w:t>「生きものから見た地球温暖化」</w:t>
            </w:r>
            <w:r w:rsidR="00CE233E" w:rsidRPr="00AD5C4E">
              <w:rPr>
                <w:rFonts w:ascii="ＭＳ ゴシック" w:eastAsia="ＭＳ ゴシック" w:hAnsi="ＭＳ ゴシック" w:hint="eastAsia"/>
                <w:sz w:val="18"/>
                <w:szCs w:val="18"/>
              </w:rPr>
              <w:t>（参加者</w:t>
            </w:r>
            <w:r w:rsidR="00CE233E" w:rsidRPr="00AD5C4E">
              <w:rPr>
                <w:rFonts w:ascii="ＭＳ ゴシック" w:eastAsia="ＭＳ ゴシック" w:hAnsi="ＭＳ ゴシック"/>
                <w:sz w:val="18"/>
                <w:szCs w:val="18"/>
              </w:rPr>
              <w:t>102名）</w:t>
            </w:r>
            <w:r w:rsidRPr="00AD5C4E">
              <w:rPr>
                <w:rFonts w:ascii="ＭＳ ゴシック" w:eastAsia="ＭＳ ゴシック" w:hAnsi="ＭＳ ゴシック" w:hint="eastAsia"/>
                <w:sz w:val="18"/>
                <w:szCs w:val="18"/>
              </w:rPr>
              <w:t>の話題として提供</w:t>
            </w:r>
            <w:r w:rsidR="00CE233E" w:rsidRPr="00AD5C4E">
              <w:rPr>
                <w:rFonts w:ascii="ＭＳ ゴシック" w:eastAsia="ＭＳ ゴシック" w:hAnsi="ＭＳ ゴシック" w:hint="eastAsia"/>
                <w:sz w:val="18"/>
                <w:szCs w:val="18"/>
              </w:rPr>
              <w:t>するなど</w:t>
            </w:r>
            <w:r w:rsidRPr="00AD5C4E">
              <w:rPr>
                <w:rFonts w:ascii="ＭＳ ゴシック" w:eastAsia="ＭＳ ゴシック" w:hAnsi="ＭＳ ゴシック" w:hint="eastAsia"/>
                <w:sz w:val="18"/>
                <w:szCs w:val="18"/>
              </w:rPr>
              <w:t>、</w:t>
            </w:r>
            <w:r w:rsidR="00CE233E" w:rsidRPr="00AD5C4E">
              <w:rPr>
                <w:rFonts w:ascii="ＭＳ ゴシック" w:eastAsia="ＭＳ ゴシック" w:hAnsi="ＭＳ ゴシック" w:hint="eastAsia"/>
                <w:sz w:val="18"/>
                <w:szCs w:val="18"/>
              </w:rPr>
              <w:t>府民への情報提供を実施</w:t>
            </w:r>
            <w:r w:rsidRPr="00AD5C4E">
              <w:rPr>
                <w:rFonts w:ascii="ＭＳ ゴシック" w:eastAsia="ＭＳ ゴシック" w:hAnsi="ＭＳ ゴシック" w:hint="eastAsia"/>
                <w:sz w:val="18"/>
                <w:szCs w:val="18"/>
              </w:rPr>
              <w:t>。</w:t>
            </w:r>
            <w:r w:rsidR="00596714" w:rsidRPr="00AD5C4E">
              <w:rPr>
                <w:rFonts w:asciiTheme="minorEastAsia" w:eastAsiaTheme="minorEastAsia" w:hAnsiTheme="minorEastAsia"/>
                <w:sz w:val="18"/>
                <w:szCs w:val="18"/>
              </w:rPr>
              <w:t>(</w:t>
            </w:r>
            <w:r w:rsidR="00A8591C"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1</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37C907C1"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363B4F4E"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AD5C4E" w:rsidRDefault="001A030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病害虫侵入警戒調査としてミバエ類（22回）、府内の予察灯（1か所）およびフェロモントラップ（1か所、害虫11種）の調査を実施するとともに、有効積算温度シミュレーションを用いたオオタバコガの発生ピーク予測法を開発。</w:t>
            </w:r>
            <w:r w:rsidR="007B46CD" w:rsidRPr="00AD5C4E">
              <w:rPr>
                <w:rFonts w:ascii="ＭＳ ゴシック" w:eastAsia="ＭＳ ゴシック" w:hAnsi="ＭＳ ゴシック" w:hint="eastAsia"/>
                <w:sz w:val="18"/>
                <w:szCs w:val="18"/>
              </w:rPr>
              <w:t>ナス科植物の栽培中に被害をもたらすオオタバコガ発生ピーク予測を発生予察情報に活用する予定。</w:t>
            </w:r>
          </w:p>
          <w:p w14:paraId="652A26DB" w14:textId="77777777" w:rsidR="00896E13" w:rsidRPr="00AD5C4E" w:rsidRDefault="002C1A5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w:t>
            </w:r>
            <w:r w:rsidR="00A977BF"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3570411D" w14:textId="77777777" w:rsidR="00BF5927" w:rsidRPr="00AD5C4E" w:rsidRDefault="00BF5927" w:rsidP="004B08DB">
            <w:pPr>
              <w:autoSpaceDE w:val="0"/>
              <w:autoSpaceDN w:val="0"/>
              <w:ind w:left="180" w:hangingChars="100" w:hanging="180"/>
              <w:rPr>
                <w:sz w:val="18"/>
                <w:szCs w:val="18"/>
              </w:rPr>
            </w:pPr>
          </w:p>
          <w:p w14:paraId="074574C9" w14:textId="77777777" w:rsidR="00D16F3C" w:rsidRPr="00AD5C4E" w:rsidRDefault="00D16F3C" w:rsidP="004B08DB">
            <w:pPr>
              <w:autoSpaceDE w:val="0"/>
              <w:autoSpaceDN w:val="0"/>
              <w:ind w:left="180" w:hangingChars="100" w:hanging="180"/>
              <w:rPr>
                <w:sz w:val="18"/>
                <w:szCs w:val="18"/>
              </w:rPr>
            </w:pPr>
          </w:p>
          <w:p w14:paraId="0E9DE5A4" w14:textId="77777777" w:rsidR="00B815B2" w:rsidRPr="00AD5C4E" w:rsidRDefault="00B815B2" w:rsidP="004B08DB">
            <w:pPr>
              <w:autoSpaceDE w:val="0"/>
              <w:autoSpaceDN w:val="0"/>
              <w:ind w:left="180" w:hangingChars="100" w:hanging="180"/>
              <w:rPr>
                <w:sz w:val="18"/>
                <w:szCs w:val="18"/>
              </w:rPr>
            </w:pPr>
          </w:p>
          <w:p w14:paraId="5A7F74E8"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66B4C830" w14:textId="77777777" w:rsidR="00D16F3C" w:rsidRPr="00AD5C4E" w:rsidRDefault="00D16F3C" w:rsidP="004B08DB">
            <w:pPr>
              <w:ind w:leftChars="50" w:left="285" w:hangingChars="100" w:hanging="180"/>
              <w:jc w:val="left"/>
              <w:rPr>
                <w:sz w:val="18"/>
                <w:szCs w:val="18"/>
              </w:rPr>
            </w:pPr>
          </w:p>
          <w:p w14:paraId="4070C675" w14:textId="77777777" w:rsidR="00D16F3C" w:rsidRPr="00AD5C4E" w:rsidRDefault="00D16F3C" w:rsidP="004B08DB">
            <w:pPr>
              <w:ind w:leftChars="50" w:left="285" w:hangingChars="100" w:hanging="180"/>
              <w:jc w:val="left"/>
              <w:rPr>
                <w:sz w:val="18"/>
                <w:szCs w:val="18"/>
              </w:rPr>
            </w:pPr>
          </w:p>
          <w:p w14:paraId="417A5B5C" w14:textId="77777777" w:rsidR="00D16F3C" w:rsidRPr="00AD5C4E" w:rsidRDefault="00D16F3C" w:rsidP="004B08DB">
            <w:pPr>
              <w:ind w:leftChars="50" w:left="285" w:hangingChars="100" w:hanging="180"/>
              <w:jc w:val="left"/>
              <w:rPr>
                <w:sz w:val="18"/>
                <w:szCs w:val="18"/>
              </w:rPr>
            </w:pPr>
          </w:p>
          <w:p w14:paraId="0E0F9EA2" w14:textId="77777777" w:rsidR="00D16F3C" w:rsidRPr="00AD5C4E" w:rsidRDefault="00D16F3C" w:rsidP="004B08DB">
            <w:pPr>
              <w:ind w:leftChars="50" w:left="285" w:hangingChars="100" w:hanging="180"/>
              <w:jc w:val="left"/>
              <w:rPr>
                <w:sz w:val="18"/>
                <w:szCs w:val="18"/>
              </w:rPr>
            </w:pPr>
          </w:p>
          <w:p w14:paraId="084567E6" w14:textId="77777777" w:rsidR="00896E13" w:rsidRPr="00AD5C4E" w:rsidRDefault="00896E13" w:rsidP="004B08DB">
            <w:pPr>
              <w:autoSpaceDE w:val="0"/>
              <w:autoSpaceDN w:val="0"/>
              <w:ind w:left="180" w:hangingChars="100" w:hanging="180"/>
              <w:rPr>
                <w:sz w:val="18"/>
                <w:szCs w:val="18"/>
              </w:rPr>
            </w:pPr>
          </w:p>
          <w:p w14:paraId="77431AF5" w14:textId="77777777" w:rsidR="009125C1" w:rsidRPr="00AD5C4E" w:rsidRDefault="009125C1" w:rsidP="004B08DB">
            <w:pPr>
              <w:autoSpaceDE w:val="0"/>
              <w:autoSpaceDN w:val="0"/>
              <w:ind w:left="180" w:hangingChars="100" w:hanging="180"/>
              <w:rPr>
                <w:sz w:val="18"/>
                <w:szCs w:val="18"/>
              </w:rPr>
            </w:pPr>
          </w:p>
          <w:p w14:paraId="69AF9B2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7CC27BB3" w14:textId="77777777" w:rsidR="00891458" w:rsidRPr="00AD5C4E" w:rsidRDefault="00891458" w:rsidP="004B08DB">
            <w:pPr>
              <w:autoSpaceDE w:val="0"/>
              <w:autoSpaceDN w:val="0"/>
              <w:ind w:left="180" w:hangingChars="100" w:hanging="180"/>
              <w:rPr>
                <w:rFonts w:ascii="ＭＳ ゴシック" w:eastAsia="ＭＳ ゴシック" w:hAnsi="ＭＳ ゴシック"/>
                <w:sz w:val="18"/>
                <w:szCs w:val="18"/>
              </w:rPr>
            </w:pPr>
          </w:p>
          <w:p w14:paraId="10DEF9CA"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w:t>
            </w:r>
          </w:p>
          <w:p w14:paraId="552161B8"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●ブドウ新品種の商標登録を完了させ、品種登録に向けた現地調査用樹を育成中。また、ブドウ新品種の試験栽培用の苗を生産者へ配布。</w:t>
            </w:r>
          </w:p>
          <w:p w14:paraId="7CAEB78B"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●ブドウ新品種に適した、植物生育調節剤処理方法について検討。</w:t>
            </w:r>
          </w:p>
          <w:p w14:paraId="55C4385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0B9533E" w14:textId="77777777" w:rsidR="007D3485" w:rsidRPr="00AD5C4E" w:rsidRDefault="007D3485" w:rsidP="004B08DB">
            <w:pPr>
              <w:ind w:leftChars="50" w:left="285" w:hangingChars="100" w:hanging="180"/>
              <w:jc w:val="left"/>
              <w:rPr>
                <w:rFonts w:ascii="ＭＳ ゴシック" w:eastAsia="ＭＳ ゴシック" w:hAnsi="ＭＳ ゴシック"/>
                <w:sz w:val="18"/>
                <w:szCs w:val="18"/>
              </w:rPr>
            </w:pPr>
          </w:p>
          <w:p w14:paraId="2B8D1967"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5F144CB9"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w:t>
            </w:r>
          </w:p>
          <w:p w14:paraId="28D039EA"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●良質な放流種苗の安定生産のため、形態異常発生防止技術の開発に取り組むとともに、大阪産アコウの</w:t>
            </w:r>
            <w:r w:rsidR="00822E9D" w:rsidRPr="00AD5C4E">
              <w:rPr>
                <w:rFonts w:ascii="ＭＳ ゴシック" w:eastAsia="ＭＳ ゴシック" w:hAnsi="ＭＳ ゴシック" w:hint="eastAsia"/>
                <w:sz w:val="18"/>
                <w:szCs w:val="18"/>
              </w:rPr>
              <w:t>他産地との</w:t>
            </w:r>
            <w:r w:rsidRPr="00AD5C4E">
              <w:rPr>
                <w:rFonts w:ascii="ＭＳ ゴシック" w:eastAsia="ＭＳ ゴシック" w:hAnsi="ＭＳ ゴシック" w:hint="eastAsia"/>
                <w:sz w:val="18"/>
                <w:szCs w:val="18"/>
              </w:rPr>
              <w:t>差別化のため脂質含有率のデータを収集。また、アコウに適した活魚流通技術に関する調査を</w:t>
            </w:r>
            <w:r w:rsidR="00DD464C"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574A7E47"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5FDB5371" w14:textId="77777777" w:rsidR="00896E13" w:rsidRPr="00AD5C4E" w:rsidRDefault="00896E13" w:rsidP="004B08DB">
            <w:pPr>
              <w:autoSpaceDE w:val="0"/>
              <w:autoSpaceDN w:val="0"/>
              <w:ind w:left="180" w:hangingChars="100" w:hanging="180"/>
              <w:rPr>
                <w:sz w:val="18"/>
                <w:szCs w:val="18"/>
              </w:rPr>
            </w:pPr>
          </w:p>
          <w:p w14:paraId="7C1CF43B" w14:textId="77777777" w:rsidR="00896E13" w:rsidRPr="00AD5C4E" w:rsidRDefault="00896E13" w:rsidP="004B08DB">
            <w:pPr>
              <w:autoSpaceDE w:val="0"/>
              <w:autoSpaceDN w:val="0"/>
              <w:ind w:left="180" w:hangingChars="100" w:hanging="180"/>
              <w:rPr>
                <w:sz w:val="18"/>
                <w:szCs w:val="18"/>
              </w:rPr>
            </w:pPr>
            <w:r w:rsidRPr="00AD5C4E">
              <w:rPr>
                <w:rFonts w:ascii="ＭＳ ゴシック" w:eastAsia="ＭＳ ゴシック" w:hAnsi="ＭＳ ゴシック" w:hint="eastAsia"/>
                <w:sz w:val="18"/>
                <w:szCs w:val="18"/>
              </w:rPr>
              <w:t>③大阪産（もん）を利用した商品の開発や改良</w:t>
            </w:r>
          </w:p>
          <w:p w14:paraId="7DD287FF"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●府内産農産物の色や味、風味を残す技術開発を行い、以下の商品開発を支援。</w:t>
            </w:r>
          </w:p>
          <w:p w14:paraId="10B8388D"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・和食みやげ、和ギフト好適品「泉州水なすのお吸い物の素」</w:t>
            </w:r>
          </w:p>
          <w:p w14:paraId="065E36E4"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・規格外の大阪産（もん）みつばを使った「貝塚三ツ葉サイダー」の開発</w:t>
            </w:r>
          </w:p>
          <w:p w14:paraId="676C8F1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・大阪産の素材を生かした絶品レトルトカレー</w:t>
            </w:r>
          </w:p>
          <w:p w14:paraId="4ABB0D8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・おいしさ新発見！八尾若ごぼう茶葉</w:t>
            </w:r>
          </w:p>
          <w:p w14:paraId="05038EAD" w14:textId="77777777" w:rsidR="00996105" w:rsidRPr="00AD5C4E" w:rsidRDefault="0099610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・「おかわかめ」の海苔状シートおよび粉体加工品</w:t>
            </w:r>
          </w:p>
          <w:p w14:paraId="74853C04"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「おかわかめ」の商品開発で取り組んだ製造技術について、Ｈ28年</w:t>
            </w:r>
            <w:r w:rsidR="00B12B48"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月に特許を出願。</w:t>
            </w:r>
          </w:p>
          <w:p w14:paraId="646E2C6D" w14:textId="77777777" w:rsidR="00896E13" w:rsidRPr="00AD5C4E" w:rsidRDefault="00896E13" w:rsidP="00896E13">
            <w:pPr>
              <w:autoSpaceDE w:val="0"/>
              <w:autoSpaceDN w:val="0"/>
              <w:spacing w:line="0" w:lineRule="atLeast"/>
              <w:ind w:left="180" w:hangingChars="100" w:hanging="180"/>
              <w:rPr>
                <w:sz w:val="18"/>
                <w:szCs w:val="18"/>
              </w:rPr>
            </w:pPr>
          </w:p>
          <w:p w14:paraId="365C55FF" w14:textId="77777777" w:rsidR="009125C1" w:rsidRPr="00AD5C4E" w:rsidRDefault="009125C1" w:rsidP="00896E13">
            <w:pPr>
              <w:autoSpaceDE w:val="0"/>
              <w:autoSpaceDN w:val="0"/>
              <w:spacing w:line="0" w:lineRule="atLeast"/>
              <w:ind w:left="180" w:hangingChars="100" w:hanging="180"/>
              <w:rPr>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44EB25F"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A1DD148"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AD5C4E" w:rsidRDefault="00D26C12" w:rsidP="00F1791B"/>
        </w:tc>
      </w:tr>
    </w:tbl>
    <w:p w14:paraId="4C108D18" w14:textId="77777777" w:rsidR="00891458" w:rsidRPr="00AD5C4E" w:rsidRDefault="00891458"/>
    <w:p w14:paraId="3201B05B" w14:textId="77777777" w:rsidR="00891458" w:rsidRPr="00AD5C4E" w:rsidRDefault="00891458"/>
    <w:p w14:paraId="66A78667" w14:textId="71C48F8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AD5C4E" w:rsidRDefault="00D26C12" w:rsidP="00F1791B">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AD5C4E" w:rsidRDefault="00D26C12" w:rsidP="00F1791B"/>
        </w:tc>
      </w:tr>
      <w:tr w:rsidR="00514804" w:rsidRPr="00AD5C4E"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AD5C4E" w:rsidRDefault="00F172D3">
            <w:pPr>
              <w:jc w:val="center"/>
            </w:pPr>
            <w:r w:rsidRPr="00AD5C4E">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57715BD4"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32DCA79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８</w:t>
            </w:r>
          </w:p>
        </w:tc>
      </w:tr>
      <w:tr w:rsidR="00FD23B6" w:rsidRPr="00AD5C4E"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重点研究課題</w:t>
            </w:r>
          </w:p>
          <w:p w14:paraId="748AB07E"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07A1C89D"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6499E5CE" w14:textId="77777777" w:rsidR="00F172D3" w:rsidRPr="00AD5C4E" w:rsidRDefault="00F172D3" w:rsidP="004B08DB">
            <w:pPr>
              <w:autoSpaceDE w:val="0"/>
              <w:autoSpaceDN w:val="0"/>
              <w:rPr>
                <w:rFonts w:ascii="ＭＳ ゴシック" w:eastAsia="ＭＳ ゴシック" w:hAnsi="ＭＳ ゴシック"/>
                <w:sz w:val="18"/>
                <w:szCs w:val="18"/>
              </w:rPr>
            </w:pPr>
          </w:p>
          <w:p w14:paraId="7F120791" w14:textId="77777777" w:rsidR="00F172D3" w:rsidRPr="00AD5C4E" w:rsidRDefault="00F172D3" w:rsidP="004B08DB">
            <w:pPr>
              <w:autoSpaceDE w:val="0"/>
              <w:autoSpaceDN w:val="0"/>
              <w:rPr>
                <w:rFonts w:ascii="ＭＳ ゴシック" w:eastAsia="ＭＳ ゴシック" w:hAnsi="ＭＳ ゴシック"/>
                <w:sz w:val="18"/>
                <w:szCs w:val="18"/>
              </w:rPr>
            </w:pPr>
          </w:p>
          <w:p w14:paraId="71B94FEA" w14:textId="77777777" w:rsidR="00F172D3" w:rsidRPr="00AD5C4E" w:rsidRDefault="00F172D3" w:rsidP="004B08DB">
            <w:pPr>
              <w:autoSpaceDE w:val="0"/>
              <w:autoSpaceDN w:val="0"/>
              <w:rPr>
                <w:rFonts w:ascii="ＭＳ ゴシック" w:eastAsia="ＭＳ ゴシック" w:hAnsi="ＭＳ ゴシック"/>
                <w:sz w:val="18"/>
                <w:szCs w:val="18"/>
              </w:rPr>
            </w:pPr>
          </w:p>
          <w:p w14:paraId="6D3BC927" w14:textId="77777777" w:rsidR="00F172D3" w:rsidRPr="00AD5C4E" w:rsidRDefault="00F172D3" w:rsidP="004B08DB">
            <w:pPr>
              <w:autoSpaceDE w:val="0"/>
              <w:autoSpaceDN w:val="0"/>
              <w:rPr>
                <w:rFonts w:ascii="ＭＳ ゴシック" w:eastAsia="ＭＳ ゴシック" w:hAnsi="ＭＳ ゴシック"/>
                <w:sz w:val="18"/>
                <w:szCs w:val="18"/>
              </w:rPr>
            </w:pPr>
          </w:p>
          <w:p w14:paraId="29A0D4D5" w14:textId="77777777" w:rsidR="00F172D3" w:rsidRPr="00AD5C4E" w:rsidRDefault="00F172D3" w:rsidP="004B08DB">
            <w:pPr>
              <w:autoSpaceDE w:val="0"/>
              <w:autoSpaceDN w:val="0"/>
              <w:rPr>
                <w:rFonts w:ascii="ＭＳ ゴシック" w:eastAsia="ＭＳ ゴシック" w:hAnsi="ＭＳ ゴシック"/>
                <w:sz w:val="18"/>
                <w:szCs w:val="18"/>
              </w:rPr>
            </w:pPr>
          </w:p>
          <w:p w14:paraId="1A11A601" w14:textId="77777777" w:rsidR="00F172D3" w:rsidRPr="00AD5C4E" w:rsidRDefault="00F172D3" w:rsidP="004B08DB">
            <w:pPr>
              <w:autoSpaceDE w:val="0"/>
              <w:autoSpaceDN w:val="0"/>
              <w:rPr>
                <w:rFonts w:ascii="ＭＳ ゴシック" w:eastAsia="ＭＳ ゴシック" w:hAnsi="ＭＳ ゴシック"/>
                <w:sz w:val="18"/>
                <w:szCs w:val="18"/>
              </w:rPr>
            </w:pPr>
          </w:p>
          <w:p w14:paraId="321A37CD" w14:textId="77777777" w:rsidR="00F172D3" w:rsidRPr="00AD5C4E" w:rsidRDefault="00F172D3" w:rsidP="004B08DB">
            <w:pPr>
              <w:autoSpaceDE w:val="0"/>
              <w:autoSpaceDN w:val="0"/>
              <w:rPr>
                <w:rFonts w:ascii="ＭＳ ゴシック" w:eastAsia="ＭＳ ゴシック" w:hAnsi="ＭＳ ゴシック"/>
                <w:sz w:val="18"/>
                <w:szCs w:val="18"/>
              </w:rPr>
            </w:pPr>
          </w:p>
          <w:p w14:paraId="32DB793B" w14:textId="77777777" w:rsidR="00F172D3" w:rsidRPr="00AD5C4E" w:rsidRDefault="00F172D3" w:rsidP="004B08DB">
            <w:pPr>
              <w:autoSpaceDE w:val="0"/>
              <w:autoSpaceDN w:val="0"/>
              <w:rPr>
                <w:rFonts w:ascii="ＭＳ ゴシック" w:eastAsia="ＭＳ ゴシック" w:hAnsi="ＭＳ ゴシック"/>
                <w:sz w:val="18"/>
                <w:szCs w:val="18"/>
              </w:rPr>
            </w:pPr>
          </w:p>
          <w:p w14:paraId="28C6AA65" w14:textId="77777777" w:rsidR="00F172D3" w:rsidRPr="00AD5C4E" w:rsidRDefault="00F172D3" w:rsidP="004B08DB">
            <w:pPr>
              <w:autoSpaceDE w:val="0"/>
              <w:autoSpaceDN w:val="0"/>
              <w:rPr>
                <w:rFonts w:ascii="ＭＳ ゴシック" w:eastAsia="ＭＳ ゴシック" w:hAnsi="ＭＳ ゴシック"/>
                <w:sz w:val="18"/>
                <w:szCs w:val="18"/>
              </w:rPr>
            </w:pPr>
          </w:p>
          <w:p w14:paraId="6883B5FD" w14:textId="77777777" w:rsidR="00F172D3" w:rsidRPr="00AD5C4E" w:rsidRDefault="00F172D3" w:rsidP="004B08DB">
            <w:pPr>
              <w:autoSpaceDE w:val="0"/>
              <w:autoSpaceDN w:val="0"/>
              <w:rPr>
                <w:rFonts w:ascii="ＭＳ ゴシック" w:eastAsia="ＭＳ ゴシック" w:hAnsi="ＭＳ ゴシック"/>
                <w:sz w:val="18"/>
                <w:szCs w:val="18"/>
              </w:rPr>
            </w:pPr>
          </w:p>
          <w:p w14:paraId="1FE987D3" w14:textId="77777777" w:rsidR="00F172D3" w:rsidRPr="00AD5C4E" w:rsidRDefault="00F172D3" w:rsidP="004B08DB">
            <w:pPr>
              <w:autoSpaceDE w:val="0"/>
              <w:autoSpaceDN w:val="0"/>
              <w:rPr>
                <w:rFonts w:ascii="ＭＳ ゴシック" w:eastAsia="ＭＳ ゴシック" w:hAnsi="ＭＳ ゴシック"/>
                <w:sz w:val="18"/>
                <w:szCs w:val="18"/>
              </w:rPr>
            </w:pPr>
          </w:p>
          <w:p w14:paraId="5D0C661E" w14:textId="7D9B5789"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FB67D2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6EBABA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A256D9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8E991E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38FC554" w14:textId="77777777" w:rsidR="00BB3726" w:rsidRPr="00AD5C4E" w:rsidRDefault="00BB3726" w:rsidP="004B08DB">
            <w:pPr>
              <w:autoSpaceDE w:val="0"/>
              <w:autoSpaceDN w:val="0"/>
              <w:ind w:leftChars="36" w:left="76"/>
              <w:rPr>
                <w:rFonts w:ascii="ＭＳ ゴシック" w:eastAsia="ＭＳ ゴシック" w:hAnsi="ＭＳ ゴシック"/>
                <w:sz w:val="18"/>
                <w:szCs w:val="18"/>
              </w:rPr>
            </w:pPr>
          </w:p>
          <w:p w14:paraId="2D920328"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58FCEA0" w14:textId="77777777" w:rsidR="00F172D3" w:rsidRPr="00AD5C4E" w:rsidRDefault="00F172D3" w:rsidP="004B08DB">
            <w:pPr>
              <w:autoSpaceDE w:val="0"/>
              <w:autoSpaceDN w:val="0"/>
              <w:rPr>
                <w:rFonts w:ascii="ＭＳ ゴシック" w:eastAsia="ＭＳ ゴシック" w:hAnsi="ＭＳ ゴシック"/>
                <w:sz w:val="18"/>
                <w:szCs w:val="18"/>
              </w:rPr>
            </w:pPr>
          </w:p>
          <w:p w14:paraId="08F6B9B4" w14:textId="77777777" w:rsidR="00F172D3" w:rsidRPr="00AD5C4E" w:rsidRDefault="00F172D3" w:rsidP="004B08DB">
            <w:pPr>
              <w:autoSpaceDE w:val="0"/>
              <w:autoSpaceDN w:val="0"/>
              <w:ind w:leftChars="36" w:left="256"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7C3EDF3E" w14:textId="77777777" w:rsidR="00F172D3" w:rsidRPr="00AD5C4E" w:rsidRDefault="00F172D3" w:rsidP="004B08DB">
            <w:pPr>
              <w:autoSpaceDE w:val="0"/>
              <w:autoSpaceDN w:val="0"/>
              <w:rPr>
                <w:rFonts w:ascii="ＭＳ ゴシック" w:eastAsia="ＭＳ ゴシック" w:hAnsi="ＭＳ ゴシック"/>
                <w:sz w:val="18"/>
                <w:szCs w:val="18"/>
              </w:rPr>
            </w:pPr>
          </w:p>
          <w:p w14:paraId="130737DA" w14:textId="77777777" w:rsidR="00F172D3" w:rsidRPr="00AD5C4E" w:rsidRDefault="00F172D3" w:rsidP="004B08DB">
            <w:pPr>
              <w:autoSpaceDE w:val="0"/>
              <w:autoSpaceDN w:val="0"/>
              <w:rPr>
                <w:rFonts w:ascii="ＭＳ ゴシック" w:eastAsia="ＭＳ ゴシック" w:hAnsi="ＭＳ ゴシック"/>
                <w:sz w:val="18"/>
                <w:szCs w:val="18"/>
              </w:rPr>
            </w:pPr>
          </w:p>
          <w:p w14:paraId="026AFDB7" w14:textId="77777777" w:rsidR="00F172D3" w:rsidRPr="00AD5C4E" w:rsidRDefault="00F172D3" w:rsidP="004B08DB">
            <w:pPr>
              <w:autoSpaceDE w:val="0"/>
              <w:autoSpaceDN w:val="0"/>
              <w:rPr>
                <w:rFonts w:ascii="ＭＳ ゴシック" w:eastAsia="ＭＳ ゴシック" w:hAnsi="ＭＳ ゴシック"/>
                <w:sz w:val="18"/>
                <w:szCs w:val="18"/>
              </w:rPr>
            </w:pPr>
          </w:p>
          <w:p w14:paraId="5D93FEEA" w14:textId="77777777" w:rsidR="00F172D3" w:rsidRPr="00AD5C4E" w:rsidRDefault="00F172D3" w:rsidP="004B08DB">
            <w:pPr>
              <w:autoSpaceDE w:val="0"/>
              <w:autoSpaceDN w:val="0"/>
              <w:rPr>
                <w:rFonts w:ascii="ＭＳ ゴシック" w:eastAsia="ＭＳ ゴシック" w:hAnsi="ＭＳ ゴシック"/>
                <w:sz w:val="18"/>
                <w:szCs w:val="18"/>
              </w:rPr>
            </w:pPr>
          </w:p>
          <w:p w14:paraId="11A74203" w14:textId="77777777" w:rsidR="00F172D3" w:rsidRPr="00AD5C4E" w:rsidRDefault="00F172D3" w:rsidP="004B08DB">
            <w:pPr>
              <w:autoSpaceDE w:val="0"/>
              <w:autoSpaceDN w:val="0"/>
              <w:rPr>
                <w:rFonts w:ascii="ＭＳ ゴシック" w:eastAsia="ＭＳ ゴシック" w:hAnsi="ＭＳ ゴシック"/>
                <w:sz w:val="18"/>
                <w:szCs w:val="18"/>
              </w:rPr>
            </w:pPr>
          </w:p>
          <w:p w14:paraId="589C1FE4" w14:textId="77777777" w:rsidR="00F172D3" w:rsidRPr="00AD5C4E" w:rsidRDefault="00F172D3" w:rsidP="004B08DB">
            <w:pPr>
              <w:autoSpaceDE w:val="0"/>
              <w:autoSpaceDN w:val="0"/>
              <w:rPr>
                <w:rFonts w:ascii="ＭＳ ゴシック" w:eastAsia="ＭＳ ゴシック" w:hAnsi="ＭＳ ゴシック"/>
                <w:sz w:val="18"/>
                <w:szCs w:val="18"/>
              </w:rPr>
            </w:pPr>
          </w:p>
          <w:p w14:paraId="78804D82" w14:textId="77777777" w:rsidR="00F172D3" w:rsidRPr="00AD5C4E" w:rsidRDefault="00F172D3" w:rsidP="004B08DB">
            <w:pPr>
              <w:autoSpaceDE w:val="0"/>
              <w:autoSpaceDN w:val="0"/>
              <w:rPr>
                <w:rFonts w:ascii="ＭＳ ゴシック" w:eastAsia="ＭＳ ゴシック" w:hAnsi="ＭＳ ゴシック"/>
                <w:sz w:val="18"/>
                <w:szCs w:val="18"/>
              </w:rPr>
            </w:pPr>
          </w:p>
          <w:p w14:paraId="6D2A72B4"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107F549C"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先導的な役割を担う調査研究課題や新たな試みで地域社会への貢献が期待できる課題</w:t>
            </w:r>
          </w:p>
          <w:p w14:paraId="7FDDA9D4"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75C91CF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F68AF0E"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E109403"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D0B0E75"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C36706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F82E75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BF2298F"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04311FD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6B9EC96D"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5A24A6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E0CB87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90D9AC7"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29F78D5A"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18F66CFF"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40C0281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26CDB4D9"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3C9FA3CD"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535BC77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02FEF6F9"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A55556C"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6BAD51A"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488DE7C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0701A7B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58C1C6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B2A7E1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75C5D210" w14:textId="77777777" w:rsidR="00F172D3" w:rsidRPr="00AD5C4E" w:rsidRDefault="00F172D3" w:rsidP="004B08DB">
            <w:pPr>
              <w:autoSpaceDE w:val="0"/>
              <w:autoSpaceDN w:val="0"/>
              <w:rPr>
                <w:rFonts w:ascii="ＭＳ ゴシック" w:eastAsia="ＭＳ ゴシック" w:hAnsi="ＭＳ ゴシック"/>
                <w:sz w:val="18"/>
                <w:szCs w:val="18"/>
              </w:rPr>
            </w:pPr>
          </w:p>
          <w:p w14:paraId="4118ADEB" w14:textId="77777777" w:rsidR="00F172D3" w:rsidRPr="00AD5C4E" w:rsidRDefault="00F172D3" w:rsidP="004B08DB">
            <w:pPr>
              <w:autoSpaceDE w:val="0"/>
              <w:autoSpaceDN w:val="0"/>
              <w:rPr>
                <w:rFonts w:ascii="ＭＳ ゴシック" w:eastAsia="ＭＳ ゴシック" w:hAnsi="ＭＳ ゴシック"/>
                <w:sz w:val="18"/>
                <w:szCs w:val="18"/>
              </w:rPr>
            </w:pPr>
          </w:p>
          <w:p w14:paraId="6AD4DED2"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0374FEF3" w14:textId="77777777" w:rsidR="00C644EE"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地域の技術ニーズに根差す調査研</w:t>
            </w:r>
            <w:r w:rsidR="00C644EE" w:rsidRPr="00AD5C4E">
              <w:rPr>
                <w:rFonts w:ascii="ＭＳ ゴシック" w:eastAsia="ＭＳ ゴシック" w:hAnsi="ＭＳ ゴシック" w:hint="eastAsia"/>
                <w:sz w:val="18"/>
                <w:szCs w:val="18"/>
              </w:rPr>
              <w:t>究課題や公的試験研究機関として継続して実施することが必要な調査研究課題</w:t>
            </w:r>
          </w:p>
          <w:p w14:paraId="122BE757" w14:textId="79A2C832" w:rsidR="00C40225"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3956AF6D"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4D94B2A0"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958FA5"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70B49FE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666D0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6070995A"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5AB7F14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DB10E7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C857A05"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7A6FCE3"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C408009"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17C9E8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4D98E6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93919E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11114A97"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F673BA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1668435F"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38ED54DA"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03DCF1A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F23C0E" w14:textId="77777777" w:rsidR="003156FE" w:rsidRPr="00AD5C4E" w:rsidRDefault="003156FE" w:rsidP="004B08DB">
            <w:pPr>
              <w:autoSpaceDE w:val="0"/>
              <w:autoSpaceDN w:val="0"/>
              <w:ind w:left="425" w:hangingChars="236" w:hanging="425"/>
              <w:rPr>
                <w:rFonts w:ascii="ＭＳ ゴシック" w:eastAsia="ＭＳ ゴシック" w:hAnsi="ＭＳ ゴシック"/>
                <w:sz w:val="18"/>
                <w:szCs w:val="18"/>
              </w:rPr>
            </w:pPr>
          </w:p>
          <w:p w14:paraId="2004D2EC"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741C6399"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0025E9CF"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49875C2D"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68E80A1B"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28D89B48"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8C9DB1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E6FB91" w14:textId="77777777" w:rsidR="00D653E2" w:rsidRPr="00AD5C4E" w:rsidRDefault="00D653E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重点研究課題</w:t>
            </w:r>
          </w:p>
          <w:p w14:paraId="380B41E6"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22EBEB2D"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FA9CFE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09A81E0" w14:textId="77777777" w:rsidR="009D149F" w:rsidRPr="00AD5C4E" w:rsidRDefault="009D149F" w:rsidP="004B08DB">
            <w:pPr>
              <w:autoSpaceDE w:val="0"/>
              <w:autoSpaceDN w:val="0"/>
              <w:rPr>
                <w:rFonts w:ascii="ＭＳ ゴシック" w:eastAsia="ＭＳ ゴシック" w:hAnsi="ＭＳ ゴシック"/>
                <w:sz w:val="18"/>
                <w:szCs w:val="18"/>
              </w:rPr>
            </w:pPr>
          </w:p>
          <w:p w14:paraId="027552DC" w14:textId="77777777" w:rsidR="009D149F" w:rsidRPr="00AD5C4E" w:rsidRDefault="009D149F" w:rsidP="004B08DB">
            <w:pPr>
              <w:autoSpaceDE w:val="0"/>
              <w:autoSpaceDN w:val="0"/>
              <w:rPr>
                <w:rFonts w:ascii="ＭＳ ゴシック" w:eastAsia="ＭＳ ゴシック" w:hAnsi="ＭＳ ゴシック"/>
                <w:sz w:val="18"/>
                <w:szCs w:val="18"/>
              </w:rPr>
            </w:pPr>
          </w:p>
          <w:p w14:paraId="79529788" w14:textId="74E72949" w:rsidR="0010792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708C307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8872D04"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今年度は、キュウリの総合的病害虫管理や露地ナスでの天敵活用に重点をおいて、「大阪エコ農産物」生産振興を支える技術開発に取り組む。</w:t>
            </w:r>
          </w:p>
          <w:p w14:paraId="307EFE60" w14:textId="0986F43C"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大阪湾の栄養塩適正管理に関する調査研究</w:t>
            </w:r>
          </w:p>
          <w:p w14:paraId="12F1722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9B4DFB8"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5AF7845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649DBA8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120A9A1A"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3BC699FB"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4D0E1769"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30A50032"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今年度は、一般環境及び道路沿道でのナノ粒子の粒径別個数濃度の測定と成分分析を行い、府域におけるナノ粒子の実態を把握する。</w:t>
            </w:r>
          </w:p>
          <w:p w14:paraId="45054AF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7719C689"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第1期中期計画期間に開発した下水汚泥の高速処理システムの性能向上を目指すほか、廃棄物処分場における浸出水対策や、海面廃棄物埋立処分場調整池での微生物を利用した窒素低減対策の検討を行う。</w:t>
            </w:r>
          </w:p>
          <w:p w14:paraId="32E269AF" w14:textId="77777777" w:rsidR="00E97F33" w:rsidRPr="00AD5C4E" w:rsidRDefault="00E97F33" w:rsidP="004B08DB">
            <w:pPr>
              <w:autoSpaceDE w:val="0"/>
              <w:autoSpaceDN w:val="0"/>
              <w:ind w:leftChars="14" w:left="29" w:firstLineChars="100" w:firstLine="180"/>
              <w:rPr>
                <w:rFonts w:ascii="ＭＳ ゴシック" w:eastAsia="ＭＳ ゴシック" w:hAnsi="ＭＳ ゴシック"/>
                <w:sz w:val="18"/>
                <w:szCs w:val="18"/>
              </w:rPr>
            </w:pPr>
          </w:p>
          <w:p w14:paraId="32FD386A"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376A0C2E"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209025AC"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5502033C"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今年度は、トラフグ資源の復活に向けた標識放流技術の開発を行うほか、</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の品種改良に着手する。</w:t>
            </w:r>
          </w:p>
          <w:p w14:paraId="2B75AA99"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7FC0C50"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4B7138AC"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5197EFA2"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4CD0E8D3"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0580D1BB" w14:textId="77777777" w:rsidR="00C644EE" w:rsidRPr="00AD5C4E" w:rsidRDefault="00C644EE" w:rsidP="004B08DB">
            <w:pPr>
              <w:autoSpaceDE w:val="0"/>
              <w:autoSpaceDN w:val="0"/>
              <w:rPr>
                <w:rFonts w:ascii="ＭＳ ゴシック" w:eastAsia="ＭＳ ゴシック" w:hAnsi="ＭＳ ゴシック"/>
                <w:sz w:val="18"/>
                <w:szCs w:val="18"/>
              </w:rPr>
            </w:pPr>
          </w:p>
          <w:p w14:paraId="39FA95B3" w14:textId="77777777" w:rsidR="00AD76F2" w:rsidRPr="00AD5C4E" w:rsidRDefault="00AD76F2" w:rsidP="004B08DB">
            <w:pPr>
              <w:autoSpaceDE w:val="0"/>
              <w:autoSpaceDN w:val="0"/>
              <w:rPr>
                <w:rFonts w:ascii="ＭＳ ゴシック" w:eastAsia="ＭＳ ゴシック" w:hAnsi="ＭＳ ゴシック"/>
                <w:sz w:val="18"/>
                <w:szCs w:val="18"/>
              </w:rPr>
            </w:pPr>
          </w:p>
          <w:p w14:paraId="5D4DD8A8"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E7D7C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F25A66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26ECE22"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4FE6D81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5FC360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7B2992B"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9AAD78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A1BCFE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4804AE8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6A885C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A20EC20"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C0F506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0CEF9F3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439F1B8"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DFAFD82"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40DC19A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56D0E2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2695CE5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C1A776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E62F43E"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5331CD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4E63B2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F78E35E"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0BB78BE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B7FE9D4"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53A1E9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1B55A81"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55DEF2A" w14:textId="77777777" w:rsidR="00D653E2" w:rsidRPr="00AD5C4E" w:rsidRDefault="00D653E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２　</w:t>
            </w:r>
            <w:r w:rsidR="00C644EE" w:rsidRPr="00AD5C4E">
              <w:rPr>
                <w:rFonts w:ascii="ＭＳ ゴシック" w:eastAsia="ＭＳ ゴシック" w:hAnsi="ＭＳ ゴシック" w:hint="eastAsia"/>
                <w:b/>
                <w:sz w:val="18"/>
                <w:szCs w:val="18"/>
              </w:rPr>
              <w:t>重点研究課題</w:t>
            </w:r>
            <w:r w:rsidR="00EB3A68" w:rsidRPr="00AD5C4E">
              <w:rPr>
                <w:rFonts w:asciiTheme="minorEastAsia" w:eastAsiaTheme="minorEastAsia" w:hAnsiTheme="minorEastAsia" w:hint="eastAsia"/>
                <w:sz w:val="18"/>
                <w:szCs w:val="18"/>
              </w:rPr>
              <w:t>(添付資料集46ページ)</w:t>
            </w:r>
          </w:p>
          <w:p w14:paraId="78D0B319" w14:textId="77777777" w:rsidR="008B4279" w:rsidRPr="00AD5C4E" w:rsidRDefault="008B4279" w:rsidP="004B08DB">
            <w:pPr>
              <w:jc w:val="left"/>
              <w:rPr>
                <w:rFonts w:ascii="ＭＳ ゴシック" w:eastAsia="ＭＳ ゴシック" w:hAnsi="ＭＳ ゴシック"/>
                <w:sz w:val="18"/>
                <w:szCs w:val="18"/>
                <w:shd w:val="pct15" w:color="auto" w:fill="FFFFFF"/>
              </w:rPr>
            </w:pPr>
          </w:p>
          <w:p w14:paraId="7973B63F" w14:textId="77777777" w:rsidR="00C644EE" w:rsidRPr="00AD5C4E" w:rsidRDefault="00C644EE" w:rsidP="004B08DB">
            <w:pPr>
              <w:jc w:val="left"/>
              <w:rPr>
                <w:rFonts w:ascii="ＭＳ ゴシック" w:eastAsia="ＭＳ ゴシック" w:hAnsi="ＭＳ ゴシック"/>
                <w:sz w:val="18"/>
                <w:szCs w:val="18"/>
              </w:rPr>
            </w:pPr>
          </w:p>
          <w:p w14:paraId="67238BF1" w14:textId="77777777" w:rsidR="00C644EE" w:rsidRPr="00AD5C4E" w:rsidRDefault="00C644EE" w:rsidP="004B08DB">
            <w:pPr>
              <w:jc w:val="left"/>
              <w:rPr>
                <w:rFonts w:ascii="ＭＳ ゴシック" w:eastAsia="ＭＳ ゴシック" w:hAnsi="ＭＳ ゴシック"/>
                <w:sz w:val="18"/>
                <w:szCs w:val="18"/>
              </w:rPr>
            </w:pPr>
          </w:p>
          <w:p w14:paraId="59BC7C88" w14:textId="77777777" w:rsidR="00C644EE" w:rsidRPr="00AD5C4E" w:rsidRDefault="00C644EE" w:rsidP="004B08DB">
            <w:pPr>
              <w:jc w:val="left"/>
              <w:rPr>
                <w:rFonts w:ascii="ＭＳ ゴシック" w:eastAsia="ＭＳ ゴシック" w:hAnsi="ＭＳ ゴシック"/>
                <w:sz w:val="18"/>
                <w:szCs w:val="18"/>
              </w:rPr>
            </w:pPr>
          </w:p>
          <w:p w14:paraId="2F026166" w14:textId="77777777" w:rsidR="00C644EE" w:rsidRPr="00AD5C4E" w:rsidRDefault="00C644EE" w:rsidP="004B08DB">
            <w:pPr>
              <w:jc w:val="left"/>
              <w:rPr>
                <w:rFonts w:ascii="ＭＳ ゴシック" w:eastAsia="ＭＳ ゴシック" w:hAnsi="ＭＳ ゴシック"/>
                <w:sz w:val="18"/>
                <w:szCs w:val="18"/>
              </w:rPr>
            </w:pPr>
          </w:p>
          <w:p w14:paraId="095F406D" w14:textId="77777777" w:rsidR="009F16E2" w:rsidRPr="00AD5C4E" w:rsidRDefault="009F16E2"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26375C2F"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立環境研究所と地方環境研究所との共同研究「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●広域気象モデルおよび化学輸送モデルを用いて、関西地域のPM2.5や光化学オキシダントの高濃度事象について、汚染メカニズムの解明にむけた解析を実施。</w:t>
            </w:r>
          </w:p>
          <w:p w14:paraId="64806DE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●関西の主要な森林植生（竹種、広葉樹、針葉樹）のVOC放出量測定を室内またはフィールドにて実施し、各植生のVOC放出能を把握。多く</w:t>
            </w:r>
            <w:r w:rsidR="00A55408" w:rsidRPr="00AD5C4E">
              <w:rPr>
                <w:rFonts w:ascii="ＭＳ ゴシック" w:eastAsia="ＭＳ ゴシック" w:hAnsi="ＭＳ ゴシック" w:hint="eastAsia"/>
                <w:sz w:val="18"/>
                <w:szCs w:val="18"/>
              </w:rPr>
              <w:t>の植生</w:t>
            </w:r>
            <w:r w:rsidRPr="00AD5C4E">
              <w:rPr>
                <w:rFonts w:ascii="ＭＳ ゴシック" w:eastAsia="ＭＳ ゴシック" w:hAnsi="ＭＳ ゴシック" w:hint="eastAsia"/>
                <w:sz w:val="18"/>
                <w:szCs w:val="18"/>
              </w:rPr>
              <w:t>で夏季に放出量が最大となることを確認。</w:t>
            </w:r>
          </w:p>
          <w:p w14:paraId="2E0564AE" w14:textId="77777777" w:rsidR="007F0C34" w:rsidRPr="00AD5C4E" w:rsidRDefault="007F0C34" w:rsidP="004B08DB">
            <w:pPr>
              <w:ind w:leftChars="50" w:left="285" w:hangingChars="100" w:hanging="180"/>
              <w:jc w:val="left"/>
              <w:rPr>
                <w:rFonts w:ascii="ＭＳ ゴシック" w:eastAsia="ＭＳ ゴシック" w:hAnsi="ＭＳ ゴシック"/>
                <w:sz w:val="18"/>
                <w:szCs w:val="18"/>
              </w:rPr>
            </w:pPr>
          </w:p>
          <w:p w14:paraId="1FF4234E" w14:textId="77777777" w:rsidR="00C2443C" w:rsidRPr="00AD5C4E" w:rsidRDefault="00C2443C" w:rsidP="004B08DB">
            <w:pPr>
              <w:ind w:leftChars="50" w:left="285" w:hangingChars="100" w:hanging="180"/>
              <w:jc w:val="left"/>
              <w:rPr>
                <w:rFonts w:ascii="ＭＳ ゴシック" w:eastAsia="ＭＳ ゴシック" w:hAnsi="ＭＳ ゴシック"/>
                <w:sz w:val="18"/>
                <w:szCs w:val="18"/>
              </w:rPr>
            </w:pPr>
          </w:p>
          <w:p w14:paraId="73FB34BC" w14:textId="77777777" w:rsidR="00C644EE" w:rsidRPr="00AD5C4E" w:rsidRDefault="00C644EE" w:rsidP="004B08DB">
            <w:pPr>
              <w:jc w:val="left"/>
              <w:rPr>
                <w:rFonts w:ascii="ＭＳ ゴシック" w:eastAsia="ＭＳ ゴシック" w:hAnsi="ＭＳ ゴシック"/>
                <w:sz w:val="18"/>
                <w:szCs w:val="18"/>
              </w:rPr>
            </w:pPr>
          </w:p>
          <w:p w14:paraId="0723027E"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（重点2）環境への負荷が少なく、高品質で安全な農産物生産のための総合的作物管理（ICM）技術の開発</w:t>
            </w:r>
          </w:p>
          <w:p w14:paraId="6523485B" w14:textId="19545700"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●薬剤感受性検定の簡易化手法を開発し、</w:t>
            </w:r>
            <w:r w:rsidR="00BB3726" w:rsidRPr="00AD5C4E">
              <w:rPr>
                <w:rFonts w:ascii="ＭＳ ゴシック" w:eastAsia="ＭＳ ゴシック" w:hAnsi="ＭＳ ゴシック" w:hint="eastAsia"/>
                <w:sz w:val="18"/>
                <w:szCs w:val="18"/>
              </w:rPr>
              <w:t>耐性菌</w:t>
            </w:r>
            <w:r w:rsidRPr="00AD5C4E">
              <w:rPr>
                <w:rFonts w:ascii="ＭＳ ゴシック" w:eastAsia="ＭＳ ゴシック" w:hAnsi="ＭＳ ゴシック" w:hint="eastAsia"/>
                <w:sz w:val="18"/>
                <w:szCs w:val="18"/>
              </w:rPr>
              <w:t>モニタリングの効率性を向上。さらに遺伝子診断技術によりウイルス性の病害診断や薬剤耐性診断</w:t>
            </w:r>
            <w:r w:rsidR="00CB1C32" w:rsidRPr="00AD5C4E">
              <w:rPr>
                <w:rFonts w:ascii="ＭＳ ゴシック" w:eastAsia="ＭＳ ゴシック" w:hAnsi="ＭＳ ゴシック" w:hint="eastAsia"/>
                <w:sz w:val="18"/>
                <w:szCs w:val="18"/>
              </w:rPr>
              <w:t>の</w:t>
            </w:r>
            <w:r w:rsidRPr="00AD5C4E">
              <w:rPr>
                <w:rFonts w:ascii="ＭＳ ゴシック" w:eastAsia="ＭＳ ゴシック" w:hAnsi="ＭＳ ゴシック" w:hint="eastAsia"/>
                <w:sz w:val="18"/>
                <w:szCs w:val="18"/>
              </w:rPr>
              <w:t>迅速化</w:t>
            </w:r>
            <w:r w:rsidR="00BB3726" w:rsidRPr="00AD5C4E">
              <w:rPr>
                <w:rFonts w:ascii="ＭＳ ゴシック" w:eastAsia="ＭＳ ゴシック" w:hAnsi="ＭＳ ゴシック" w:hint="eastAsia"/>
                <w:sz w:val="18"/>
                <w:szCs w:val="18"/>
              </w:rPr>
              <w:t>・正確化を図った</w:t>
            </w:r>
            <w:r w:rsidRPr="00AD5C4E">
              <w:rPr>
                <w:rFonts w:ascii="ＭＳ ゴシック" w:eastAsia="ＭＳ ゴシック" w:hAnsi="ＭＳ ゴシック" w:hint="eastAsia"/>
                <w:sz w:val="18"/>
                <w:szCs w:val="18"/>
              </w:rPr>
              <w:t>。</w:t>
            </w:r>
          </w:p>
          <w:p w14:paraId="159BA7D3" w14:textId="77777777" w:rsidR="00C644EE"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AD5C4E" w:rsidRDefault="00BB37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E47FE5" w:rsidRPr="00AD5C4E">
              <w:rPr>
                <w:rFonts w:ascii="ＭＳ ゴシック" w:eastAsia="ＭＳ ゴシック" w:hAnsi="ＭＳ ゴシック" w:hint="eastAsia"/>
                <w:sz w:val="18"/>
                <w:szCs w:val="18"/>
              </w:rPr>
              <w:t>施設ナスのアザミウマ類に対して、総合的病害虫・雑草管理（</w:t>
            </w:r>
            <w:r w:rsidR="00E47FE5" w:rsidRPr="00AD5C4E">
              <w:rPr>
                <w:rFonts w:ascii="ＭＳ ゴシック" w:eastAsia="ＭＳ ゴシック" w:hAnsi="ＭＳ ゴシック"/>
                <w:sz w:val="18"/>
                <w:szCs w:val="18"/>
              </w:rPr>
              <w:t>IPM）管理マニュアルを提案・実証に至り、殺虫剤使用量を4割削減。</w:t>
            </w:r>
          </w:p>
          <w:p w14:paraId="081AF533" w14:textId="77777777" w:rsidR="00206779" w:rsidRPr="00AD5C4E" w:rsidRDefault="00206779" w:rsidP="004B08DB">
            <w:pPr>
              <w:jc w:val="left"/>
              <w:rPr>
                <w:rFonts w:ascii="ＭＳ ゴシック" w:eastAsia="ＭＳ ゴシック" w:hAnsi="ＭＳ ゴシック"/>
                <w:sz w:val="18"/>
                <w:szCs w:val="18"/>
              </w:rPr>
            </w:pPr>
          </w:p>
          <w:p w14:paraId="0D3D5C01" w14:textId="77777777" w:rsidR="009F16E2" w:rsidRPr="00AD5C4E" w:rsidRDefault="009F16E2" w:rsidP="004B08DB">
            <w:pPr>
              <w:autoSpaceDE w:val="0"/>
              <w:autoSpaceDN w:val="0"/>
              <w:ind w:leftChars="36" w:left="76"/>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05FF47DE" w14:textId="77777777" w:rsidR="005E1452" w:rsidRPr="00AD5C4E" w:rsidRDefault="00D5649A"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1452" w:rsidRPr="00AD5C4E">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AD5C4E" w:rsidRDefault="0035191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F17F4" w:rsidRPr="00AD5C4E">
              <w:rPr>
                <w:rFonts w:ascii="ＭＳ ゴシック" w:eastAsia="ＭＳ ゴシック" w:hAnsi="ＭＳ ゴシック" w:hint="eastAsia"/>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AD5C4E">
              <w:rPr>
                <w:rFonts w:ascii="ＭＳ ゴシック" w:eastAsia="ＭＳ ゴシック" w:hAnsi="ＭＳ ゴシック" w:hint="eastAsia"/>
                <w:sz w:val="18"/>
                <w:szCs w:val="18"/>
              </w:rPr>
              <w:t>解析</w:t>
            </w:r>
            <w:r w:rsidR="001F17F4" w:rsidRPr="00AD5C4E">
              <w:rPr>
                <w:rFonts w:ascii="ＭＳ ゴシック" w:eastAsia="ＭＳ ゴシック" w:hAnsi="ＭＳ ゴシック" w:hint="eastAsia"/>
                <w:sz w:val="18"/>
                <w:szCs w:val="18"/>
              </w:rPr>
              <w:t>。</w:t>
            </w:r>
          </w:p>
          <w:p w14:paraId="71A848BA" w14:textId="77777777" w:rsidR="00C644EE" w:rsidRPr="00AD5C4E" w:rsidRDefault="001F17F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●大阪湾の高次生態系モデルの構築作業を</w:t>
            </w:r>
            <w:r w:rsidR="001E76BF" w:rsidRPr="00AD5C4E">
              <w:rPr>
                <w:rFonts w:ascii="ＭＳ ゴシック" w:eastAsia="ＭＳ ゴシック" w:hAnsi="ＭＳ ゴシック" w:hint="eastAsia"/>
                <w:sz w:val="18"/>
                <w:szCs w:val="18"/>
              </w:rPr>
              <w:t>進展</w:t>
            </w:r>
            <w:r w:rsidRPr="00AD5C4E">
              <w:rPr>
                <w:rFonts w:ascii="ＭＳ ゴシック" w:eastAsia="ＭＳ ゴシック" w:hAnsi="ＭＳ ゴシック" w:hint="eastAsia"/>
                <w:sz w:val="18"/>
                <w:szCs w:val="18"/>
              </w:rPr>
              <w:t>。</w:t>
            </w:r>
          </w:p>
          <w:p w14:paraId="5FFB0646" w14:textId="77777777" w:rsidR="00206779" w:rsidRPr="00AD5C4E" w:rsidRDefault="00206779" w:rsidP="004B08DB">
            <w:pPr>
              <w:jc w:val="left"/>
              <w:rPr>
                <w:rFonts w:ascii="ＭＳ ゴシック" w:eastAsia="ＭＳ ゴシック" w:hAnsi="ＭＳ ゴシック"/>
                <w:sz w:val="18"/>
                <w:szCs w:val="18"/>
              </w:rPr>
            </w:pPr>
          </w:p>
          <w:p w14:paraId="13E76F65" w14:textId="49943810"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３</w:t>
            </w:r>
            <w:r w:rsidR="005A4AF3" w:rsidRPr="00AD5C4E">
              <w:rPr>
                <w:rFonts w:ascii="ＭＳ ゴシック" w:eastAsia="ＭＳ ゴシック" w:hAnsi="ＭＳ ゴシック" w:hint="eastAsia"/>
                <w:sz w:val="18"/>
                <w:szCs w:val="18"/>
              </w:rPr>
              <w:t xml:space="preserve">　</w:t>
            </w:r>
            <w:r w:rsidR="00C644EE" w:rsidRPr="00AD5C4E">
              <w:rPr>
                <w:rFonts w:ascii="ＭＳ ゴシック" w:eastAsia="ＭＳ ゴシック" w:hAnsi="ＭＳ ゴシック" w:hint="eastAsia"/>
                <w:b/>
                <w:sz w:val="18"/>
                <w:szCs w:val="18"/>
              </w:rPr>
              <w:t>挑戦研究課題</w:t>
            </w:r>
            <w:r w:rsidR="00EB3A68" w:rsidRPr="00AD5C4E">
              <w:rPr>
                <w:rFonts w:asciiTheme="minorEastAsia" w:eastAsiaTheme="minorEastAsia" w:hAnsiTheme="minorEastAsia" w:hint="eastAsia"/>
                <w:sz w:val="18"/>
                <w:szCs w:val="18"/>
              </w:rPr>
              <w:t>(添付資料集46ページ)</w:t>
            </w:r>
          </w:p>
          <w:p w14:paraId="30A9384E" w14:textId="77777777" w:rsidR="008B4279" w:rsidRPr="00AD5C4E" w:rsidRDefault="008B4279" w:rsidP="004B08DB">
            <w:pPr>
              <w:autoSpaceDE w:val="0"/>
              <w:autoSpaceDN w:val="0"/>
              <w:rPr>
                <w:rFonts w:ascii="ＭＳ ゴシック" w:eastAsia="ＭＳ ゴシック" w:hAnsi="ＭＳ ゴシック"/>
                <w:sz w:val="18"/>
                <w:szCs w:val="18"/>
                <w:shd w:val="pct15" w:color="auto" w:fill="FFFFFF"/>
              </w:rPr>
            </w:pPr>
          </w:p>
          <w:p w14:paraId="66E1CE2B" w14:textId="77777777" w:rsidR="00C644EE" w:rsidRPr="00AD5C4E" w:rsidRDefault="00C644EE" w:rsidP="004B08DB">
            <w:pPr>
              <w:jc w:val="left"/>
              <w:rPr>
                <w:rFonts w:ascii="ＭＳ ゴシック" w:eastAsia="ＭＳ ゴシック" w:hAnsi="ＭＳ ゴシック"/>
                <w:sz w:val="18"/>
                <w:szCs w:val="18"/>
              </w:rPr>
            </w:pPr>
          </w:p>
          <w:p w14:paraId="7FAF2C8C" w14:textId="77777777" w:rsidR="00317E19" w:rsidRPr="00AD5C4E" w:rsidRDefault="00317E19" w:rsidP="004B08DB">
            <w:pPr>
              <w:jc w:val="left"/>
              <w:rPr>
                <w:rFonts w:ascii="ＭＳ ゴシック" w:eastAsia="ＭＳ ゴシック" w:hAnsi="ＭＳ ゴシック"/>
                <w:sz w:val="18"/>
                <w:szCs w:val="18"/>
              </w:rPr>
            </w:pPr>
          </w:p>
          <w:p w14:paraId="7E4CEA65" w14:textId="77777777" w:rsidR="00317E19" w:rsidRPr="00AD5C4E" w:rsidRDefault="00317E19" w:rsidP="004B08DB">
            <w:pPr>
              <w:jc w:val="left"/>
              <w:rPr>
                <w:rFonts w:ascii="ＭＳ ゴシック" w:eastAsia="ＭＳ ゴシック" w:hAnsi="ＭＳ ゴシック"/>
                <w:sz w:val="18"/>
                <w:szCs w:val="18"/>
              </w:rPr>
            </w:pPr>
          </w:p>
          <w:p w14:paraId="67C9287D"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2B2330BB" w14:textId="77777777" w:rsidR="00317E19"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●一般環境及び道路沿道でのナノ粒子の粒径別個数濃度の測定と成分分析を季節ごとに行い、ナノ粒子による汚染実態を把握。</w:t>
            </w:r>
          </w:p>
          <w:p w14:paraId="0011504D"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33424FB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11F8429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41C02564"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036753C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E04F891" w14:textId="77777777" w:rsidR="00C644EE" w:rsidRPr="00AD5C4E" w:rsidRDefault="00C644EE" w:rsidP="004B08DB">
            <w:pPr>
              <w:jc w:val="left"/>
              <w:rPr>
                <w:rFonts w:ascii="ＭＳ ゴシック" w:eastAsia="ＭＳ ゴシック" w:hAnsi="ＭＳ ゴシック"/>
                <w:sz w:val="18"/>
                <w:szCs w:val="18"/>
              </w:rPr>
            </w:pPr>
          </w:p>
          <w:p w14:paraId="0FC0AA45" w14:textId="77777777" w:rsidR="009F16E2" w:rsidRPr="00AD5C4E" w:rsidRDefault="009F16E2" w:rsidP="004B08DB">
            <w:pPr>
              <w:autoSpaceDE w:val="0"/>
              <w:autoSpaceDN w:val="0"/>
              <w:ind w:leftChars="14" w:left="29"/>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6D50D981" w14:textId="77777777" w:rsidR="0035191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●下水汚泥の高速処理システムに関し、可溶化処理条件を改良することで、余剰汚泥の減容化性能を1.7倍に向上させ、同時にバイオガスが得られることを確認。</w:t>
            </w:r>
          </w:p>
          <w:p w14:paraId="51B50BCB" w14:textId="0C2EE6CB" w:rsidR="00AC5FD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●環境省環境研究総合推進費</w:t>
            </w:r>
            <w:r w:rsidR="00CB71B9" w:rsidRPr="00AD5C4E">
              <w:rPr>
                <w:rFonts w:ascii="ＭＳ ゴシック" w:eastAsia="ＭＳ ゴシック" w:hAnsi="ＭＳ ゴシック" w:hint="eastAsia"/>
                <w:sz w:val="18"/>
                <w:szCs w:val="18"/>
              </w:rPr>
              <w:t>により</w:t>
            </w:r>
            <w:r w:rsidRPr="00AD5C4E">
              <w:rPr>
                <w:rFonts w:ascii="ＭＳ ゴシック" w:eastAsia="ＭＳ ゴシック" w:hAnsi="ＭＳ ゴシック" w:hint="eastAsia"/>
                <w:sz w:val="18"/>
                <w:szCs w:val="18"/>
              </w:rPr>
              <w:t>、昆虫機能を利用した新たな資源循環系構築の研究</w:t>
            </w:r>
            <w:r w:rsidR="00CB71B9" w:rsidRPr="00AD5C4E">
              <w:rPr>
                <w:rFonts w:ascii="ＭＳ ゴシック" w:eastAsia="ＭＳ ゴシック" w:hAnsi="ＭＳ ゴシック" w:hint="eastAsia"/>
                <w:sz w:val="18"/>
                <w:szCs w:val="18"/>
              </w:rPr>
              <w:t>を推進</w:t>
            </w:r>
            <w:r w:rsidRPr="00AD5C4E">
              <w:rPr>
                <w:rFonts w:ascii="ＭＳ ゴシック" w:eastAsia="ＭＳ ゴシック" w:hAnsi="ＭＳ ゴシック" w:hint="eastAsia"/>
                <w:sz w:val="18"/>
                <w:szCs w:val="18"/>
              </w:rPr>
              <w:t>。アメリカミズアブ幼虫による食品廃棄物の処理と虫体の飼料利用のための諸条件を明示。</w:t>
            </w:r>
          </w:p>
          <w:p w14:paraId="2992542C" w14:textId="7E58B5AF" w:rsidR="00E97F33"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B0BA6" w:rsidRPr="00AD5C4E">
              <w:rPr>
                <w:rFonts w:ascii="ＭＳ ゴシック" w:eastAsia="ＭＳ ゴシック" w:hAnsi="ＭＳ ゴシック" w:hint="eastAsia"/>
                <w:sz w:val="18"/>
                <w:szCs w:val="18"/>
              </w:rPr>
              <w:t>府内の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AD5C4E">
              <w:rPr>
                <w:rFonts w:ascii="ＭＳ ゴシック" w:eastAsia="ＭＳ ゴシック" w:hAnsi="ＭＳ ゴシック" w:hint="eastAsia"/>
                <w:sz w:val="18"/>
                <w:szCs w:val="18"/>
              </w:rPr>
              <w:t>手</w:t>
            </w:r>
            <w:r w:rsidR="003B0BA6" w:rsidRPr="00AD5C4E">
              <w:rPr>
                <w:rFonts w:ascii="ＭＳ ゴシック" w:eastAsia="ＭＳ ゴシック" w:hAnsi="ＭＳ ゴシック" w:hint="eastAsia"/>
                <w:sz w:val="18"/>
                <w:szCs w:val="18"/>
              </w:rPr>
              <w:t>法の適用についても検討実施。</w:t>
            </w:r>
          </w:p>
          <w:p w14:paraId="6DB3E543" w14:textId="2C3F06C4" w:rsidR="00E97F33" w:rsidRPr="00AD5C4E" w:rsidRDefault="00E97F33"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15C5B" w:rsidRPr="00AD5C4E">
              <w:rPr>
                <w:rFonts w:ascii="ＭＳ ゴシック" w:eastAsia="ＭＳ ゴシック" w:hAnsi="ＭＳ ゴシック" w:hint="eastAsia"/>
                <w:sz w:val="18"/>
                <w:szCs w:val="18"/>
              </w:rPr>
              <w:t>海面</w:t>
            </w:r>
            <w:r w:rsidR="009505CE" w:rsidRPr="00AD5C4E">
              <w:rPr>
                <w:rFonts w:ascii="ＭＳ ゴシック" w:eastAsia="ＭＳ ゴシック" w:hAnsi="ＭＳ ゴシック" w:hint="eastAsia"/>
                <w:sz w:val="18"/>
                <w:szCs w:val="18"/>
              </w:rPr>
              <w:t>廃棄物</w:t>
            </w:r>
            <w:r w:rsidR="00A15C5B" w:rsidRPr="00AD5C4E">
              <w:rPr>
                <w:rFonts w:ascii="ＭＳ ゴシック" w:eastAsia="ＭＳ ゴシック" w:hAnsi="ＭＳ ゴシック" w:hint="eastAsia"/>
                <w:sz w:val="18"/>
                <w:szCs w:val="18"/>
              </w:rPr>
              <w:t>埋立</w:t>
            </w:r>
            <w:r w:rsidR="00BC71B7" w:rsidRPr="00AD5C4E">
              <w:rPr>
                <w:rFonts w:ascii="ＭＳ ゴシック" w:eastAsia="ＭＳ ゴシック" w:hAnsi="ＭＳ ゴシック"/>
                <w:sz w:val="18"/>
                <w:szCs w:val="18"/>
              </w:rPr>
              <w:t>処分場浸出水の</w:t>
            </w:r>
            <w:r w:rsidR="009505CE" w:rsidRPr="00AD5C4E">
              <w:rPr>
                <w:rFonts w:ascii="ＭＳ ゴシック" w:eastAsia="ＭＳ ゴシック" w:hAnsi="ＭＳ ゴシック" w:hint="eastAsia"/>
                <w:sz w:val="18"/>
                <w:szCs w:val="18"/>
              </w:rPr>
              <w:t>微生物による</w:t>
            </w:r>
            <w:r w:rsidR="00BC71B7" w:rsidRPr="00AD5C4E">
              <w:rPr>
                <w:rFonts w:ascii="ＭＳ ゴシック" w:eastAsia="ＭＳ ゴシック" w:hAnsi="ＭＳ ゴシック"/>
                <w:sz w:val="18"/>
                <w:szCs w:val="18"/>
              </w:rPr>
              <w:t>窒素処理において</w:t>
            </w:r>
            <w:r w:rsidR="009505CE" w:rsidRPr="00AD5C4E">
              <w:rPr>
                <w:rFonts w:ascii="ＭＳ ゴシック" w:eastAsia="ＭＳ ゴシック" w:hAnsi="ＭＳ ゴシック" w:hint="eastAsia"/>
                <w:sz w:val="18"/>
                <w:szCs w:val="18"/>
              </w:rPr>
              <w:t>、</w:t>
            </w:r>
            <w:r w:rsidR="00BC71B7" w:rsidRPr="00AD5C4E">
              <w:rPr>
                <w:rFonts w:ascii="ＭＳ ゴシック" w:eastAsia="ＭＳ ゴシック" w:hAnsi="ＭＳ ゴシック"/>
                <w:sz w:val="18"/>
                <w:szCs w:val="18"/>
              </w:rPr>
              <w:t>有機物添加を必要とせず、好気性処理のアンモニア酸化と嫌気性処理のアナモックス菌による反応を単一の槽内で処理</w:t>
            </w:r>
            <w:r w:rsidR="007E700F" w:rsidRPr="00AD5C4E">
              <w:rPr>
                <w:rFonts w:ascii="ＭＳ ゴシック" w:eastAsia="ＭＳ ゴシック" w:hAnsi="ＭＳ ゴシック" w:hint="eastAsia"/>
                <w:sz w:val="18"/>
                <w:szCs w:val="18"/>
              </w:rPr>
              <w:t>する</w:t>
            </w:r>
            <w:r w:rsidR="00BC71B7" w:rsidRPr="00AD5C4E">
              <w:rPr>
                <w:rFonts w:ascii="ＭＳ ゴシック" w:eastAsia="ＭＳ ゴシック" w:hAnsi="ＭＳ ゴシック"/>
                <w:sz w:val="18"/>
                <w:szCs w:val="18"/>
              </w:rPr>
              <w:t>方法を</w:t>
            </w:r>
            <w:r w:rsidR="007E700F" w:rsidRPr="00AD5C4E">
              <w:rPr>
                <w:rFonts w:ascii="ＭＳ ゴシック" w:eastAsia="ＭＳ ゴシック" w:hAnsi="ＭＳ ゴシック" w:hint="eastAsia"/>
                <w:sz w:val="18"/>
                <w:szCs w:val="18"/>
              </w:rPr>
              <w:t>検討</w:t>
            </w:r>
            <w:r w:rsidRPr="00AD5C4E">
              <w:rPr>
                <w:rFonts w:ascii="ＭＳ ゴシック" w:eastAsia="ＭＳ ゴシック" w:hAnsi="ＭＳ ゴシック" w:hint="eastAsia"/>
                <w:sz w:val="18"/>
                <w:szCs w:val="18"/>
              </w:rPr>
              <w:t>。</w:t>
            </w:r>
          </w:p>
          <w:p w14:paraId="2940ECC8" w14:textId="77777777" w:rsidR="00A96A65" w:rsidRPr="00AD5C4E" w:rsidRDefault="00A96A65" w:rsidP="004B08DB">
            <w:pPr>
              <w:jc w:val="left"/>
              <w:rPr>
                <w:rFonts w:ascii="ＭＳ ゴシック" w:eastAsia="ＭＳ ゴシック" w:hAnsi="ＭＳ ゴシック"/>
                <w:sz w:val="18"/>
                <w:szCs w:val="18"/>
              </w:rPr>
            </w:pPr>
          </w:p>
          <w:p w14:paraId="3AC883C8" w14:textId="77777777" w:rsidR="009F16E2" w:rsidRPr="00AD5C4E" w:rsidRDefault="009F16E2"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3974624E" w14:textId="08F3615A" w:rsidR="005D6BB6"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●トラフグへの標識装着技術を高め、卵から育てた2</w:t>
            </w:r>
            <w:r w:rsidR="00100D80"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8</w:t>
            </w:r>
            <w:r w:rsidR="00100D80" w:rsidRPr="00AD5C4E">
              <w:rPr>
                <w:rFonts w:ascii="ＭＳ ゴシック" w:eastAsia="ＭＳ ゴシック" w:hAnsi="ＭＳ ゴシック" w:hint="eastAsia"/>
                <w:sz w:val="18"/>
                <w:szCs w:val="18"/>
              </w:rPr>
              <w:t>万</w:t>
            </w:r>
            <w:r w:rsidRPr="00AD5C4E">
              <w:rPr>
                <w:rFonts w:ascii="ＭＳ ゴシック" w:eastAsia="ＭＳ ゴシック" w:hAnsi="ＭＳ ゴシック" w:hint="eastAsia"/>
                <w:sz w:val="18"/>
                <w:szCs w:val="18"/>
              </w:rPr>
              <w:t>尾の稚魚の全数に標識を付けて放流。一部の個体が採捕され、移動の情報</w:t>
            </w:r>
            <w:r w:rsidR="001E76BF" w:rsidRPr="00AD5C4E">
              <w:rPr>
                <w:rFonts w:ascii="ＭＳ ゴシック" w:eastAsia="ＭＳ ゴシック" w:hAnsi="ＭＳ ゴシック" w:hint="eastAsia"/>
                <w:sz w:val="18"/>
                <w:szCs w:val="18"/>
              </w:rPr>
              <w:t>収集</w:t>
            </w:r>
            <w:r w:rsidRPr="00AD5C4E">
              <w:rPr>
                <w:rFonts w:ascii="ＭＳ ゴシック" w:eastAsia="ＭＳ ゴシック" w:hAnsi="ＭＳ ゴシック" w:hint="eastAsia"/>
                <w:sz w:val="18"/>
                <w:szCs w:val="18"/>
              </w:rPr>
              <w:t>が</w:t>
            </w:r>
            <w:r w:rsidR="001E76BF" w:rsidRPr="00AD5C4E">
              <w:rPr>
                <w:rFonts w:ascii="ＭＳ ゴシック" w:eastAsia="ＭＳ ゴシック" w:hAnsi="ＭＳ ゴシック" w:hint="eastAsia"/>
                <w:sz w:val="18"/>
                <w:szCs w:val="18"/>
              </w:rPr>
              <w:t>始動。</w:t>
            </w:r>
          </w:p>
          <w:p w14:paraId="40EC0B39" w14:textId="7BEA6C7E" w:rsidR="00C644EE" w:rsidRPr="00AD5C4E" w:rsidRDefault="005D6BB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●水ナス品種改良に利用する単為結果性親系統の特性を評価するとともに、単為結果性を選抜するためのDNAマーカーを</w:t>
            </w:r>
            <w:r w:rsidR="009505CE" w:rsidRPr="00AD5C4E">
              <w:rPr>
                <w:rFonts w:ascii="ＭＳ ゴシック" w:eastAsia="ＭＳ ゴシック" w:hAnsi="ＭＳ ゴシック" w:hint="eastAsia"/>
                <w:sz w:val="18"/>
                <w:szCs w:val="18"/>
              </w:rPr>
              <w:t>選抜</w:t>
            </w:r>
            <w:r w:rsidRPr="00AD5C4E">
              <w:rPr>
                <w:rFonts w:ascii="ＭＳ ゴシック" w:eastAsia="ＭＳ ゴシック" w:hAnsi="ＭＳ ゴシック" w:hint="eastAsia"/>
                <w:sz w:val="18"/>
                <w:szCs w:val="18"/>
              </w:rPr>
              <w:t>。</w:t>
            </w:r>
          </w:p>
          <w:p w14:paraId="3A776F16" w14:textId="77777777" w:rsidR="005D6BB6" w:rsidRPr="00AD5C4E" w:rsidRDefault="005D6BB6" w:rsidP="004B08DB">
            <w:pPr>
              <w:jc w:val="left"/>
              <w:rPr>
                <w:rFonts w:ascii="ＭＳ ゴシック" w:eastAsia="ＭＳ ゴシック" w:hAnsi="ＭＳ ゴシック"/>
                <w:sz w:val="18"/>
                <w:szCs w:val="18"/>
              </w:rPr>
            </w:pPr>
          </w:p>
          <w:p w14:paraId="391B76D2" w14:textId="77777777" w:rsidR="005D6BB6" w:rsidRPr="00AD5C4E" w:rsidRDefault="005D6BB6" w:rsidP="004B08DB">
            <w:pPr>
              <w:jc w:val="left"/>
              <w:rPr>
                <w:rFonts w:ascii="ＭＳ ゴシック" w:eastAsia="ＭＳ ゴシック" w:hAnsi="ＭＳ ゴシック"/>
                <w:sz w:val="18"/>
                <w:szCs w:val="18"/>
              </w:rPr>
            </w:pPr>
          </w:p>
          <w:p w14:paraId="349518B4" w14:textId="77777777" w:rsidR="00C40225" w:rsidRPr="00AD5C4E" w:rsidRDefault="00C40225" w:rsidP="004B08DB">
            <w:pPr>
              <w:jc w:val="left"/>
              <w:rPr>
                <w:rFonts w:ascii="ＭＳ ゴシック" w:eastAsia="ＭＳ ゴシック" w:hAnsi="ＭＳ ゴシック"/>
                <w:sz w:val="18"/>
                <w:szCs w:val="18"/>
              </w:rPr>
            </w:pPr>
          </w:p>
          <w:p w14:paraId="56E1921F" w14:textId="5637A24A"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Pr="00AD5C4E">
              <w:rPr>
                <w:rFonts w:ascii="ＭＳ ゴシック" w:eastAsia="ＭＳ ゴシック" w:hAnsi="ＭＳ ゴシック" w:hint="eastAsia"/>
                <w:b/>
                <w:sz w:val="18"/>
                <w:szCs w:val="18"/>
              </w:rPr>
              <w:t>基盤調査研究課題</w:t>
            </w:r>
            <w:r w:rsidR="00EB3A68" w:rsidRPr="00AD5C4E">
              <w:rPr>
                <w:rFonts w:asciiTheme="minorEastAsia" w:eastAsiaTheme="minorEastAsia" w:hAnsiTheme="minorEastAsia" w:hint="eastAsia"/>
                <w:sz w:val="18"/>
                <w:szCs w:val="18"/>
              </w:rPr>
              <w:t>(添付資料集46ページ)</w:t>
            </w:r>
          </w:p>
          <w:p w14:paraId="26AF9C36"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A087B24"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7268DE67"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C291CD0"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10433A19" w14:textId="77777777" w:rsidR="00C644EE" w:rsidRPr="00AD5C4E" w:rsidRDefault="00C644EE" w:rsidP="004B08DB">
            <w:pPr>
              <w:jc w:val="left"/>
              <w:rPr>
                <w:rFonts w:ascii="ＭＳ ゴシック" w:eastAsia="ＭＳ ゴシック" w:hAnsi="ＭＳ ゴシック"/>
                <w:sz w:val="18"/>
                <w:szCs w:val="18"/>
              </w:rPr>
            </w:pPr>
          </w:p>
          <w:p w14:paraId="7E187F16"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CD05D11" w14:textId="77777777" w:rsidR="00D653E2"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AD5C4E" w:rsidRDefault="00C644EE" w:rsidP="004B08DB">
            <w:pPr>
              <w:jc w:val="left"/>
              <w:rPr>
                <w:rFonts w:ascii="ＭＳ ゴシック" w:eastAsia="ＭＳ ゴシック" w:hAnsi="ＭＳ ゴシック"/>
                <w:sz w:val="18"/>
                <w:szCs w:val="18"/>
              </w:rPr>
            </w:pPr>
          </w:p>
          <w:p w14:paraId="79548B75"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B771066" w14:textId="6B5123D1"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●シュンギク生理障害（紫斑点症）の発生原因を解明。自動換気装置によるナス生理障害（焼け果）の発生軽減効果を確認。若ゴボウ（</w:t>
            </w:r>
            <w:r w:rsidR="00F222CD" w:rsidRPr="00AD5C4E">
              <w:rPr>
                <w:rFonts w:ascii="ＭＳ ゴシック" w:eastAsia="ＭＳ ゴシック" w:hAnsi="ＭＳ ゴシック" w:hint="eastAsia"/>
                <w:sz w:val="18"/>
                <w:szCs w:val="18"/>
              </w:rPr>
              <w:t>ピッティング</w:t>
            </w:r>
            <w:r w:rsidRPr="00AD5C4E">
              <w:rPr>
                <w:rFonts w:ascii="ＭＳ ゴシック" w:eastAsia="ＭＳ ゴシック" w:hAnsi="ＭＳ ゴシック" w:hint="eastAsia"/>
                <w:sz w:val="18"/>
                <w:szCs w:val="18"/>
              </w:rPr>
              <w:t>）、キュウリ（急性萎凋）、クリ（立ち枯れ）およびブドウ（ミイラ葉）生理障害対策試験を実施。</w:t>
            </w:r>
          </w:p>
          <w:p w14:paraId="61BCED7F" w14:textId="77777777" w:rsidR="00341720" w:rsidRPr="00AD5C4E" w:rsidRDefault="00341720" w:rsidP="004B08DB">
            <w:pPr>
              <w:jc w:val="left"/>
              <w:rPr>
                <w:rFonts w:ascii="ＭＳ ゴシック" w:eastAsia="ＭＳ ゴシック" w:hAnsi="ＭＳ ゴシック"/>
                <w:sz w:val="18"/>
                <w:szCs w:val="18"/>
              </w:rPr>
            </w:pPr>
          </w:p>
          <w:p w14:paraId="27F0162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408F8B8C"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●安全・安心な大阪産魚介類供給のため、貝毒原因プランクトンのモニタリングを継続実施し、行政と連携して毒化した二枚貝の流通を未然に防止した。</w:t>
            </w:r>
          </w:p>
          <w:p w14:paraId="5B342C16" w14:textId="77777777" w:rsidR="00AC5FD4" w:rsidRPr="00AD5C4E" w:rsidRDefault="00AC5FD4" w:rsidP="004B08DB">
            <w:pPr>
              <w:jc w:val="left"/>
              <w:rPr>
                <w:rFonts w:ascii="ＭＳ ゴシック" w:eastAsia="ＭＳ ゴシック" w:hAnsi="ＭＳ ゴシック"/>
                <w:sz w:val="18"/>
                <w:szCs w:val="18"/>
              </w:rPr>
            </w:pPr>
          </w:p>
          <w:p w14:paraId="4BC3C57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307C22CE" w14:textId="77777777" w:rsidR="0015393B"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●大阪府の主要漁獲対象種について資源調査を行い、漁業者団体が開催する資源管理部会で調査データに基づいた技術的助言・指導を行った（16回）</w:t>
            </w:r>
          </w:p>
          <w:p w14:paraId="254FFCDF"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●大阪府の第7次栽培漁業基本計画に基づき、アカガイとトラフグの放流技術開発を実施した。アカガイ</w:t>
            </w:r>
            <w:r w:rsidR="00100D80" w:rsidRPr="00AD5C4E">
              <w:rPr>
                <w:rFonts w:ascii="ＭＳ ゴシック" w:eastAsia="ＭＳ ゴシック" w:hAnsi="ＭＳ ゴシック" w:hint="eastAsia"/>
                <w:sz w:val="18"/>
                <w:szCs w:val="18"/>
              </w:rPr>
              <w:t>（5万個）</w:t>
            </w:r>
            <w:r w:rsidRPr="00AD5C4E">
              <w:rPr>
                <w:rFonts w:ascii="ＭＳ ゴシック" w:eastAsia="ＭＳ ゴシック" w:hAnsi="ＭＳ ゴシック" w:hint="eastAsia"/>
                <w:sz w:val="18"/>
                <w:szCs w:val="18"/>
              </w:rPr>
              <w:t>はペイントによる着色標識、トラフグ</w:t>
            </w:r>
            <w:r w:rsidR="00100D80" w:rsidRPr="00AD5C4E">
              <w:rPr>
                <w:rFonts w:ascii="ＭＳ ゴシック" w:eastAsia="ＭＳ ゴシック" w:hAnsi="ＭＳ ゴシック" w:hint="eastAsia"/>
                <w:sz w:val="18"/>
                <w:szCs w:val="18"/>
              </w:rPr>
              <w:t>（2.8万尾）</w:t>
            </w:r>
            <w:r w:rsidRPr="00AD5C4E">
              <w:rPr>
                <w:rFonts w:ascii="ＭＳ ゴシック" w:eastAsia="ＭＳ ゴシック" w:hAnsi="ＭＳ ゴシック" w:hint="eastAsia"/>
                <w:sz w:val="18"/>
                <w:szCs w:val="18"/>
              </w:rPr>
              <w:t>は有機酸による焼き印、鰭切除、スパゲティタグの3種の標識を用いて標識放流を実施した。</w:t>
            </w:r>
          </w:p>
          <w:p w14:paraId="08A4CE28" w14:textId="77777777" w:rsidR="003156FE" w:rsidRPr="00AD5C4E" w:rsidRDefault="003156FE" w:rsidP="004B08DB">
            <w:pPr>
              <w:jc w:val="left"/>
              <w:rPr>
                <w:rFonts w:ascii="ＭＳ ゴシック" w:eastAsia="ＭＳ ゴシック" w:hAnsi="ＭＳ ゴシック"/>
                <w:sz w:val="18"/>
                <w:szCs w:val="18"/>
              </w:rPr>
            </w:pPr>
          </w:p>
          <w:p w14:paraId="35859186" w14:textId="77777777" w:rsidR="00C644EE" w:rsidRPr="00AD5C4E" w:rsidRDefault="005A4AF3"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602C95F9" w14:textId="77777777" w:rsidR="00D653E2" w:rsidRPr="00AD5C4E" w:rsidRDefault="00D653E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2F40" w:rsidRPr="00AD5C4E">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●シカやイノシシ</w:t>
            </w:r>
            <w:r w:rsidR="0066088E" w:rsidRPr="00AD5C4E">
              <w:rPr>
                <w:rFonts w:ascii="ＭＳ ゴシック" w:eastAsia="ＭＳ ゴシック" w:hAnsi="ＭＳ ゴシック" w:hint="eastAsia"/>
                <w:sz w:val="18"/>
                <w:szCs w:val="18"/>
              </w:rPr>
              <w:t>などの野生鳥獣や</w:t>
            </w:r>
            <w:r w:rsidRPr="00AD5C4E">
              <w:rPr>
                <w:rFonts w:ascii="ＭＳ ゴシック" w:eastAsia="ＭＳ ゴシック" w:hAnsi="ＭＳ ゴシック" w:hint="eastAsia"/>
                <w:sz w:val="18"/>
                <w:szCs w:val="18"/>
              </w:rPr>
              <w:t>アライグマなどの</w:t>
            </w:r>
            <w:r w:rsidR="0066088E" w:rsidRPr="00AD5C4E">
              <w:rPr>
                <w:rFonts w:ascii="ＭＳ ゴシック" w:eastAsia="ＭＳ ゴシック" w:hAnsi="ＭＳ ゴシック" w:hint="eastAsia"/>
                <w:sz w:val="18"/>
                <w:szCs w:val="18"/>
              </w:rPr>
              <w:t>特定外来生物</w:t>
            </w:r>
            <w:r w:rsidRPr="00AD5C4E">
              <w:rPr>
                <w:rFonts w:ascii="ＭＳ ゴシック" w:eastAsia="ＭＳ ゴシック" w:hAnsi="ＭＳ ゴシック" w:hint="eastAsia"/>
                <w:sz w:val="18"/>
                <w:szCs w:val="18"/>
              </w:rPr>
              <w:t>の被害・捕獲状況等の調査</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森林の防災機能等の検証</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GIS技術を活用した放置竹林や都市部のみどりの機能の把握</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緑化事業の効果検証などの調査研究を実施。</w:t>
            </w:r>
            <w:r w:rsidR="007D3485" w:rsidRPr="00AD5C4E">
              <w:rPr>
                <w:rFonts w:ascii="ＭＳ ゴシック" w:eastAsia="ＭＳ ゴシック" w:hAnsi="ＭＳ ゴシック" w:hint="eastAsia"/>
                <w:sz w:val="18"/>
                <w:szCs w:val="18"/>
              </w:rPr>
              <w:t>（再掲）</w:t>
            </w:r>
          </w:p>
          <w:p w14:paraId="088C3D65" w14:textId="77777777" w:rsidR="008F2F40" w:rsidRPr="00AD5C4E" w:rsidRDefault="008F2F40"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F387F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34B4440F"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AD5C4E" w:rsidRDefault="00D26C12" w:rsidP="00F1791B"/>
        </w:tc>
      </w:tr>
    </w:tbl>
    <w:p w14:paraId="6F241FEC" w14:textId="77777777" w:rsidR="00891458" w:rsidRPr="00AD5C4E" w:rsidRDefault="00891458"/>
    <w:p w14:paraId="57E9A5E1" w14:textId="77777777" w:rsidR="00891458" w:rsidRPr="00AD5C4E" w:rsidRDefault="00891458"/>
    <w:p w14:paraId="6E366704" w14:textId="77777777" w:rsidR="00891458" w:rsidRPr="00AD5C4E" w:rsidRDefault="00891458"/>
    <w:p w14:paraId="381AE6E9" w14:textId="72989E7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AD5C4E" w:rsidRDefault="00D26C12" w:rsidP="00F1791B"/>
        </w:tc>
      </w:tr>
      <w:tr w:rsidR="00514804" w:rsidRPr="00AD5C4E"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AD5C4E"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424D0597"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1FDC585C"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９</w:t>
            </w:r>
          </w:p>
        </w:tc>
      </w:tr>
      <w:tr w:rsidR="00FD23B6" w:rsidRPr="00AD5C4E"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②調査研究資金の確保</w:t>
            </w:r>
          </w:p>
          <w:p w14:paraId="2510E661"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外部研究資金等の獲得に向け、以下の取組を行う。</w:t>
            </w:r>
          </w:p>
          <w:p w14:paraId="1462EBFC" w14:textId="77777777" w:rsidR="004E70CD" w:rsidRPr="00AD5C4E" w:rsidRDefault="004E70CD" w:rsidP="004B08DB">
            <w:pPr>
              <w:autoSpaceDE w:val="0"/>
              <w:autoSpaceDN w:val="0"/>
              <w:rPr>
                <w:rFonts w:ascii="ＭＳ ゴシック" w:eastAsia="ＭＳ ゴシック" w:hAnsi="ＭＳ ゴシック"/>
                <w:sz w:val="18"/>
                <w:szCs w:val="18"/>
              </w:rPr>
            </w:pPr>
          </w:p>
          <w:p w14:paraId="5AB77903" w14:textId="77777777" w:rsidR="004E70CD" w:rsidRPr="00AD5C4E" w:rsidRDefault="004E70CD" w:rsidP="004B08DB">
            <w:pPr>
              <w:autoSpaceDE w:val="0"/>
              <w:autoSpaceDN w:val="0"/>
              <w:rPr>
                <w:rFonts w:ascii="ＭＳ ゴシック" w:eastAsia="ＭＳ ゴシック" w:hAnsi="ＭＳ ゴシック"/>
                <w:sz w:val="18"/>
                <w:szCs w:val="18"/>
              </w:rPr>
            </w:pPr>
          </w:p>
          <w:p w14:paraId="4BAA4334"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5DE0F6EF" w14:textId="77777777" w:rsidR="004E70CD" w:rsidRPr="00AD5C4E" w:rsidRDefault="004E70CD" w:rsidP="004B08DB">
            <w:pPr>
              <w:autoSpaceDE w:val="0"/>
              <w:autoSpaceDN w:val="0"/>
              <w:rPr>
                <w:rFonts w:ascii="ＭＳ ゴシック" w:eastAsia="ＭＳ ゴシック" w:hAnsi="ＭＳ ゴシック"/>
                <w:sz w:val="18"/>
                <w:szCs w:val="18"/>
              </w:rPr>
            </w:pPr>
          </w:p>
          <w:p w14:paraId="1A6E0EE3" w14:textId="77777777" w:rsidR="004E70CD" w:rsidRPr="00AD5C4E" w:rsidRDefault="004E70CD" w:rsidP="004B08DB">
            <w:pPr>
              <w:autoSpaceDE w:val="0"/>
              <w:autoSpaceDN w:val="0"/>
              <w:rPr>
                <w:rFonts w:ascii="ＭＳ ゴシック" w:eastAsia="ＭＳ ゴシック" w:hAnsi="ＭＳ ゴシック"/>
                <w:sz w:val="18"/>
                <w:szCs w:val="18"/>
              </w:rPr>
            </w:pPr>
          </w:p>
          <w:p w14:paraId="0B3DC8B3" w14:textId="77777777" w:rsidR="004E70CD" w:rsidRPr="00AD5C4E" w:rsidRDefault="004E70CD" w:rsidP="004B08DB">
            <w:pPr>
              <w:autoSpaceDE w:val="0"/>
              <w:autoSpaceDN w:val="0"/>
              <w:rPr>
                <w:rFonts w:ascii="ＭＳ ゴシック" w:eastAsia="ＭＳ ゴシック" w:hAnsi="ＭＳ ゴシック"/>
                <w:sz w:val="18"/>
                <w:szCs w:val="18"/>
              </w:rPr>
            </w:pPr>
          </w:p>
          <w:p w14:paraId="5C493146" w14:textId="77777777" w:rsidR="004E70CD" w:rsidRPr="00AD5C4E" w:rsidRDefault="004E70CD" w:rsidP="004B08DB">
            <w:pPr>
              <w:autoSpaceDE w:val="0"/>
              <w:autoSpaceDN w:val="0"/>
              <w:rPr>
                <w:rFonts w:ascii="ＭＳ ゴシック" w:eastAsia="ＭＳ ゴシック" w:hAnsi="ＭＳ ゴシック"/>
                <w:sz w:val="18"/>
                <w:szCs w:val="18"/>
              </w:rPr>
            </w:pPr>
          </w:p>
          <w:p w14:paraId="7EF437BF" w14:textId="77777777" w:rsidR="004E70CD" w:rsidRPr="00AD5C4E" w:rsidRDefault="004E70CD" w:rsidP="004B08DB">
            <w:pPr>
              <w:autoSpaceDE w:val="0"/>
              <w:autoSpaceDN w:val="0"/>
              <w:rPr>
                <w:rFonts w:ascii="ＭＳ ゴシック" w:eastAsia="ＭＳ ゴシック" w:hAnsi="ＭＳ ゴシック"/>
                <w:sz w:val="18"/>
                <w:szCs w:val="18"/>
              </w:rPr>
            </w:pPr>
          </w:p>
          <w:p w14:paraId="2A4A83C6" w14:textId="77777777" w:rsidR="004E70CD" w:rsidRPr="00AD5C4E" w:rsidRDefault="004E70CD" w:rsidP="004B08DB">
            <w:pPr>
              <w:autoSpaceDE w:val="0"/>
              <w:autoSpaceDN w:val="0"/>
              <w:ind w:left="180" w:hangingChars="100" w:hanging="180"/>
              <w:rPr>
                <w:rFonts w:ascii="ＭＳ ゴシック" w:eastAsia="ＭＳ ゴシック" w:hAnsi="ＭＳ ゴシック"/>
                <w:sz w:val="18"/>
                <w:szCs w:val="18"/>
              </w:rPr>
            </w:pPr>
          </w:p>
          <w:p w14:paraId="07AE0D7D" w14:textId="77777777" w:rsidR="004E70CD" w:rsidRPr="00AD5C4E" w:rsidRDefault="004E70CD" w:rsidP="004B08DB">
            <w:pPr>
              <w:autoSpaceDE w:val="0"/>
              <w:autoSpaceDN w:val="0"/>
              <w:rPr>
                <w:rFonts w:ascii="ＭＳ ゴシック" w:eastAsia="ＭＳ ゴシック" w:hAnsi="ＭＳ ゴシック"/>
                <w:sz w:val="18"/>
                <w:szCs w:val="18"/>
              </w:rPr>
            </w:pPr>
          </w:p>
          <w:p w14:paraId="3B481D9F"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58A532DA" w14:textId="77777777" w:rsidR="004E70CD" w:rsidRPr="00AD5C4E" w:rsidRDefault="004E70CD" w:rsidP="004B08DB">
            <w:pPr>
              <w:autoSpaceDE w:val="0"/>
              <w:autoSpaceDN w:val="0"/>
              <w:rPr>
                <w:rFonts w:ascii="ＭＳ ゴシック" w:eastAsia="ＭＳ ゴシック" w:hAnsi="ＭＳ ゴシック"/>
                <w:sz w:val="18"/>
                <w:szCs w:val="18"/>
              </w:rPr>
            </w:pPr>
          </w:p>
          <w:p w14:paraId="549CCA15" w14:textId="77777777" w:rsidR="004E70CD" w:rsidRPr="00AD5C4E" w:rsidRDefault="004E70CD" w:rsidP="004B08DB">
            <w:pPr>
              <w:autoSpaceDE w:val="0"/>
              <w:autoSpaceDN w:val="0"/>
              <w:rPr>
                <w:rFonts w:ascii="ＭＳ ゴシック" w:eastAsia="ＭＳ ゴシック" w:hAnsi="ＭＳ ゴシック"/>
                <w:sz w:val="18"/>
                <w:szCs w:val="18"/>
              </w:rPr>
            </w:pPr>
          </w:p>
          <w:p w14:paraId="1E016F42" w14:textId="77777777" w:rsidR="004E70CD" w:rsidRPr="00AD5C4E" w:rsidRDefault="004E70CD" w:rsidP="004B08DB">
            <w:pPr>
              <w:autoSpaceDE w:val="0"/>
              <w:autoSpaceDN w:val="0"/>
              <w:rPr>
                <w:rFonts w:ascii="ＭＳ ゴシック" w:eastAsia="ＭＳ ゴシック" w:hAnsi="ＭＳ ゴシック"/>
                <w:sz w:val="18"/>
                <w:szCs w:val="18"/>
              </w:rPr>
            </w:pPr>
          </w:p>
          <w:p w14:paraId="3815F278" w14:textId="77777777" w:rsidR="004E70CD" w:rsidRPr="00AD5C4E" w:rsidRDefault="004E70CD" w:rsidP="004B08DB">
            <w:pPr>
              <w:autoSpaceDE w:val="0"/>
              <w:autoSpaceDN w:val="0"/>
              <w:rPr>
                <w:rFonts w:ascii="ＭＳ ゴシック" w:eastAsia="ＭＳ ゴシック" w:hAnsi="ＭＳ ゴシック"/>
                <w:sz w:val="18"/>
                <w:szCs w:val="18"/>
              </w:rPr>
            </w:pPr>
          </w:p>
          <w:p w14:paraId="3D03C7FA" w14:textId="77777777" w:rsidR="004E70CD" w:rsidRPr="00AD5C4E" w:rsidRDefault="004E70CD" w:rsidP="004B08DB">
            <w:pPr>
              <w:autoSpaceDE w:val="0"/>
              <w:autoSpaceDN w:val="0"/>
              <w:rPr>
                <w:rFonts w:ascii="ＭＳ ゴシック" w:eastAsia="ＭＳ ゴシック" w:hAnsi="ＭＳ ゴシック"/>
                <w:sz w:val="18"/>
                <w:szCs w:val="18"/>
              </w:rPr>
            </w:pPr>
          </w:p>
          <w:p w14:paraId="551B8840" w14:textId="77777777" w:rsidR="004E70CD" w:rsidRPr="00AD5C4E" w:rsidRDefault="004E70CD" w:rsidP="004B08DB">
            <w:pPr>
              <w:autoSpaceDE w:val="0"/>
              <w:autoSpaceDN w:val="0"/>
              <w:rPr>
                <w:rFonts w:ascii="ＭＳ ゴシック" w:eastAsia="ＭＳ ゴシック" w:hAnsi="ＭＳ ゴシック"/>
                <w:sz w:val="18"/>
                <w:szCs w:val="18"/>
              </w:rPr>
            </w:pPr>
          </w:p>
          <w:p w14:paraId="1C46F590" w14:textId="77777777" w:rsidR="004E70CD" w:rsidRPr="00AD5C4E" w:rsidRDefault="004E70CD" w:rsidP="004B08DB">
            <w:pPr>
              <w:autoSpaceDE w:val="0"/>
              <w:autoSpaceDN w:val="0"/>
              <w:rPr>
                <w:rFonts w:ascii="ＭＳ ゴシック" w:eastAsia="ＭＳ ゴシック" w:hAnsi="ＭＳ ゴシック"/>
                <w:sz w:val="18"/>
                <w:szCs w:val="18"/>
              </w:rPr>
            </w:pPr>
          </w:p>
          <w:p w14:paraId="73692962" w14:textId="77777777" w:rsidR="00C644EE" w:rsidRPr="00AD5C4E" w:rsidRDefault="00C644EE" w:rsidP="004B08DB">
            <w:pPr>
              <w:autoSpaceDE w:val="0"/>
              <w:autoSpaceDN w:val="0"/>
              <w:rPr>
                <w:rFonts w:ascii="ＭＳ ゴシック" w:eastAsia="ＭＳ ゴシック" w:hAnsi="ＭＳ ゴシック"/>
                <w:sz w:val="18"/>
                <w:szCs w:val="18"/>
              </w:rPr>
            </w:pPr>
          </w:p>
          <w:p w14:paraId="24657E1A" w14:textId="77777777" w:rsidR="004E70CD" w:rsidRPr="00AD5C4E" w:rsidRDefault="004E70CD" w:rsidP="004B08DB">
            <w:pPr>
              <w:autoSpaceDE w:val="0"/>
              <w:autoSpaceDN w:val="0"/>
              <w:rPr>
                <w:rFonts w:ascii="ＭＳ ゴシック" w:eastAsia="ＭＳ ゴシック" w:hAnsi="ＭＳ ゴシック"/>
                <w:sz w:val="18"/>
                <w:szCs w:val="18"/>
              </w:rPr>
            </w:pPr>
          </w:p>
          <w:p w14:paraId="64A37BB1" w14:textId="77777777" w:rsidR="004E70CD" w:rsidRPr="00AD5C4E" w:rsidRDefault="004E70CD" w:rsidP="004B08DB">
            <w:pPr>
              <w:autoSpaceDE w:val="0"/>
              <w:autoSpaceDN w:val="0"/>
              <w:rPr>
                <w:rFonts w:ascii="ＭＳ ゴシック" w:eastAsia="ＭＳ ゴシック" w:hAnsi="ＭＳ ゴシック"/>
                <w:sz w:val="18"/>
                <w:szCs w:val="18"/>
              </w:rPr>
            </w:pPr>
          </w:p>
          <w:p w14:paraId="6ECD23BE"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競争的資金獲得のための実現可能性調査（フィージビリティスタディ）の実施</w:t>
            </w:r>
          </w:p>
          <w:p w14:paraId="4EE1262F" w14:textId="77777777" w:rsidR="004E70CD" w:rsidRPr="00AD5C4E" w:rsidRDefault="004E70CD" w:rsidP="004B08DB">
            <w:pPr>
              <w:autoSpaceDE w:val="0"/>
              <w:autoSpaceDN w:val="0"/>
              <w:rPr>
                <w:rFonts w:ascii="ＭＳ ゴシック" w:eastAsia="ＭＳ ゴシック" w:hAnsi="ＭＳ ゴシック"/>
                <w:sz w:val="18"/>
                <w:szCs w:val="18"/>
              </w:rPr>
            </w:pPr>
          </w:p>
          <w:p w14:paraId="2E82C426" w14:textId="77777777" w:rsidR="004E70CD" w:rsidRPr="00AD5C4E" w:rsidRDefault="004E70CD" w:rsidP="004B08DB">
            <w:pPr>
              <w:autoSpaceDE w:val="0"/>
              <w:autoSpaceDN w:val="0"/>
              <w:rPr>
                <w:rFonts w:ascii="ＭＳ ゴシック" w:eastAsia="ＭＳ ゴシック" w:hAnsi="ＭＳ ゴシック"/>
                <w:sz w:val="18"/>
                <w:szCs w:val="18"/>
              </w:rPr>
            </w:pPr>
          </w:p>
          <w:p w14:paraId="69ABAEEF" w14:textId="77777777" w:rsidR="004E70CD" w:rsidRPr="00AD5C4E" w:rsidRDefault="004E70CD" w:rsidP="004B08DB">
            <w:pPr>
              <w:autoSpaceDE w:val="0"/>
              <w:autoSpaceDN w:val="0"/>
              <w:rPr>
                <w:rFonts w:ascii="ＭＳ ゴシック" w:eastAsia="ＭＳ ゴシック" w:hAnsi="ＭＳ ゴシック"/>
                <w:sz w:val="18"/>
                <w:szCs w:val="18"/>
              </w:rPr>
            </w:pPr>
          </w:p>
          <w:p w14:paraId="7A62EB73" w14:textId="77777777" w:rsidR="004E70CD" w:rsidRPr="00AD5C4E" w:rsidRDefault="004E70CD" w:rsidP="004B08DB">
            <w:pPr>
              <w:autoSpaceDE w:val="0"/>
              <w:autoSpaceDN w:val="0"/>
              <w:rPr>
                <w:rFonts w:ascii="ＭＳ ゴシック" w:eastAsia="ＭＳ ゴシック" w:hAnsi="ＭＳ ゴシック"/>
                <w:sz w:val="18"/>
                <w:szCs w:val="18"/>
              </w:rPr>
            </w:pPr>
          </w:p>
          <w:p w14:paraId="3FEF98CF" w14:textId="77777777" w:rsidR="004E70CD" w:rsidRPr="00AD5C4E" w:rsidRDefault="004E70CD" w:rsidP="004B08DB">
            <w:pPr>
              <w:autoSpaceDE w:val="0"/>
              <w:autoSpaceDN w:val="0"/>
              <w:rPr>
                <w:rFonts w:ascii="ＭＳ ゴシック" w:eastAsia="ＭＳ ゴシック" w:hAnsi="ＭＳ ゴシック"/>
                <w:sz w:val="18"/>
                <w:szCs w:val="18"/>
              </w:rPr>
            </w:pPr>
          </w:p>
          <w:p w14:paraId="78B14BDB" w14:textId="77777777" w:rsidR="004E70CD" w:rsidRPr="00AD5C4E" w:rsidRDefault="004E70CD" w:rsidP="004B08DB">
            <w:pPr>
              <w:autoSpaceDE w:val="0"/>
              <w:autoSpaceDN w:val="0"/>
              <w:rPr>
                <w:rFonts w:ascii="ＭＳ ゴシック" w:eastAsia="ＭＳ ゴシック" w:hAnsi="ＭＳ ゴシック"/>
                <w:sz w:val="18"/>
                <w:szCs w:val="18"/>
              </w:rPr>
            </w:pPr>
          </w:p>
          <w:p w14:paraId="44B81867" w14:textId="77777777" w:rsidR="004E70CD" w:rsidRPr="00AD5C4E" w:rsidRDefault="004E70CD" w:rsidP="004B08DB">
            <w:pPr>
              <w:autoSpaceDE w:val="0"/>
              <w:autoSpaceDN w:val="0"/>
              <w:rPr>
                <w:rFonts w:ascii="ＭＳ ゴシック" w:eastAsia="ＭＳ ゴシック" w:hAnsi="ＭＳ ゴシック"/>
                <w:sz w:val="18"/>
                <w:szCs w:val="18"/>
              </w:rPr>
            </w:pPr>
          </w:p>
          <w:p w14:paraId="658D0D65"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6F47BDB2" w14:textId="77777777" w:rsidR="004E70CD" w:rsidRPr="00AD5C4E" w:rsidRDefault="004E70CD" w:rsidP="004B08DB">
            <w:pPr>
              <w:autoSpaceDE w:val="0"/>
              <w:autoSpaceDN w:val="0"/>
              <w:rPr>
                <w:rFonts w:ascii="ＭＳ ゴシック" w:eastAsia="ＭＳ ゴシック" w:hAnsi="ＭＳ ゴシック"/>
                <w:sz w:val="18"/>
                <w:szCs w:val="18"/>
              </w:rPr>
            </w:pPr>
          </w:p>
          <w:p w14:paraId="2E4545FC" w14:textId="77777777" w:rsidR="004E70CD" w:rsidRPr="00AD5C4E" w:rsidRDefault="004E70CD" w:rsidP="004B08DB">
            <w:pPr>
              <w:autoSpaceDE w:val="0"/>
              <w:autoSpaceDN w:val="0"/>
              <w:rPr>
                <w:rFonts w:ascii="ＭＳ ゴシック" w:eastAsia="ＭＳ ゴシック" w:hAnsi="ＭＳ ゴシック"/>
                <w:sz w:val="18"/>
                <w:szCs w:val="18"/>
              </w:rPr>
            </w:pPr>
          </w:p>
          <w:p w14:paraId="329A92D0" w14:textId="77777777" w:rsidR="004E70CD" w:rsidRPr="00AD5C4E" w:rsidRDefault="004E70CD" w:rsidP="004B08DB">
            <w:pPr>
              <w:autoSpaceDE w:val="0"/>
              <w:autoSpaceDN w:val="0"/>
              <w:rPr>
                <w:rFonts w:ascii="ＭＳ ゴシック" w:eastAsia="ＭＳ ゴシック" w:hAnsi="ＭＳ ゴシック"/>
                <w:sz w:val="18"/>
                <w:szCs w:val="18"/>
              </w:rPr>
            </w:pPr>
          </w:p>
          <w:p w14:paraId="49AB57D7" w14:textId="77777777" w:rsidR="004E70CD" w:rsidRPr="00AD5C4E" w:rsidRDefault="004E70CD" w:rsidP="004B08DB">
            <w:pPr>
              <w:autoSpaceDE w:val="0"/>
              <w:autoSpaceDN w:val="0"/>
              <w:rPr>
                <w:rFonts w:ascii="ＭＳ ゴシック" w:eastAsia="ＭＳ ゴシック" w:hAnsi="ＭＳ ゴシック"/>
                <w:sz w:val="18"/>
                <w:szCs w:val="18"/>
              </w:rPr>
            </w:pPr>
          </w:p>
          <w:p w14:paraId="4D55B0FD" w14:textId="77777777" w:rsidR="004E70CD" w:rsidRPr="00AD5C4E" w:rsidRDefault="004E70CD" w:rsidP="004B08DB">
            <w:pPr>
              <w:autoSpaceDE w:val="0"/>
              <w:autoSpaceDN w:val="0"/>
              <w:rPr>
                <w:rFonts w:ascii="ＭＳ ゴシック" w:eastAsia="ＭＳ ゴシック" w:hAnsi="ＭＳ ゴシック"/>
                <w:sz w:val="18"/>
                <w:szCs w:val="18"/>
              </w:rPr>
            </w:pPr>
          </w:p>
          <w:p w14:paraId="6B73CA9A" w14:textId="77777777" w:rsidR="004E70CD" w:rsidRPr="00AD5C4E" w:rsidRDefault="004E70CD" w:rsidP="004B08DB">
            <w:pPr>
              <w:autoSpaceDE w:val="0"/>
              <w:autoSpaceDN w:val="0"/>
              <w:rPr>
                <w:rFonts w:ascii="ＭＳ ゴシック" w:eastAsia="ＭＳ ゴシック" w:hAnsi="ＭＳ ゴシック"/>
                <w:sz w:val="18"/>
                <w:szCs w:val="18"/>
              </w:rPr>
            </w:pPr>
          </w:p>
          <w:p w14:paraId="543056FA" w14:textId="77777777" w:rsidR="0003577C" w:rsidRPr="00AD5C4E" w:rsidRDefault="0003577C" w:rsidP="004B08DB">
            <w:pPr>
              <w:autoSpaceDE w:val="0"/>
              <w:autoSpaceDN w:val="0"/>
              <w:rPr>
                <w:rFonts w:ascii="ＭＳ ゴシック" w:eastAsia="ＭＳ ゴシック" w:hAnsi="ＭＳ ゴシック"/>
                <w:sz w:val="18"/>
                <w:szCs w:val="18"/>
              </w:rPr>
            </w:pPr>
          </w:p>
          <w:p w14:paraId="5D859759" w14:textId="77777777" w:rsidR="00C644EE" w:rsidRPr="00AD5C4E" w:rsidRDefault="00C644EE" w:rsidP="004B08DB">
            <w:pPr>
              <w:autoSpaceDE w:val="0"/>
              <w:autoSpaceDN w:val="0"/>
              <w:rPr>
                <w:rFonts w:ascii="ＭＳ ゴシック" w:eastAsia="ＭＳ ゴシック" w:hAnsi="ＭＳ ゴシック"/>
                <w:sz w:val="18"/>
                <w:szCs w:val="18"/>
              </w:rPr>
            </w:pPr>
          </w:p>
          <w:p w14:paraId="690C2C10" w14:textId="77777777" w:rsidR="00C644EE" w:rsidRPr="00AD5C4E" w:rsidRDefault="00C644EE" w:rsidP="004B08DB">
            <w:pPr>
              <w:autoSpaceDE w:val="0"/>
              <w:autoSpaceDN w:val="0"/>
              <w:rPr>
                <w:rFonts w:ascii="ＭＳ ゴシック" w:eastAsia="ＭＳ ゴシック" w:hAnsi="ＭＳ ゴシック"/>
                <w:sz w:val="18"/>
                <w:szCs w:val="18"/>
              </w:rPr>
            </w:pPr>
          </w:p>
          <w:p w14:paraId="13034FE3"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011C646D" w14:textId="77777777" w:rsidR="00897BA8"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②調査研究資金の確保</w:t>
            </w:r>
          </w:p>
          <w:p w14:paraId="34F9749C"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外部研究資金の獲得に向け、以下の取組を行う。また、今年度は外部資金獲得に係る支援体制を充実する。</w:t>
            </w:r>
          </w:p>
          <w:p w14:paraId="60FB6421"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273D2F90"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1E40EB5E" w14:textId="77777777" w:rsidR="001B48C3" w:rsidRPr="00AD5C4E"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実現可能性調査（フィージビリティスタディ）の実施</w:t>
            </w:r>
          </w:p>
          <w:p w14:paraId="757D2222"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5C936883"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1E1D54AA"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AD5C4E" w:rsidRDefault="0003577C" w:rsidP="004B08DB">
            <w:pPr>
              <w:autoSpaceDE w:val="0"/>
              <w:autoSpaceDN w:val="0"/>
              <w:rPr>
                <w:rFonts w:ascii="ＭＳ ゴシック" w:eastAsia="ＭＳ ゴシック" w:hAnsi="ＭＳ ゴシック"/>
                <w:sz w:val="18"/>
                <w:szCs w:val="18"/>
              </w:rPr>
            </w:pPr>
          </w:p>
          <w:p w14:paraId="1DEBD719"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BA78B62" w14:textId="77777777" w:rsidR="00693B39"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659B1C5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A9C466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845816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816DA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3957C24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6C61E19"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97D974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2212B60"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D89DEA2"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2EE81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B8B4C4B"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FAB61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2281F7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84CF2C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B0A7338"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AF2E44A"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432CC685"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1C79C7"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4788363"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3E553A5E"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62E26A23" w14:textId="77777777" w:rsidR="00BC6BB4" w:rsidRPr="00AD5C4E" w:rsidRDefault="00BC6BB4" w:rsidP="004B08DB">
            <w:pPr>
              <w:autoSpaceDE w:val="0"/>
              <w:autoSpaceDN w:val="0"/>
              <w:ind w:firstLineChars="100" w:firstLine="180"/>
              <w:rPr>
                <w:rFonts w:ascii="ＭＳ ゴシック" w:eastAsia="ＭＳ ゴシック" w:hAnsi="ＭＳ ゴシック"/>
                <w:sz w:val="18"/>
                <w:szCs w:val="18"/>
              </w:rPr>
            </w:pPr>
          </w:p>
          <w:p w14:paraId="66ACF3F9"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41890C5"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0D768BF8"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7E457A1"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7C8BBC7" w14:textId="77777777" w:rsidR="00B41701" w:rsidRPr="00AD5C4E"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AD5C4E" w:rsidRDefault="00BC6BB4" w:rsidP="00A57F54">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00BE732A" w:rsidRPr="00AD5C4E">
              <w:rPr>
                <w:rFonts w:ascii="ＭＳ ゴシック" w:eastAsia="ＭＳ ゴシック" w:hAnsi="ＭＳ ゴシック" w:hint="eastAsia"/>
                <w:b/>
                <w:sz w:val="18"/>
                <w:szCs w:val="18"/>
              </w:rPr>
              <w:t>調査研究資金の確保</w:t>
            </w:r>
          </w:p>
          <w:p w14:paraId="3F602015" w14:textId="77777777" w:rsidR="003C0B5F" w:rsidRPr="00AD5C4E" w:rsidRDefault="00862F77"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新たに研究支援室を設置し、</w:t>
            </w:r>
            <w:r w:rsidR="003C0B5F" w:rsidRPr="00AD5C4E">
              <w:rPr>
                <w:rFonts w:ascii="ＭＳ ゴシック" w:eastAsia="ＭＳ ゴシック" w:hAnsi="ＭＳ ゴシック" w:hint="eastAsia"/>
                <w:sz w:val="18"/>
                <w:szCs w:val="18"/>
              </w:rPr>
              <w:t>競争的資金</w:t>
            </w:r>
            <w:r w:rsidR="003C0B5F" w:rsidRPr="00AD5C4E">
              <w:rPr>
                <w:rFonts w:ascii="ＭＳ ゴシック" w:eastAsia="ＭＳ ゴシック" w:hAnsi="ＭＳ ゴシック"/>
                <w:sz w:val="18"/>
                <w:szCs w:val="18"/>
              </w:rPr>
              <w:t>56件の</w:t>
            </w:r>
            <w:r w:rsidR="003C0B5F" w:rsidRPr="00AD5C4E">
              <w:rPr>
                <w:rFonts w:ascii="ＭＳ ゴシック" w:eastAsia="ＭＳ ゴシック" w:hAnsi="ＭＳ ゴシック" w:hint="eastAsia"/>
                <w:sz w:val="18"/>
                <w:szCs w:val="18"/>
              </w:rPr>
              <w:t>申請課題のブラッシュアップや、研究所が代表機関となっている大型課題「ミズアブ機能を活用した資源循環系の確立」</w:t>
            </w:r>
            <w:r w:rsidR="004E276A" w:rsidRPr="00AD5C4E">
              <w:rPr>
                <w:rFonts w:ascii="ＭＳ ゴシック" w:eastAsia="ＭＳ ゴシック" w:hAnsi="ＭＳ ゴシック" w:hint="eastAsia"/>
                <w:sz w:val="18"/>
                <w:szCs w:val="18"/>
              </w:rPr>
              <w:t>や</w:t>
            </w:r>
            <w:r w:rsidR="003C0B5F" w:rsidRPr="00AD5C4E">
              <w:rPr>
                <w:rFonts w:ascii="ＭＳ ゴシック" w:eastAsia="ＭＳ ゴシック" w:hAnsi="ＭＳ ゴシック" w:hint="eastAsia"/>
                <w:sz w:val="18"/>
                <w:szCs w:val="18"/>
              </w:rPr>
              <w:t>「水ナスの低コスト複合環境制御による安定生産の実証」および</w:t>
            </w:r>
            <w:r w:rsidR="004E276A" w:rsidRPr="00AD5C4E">
              <w:rPr>
                <w:rFonts w:ascii="ＭＳ ゴシック" w:eastAsia="ＭＳ ゴシック" w:hAnsi="ＭＳ ゴシック" w:hint="eastAsia"/>
                <w:sz w:val="18"/>
                <w:szCs w:val="18"/>
              </w:rPr>
              <w:t>科学研究費助成事業</w:t>
            </w:r>
            <w:r w:rsidR="003C0B5F" w:rsidRPr="00AD5C4E">
              <w:rPr>
                <w:rFonts w:ascii="ＭＳ ゴシック" w:eastAsia="ＭＳ ゴシック" w:hAnsi="ＭＳ ゴシック" w:hint="eastAsia"/>
                <w:sz w:val="18"/>
                <w:szCs w:val="18"/>
              </w:rPr>
              <w:t>を中心に研究経費の執行管理について支援を実施。</w:t>
            </w:r>
          </w:p>
          <w:p w14:paraId="07351FEC" w14:textId="77777777" w:rsidR="008B4279" w:rsidRPr="00AD5C4E" w:rsidRDefault="005B312A"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a</w:t>
            </w:r>
            <w:r w:rsidR="001D12AF" w:rsidRPr="00AD5C4E">
              <w:rPr>
                <w:rFonts w:ascii="ＭＳ ゴシック" w:eastAsia="ＭＳ ゴシック" w:hAnsi="ＭＳ ゴシック" w:hint="eastAsia"/>
                <w:b/>
                <w:sz w:val="18"/>
                <w:szCs w:val="18"/>
              </w:rPr>
              <w:t>外部研究資金の募集情報の収集</w:t>
            </w:r>
          </w:p>
          <w:p w14:paraId="1C16666C" w14:textId="77777777" w:rsidR="00BE732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AD5C4E" w:rsidRDefault="00A96A65" w:rsidP="004B08DB">
            <w:pPr>
              <w:ind w:leftChars="50" w:left="285" w:hangingChars="100" w:hanging="180"/>
              <w:jc w:val="left"/>
              <w:rPr>
                <w:rFonts w:ascii="ＭＳ ゴシック" w:eastAsia="ＭＳ ゴシック" w:hAnsi="ＭＳ ゴシック"/>
                <w:sz w:val="18"/>
                <w:szCs w:val="18"/>
              </w:rPr>
            </w:pPr>
          </w:p>
          <w:p w14:paraId="6FA7F521" w14:textId="77777777" w:rsidR="00BE732A" w:rsidRPr="00AD5C4E" w:rsidRDefault="00BE732A" w:rsidP="004B08DB">
            <w:pPr>
              <w:jc w:val="left"/>
              <w:rPr>
                <w:rFonts w:ascii="ＭＳ ゴシック" w:eastAsia="ＭＳ ゴシック" w:hAnsi="ＭＳ ゴシック"/>
                <w:b/>
                <w:sz w:val="18"/>
                <w:szCs w:val="18"/>
              </w:rPr>
            </w:pPr>
          </w:p>
          <w:p w14:paraId="1973F0F2" w14:textId="77777777" w:rsidR="008B4279" w:rsidRPr="00AD5C4E" w:rsidRDefault="005B312A"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b/>
                <w:sz w:val="18"/>
                <w:szCs w:val="18"/>
              </w:rPr>
              <w:t>b</w:t>
            </w:r>
            <w:r w:rsidR="001D12AF" w:rsidRPr="00AD5C4E">
              <w:rPr>
                <w:rFonts w:ascii="ＭＳ ゴシック" w:eastAsia="ＭＳ ゴシック" w:hAnsi="ＭＳ ゴシック" w:hint="eastAsia"/>
                <w:b/>
                <w:sz w:val="18"/>
                <w:szCs w:val="18"/>
              </w:rPr>
              <w:t>外部有識者による指導・助言を得ること等</w:t>
            </w:r>
          </w:p>
          <w:p w14:paraId="0FEF346E" w14:textId="3A4F7441" w:rsidR="00BE732A" w:rsidRPr="00AD5C4E" w:rsidRDefault="00120CC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62F77" w:rsidRPr="00AD5C4E">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w:t>
            </w:r>
            <w:r w:rsidR="000E27DF" w:rsidRPr="00AD5C4E">
              <w:rPr>
                <w:rFonts w:ascii="ＭＳ ゴシック" w:eastAsia="ＭＳ ゴシック" w:hAnsi="ＭＳ ゴシック" w:hint="eastAsia"/>
                <w:sz w:val="18"/>
                <w:szCs w:val="18"/>
              </w:rPr>
              <w:t>研究所全体の外部</w:t>
            </w:r>
            <w:r w:rsidR="004D2C61" w:rsidRPr="00AD5C4E">
              <w:rPr>
                <w:rFonts w:ascii="ＭＳ ゴシック" w:eastAsia="ＭＳ ゴシック" w:hAnsi="ＭＳ ゴシック" w:hint="eastAsia"/>
                <w:sz w:val="18"/>
                <w:szCs w:val="18"/>
              </w:rPr>
              <w:t>競争的</w:t>
            </w:r>
            <w:r w:rsidR="000E27DF" w:rsidRPr="00AD5C4E">
              <w:rPr>
                <w:rFonts w:ascii="ＭＳ ゴシック" w:eastAsia="ＭＳ ゴシック" w:hAnsi="ＭＳ ゴシック" w:hint="eastAsia"/>
                <w:sz w:val="18"/>
                <w:szCs w:val="18"/>
              </w:rPr>
              <w:t>研究資金</w:t>
            </w:r>
            <w:r w:rsidR="00045EC7" w:rsidRPr="00AD5C4E">
              <w:rPr>
                <w:rFonts w:ascii="ＭＳ ゴシック" w:eastAsia="ＭＳ ゴシック" w:hAnsi="ＭＳ ゴシック" w:hint="eastAsia"/>
                <w:sz w:val="18"/>
                <w:szCs w:val="18"/>
              </w:rPr>
              <w:t>応募</w:t>
            </w:r>
            <w:r w:rsidR="00101BE9" w:rsidRPr="00AD5C4E">
              <w:rPr>
                <w:rFonts w:ascii="ＭＳ ゴシック" w:eastAsia="ＭＳ ゴシック" w:hAnsi="ＭＳ ゴシック" w:hint="eastAsia"/>
                <w:sz w:val="18"/>
                <w:szCs w:val="18"/>
              </w:rPr>
              <w:t>（</w:t>
            </w:r>
            <w:r w:rsidR="00045EC7" w:rsidRPr="00AD5C4E">
              <w:rPr>
                <w:rFonts w:ascii="ＭＳ ゴシック" w:eastAsia="ＭＳ ゴシック" w:hAnsi="ＭＳ ゴシック" w:hint="eastAsia"/>
                <w:sz w:val="18"/>
                <w:szCs w:val="18"/>
              </w:rPr>
              <w:t>56件</w:t>
            </w:r>
            <w:r w:rsidR="00101BE9" w:rsidRPr="00AD5C4E">
              <w:rPr>
                <w:rFonts w:ascii="ＭＳ ゴシック" w:eastAsia="ＭＳ ゴシック" w:hAnsi="ＭＳ ゴシック" w:hint="eastAsia"/>
                <w:sz w:val="18"/>
                <w:szCs w:val="18"/>
              </w:rPr>
              <w:t>）の</w:t>
            </w:r>
            <w:r w:rsidR="00045EC7" w:rsidRPr="00AD5C4E">
              <w:rPr>
                <w:rFonts w:ascii="ＭＳ ゴシック" w:eastAsia="ＭＳ ゴシック" w:hAnsi="ＭＳ ゴシック" w:hint="eastAsia"/>
                <w:sz w:val="18"/>
                <w:szCs w:val="18"/>
              </w:rPr>
              <w:t>うち18件が採択され、</w:t>
            </w:r>
            <w:r w:rsidR="000E27DF" w:rsidRPr="00AD5C4E">
              <w:rPr>
                <w:rFonts w:ascii="ＭＳ ゴシック" w:eastAsia="ＭＳ ゴシック" w:hAnsi="ＭＳ ゴシック" w:hint="eastAsia"/>
                <w:sz w:val="18"/>
                <w:szCs w:val="18"/>
              </w:rPr>
              <w:t>採択率は32％</w:t>
            </w:r>
            <w:r w:rsidR="003A3871" w:rsidRPr="00AD5C4E">
              <w:rPr>
                <w:rFonts w:ascii="ＭＳ ゴシック" w:eastAsia="ＭＳ ゴシック" w:hAnsi="ＭＳ ゴシック" w:hint="eastAsia"/>
                <w:sz w:val="18"/>
                <w:szCs w:val="18"/>
              </w:rPr>
              <w:t>（H27</w:t>
            </w:r>
            <w:r w:rsidR="00FB1EA4" w:rsidRPr="00AD5C4E">
              <w:rPr>
                <w:rFonts w:ascii="ＭＳ ゴシック" w:eastAsia="ＭＳ ゴシック" w:hAnsi="ＭＳ ゴシック" w:hint="eastAsia"/>
                <w:sz w:val="18"/>
                <w:szCs w:val="18"/>
              </w:rPr>
              <w:t>年度は</w:t>
            </w:r>
            <w:r w:rsidR="003A3871" w:rsidRPr="00AD5C4E">
              <w:rPr>
                <w:rFonts w:ascii="ＭＳ ゴシック" w:eastAsia="ＭＳ ゴシック" w:hAnsi="ＭＳ ゴシック" w:hint="eastAsia"/>
                <w:sz w:val="18"/>
                <w:szCs w:val="18"/>
              </w:rPr>
              <w:t>それぞれ46件、12件、26％）</w:t>
            </w:r>
            <w:r w:rsidR="000E27DF" w:rsidRPr="00AD5C4E">
              <w:rPr>
                <w:rFonts w:ascii="ＭＳ ゴシック" w:eastAsia="ＭＳ ゴシック" w:hAnsi="ＭＳ ゴシック" w:hint="eastAsia"/>
                <w:sz w:val="18"/>
                <w:szCs w:val="18"/>
              </w:rPr>
              <w:t>。</w:t>
            </w:r>
            <w:r w:rsidR="00DC18F4" w:rsidRPr="00AD5C4E">
              <w:rPr>
                <w:rFonts w:ascii="ＭＳ ゴシック" w:eastAsia="ＭＳ ゴシック" w:hAnsi="ＭＳ ゴシック" w:hint="eastAsia"/>
                <w:sz w:val="18"/>
                <w:szCs w:val="18"/>
              </w:rPr>
              <w:t>また、H28年度に獲得</w:t>
            </w:r>
            <w:r w:rsidR="004D2C61" w:rsidRPr="00AD5C4E">
              <w:rPr>
                <w:rFonts w:ascii="ＭＳ ゴシック" w:eastAsia="ＭＳ ゴシック" w:hAnsi="ＭＳ ゴシック" w:hint="eastAsia"/>
                <w:sz w:val="18"/>
                <w:szCs w:val="18"/>
              </w:rPr>
              <w:t>した資金の総額は46,90</w:t>
            </w:r>
            <w:r w:rsidR="00DC18F4" w:rsidRPr="00AD5C4E">
              <w:rPr>
                <w:rFonts w:ascii="ＭＳ ゴシック" w:eastAsia="ＭＳ ゴシック" w:hAnsi="ＭＳ ゴシック" w:hint="eastAsia"/>
                <w:sz w:val="18"/>
                <w:szCs w:val="18"/>
              </w:rPr>
              <w:t>6</w:t>
            </w:r>
            <w:r w:rsidR="004D2C61" w:rsidRPr="00AD5C4E">
              <w:rPr>
                <w:rFonts w:ascii="ＭＳ ゴシック" w:eastAsia="ＭＳ ゴシック" w:hAnsi="ＭＳ ゴシック" w:hint="eastAsia"/>
                <w:sz w:val="18"/>
                <w:szCs w:val="18"/>
              </w:rPr>
              <w:t>千円（H27：</w:t>
            </w:r>
            <w:r w:rsidR="00DC18F4" w:rsidRPr="00AD5C4E">
              <w:rPr>
                <w:rFonts w:ascii="ＭＳ ゴシック" w:eastAsia="ＭＳ ゴシック" w:hAnsi="ＭＳ ゴシック" w:hint="eastAsia"/>
                <w:sz w:val="18"/>
                <w:szCs w:val="18"/>
              </w:rPr>
              <w:t>38,122千円</w:t>
            </w:r>
            <w:r w:rsidR="004D2C61" w:rsidRPr="00AD5C4E">
              <w:rPr>
                <w:rFonts w:ascii="ＭＳ ゴシック" w:eastAsia="ＭＳ ゴシック" w:hAnsi="ＭＳ ゴシック" w:hint="eastAsia"/>
                <w:sz w:val="18"/>
                <w:szCs w:val="18"/>
              </w:rPr>
              <w:t>）。</w:t>
            </w:r>
          </w:p>
          <w:p w14:paraId="66BB227F" w14:textId="77777777" w:rsidR="00BE732A" w:rsidRPr="00AD5C4E" w:rsidRDefault="00BE732A" w:rsidP="004B08DB">
            <w:pPr>
              <w:jc w:val="left"/>
              <w:rPr>
                <w:rFonts w:ascii="ＭＳ ゴシック" w:eastAsia="ＭＳ ゴシック" w:hAnsi="ＭＳ ゴシック"/>
                <w:b/>
                <w:sz w:val="18"/>
                <w:szCs w:val="18"/>
              </w:rPr>
            </w:pPr>
          </w:p>
          <w:p w14:paraId="3427475E" w14:textId="77777777" w:rsidR="00BE732A" w:rsidRPr="00AD5C4E" w:rsidRDefault="00BE732A" w:rsidP="004B08DB">
            <w:pPr>
              <w:jc w:val="left"/>
              <w:rPr>
                <w:rFonts w:ascii="ＭＳ ゴシック" w:eastAsia="ＭＳ ゴシック" w:hAnsi="ＭＳ ゴシック"/>
                <w:b/>
                <w:sz w:val="18"/>
                <w:szCs w:val="18"/>
              </w:rPr>
            </w:pPr>
          </w:p>
          <w:p w14:paraId="5B3F158B" w14:textId="77777777" w:rsidR="00BE732A" w:rsidRPr="00AD5C4E" w:rsidRDefault="00BE732A" w:rsidP="004B08DB">
            <w:pPr>
              <w:jc w:val="left"/>
              <w:rPr>
                <w:rFonts w:ascii="ＭＳ ゴシック" w:eastAsia="ＭＳ ゴシック" w:hAnsi="ＭＳ ゴシック"/>
                <w:b/>
                <w:sz w:val="18"/>
                <w:szCs w:val="18"/>
              </w:rPr>
            </w:pPr>
          </w:p>
          <w:p w14:paraId="593DBBE3" w14:textId="77777777" w:rsidR="00BE732A" w:rsidRPr="00AD5C4E" w:rsidRDefault="00BE732A" w:rsidP="004B08DB">
            <w:pPr>
              <w:jc w:val="left"/>
              <w:rPr>
                <w:rFonts w:ascii="ＭＳ ゴシック" w:eastAsia="ＭＳ ゴシック" w:hAnsi="ＭＳ ゴシック"/>
                <w:b/>
                <w:sz w:val="18"/>
                <w:szCs w:val="18"/>
              </w:rPr>
            </w:pPr>
          </w:p>
          <w:p w14:paraId="305DCD3B" w14:textId="77777777" w:rsidR="00A32927" w:rsidRPr="00AD5C4E" w:rsidRDefault="00A32927" w:rsidP="004B08DB">
            <w:pPr>
              <w:jc w:val="left"/>
              <w:rPr>
                <w:rFonts w:ascii="ＭＳ ゴシック" w:eastAsia="ＭＳ ゴシック" w:hAnsi="ＭＳ ゴシック"/>
                <w:b/>
                <w:sz w:val="18"/>
                <w:szCs w:val="18"/>
              </w:rPr>
            </w:pPr>
          </w:p>
          <w:p w14:paraId="19971B24" w14:textId="77777777" w:rsidR="008B4279" w:rsidRPr="00AD5C4E" w:rsidRDefault="00A32927"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c</w:t>
            </w:r>
            <w:r w:rsidR="001D12AF" w:rsidRPr="00AD5C4E">
              <w:rPr>
                <w:rFonts w:ascii="ＭＳ ゴシック" w:eastAsia="ＭＳ ゴシック" w:hAnsi="ＭＳ ゴシック" w:hint="eastAsia"/>
                <w:b/>
                <w:sz w:val="18"/>
                <w:szCs w:val="18"/>
              </w:rPr>
              <w:t>実現可能性調査（フィージビリティスタディ）の実施</w:t>
            </w:r>
          </w:p>
          <w:p w14:paraId="45B8C86C" w14:textId="6B5A4407" w:rsidR="00AA187C" w:rsidRPr="00AD5C4E" w:rsidRDefault="00AA187C" w:rsidP="004B08DB">
            <w:pPr>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50</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54F8EB39" w14:textId="7E006A9A" w:rsidR="00A96A65" w:rsidRPr="00AD5C4E" w:rsidRDefault="000E27D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文科省、(国研)科学技術振興機構、(国研)農研機構、環境省等の競争的研究資金への応募のための事前調査研究として、研究提案を所内で募集し、4課題を採択して研究資金</w:t>
            </w:r>
            <w:r w:rsidR="00045EC7" w:rsidRPr="00AD5C4E">
              <w:rPr>
                <w:rFonts w:ascii="ＭＳ ゴシック" w:eastAsia="ＭＳ ゴシック" w:hAnsi="ＭＳ ゴシック" w:hint="eastAsia"/>
                <w:sz w:val="18"/>
                <w:szCs w:val="18"/>
              </w:rPr>
              <w:t>1,398</w:t>
            </w:r>
            <w:r w:rsidR="00D62C99" w:rsidRPr="00AD5C4E">
              <w:rPr>
                <w:rFonts w:ascii="ＭＳ ゴシック" w:eastAsia="ＭＳ ゴシック" w:hAnsi="ＭＳ ゴシック" w:hint="eastAsia"/>
                <w:sz w:val="18"/>
                <w:szCs w:val="18"/>
              </w:rPr>
              <w:t>千円を支給。</w:t>
            </w:r>
          </w:p>
          <w:p w14:paraId="6C64DDEB"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微生物電解セルによる</w:t>
            </w:r>
            <w:r w:rsidR="00BE237F" w:rsidRPr="00AD5C4E">
              <w:rPr>
                <w:rFonts w:ascii="ＭＳ ゴシック" w:eastAsia="ＭＳ ゴシック" w:hAnsi="ＭＳ ゴシック"/>
                <w:sz w:val="18"/>
                <w:szCs w:val="18"/>
              </w:rPr>
              <w:t>MRSDシステムからの水素生成の可能性検証</w:t>
            </w:r>
          </w:p>
          <w:p w14:paraId="17960B76"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水ナス</w:t>
            </w:r>
            <w:r w:rsidR="00BE237F" w:rsidRPr="00AD5C4E">
              <w:rPr>
                <w:rFonts w:ascii="ＭＳ ゴシック" w:eastAsia="ＭＳ ゴシック" w:hAnsi="ＭＳ ゴシック"/>
                <w:sz w:val="18"/>
                <w:szCs w:val="18"/>
              </w:rPr>
              <w:t>DNAマーカー育種のための単為結果性素材の評価</w:t>
            </w:r>
          </w:p>
          <w:p w14:paraId="7A7D1D88"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テルペン由来の優れた芳香を特徴とする産業用酵母の開発</w:t>
            </w:r>
          </w:p>
          <w:p w14:paraId="1563D60C"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環境</w:t>
            </w:r>
            <w:r w:rsidR="00BE237F" w:rsidRPr="00AD5C4E">
              <w:rPr>
                <w:rFonts w:ascii="ＭＳ ゴシック" w:eastAsia="ＭＳ ゴシック" w:hAnsi="ＭＳ ゴシック"/>
                <w:sz w:val="18"/>
                <w:szCs w:val="18"/>
              </w:rPr>
              <w:t>DNAによる河川とその流域に生息する生物モニタリング手法の開発</w:t>
            </w:r>
          </w:p>
          <w:p w14:paraId="1B6C3053" w14:textId="77777777" w:rsidR="0055300F" w:rsidRPr="00AD5C4E" w:rsidRDefault="0055300F" w:rsidP="004B08DB">
            <w:pPr>
              <w:jc w:val="left"/>
              <w:rPr>
                <w:rFonts w:ascii="ＭＳ ゴシック" w:eastAsia="ＭＳ ゴシック" w:hAnsi="ＭＳ ゴシック"/>
                <w:b/>
                <w:sz w:val="18"/>
                <w:szCs w:val="18"/>
              </w:rPr>
            </w:pPr>
          </w:p>
          <w:p w14:paraId="20869B20" w14:textId="2DC080EA" w:rsidR="0075513E" w:rsidRPr="00AD5C4E" w:rsidRDefault="0055300F"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b/>
                <w:sz w:val="18"/>
                <w:szCs w:val="18"/>
              </w:rPr>
              <w:t>d</w:t>
            </w:r>
            <w:r w:rsidR="00080DE0" w:rsidRPr="00AD5C4E">
              <w:rPr>
                <w:rFonts w:ascii="ＭＳ ゴシック" w:eastAsia="ＭＳ ゴシック" w:hAnsi="ＭＳ ゴシック" w:hint="eastAsia"/>
                <w:b/>
                <w:sz w:val="18"/>
                <w:szCs w:val="18"/>
              </w:rPr>
              <w:t>他の研究機関とのネットワーク構築</w:t>
            </w:r>
            <w:r w:rsidR="00E50145" w:rsidRPr="00AD5C4E">
              <w:rPr>
                <w:rFonts w:asciiTheme="minorEastAsia" w:eastAsiaTheme="minorEastAsia" w:hAnsiTheme="minorEastAsia"/>
                <w:sz w:val="18"/>
                <w:szCs w:val="18"/>
              </w:rPr>
              <w:t>(</w:t>
            </w:r>
            <w:r w:rsidR="00E5014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66F9CC3A" w14:textId="66FA81E9" w:rsidR="00433052"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●環境農林水産に関わる学会(</w:t>
            </w:r>
            <w:r w:rsidR="00DC7A1E" w:rsidRPr="00AD5C4E">
              <w:rPr>
                <w:rFonts w:ascii="ＭＳ ゴシック" w:eastAsia="ＭＳ ゴシック" w:hAnsi="ＭＳ ゴシック" w:hint="eastAsia"/>
                <w:sz w:val="18"/>
                <w:szCs w:val="18"/>
              </w:rPr>
              <w:t>43</w:t>
            </w:r>
            <w:r w:rsidRPr="00AD5C4E">
              <w:rPr>
                <w:rFonts w:ascii="ＭＳ ゴシック" w:eastAsia="ＭＳ ゴシック" w:hAnsi="ＭＳ ゴシック" w:hint="eastAsia"/>
                <w:sz w:val="18"/>
                <w:szCs w:val="18"/>
              </w:rPr>
              <w:t>団体)、研究会・シンポジウム等（74件）及び公設試験研究機関ネットワーク（33件）に参画し、最新の知見等の情報収集を実施。</w:t>
            </w:r>
          </w:p>
          <w:p w14:paraId="181CB05A" w14:textId="77777777" w:rsidR="00433052" w:rsidRPr="00AD5C4E" w:rsidRDefault="0065158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●（NPO）瀬戸内海研究会議が事務局を務める瀬戸内海環境保全知事・市長会議から受託した「瀬戸内海におけるCODに関する研究」を発展させ、瀬戸内海の関係県と共同で</w:t>
            </w:r>
            <w:r w:rsidR="008D2E2C" w:rsidRPr="00AD5C4E">
              <w:rPr>
                <w:rFonts w:ascii="ＭＳ ゴシック" w:eastAsia="ＭＳ ゴシック" w:hAnsi="ＭＳ ゴシック" w:hint="eastAsia"/>
                <w:sz w:val="18"/>
                <w:szCs w:val="18"/>
              </w:rPr>
              <w:t>H29年度</w:t>
            </w:r>
            <w:r w:rsidRPr="00AD5C4E">
              <w:rPr>
                <w:rFonts w:ascii="ＭＳ ゴシック" w:eastAsia="ＭＳ ゴシック" w:hAnsi="ＭＳ ゴシック" w:hint="eastAsia"/>
                <w:sz w:val="18"/>
                <w:szCs w:val="18"/>
              </w:rPr>
              <w:t>環境省環境研究総合推進費</w:t>
            </w:r>
            <w:r w:rsidR="008D2E2C" w:rsidRPr="00AD5C4E">
              <w:rPr>
                <w:rFonts w:ascii="ＭＳ ゴシック" w:eastAsia="ＭＳ ゴシック" w:hAnsi="ＭＳ ゴシック" w:hint="eastAsia"/>
                <w:sz w:val="18"/>
                <w:szCs w:val="18"/>
              </w:rPr>
              <w:t>への</w:t>
            </w:r>
            <w:r w:rsidRPr="00AD5C4E">
              <w:rPr>
                <w:rFonts w:ascii="ＭＳ ゴシック" w:eastAsia="ＭＳ ゴシック" w:hAnsi="ＭＳ ゴシック" w:hint="eastAsia"/>
                <w:sz w:val="18"/>
                <w:szCs w:val="18"/>
              </w:rPr>
              <w:t>応募</w:t>
            </w:r>
            <w:r w:rsidR="008D2E2C" w:rsidRPr="00AD5C4E">
              <w:rPr>
                <w:rFonts w:ascii="ＭＳ ゴシック" w:eastAsia="ＭＳ ゴシック" w:hAnsi="ＭＳ ゴシック" w:hint="eastAsia"/>
                <w:sz w:val="18"/>
                <w:szCs w:val="18"/>
              </w:rPr>
              <w:t>に向けて</w:t>
            </w:r>
            <w:r w:rsidRPr="00AD5C4E">
              <w:rPr>
                <w:rFonts w:ascii="ＭＳ ゴシック" w:eastAsia="ＭＳ ゴシック" w:hAnsi="ＭＳ ゴシック" w:hint="eastAsia"/>
                <w:sz w:val="18"/>
                <w:szCs w:val="18"/>
              </w:rPr>
              <w:t>検討。</w:t>
            </w:r>
          </w:p>
          <w:p w14:paraId="1FA63A06" w14:textId="77777777" w:rsidR="00BE732A" w:rsidRPr="00AD5C4E" w:rsidRDefault="00BE732A" w:rsidP="004B08DB">
            <w:pPr>
              <w:jc w:val="left"/>
              <w:rPr>
                <w:rFonts w:ascii="ＭＳ ゴシック" w:eastAsia="ＭＳ ゴシック" w:hAnsi="ＭＳ ゴシック"/>
                <w:sz w:val="18"/>
                <w:szCs w:val="18"/>
              </w:rPr>
            </w:pPr>
          </w:p>
          <w:p w14:paraId="4EBCFFB3" w14:textId="77777777" w:rsidR="0003577C" w:rsidRPr="00AD5C4E" w:rsidRDefault="0003577C" w:rsidP="004B08DB">
            <w:pPr>
              <w:jc w:val="left"/>
              <w:rPr>
                <w:rFonts w:ascii="ＭＳ ゴシック" w:eastAsia="ＭＳ ゴシック" w:hAnsi="ＭＳ ゴシック"/>
                <w:b/>
                <w:sz w:val="18"/>
                <w:szCs w:val="18"/>
              </w:rPr>
            </w:pPr>
          </w:p>
          <w:p w14:paraId="43AA526A" w14:textId="77777777" w:rsidR="00BE732A" w:rsidRPr="00AD5C4E" w:rsidRDefault="00BE732A" w:rsidP="004B08DB">
            <w:pPr>
              <w:jc w:val="left"/>
              <w:rPr>
                <w:rFonts w:ascii="ＭＳ ゴシック" w:eastAsia="ＭＳ ゴシック" w:hAnsi="ＭＳ ゴシック"/>
                <w:b/>
                <w:sz w:val="18"/>
                <w:szCs w:val="18"/>
              </w:rPr>
            </w:pPr>
          </w:p>
          <w:p w14:paraId="782884EC" w14:textId="574F20E8" w:rsidR="00BE732A" w:rsidRPr="00AD5C4E" w:rsidRDefault="00BE732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CE0584" w:rsidRPr="00AD5C4E">
              <w:rPr>
                <w:rFonts w:asciiTheme="minorEastAsia" w:eastAsiaTheme="minorEastAsia" w:hAnsiTheme="minorEastAsia"/>
                <w:sz w:val="18"/>
                <w:szCs w:val="18"/>
              </w:rPr>
              <w:t>(</w:t>
            </w:r>
            <w:r w:rsidR="003703D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51</w:t>
            </w:r>
            <w:r w:rsidR="00CE0584" w:rsidRPr="00AD5C4E">
              <w:rPr>
                <w:rFonts w:asciiTheme="minorEastAsia" w:eastAsiaTheme="minorEastAsia" w:hAnsiTheme="minorEastAsia" w:hint="eastAsia"/>
                <w:sz w:val="18"/>
                <w:szCs w:val="18"/>
              </w:rPr>
              <w:t>ページ</w:t>
            </w:r>
            <w:r w:rsidR="00CE0584" w:rsidRPr="00AD5C4E">
              <w:rPr>
                <w:rFonts w:asciiTheme="minorEastAsia" w:eastAsiaTheme="minorEastAsia" w:hAnsiTheme="minorEastAsia"/>
                <w:sz w:val="18"/>
                <w:szCs w:val="18"/>
              </w:rPr>
              <w:t>)</w:t>
            </w:r>
          </w:p>
          <w:p w14:paraId="45803876" w14:textId="01A7F032" w:rsidR="007737E8" w:rsidRPr="00AD5C4E" w:rsidRDefault="007737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●外部資金による実施件数（</w:t>
            </w: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件）と新たに応募した件数（56件）の合計</w:t>
            </w:r>
            <w:r w:rsidR="00C1708F" w:rsidRPr="00AD5C4E">
              <w:rPr>
                <w:rFonts w:ascii="ＭＳ ゴシック" w:eastAsia="ＭＳ ゴシック" w:hAnsi="ＭＳ ゴシック" w:hint="eastAsia"/>
                <w:sz w:val="18"/>
                <w:szCs w:val="18"/>
              </w:rPr>
              <w:t>（</w:t>
            </w:r>
            <w:r w:rsidR="009A31E7" w:rsidRPr="00AD5C4E">
              <w:rPr>
                <w:rFonts w:ascii="ＭＳ ゴシック" w:eastAsia="ＭＳ ゴシック" w:hAnsi="ＭＳ ゴシック" w:hint="eastAsia"/>
                <w:sz w:val="18"/>
                <w:szCs w:val="18"/>
              </w:rPr>
              <w:t>100</w:t>
            </w:r>
            <w:r w:rsidRPr="00AD5C4E">
              <w:rPr>
                <w:rFonts w:ascii="ＭＳ ゴシック" w:eastAsia="ＭＳ ゴシック" w:hAnsi="ＭＳ ゴシック" w:hint="eastAsia"/>
                <w:sz w:val="18"/>
                <w:szCs w:val="18"/>
              </w:rPr>
              <w:t>件</w:t>
            </w:r>
            <w:r w:rsidR="00C1708F"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w:t>
            </w:r>
            <w:r w:rsidR="00B41701" w:rsidRPr="00AD5C4E">
              <w:rPr>
                <w:rFonts w:ascii="ＭＳ ゴシック" w:eastAsia="ＭＳ ゴシック" w:hAnsi="ＭＳ ゴシック" w:hint="eastAsia"/>
                <w:sz w:val="18"/>
                <w:szCs w:val="18"/>
              </w:rPr>
              <w:t>数値</w:t>
            </w:r>
            <w:r w:rsidRPr="00AD5C4E">
              <w:rPr>
                <w:rFonts w:ascii="ＭＳ ゴシック" w:eastAsia="ＭＳ ゴシック" w:hAnsi="ＭＳ ゴシック" w:hint="eastAsia"/>
                <w:sz w:val="18"/>
                <w:szCs w:val="18"/>
              </w:rPr>
              <w:t>目標</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75件</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w:t>
            </w:r>
            <w:r w:rsidR="00C1708F" w:rsidRPr="00AD5C4E">
              <w:rPr>
                <w:rFonts w:ascii="ＭＳ ゴシック" w:eastAsia="ＭＳ ゴシック" w:hAnsi="ＭＳ ゴシック" w:hint="eastAsia"/>
                <w:sz w:val="18"/>
                <w:szCs w:val="18"/>
              </w:rPr>
              <w:t>上回った</w:t>
            </w:r>
            <w:r w:rsidRPr="00AD5C4E">
              <w:rPr>
                <w:rFonts w:ascii="ＭＳ ゴシック" w:eastAsia="ＭＳ ゴシック" w:hAnsi="ＭＳ ゴシック" w:hint="eastAsia"/>
                <w:sz w:val="18"/>
                <w:szCs w:val="18"/>
              </w:rPr>
              <w:t>。</w:t>
            </w:r>
          </w:p>
          <w:p w14:paraId="6302E1E7" w14:textId="05E1BFC5" w:rsidR="00586AB1"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農水省、文科省、環境省、(国研)科学技術振興機構等の外部研究資金へ応募</w:t>
            </w:r>
            <w:r w:rsidR="00FB1EA4" w:rsidRPr="00AD5C4E">
              <w:rPr>
                <w:rFonts w:ascii="ＭＳ ゴシック" w:eastAsia="ＭＳ ゴシック" w:hAnsi="ＭＳ ゴシック" w:hint="eastAsia"/>
                <w:sz w:val="18"/>
                <w:szCs w:val="18"/>
              </w:rPr>
              <w:t>（56件）</w:t>
            </w:r>
            <w:r w:rsidR="00B63C19" w:rsidRPr="00AD5C4E">
              <w:rPr>
                <w:rFonts w:ascii="ＭＳ ゴシック" w:eastAsia="ＭＳ ゴシック" w:hAnsi="ＭＳ ゴシック" w:hint="eastAsia"/>
                <w:sz w:val="18"/>
                <w:szCs w:val="18"/>
              </w:rPr>
              <w:t>。</w:t>
            </w:r>
          </w:p>
          <w:p w14:paraId="00A14F5C" w14:textId="7C31DA08" w:rsidR="00BE732A"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採択率は</w:t>
            </w:r>
            <w:r w:rsidRPr="00AD5C4E">
              <w:rPr>
                <w:rFonts w:ascii="ＭＳ ゴシック" w:eastAsia="ＭＳ ゴシック" w:hAnsi="ＭＳ ゴシック" w:hint="eastAsia"/>
                <w:sz w:val="18"/>
                <w:szCs w:val="18"/>
              </w:rPr>
              <w:t>32</w:t>
            </w:r>
            <w:r w:rsidR="00B63C19" w:rsidRPr="00AD5C4E">
              <w:rPr>
                <w:rFonts w:ascii="ＭＳ ゴシック" w:eastAsia="ＭＳ ゴシック" w:hAnsi="ＭＳ ゴシック" w:hint="eastAsia"/>
                <w:sz w:val="18"/>
                <w:szCs w:val="18"/>
              </w:rPr>
              <w:t>％で農水省「農林水産業・食品産業科学技術研究推進事業」、</w:t>
            </w:r>
            <w:r w:rsidR="00443515" w:rsidRPr="00AD5C4E">
              <w:rPr>
                <w:rFonts w:ascii="ＭＳ ゴシック" w:eastAsia="ＭＳ ゴシック" w:hAnsi="ＭＳ ゴシック" w:hint="eastAsia"/>
                <w:sz w:val="18"/>
                <w:szCs w:val="18"/>
              </w:rPr>
              <w:t>環境省</w:t>
            </w:r>
            <w:r w:rsidR="00B63C19" w:rsidRPr="00AD5C4E">
              <w:rPr>
                <w:rFonts w:ascii="ＭＳ ゴシック" w:eastAsia="ＭＳ ゴシック" w:hAnsi="ＭＳ ゴシック" w:hint="eastAsia"/>
                <w:sz w:val="18"/>
                <w:szCs w:val="18"/>
              </w:rPr>
              <w:t>「</w:t>
            </w:r>
            <w:r w:rsidR="00443515" w:rsidRPr="00AD5C4E">
              <w:rPr>
                <w:rFonts w:ascii="ＭＳ ゴシック" w:eastAsia="ＭＳ ゴシック" w:hAnsi="ＭＳ ゴシック" w:hint="eastAsia"/>
                <w:sz w:val="18"/>
                <w:szCs w:val="18"/>
              </w:rPr>
              <w:t>環境研究総合推進費</w:t>
            </w:r>
            <w:r w:rsidR="00B63C19" w:rsidRPr="00AD5C4E">
              <w:rPr>
                <w:rFonts w:ascii="ＭＳ ゴシック" w:eastAsia="ＭＳ ゴシック" w:hAnsi="ＭＳ ゴシック" w:hint="eastAsia"/>
                <w:sz w:val="18"/>
                <w:szCs w:val="18"/>
              </w:rPr>
              <w:t>」等</w:t>
            </w:r>
            <w:r w:rsidR="007C09AA" w:rsidRPr="00AD5C4E">
              <w:rPr>
                <w:rFonts w:ascii="ＭＳ ゴシック" w:eastAsia="ＭＳ ゴシック" w:hAnsi="ＭＳ ゴシック" w:hint="eastAsia"/>
                <w:sz w:val="18"/>
                <w:szCs w:val="18"/>
              </w:rPr>
              <w:t>で</w:t>
            </w:r>
            <w:r w:rsidR="00B63C19" w:rsidRPr="00AD5C4E">
              <w:rPr>
                <w:rFonts w:ascii="ＭＳ ゴシック" w:eastAsia="ＭＳ ゴシック" w:hAnsi="ＭＳ ゴシック" w:hint="eastAsia"/>
                <w:sz w:val="18"/>
                <w:szCs w:val="18"/>
              </w:rPr>
              <w:t>採択。規模が大きいものとしては、</w:t>
            </w:r>
            <w:r w:rsidR="00497884">
              <w:rPr>
                <w:rFonts w:ascii="ＭＳ ゴシック" w:eastAsia="ＭＳ ゴシック" w:hAnsi="ＭＳ ゴシック" w:hint="eastAsia"/>
                <w:sz w:val="18"/>
                <w:szCs w:val="18"/>
              </w:rPr>
              <w:t>革新的技術開発・緊急展開事業</w:t>
            </w:r>
            <w:r w:rsidR="00443515" w:rsidRPr="00AD5C4E">
              <w:rPr>
                <w:rFonts w:ascii="ＭＳ ゴシック" w:eastAsia="ＭＳ ゴシック" w:hAnsi="ＭＳ ゴシック" w:hint="eastAsia"/>
                <w:sz w:val="18"/>
                <w:szCs w:val="18"/>
              </w:rPr>
              <w:t>「</w:t>
            </w:r>
            <w:r w:rsidR="00335A98" w:rsidRPr="00AD5C4E">
              <w:rPr>
                <w:rFonts w:ascii="ＭＳ ゴシック" w:eastAsia="ＭＳ ゴシック" w:hAnsi="ＭＳ ゴシック" w:hint="eastAsia"/>
                <w:sz w:val="18"/>
                <w:szCs w:val="18"/>
              </w:rPr>
              <w:t>水ナスの低コスト複合環境制御による安定生産の実証</w:t>
            </w:r>
            <w:r w:rsidR="00443515" w:rsidRPr="00AD5C4E">
              <w:rPr>
                <w:rFonts w:ascii="ＭＳ ゴシック" w:eastAsia="ＭＳ ゴシック" w:hAnsi="ＭＳ ゴシック" w:hint="eastAsia"/>
                <w:sz w:val="18"/>
                <w:szCs w:val="18"/>
              </w:rPr>
              <w:t>」（4機関[当所研究代表機関]、3年間）が、初年度</w:t>
            </w:r>
            <w:r w:rsidR="008548E9" w:rsidRPr="00AD5C4E">
              <w:rPr>
                <w:rFonts w:ascii="ＭＳ ゴシック" w:eastAsia="ＭＳ ゴシック" w:hAnsi="ＭＳ ゴシック" w:hint="eastAsia"/>
                <w:sz w:val="18"/>
                <w:szCs w:val="18"/>
              </w:rPr>
              <w:t>8</w:t>
            </w:r>
            <w:r w:rsidR="00443515" w:rsidRPr="00AD5C4E">
              <w:rPr>
                <w:rFonts w:ascii="ＭＳ ゴシック" w:eastAsia="ＭＳ ゴシック" w:hAnsi="ＭＳ ゴシック" w:hint="eastAsia"/>
                <w:sz w:val="18"/>
                <w:szCs w:val="18"/>
              </w:rPr>
              <w:t>,</w:t>
            </w:r>
            <w:r w:rsidR="008548E9" w:rsidRPr="00AD5C4E">
              <w:rPr>
                <w:rFonts w:ascii="ＭＳ ゴシック" w:eastAsia="ＭＳ ゴシック" w:hAnsi="ＭＳ ゴシック" w:hint="eastAsia"/>
                <w:sz w:val="18"/>
                <w:szCs w:val="18"/>
              </w:rPr>
              <w:t>431</w:t>
            </w:r>
            <w:r w:rsidR="00443515" w:rsidRPr="00AD5C4E">
              <w:rPr>
                <w:rFonts w:ascii="ＭＳ ゴシック" w:eastAsia="ＭＳ ゴシック" w:hAnsi="ＭＳ ゴシック" w:hint="eastAsia"/>
                <w:sz w:val="18"/>
                <w:szCs w:val="18"/>
              </w:rPr>
              <w:t>千円で採択。</w:t>
            </w:r>
            <w:r w:rsidR="008548E9" w:rsidRPr="00AD5C4E">
              <w:rPr>
                <w:rFonts w:ascii="ＭＳ ゴシック" w:eastAsia="ＭＳ ゴシック" w:hAnsi="ＭＳ ゴシック" w:hint="eastAsia"/>
                <w:sz w:val="18"/>
                <w:szCs w:val="18"/>
              </w:rPr>
              <w:t>また、</w:t>
            </w:r>
            <w:r w:rsidR="00B63C19" w:rsidRPr="00AD5C4E">
              <w:rPr>
                <w:rFonts w:ascii="ＭＳ ゴシック" w:eastAsia="ＭＳ ゴシック" w:hAnsi="ＭＳ ゴシック" w:hint="eastAsia"/>
                <w:sz w:val="18"/>
                <w:szCs w:val="18"/>
              </w:rPr>
              <w:t>環境研究総合推進費「ミズアブ機能を活</w:t>
            </w:r>
            <w:bookmarkStart w:id="0" w:name="_GoBack"/>
            <w:bookmarkEnd w:id="0"/>
            <w:r w:rsidR="00B63C19" w:rsidRPr="00AD5C4E">
              <w:rPr>
                <w:rFonts w:ascii="ＭＳ ゴシック" w:eastAsia="ＭＳ ゴシック" w:hAnsi="ＭＳ ゴシック" w:hint="eastAsia"/>
                <w:sz w:val="18"/>
                <w:szCs w:val="18"/>
              </w:rPr>
              <w:t>用した資源循環系の確立」（4機関[当所研究代表機関]、3年間</w:t>
            </w:r>
            <w:r w:rsidR="00443515" w:rsidRPr="00AD5C4E">
              <w:rPr>
                <w:rFonts w:ascii="ＭＳ ゴシック" w:eastAsia="ＭＳ ゴシック" w:hAnsi="ＭＳ ゴシック" w:hint="eastAsia"/>
                <w:sz w:val="18"/>
                <w:szCs w:val="18"/>
              </w:rPr>
              <w:t>の2年目）</w:t>
            </w:r>
            <w:r w:rsidR="00B63C19" w:rsidRPr="00AD5C4E">
              <w:rPr>
                <w:rFonts w:ascii="ＭＳ ゴシック" w:eastAsia="ＭＳ ゴシック" w:hAnsi="ＭＳ ゴシック" w:hint="eastAsia"/>
                <w:sz w:val="18"/>
                <w:szCs w:val="18"/>
              </w:rPr>
              <w:t>が</w:t>
            </w:r>
            <w:r w:rsidR="0040120F" w:rsidRPr="00AD5C4E">
              <w:rPr>
                <w:rFonts w:ascii="ＭＳ ゴシック" w:eastAsia="ＭＳ ゴシック" w:hAnsi="ＭＳ ゴシック" w:hint="eastAsia"/>
                <w:sz w:val="18"/>
                <w:szCs w:val="18"/>
              </w:rPr>
              <w:t>34,750千円</w:t>
            </w:r>
            <w:r w:rsidR="00B63C19" w:rsidRPr="00AD5C4E">
              <w:rPr>
                <w:rFonts w:ascii="ＭＳ ゴシック" w:eastAsia="ＭＳ ゴシック" w:hAnsi="ＭＳ ゴシック" w:hint="eastAsia"/>
                <w:sz w:val="18"/>
                <w:szCs w:val="18"/>
              </w:rPr>
              <w:t>。</w:t>
            </w:r>
          </w:p>
          <w:p w14:paraId="476E3A3D" w14:textId="77777777" w:rsidR="00D265D9" w:rsidRPr="00AD5C4E" w:rsidRDefault="00D265D9" w:rsidP="004B08DB">
            <w:pPr>
              <w:jc w:val="left"/>
              <w:rPr>
                <w:rFonts w:ascii="ＭＳ ゴシック" w:eastAsia="ＭＳ ゴシック" w:hAnsi="ＭＳ ゴシック"/>
                <w:sz w:val="18"/>
                <w:szCs w:val="18"/>
              </w:rPr>
            </w:pPr>
          </w:p>
          <w:p w14:paraId="7B194631" w14:textId="77777777" w:rsidR="00891458" w:rsidRPr="00AD5C4E" w:rsidRDefault="00891458" w:rsidP="004B08DB">
            <w:pPr>
              <w:jc w:val="left"/>
              <w:rPr>
                <w:rFonts w:ascii="ＭＳ ゴシック" w:eastAsia="ＭＳ ゴシック" w:hAnsi="ＭＳ ゴシック"/>
                <w:sz w:val="18"/>
                <w:szCs w:val="18"/>
              </w:rPr>
            </w:pPr>
          </w:p>
          <w:p w14:paraId="13A6C5EE" w14:textId="77777777" w:rsidR="00891458" w:rsidRPr="00AD5C4E" w:rsidRDefault="00891458" w:rsidP="004B08DB">
            <w:pPr>
              <w:jc w:val="left"/>
              <w:rPr>
                <w:rFonts w:ascii="ＭＳ ゴシック" w:eastAsia="ＭＳ ゴシック" w:hAnsi="ＭＳ ゴシック"/>
                <w:sz w:val="18"/>
                <w:szCs w:val="18"/>
              </w:rPr>
            </w:pPr>
          </w:p>
          <w:p w14:paraId="00040652" w14:textId="77777777" w:rsidR="00891458" w:rsidRPr="00AD5C4E" w:rsidRDefault="00891458" w:rsidP="004B08DB">
            <w:pPr>
              <w:jc w:val="left"/>
              <w:rPr>
                <w:rFonts w:ascii="ＭＳ ゴシック" w:eastAsia="ＭＳ ゴシック" w:hAnsi="ＭＳ ゴシック"/>
                <w:sz w:val="18"/>
                <w:szCs w:val="18"/>
              </w:rPr>
            </w:pPr>
          </w:p>
          <w:p w14:paraId="35731683" w14:textId="77777777" w:rsidR="00891458" w:rsidRPr="00AD5C4E" w:rsidRDefault="00891458" w:rsidP="004B08DB">
            <w:pPr>
              <w:jc w:val="left"/>
              <w:rPr>
                <w:rFonts w:ascii="ＭＳ ゴシック" w:eastAsia="ＭＳ ゴシック" w:hAnsi="ＭＳ ゴシック"/>
                <w:sz w:val="18"/>
                <w:szCs w:val="18"/>
              </w:rPr>
            </w:pPr>
          </w:p>
          <w:p w14:paraId="2700C06A" w14:textId="77777777" w:rsidR="00BC6BB4" w:rsidRPr="00AD5C4E" w:rsidRDefault="00BC6BB4" w:rsidP="004B08DB">
            <w:pPr>
              <w:jc w:val="left"/>
              <w:rPr>
                <w:rFonts w:ascii="ＭＳ ゴシック" w:eastAsia="ＭＳ ゴシック" w:hAnsi="ＭＳ ゴシック"/>
                <w:sz w:val="18"/>
                <w:szCs w:val="18"/>
              </w:rPr>
            </w:pPr>
          </w:p>
          <w:p w14:paraId="1B336534" w14:textId="77777777" w:rsidR="00891458" w:rsidRPr="00AD5C4E" w:rsidRDefault="00891458" w:rsidP="004B08DB">
            <w:pPr>
              <w:jc w:val="left"/>
              <w:rPr>
                <w:rFonts w:ascii="ＭＳ ゴシック" w:eastAsia="ＭＳ ゴシック" w:hAnsi="ＭＳ ゴシック"/>
                <w:sz w:val="18"/>
                <w:szCs w:val="18"/>
              </w:rPr>
            </w:pPr>
          </w:p>
          <w:p w14:paraId="1DBE336A" w14:textId="77777777" w:rsidR="00891458" w:rsidRPr="00AD5C4E" w:rsidRDefault="00891458" w:rsidP="004B08DB">
            <w:pPr>
              <w:jc w:val="left"/>
              <w:rPr>
                <w:rFonts w:ascii="ＭＳ ゴシック" w:eastAsia="ＭＳ ゴシック" w:hAnsi="ＭＳ ゴシック"/>
                <w:sz w:val="18"/>
                <w:szCs w:val="18"/>
              </w:rPr>
            </w:pPr>
          </w:p>
          <w:p w14:paraId="24C733D7" w14:textId="77777777" w:rsidR="00891458" w:rsidRPr="00AD5C4E" w:rsidRDefault="00891458" w:rsidP="004B08DB">
            <w:pPr>
              <w:jc w:val="left"/>
              <w:rPr>
                <w:rFonts w:ascii="ＭＳ ゴシック" w:eastAsia="ＭＳ ゴシック" w:hAnsi="ＭＳ ゴシック"/>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514804" w:rsidRPr="00AD5C4E" w14:paraId="5D9E14EA" w14:textId="77777777" w:rsidTr="004B08DB">
              <w:trPr>
                <w:trHeight w:val="340"/>
              </w:trPr>
              <w:tc>
                <w:tcPr>
                  <w:tcW w:w="1417" w:type="dxa"/>
                  <w:shd w:val="clear" w:color="auto" w:fill="auto"/>
                  <w:vAlign w:val="center"/>
                </w:tcPr>
                <w:p w14:paraId="6ABD0A61" w14:textId="77777777" w:rsidR="00672ABD" w:rsidRPr="00AD5C4E" w:rsidRDefault="00672ABD" w:rsidP="004B08DB">
                  <w:pPr>
                    <w:jc w:val="center"/>
                    <w:rPr>
                      <w:rFonts w:ascii="ＭＳ ゴシック" w:eastAsia="ＭＳ ゴシック" w:hAnsi="ＭＳ ゴシック"/>
                      <w:sz w:val="18"/>
                      <w:szCs w:val="18"/>
                    </w:rPr>
                  </w:pPr>
                </w:p>
              </w:tc>
              <w:tc>
                <w:tcPr>
                  <w:tcW w:w="1418" w:type="dxa"/>
                  <w:shd w:val="clear" w:color="auto" w:fill="auto"/>
                  <w:vAlign w:val="center"/>
                </w:tcPr>
                <w:p w14:paraId="714416D5" w14:textId="77777777" w:rsidR="00672ABD" w:rsidRPr="00AD5C4E" w:rsidRDefault="00672A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5C2CE349"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411855BD"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5FF1DBB" w14:textId="77777777" w:rsidTr="004B08DB">
              <w:trPr>
                <w:trHeight w:val="340"/>
              </w:trPr>
              <w:tc>
                <w:tcPr>
                  <w:tcW w:w="1417" w:type="dxa"/>
                  <w:shd w:val="clear" w:color="auto" w:fill="auto"/>
                  <w:vAlign w:val="center"/>
                </w:tcPr>
                <w:p w14:paraId="14954C5F"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合計件数</w:t>
                  </w:r>
                </w:p>
              </w:tc>
              <w:tc>
                <w:tcPr>
                  <w:tcW w:w="1418" w:type="dxa"/>
                  <w:shd w:val="clear" w:color="auto" w:fill="auto"/>
                  <w:vAlign w:val="center"/>
                </w:tcPr>
                <w:p w14:paraId="3E9F998D" w14:textId="05F2311F"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8</w:t>
                  </w:r>
                  <w:r w:rsidR="005045BA" w:rsidRPr="00AD5C4E">
                    <w:rPr>
                      <w:rFonts w:ascii="ＭＳ ゴシック" w:eastAsia="ＭＳ ゴシック" w:hAnsi="ＭＳ ゴシック"/>
                      <w:sz w:val="18"/>
                      <w:szCs w:val="18"/>
                    </w:rPr>
                    <w:t>2</w:t>
                  </w:r>
                </w:p>
              </w:tc>
              <w:tc>
                <w:tcPr>
                  <w:tcW w:w="992" w:type="dxa"/>
                  <w:vAlign w:val="center"/>
                </w:tcPr>
                <w:p w14:paraId="0BD2832D" w14:textId="3BF311C2" w:rsidR="00672ABD" w:rsidRPr="00AD5C4E" w:rsidRDefault="009A31E7"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47421FE9" w14:textId="77777777" w:rsidTr="004B08DB">
              <w:trPr>
                <w:trHeight w:val="340"/>
              </w:trPr>
              <w:tc>
                <w:tcPr>
                  <w:tcW w:w="1417" w:type="dxa"/>
                  <w:shd w:val="clear" w:color="auto" w:fill="auto"/>
                  <w:vAlign w:val="center"/>
                </w:tcPr>
                <w:p w14:paraId="472454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うち実施件数</w:t>
                  </w:r>
                </w:p>
              </w:tc>
              <w:tc>
                <w:tcPr>
                  <w:tcW w:w="1418" w:type="dxa"/>
                  <w:shd w:val="clear" w:color="auto" w:fill="auto"/>
                  <w:vAlign w:val="center"/>
                </w:tcPr>
                <w:p w14:paraId="57C0A909" w14:textId="0CC74ABB" w:rsidR="00672ABD" w:rsidRPr="00AD5C4E" w:rsidRDefault="005045BA"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34</w:t>
                  </w:r>
                </w:p>
              </w:tc>
              <w:tc>
                <w:tcPr>
                  <w:tcW w:w="992" w:type="dxa"/>
                  <w:vAlign w:val="center"/>
                </w:tcPr>
                <w:p w14:paraId="1521A84C" w14:textId="67B27F3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p>
              </w:tc>
            </w:tr>
            <w:tr w:rsidR="00514804" w:rsidRPr="00AD5C4E" w14:paraId="2E7ACACB" w14:textId="77777777" w:rsidTr="004B08DB">
              <w:trPr>
                <w:trHeight w:val="340"/>
              </w:trPr>
              <w:tc>
                <w:tcPr>
                  <w:tcW w:w="1417" w:type="dxa"/>
                  <w:shd w:val="clear" w:color="auto" w:fill="auto"/>
                  <w:vAlign w:val="center"/>
                </w:tcPr>
                <w:p w14:paraId="4ECEFF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うち応募件数</w:t>
                  </w:r>
                </w:p>
              </w:tc>
              <w:tc>
                <w:tcPr>
                  <w:tcW w:w="1418" w:type="dxa"/>
                  <w:shd w:val="clear" w:color="auto" w:fill="auto"/>
                  <w:vAlign w:val="center"/>
                </w:tcPr>
                <w:p w14:paraId="7622BFF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48</w:t>
                  </w:r>
                </w:p>
              </w:tc>
              <w:tc>
                <w:tcPr>
                  <w:tcW w:w="992" w:type="dxa"/>
                  <w:vAlign w:val="center"/>
                </w:tcPr>
                <w:p w14:paraId="2E2A7943"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56</w:t>
                  </w:r>
                </w:p>
              </w:tc>
            </w:tr>
            <w:tr w:rsidR="00514804" w:rsidRPr="00AD5C4E" w14:paraId="141F9869" w14:textId="77777777" w:rsidTr="004B08DB">
              <w:trPr>
                <w:trHeight w:val="340"/>
              </w:trPr>
              <w:tc>
                <w:tcPr>
                  <w:tcW w:w="1417" w:type="dxa"/>
                  <w:shd w:val="clear" w:color="auto" w:fill="auto"/>
                  <w:vAlign w:val="center"/>
                </w:tcPr>
                <w:p w14:paraId="37C2A437"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採択数</w:t>
                  </w:r>
                </w:p>
              </w:tc>
              <w:tc>
                <w:tcPr>
                  <w:tcW w:w="1418" w:type="dxa"/>
                  <w:shd w:val="clear" w:color="auto" w:fill="auto"/>
                  <w:vAlign w:val="center"/>
                </w:tcPr>
                <w:p w14:paraId="41229CFC"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16</w:t>
                  </w:r>
                </w:p>
              </w:tc>
              <w:tc>
                <w:tcPr>
                  <w:tcW w:w="992" w:type="dxa"/>
                  <w:vAlign w:val="center"/>
                </w:tcPr>
                <w:p w14:paraId="67ED429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1DDDD12C" w14:textId="77777777" w:rsidTr="004B08DB">
              <w:trPr>
                <w:trHeight w:val="340"/>
              </w:trPr>
              <w:tc>
                <w:tcPr>
                  <w:tcW w:w="1417" w:type="dxa"/>
                  <w:shd w:val="clear" w:color="auto" w:fill="auto"/>
                  <w:vAlign w:val="center"/>
                </w:tcPr>
                <w:p w14:paraId="1B269E8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採択率（％）</w:t>
                  </w:r>
                </w:p>
              </w:tc>
              <w:tc>
                <w:tcPr>
                  <w:tcW w:w="1418" w:type="dxa"/>
                  <w:shd w:val="clear" w:color="auto" w:fill="auto"/>
                  <w:vAlign w:val="center"/>
                </w:tcPr>
                <w:p w14:paraId="339D8015" w14:textId="658150E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w:t>
                  </w:r>
                  <w:r w:rsidR="00741417" w:rsidRPr="00AD5C4E">
                    <w:rPr>
                      <w:rFonts w:ascii="ＭＳ ゴシック" w:eastAsia="ＭＳ ゴシック" w:hAnsi="ＭＳ ゴシック"/>
                      <w:sz w:val="18"/>
                      <w:szCs w:val="18"/>
                    </w:rPr>
                    <w:t>3</w:t>
                  </w:r>
                </w:p>
              </w:tc>
              <w:tc>
                <w:tcPr>
                  <w:tcW w:w="992" w:type="dxa"/>
                  <w:vAlign w:val="center"/>
                </w:tcPr>
                <w:p w14:paraId="3C477EF2"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32</w:t>
                  </w:r>
                </w:p>
              </w:tc>
            </w:tr>
          </w:tbl>
          <w:p w14:paraId="61AE54DB" w14:textId="77777777" w:rsidR="00D265D9" w:rsidRPr="00AD5C4E"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96C415"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4DED42C1"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AD5C4E" w:rsidRDefault="00D26C12" w:rsidP="00C7589C">
            <w:pPr>
              <w:jc w:val="center"/>
            </w:pPr>
          </w:p>
        </w:tc>
      </w:tr>
    </w:tbl>
    <w:p w14:paraId="2E02673F" w14:textId="77777777" w:rsidR="00891458" w:rsidRPr="00AD5C4E" w:rsidRDefault="00891458"/>
    <w:p w14:paraId="1FA84DDD" w14:textId="16BFE7E9"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AD5C4E" w:rsidRDefault="00D26C12" w:rsidP="00F1791B"/>
        </w:tc>
      </w:tr>
      <w:tr w:rsidR="00514804" w:rsidRPr="00AD5C4E"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AD5C4E" w:rsidRDefault="0089028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38EB25E9"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301A3E2D"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AD5C4E" w:rsidRDefault="00677CBC"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10</w:t>
            </w:r>
          </w:p>
        </w:tc>
      </w:tr>
      <w:tr w:rsidR="00140F3A" w:rsidRPr="00AD5C4E"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③調査研究の評価</w:t>
            </w:r>
          </w:p>
          <w:p w14:paraId="7FA3539A"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調査研究は、依頼者、クライアント別に以下の評価を受ける。</w:t>
            </w:r>
          </w:p>
          <w:p w14:paraId="37CB43D7" w14:textId="77777777" w:rsidR="0089028F" w:rsidRPr="00AD5C4E" w:rsidRDefault="0089028F"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BF6638E"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受託研究利用者による評価</w:t>
            </w:r>
          </w:p>
          <w:p w14:paraId="0655E6E7" w14:textId="77777777" w:rsidR="003608E0" w:rsidRPr="00AD5C4E" w:rsidRDefault="003608E0" w:rsidP="0089028F">
            <w:pPr>
              <w:rPr>
                <w:rFonts w:ascii="ＭＳ ゴシック" w:eastAsia="ＭＳ ゴシック" w:hAnsi="ＭＳ ゴシック"/>
                <w:sz w:val="18"/>
                <w:szCs w:val="18"/>
              </w:rPr>
            </w:pPr>
          </w:p>
          <w:p w14:paraId="2887D4C1" w14:textId="77777777" w:rsidR="00486D13" w:rsidRPr="00AD5C4E" w:rsidRDefault="00486D13" w:rsidP="0089028F">
            <w:pPr>
              <w:rPr>
                <w:rFonts w:ascii="ＭＳ ゴシック" w:eastAsia="ＭＳ ゴシック" w:hAnsi="ＭＳ ゴシック"/>
                <w:sz w:val="18"/>
                <w:szCs w:val="18"/>
              </w:rPr>
            </w:pPr>
          </w:p>
          <w:p w14:paraId="72BCC7B3"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4F4603DB" w14:textId="77777777" w:rsidR="003608E0"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大阪府環境農林水産部長、室課長による行政評価</w:t>
            </w:r>
          </w:p>
          <w:p w14:paraId="4C0EBCB4" w14:textId="77777777" w:rsidR="003608E0" w:rsidRPr="00AD5C4E" w:rsidRDefault="003608E0" w:rsidP="0089028F">
            <w:pPr>
              <w:rPr>
                <w:rFonts w:ascii="ＭＳ ゴシック" w:eastAsia="ＭＳ ゴシック" w:hAnsi="ＭＳ ゴシック"/>
                <w:sz w:val="18"/>
                <w:szCs w:val="18"/>
              </w:rPr>
            </w:pPr>
          </w:p>
          <w:p w14:paraId="6C6A1E8E" w14:textId="77777777" w:rsidR="00A76912" w:rsidRPr="00AD5C4E" w:rsidRDefault="00A76912" w:rsidP="0089028F">
            <w:pPr>
              <w:rPr>
                <w:rFonts w:ascii="ＭＳ ゴシック" w:eastAsia="ＭＳ ゴシック" w:hAnsi="ＭＳ ゴシック"/>
                <w:sz w:val="18"/>
                <w:szCs w:val="18"/>
              </w:rPr>
            </w:pPr>
          </w:p>
          <w:p w14:paraId="3E230D45" w14:textId="77777777" w:rsidR="00093062" w:rsidRPr="00AD5C4E" w:rsidRDefault="00093062" w:rsidP="0089028F">
            <w:pPr>
              <w:rPr>
                <w:rFonts w:ascii="ＭＳ ゴシック" w:eastAsia="ＭＳ ゴシック" w:hAnsi="ＭＳ ゴシック"/>
                <w:sz w:val="18"/>
                <w:szCs w:val="18"/>
              </w:rPr>
            </w:pPr>
          </w:p>
          <w:p w14:paraId="61C0E841" w14:textId="77777777" w:rsidR="0089028F" w:rsidRPr="00AD5C4E" w:rsidRDefault="0089028F"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15076270" w14:textId="2D0A2542" w:rsidR="00093062"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大学・研究機関等の外部有識者による研究アドバイザリー委員会評価</w:t>
            </w:r>
          </w:p>
          <w:p w14:paraId="575828AB" w14:textId="77777777" w:rsidR="001C2744"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6C1D1AFC" w14:textId="77777777" w:rsidR="001C2744" w:rsidRPr="00AD5C4E" w:rsidRDefault="001C2744" w:rsidP="00F1791B">
            <w:pPr>
              <w:rPr>
                <w:rFonts w:ascii="ＭＳ ゴシック" w:eastAsia="ＭＳ ゴシック" w:hAnsi="ＭＳ ゴシック"/>
                <w:sz w:val="18"/>
                <w:szCs w:val="18"/>
              </w:rPr>
            </w:pPr>
          </w:p>
          <w:p w14:paraId="7B5FDCE7" w14:textId="77777777" w:rsidR="003608E0" w:rsidRPr="00AD5C4E" w:rsidRDefault="003608E0"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③調査研究の評価</w:t>
            </w:r>
          </w:p>
          <w:p w14:paraId="51BE78D2"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132E00FC"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66E87E37"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003EE671"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81B2418" w14:textId="77777777" w:rsidR="0089028F" w:rsidRPr="00AD5C4E" w:rsidRDefault="0089028F" w:rsidP="004B08DB">
            <w:pPr>
              <w:autoSpaceDE w:val="0"/>
              <w:autoSpaceDN w:val="0"/>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受託研究利用者より、契約手続、納期、研究内容水準などの項目について評価を受ける。（再掲）</w:t>
            </w:r>
          </w:p>
          <w:p w14:paraId="1C11B666" w14:textId="77777777" w:rsidR="0089028F" w:rsidRPr="00AD5C4E" w:rsidRDefault="0089028F" w:rsidP="004B08DB">
            <w:pPr>
              <w:autoSpaceDE w:val="0"/>
              <w:autoSpaceDN w:val="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0628906B" w14:textId="79441F4D" w:rsidR="00A76912"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平成27年度に試験研究推進会議を通じて依頼を受けた課題について、到達水準などを依頼元の室課より評価を受ける。（再掲）</w:t>
            </w:r>
          </w:p>
          <w:p w14:paraId="5D390DB2" w14:textId="77777777" w:rsidR="0089028F" w:rsidRPr="00AD5C4E" w:rsidRDefault="0089028F"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70CF41AC" w14:textId="77777777" w:rsidR="0089028F"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4EA8A510"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36D136DF"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1332DD9C"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647B93E5" w14:textId="77777777" w:rsidR="003D30A8" w:rsidRPr="00AD5C4E" w:rsidRDefault="003D30A8" w:rsidP="004B08DB">
            <w:pPr>
              <w:autoSpaceDE w:val="0"/>
              <w:autoSpaceDN w:val="0"/>
              <w:ind w:left="2"/>
              <w:rPr>
                <w:rFonts w:ascii="ＭＳ ゴシック" w:eastAsia="ＭＳ ゴシック" w:hAnsi="ＭＳ ゴシック"/>
                <w:sz w:val="18"/>
                <w:szCs w:val="18"/>
              </w:rPr>
            </w:pPr>
          </w:p>
          <w:p w14:paraId="42360BAA" w14:textId="77777777" w:rsidR="00DB2209" w:rsidRPr="00AD5C4E" w:rsidRDefault="00DB2209" w:rsidP="004B08DB">
            <w:pPr>
              <w:autoSpaceDE w:val="0"/>
              <w:autoSpaceDN w:val="0"/>
              <w:ind w:left="2"/>
              <w:rPr>
                <w:rFonts w:ascii="ＭＳ ゴシック" w:eastAsia="ＭＳ ゴシック" w:hAnsi="ＭＳ ゴシック"/>
                <w:sz w:val="18"/>
                <w:szCs w:val="18"/>
              </w:rPr>
            </w:pPr>
          </w:p>
          <w:p w14:paraId="4045C560" w14:textId="77777777" w:rsidR="00A76912" w:rsidRPr="00AD5C4E" w:rsidRDefault="00A76912" w:rsidP="004B08DB">
            <w:pPr>
              <w:autoSpaceDE w:val="0"/>
              <w:autoSpaceDN w:val="0"/>
              <w:spacing w:line="280" w:lineRule="exact"/>
              <w:rPr>
                <w:rFonts w:ascii="ＭＳ ゴシック" w:eastAsia="ＭＳ ゴシック" w:hAnsi="ＭＳ ゴシック"/>
                <w:sz w:val="18"/>
                <w:szCs w:val="18"/>
              </w:rPr>
            </w:pPr>
          </w:p>
          <w:p w14:paraId="4FB1C4B9"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1D4C6AB"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14:paraId="0AD689AE"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636C9FEA"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593FCDB1"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7FC2D889"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70FA0CC8"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43C94F2A"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14:paraId="1CEED780"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11CE09CB"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85A5E61"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DE37A78"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0ADE0F29" w14:textId="77777777" w:rsidR="00575CD0"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外部有識者による調査研究課題に対する評価（4段階評価）の総合評価について、平均値を3以上とする。</w:t>
            </w:r>
          </w:p>
          <w:p w14:paraId="03F848E7"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33A3713"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0B5F95C5"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4B0B67F" w14:textId="77777777" w:rsidR="00F13190" w:rsidRPr="00AD5C4E" w:rsidRDefault="00F13190" w:rsidP="004B08DB">
            <w:pPr>
              <w:autoSpaceDE w:val="0"/>
              <w:autoSpaceDN w:val="0"/>
              <w:ind w:left="180" w:hangingChars="100" w:hanging="180"/>
              <w:rPr>
                <w:rFonts w:ascii="ＭＳ ゴシック" w:eastAsia="ＭＳ ゴシック" w:hAnsi="ＭＳ ゴシック"/>
                <w:sz w:val="18"/>
                <w:szCs w:val="18"/>
              </w:rPr>
            </w:pPr>
          </w:p>
          <w:p w14:paraId="6D014D14"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65F6E00A" w14:textId="77777777" w:rsidR="00A05C07" w:rsidRPr="00AD5C4E" w:rsidRDefault="00A05C07" w:rsidP="00C644EE">
            <w:pPr>
              <w:autoSpaceDE w:val="0"/>
              <w:autoSpaceDN w:val="0"/>
              <w:spacing w:line="0" w:lineRule="atLeast"/>
              <w:ind w:left="180" w:hangingChars="100" w:hanging="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AD5C4E" w:rsidRDefault="00BC6BB4">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③</w:t>
            </w:r>
            <w:r w:rsidR="00C644EE" w:rsidRPr="00AD5C4E">
              <w:rPr>
                <w:rFonts w:ascii="ＭＳ ゴシック" w:eastAsia="ＭＳ ゴシック" w:hAnsi="ＭＳ ゴシック" w:hint="eastAsia"/>
                <w:b/>
                <w:sz w:val="18"/>
                <w:szCs w:val="18"/>
              </w:rPr>
              <w:t>調査研究の評価</w:t>
            </w:r>
          </w:p>
          <w:p w14:paraId="060E429C" w14:textId="77777777" w:rsidR="005A024D" w:rsidRPr="00AD5C4E" w:rsidRDefault="005A024D"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 xml:space="preserve">　</w:t>
            </w:r>
          </w:p>
          <w:p w14:paraId="6C1E1DBB" w14:textId="77777777" w:rsidR="005A024D" w:rsidRPr="00AD5C4E" w:rsidRDefault="005A024D"/>
          <w:p w14:paraId="5A677E93" w14:textId="77777777" w:rsidR="008B4279" w:rsidRPr="00AD5C4E" w:rsidRDefault="008B4279"/>
          <w:p w14:paraId="4F6FC01E" w14:textId="28FF8A78" w:rsidR="008B4279" w:rsidRPr="00AD5C4E" w:rsidRDefault="00317AD3" w:rsidP="004B08DB">
            <w:pPr>
              <w:autoSpaceDE w:val="0"/>
              <w:autoSpaceDN w:val="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a 事業者支援に係る調査研究</w:t>
            </w:r>
            <w:r w:rsidR="00F13190" w:rsidRPr="00AD5C4E">
              <w:rPr>
                <w:rFonts w:asciiTheme="minorEastAsia" w:eastAsiaTheme="minorEastAsia" w:hAnsiTheme="minorEastAsia"/>
                <w:sz w:val="18"/>
                <w:szCs w:val="18"/>
              </w:rPr>
              <w:t>(添付資料集15</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D2A1C43" w14:textId="55459F3D" w:rsidR="00486D13" w:rsidRPr="00AD5C4E" w:rsidRDefault="00DB2209"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w:t>
            </w:r>
            <w:r w:rsidRPr="00AD5C4E">
              <w:rPr>
                <w:rFonts w:ascii="ＭＳ ゴシック" w:eastAsia="ＭＳ ゴシック" w:hAnsi="ＭＳ ゴシック"/>
                <w:sz w:val="18"/>
                <w:szCs w:val="18"/>
              </w:rPr>
              <w:t>4.7で数値目標4を上回った。個別項目ごとの平均値は4.0から4.8で、職員態度、契約手続きで特に高い評価、次いで報告書難易度、報告内容水準で高い評価</w:t>
            </w:r>
            <w:r w:rsidR="00486D13" w:rsidRPr="00AD5C4E">
              <w:rPr>
                <w:rFonts w:ascii="ＭＳ ゴシック" w:eastAsia="ＭＳ ゴシック" w:hAnsi="ＭＳ ゴシック" w:hint="eastAsia"/>
                <w:sz w:val="18"/>
                <w:szCs w:val="18"/>
              </w:rPr>
              <w:t>（再掲）</w:t>
            </w:r>
          </w:p>
          <w:p w14:paraId="238AF641" w14:textId="77777777" w:rsidR="00486D13" w:rsidRPr="00AD5C4E" w:rsidRDefault="00486D13" w:rsidP="004B08DB">
            <w:pPr>
              <w:rPr>
                <w:rFonts w:ascii="ＭＳ ゴシック" w:eastAsia="ＭＳ ゴシック" w:hAnsi="ＭＳ ゴシック"/>
                <w:sz w:val="18"/>
                <w:szCs w:val="18"/>
              </w:rPr>
            </w:pPr>
          </w:p>
          <w:p w14:paraId="2515F322" w14:textId="77777777" w:rsidR="00486D13" w:rsidRPr="00AD5C4E" w:rsidRDefault="00486D13">
            <w:pPr>
              <w:rPr>
                <w:rFonts w:ascii="ＭＳ ゴシック" w:eastAsia="ＭＳ ゴシック" w:hAnsi="ＭＳ ゴシック"/>
                <w:b/>
                <w:sz w:val="18"/>
                <w:szCs w:val="18"/>
              </w:rPr>
            </w:pPr>
          </w:p>
          <w:p w14:paraId="354E1658" w14:textId="5432C002" w:rsidR="00317AD3" w:rsidRPr="00AD5C4E" w:rsidRDefault="00317AD3"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b </w:t>
            </w:r>
            <w:r w:rsidRPr="00AD5C4E">
              <w:rPr>
                <w:rFonts w:ascii="ＭＳ ゴシック" w:eastAsia="ＭＳ ゴシック" w:hAnsi="ＭＳ ゴシック" w:hint="eastAsia"/>
                <w:sz w:val="18"/>
                <w:szCs w:val="18"/>
              </w:rPr>
              <w:t>行政依頼課題の調査研究</w:t>
            </w:r>
            <w:r w:rsidR="00F13190" w:rsidRPr="00AD5C4E">
              <w:rPr>
                <w:rFonts w:asciiTheme="minorEastAsia" w:eastAsiaTheme="minorEastAsia" w:hAnsiTheme="minorEastAsia"/>
                <w:sz w:val="18"/>
                <w:szCs w:val="18"/>
              </w:rPr>
              <w:t>(添付資料集22</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FBBF095" w14:textId="6D2B80CD" w:rsidR="00A76912" w:rsidRPr="00AD5C4E" w:rsidRDefault="00A7691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w:t>
            </w:r>
            <w:r w:rsidRPr="00AD5C4E">
              <w:rPr>
                <w:rFonts w:ascii="ＭＳ ゴシック" w:eastAsia="ＭＳ ゴシック" w:hAnsi="ＭＳ ゴシック"/>
                <w:sz w:val="18"/>
                <w:szCs w:val="18"/>
              </w:rPr>
              <w:t xml:space="preserve"> </w:t>
            </w:r>
            <w:r w:rsidRPr="00AD5C4E">
              <w:rPr>
                <w:rFonts w:ascii="ＭＳ ゴシック" w:eastAsia="ＭＳ ゴシック" w:hAnsi="ＭＳ ゴシック" w:hint="eastAsia"/>
                <w:sz w:val="18"/>
                <w:szCs w:val="18"/>
              </w:rPr>
              <w:t>平均</w:t>
            </w:r>
            <w:r w:rsidRPr="00AD5C4E">
              <w:rPr>
                <w:rFonts w:ascii="ＭＳ ゴシック" w:eastAsia="ＭＳ ゴシック" w:hAnsi="ＭＳ ゴシック"/>
                <w:sz w:val="18"/>
                <w:szCs w:val="18"/>
              </w:rPr>
              <w:t>3.4で高評価を獲得し、数値目標3を上回った。（再掲）</w:t>
            </w:r>
          </w:p>
          <w:p w14:paraId="380949F6" w14:textId="77777777" w:rsidR="00A76912" w:rsidRPr="00AD5C4E" w:rsidRDefault="00A76912" w:rsidP="004B08DB">
            <w:pPr>
              <w:ind w:firstLineChars="300" w:firstLine="540"/>
              <w:jc w:val="left"/>
              <w:rPr>
                <w:rFonts w:ascii="ＭＳ ゴシック" w:eastAsia="ＭＳ ゴシック" w:hAnsi="ＭＳ ゴシック"/>
                <w:sz w:val="18"/>
                <w:szCs w:val="18"/>
              </w:rPr>
            </w:pPr>
          </w:p>
          <w:p w14:paraId="5767474B" w14:textId="77777777" w:rsidR="00A76912" w:rsidRPr="00AD5C4E" w:rsidRDefault="00A76912" w:rsidP="004B08DB">
            <w:pPr>
              <w:jc w:val="left"/>
              <w:rPr>
                <w:rFonts w:ascii="ＭＳ ゴシック" w:eastAsia="ＭＳ ゴシック" w:hAnsi="ＭＳ ゴシック"/>
                <w:sz w:val="18"/>
                <w:szCs w:val="18"/>
              </w:rPr>
            </w:pPr>
          </w:p>
          <w:p w14:paraId="5E7D6C84" w14:textId="77777777" w:rsidR="003D30A8" w:rsidRPr="00AD5C4E" w:rsidRDefault="003D30A8" w:rsidP="004B08DB">
            <w:pPr>
              <w:jc w:val="left"/>
              <w:rPr>
                <w:rFonts w:ascii="ＭＳ ゴシック" w:eastAsia="ＭＳ ゴシック" w:hAnsi="ＭＳ ゴシック"/>
                <w:sz w:val="18"/>
                <w:szCs w:val="18"/>
              </w:rPr>
            </w:pPr>
          </w:p>
          <w:p w14:paraId="3026FBC9" w14:textId="77777777" w:rsidR="00906485" w:rsidRPr="00AD5C4E" w:rsidRDefault="00906485" w:rsidP="004B08DB">
            <w:pPr>
              <w:autoSpaceDE w:val="0"/>
              <w:autoSpaceDN w:val="0"/>
              <w:ind w:left="2"/>
              <w:rPr>
                <w:rFonts w:ascii="ＭＳ ゴシック" w:eastAsia="ＭＳ ゴシック" w:hAnsi="ＭＳ ゴシック"/>
                <w:sz w:val="18"/>
                <w:szCs w:val="18"/>
                <w:shd w:val="pct15" w:color="auto" w:fill="FFFFFF"/>
              </w:rPr>
            </w:pPr>
          </w:p>
          <w:p w14:paraId="36082EA5" w14:textId="5FDB24B6" w:rsidR="00BD1F89" w:rsidRPr="00AD5C4E" w:rsidRDefault="00BD1F89" w:rsidP="00A57F54">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c </w:t>
            </w:r>
            <w:r w:rsidRPr="00AD5C4E">
              <w:rPr>
                <w:rFonts w:ascii="ＭＳ ゴシック" w:eastAsia="ＭＳ ゴシック" w:hAnsi="ＭＳ ゴシック" w:hint="eastAsia"/>
                <w:sz w:val="18"/>
                <w:szCs w:val="18"/>
              </w:rPr>
              <w:t>外部研究資金で実施する調査研究</w:t>
            </w:r>
            <w:r w:rsidR="00DF5FF0"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54</w:t>
            </w:r>
            <w:r w:rsidR="00DF5FF0" w:rsidRPr="00AD5C4E">
              <w:rPr>
                <w:rFonts w:asciiTheme="minorEastAsia" w:eastAsiaTheme="minorEastAsia" w:hAnsiTheme="minorEastAsia" w:hint="eastAsia"/>
                <w:sz w:val="18"/>
                <w:szCs w:val="18"/>
              </w:rPr>
              <w:t>ページ</w:t>
            </w:r>
            <w:r w:rsidR="00DF5FF0" w:rsidRPr="00AD5C4E">
              <w:rPr>
                <w:rFonts w:asciiTheme="minorEastAsia" w:eastAsiaTheme="minorEastAsia" w:hAnsiTheme="minorEastAsia"/>
                <w:sz w:val="18"/>
                <w:szCs w:val="18"/>
              </w:rPr>
              <w:t>)</w:t>
            </w:r>
          </w:p>
          <w:p w14:paraId="72F24B93" w14:textId="1307BCCA" w:rsidR="008B4279" w:rsidRPr="00AD5C4E" w:rsidRDefault="00D963C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外部研究資金研究課題における中間評価および事後評価は、総合評価平均</w:t>
            </w:r>
            <w:r w:rsidR="00B40E23" w:rsidRPr="00AD5C4E">
              <w:rPr>
                <w:rFonts w:ascii="ＭＳ ゴシック" w:eastAsia="ＭＳ ゴシック" w:hAnsi="ＭＳ ゴシック"/>
                <w:sz w:val="18"/>
                <w:szCs w:val="18"/>
              </w:rPr>
              <w:t>3.5と高評価を獲得し</w:t>
            </w:r>
            <w:r w:rsidR="00B40E23" w:rsidRPr="00AD5C4E">
              <w:rPr>
                <w:rFonts w:ascii="ＭＳ ゴシック" w:eastAsia="ＭＳ ゴシック" w:hAnsi="ＭＳ ゴシック" w:hint="eastAsia"/>
                <w:sz w:val="18"/>
                <w:szCs w:val="18"/>
              </w:rPr>
              <w:t>、数値目標</w:t>
            </w:r>
            <w:r w:rsidR="00B40E23" w:rsidRPr="00AD5C4E">
              <w:rPr>
                <w:rFonts w:ascii="ＭＳ ゴシック" w:eastAsia="ＭＳ ゴシック" w:hAnsi="ＭＳ ゴシック"/>
                <w:sz w:val="18"/>
                <w:szCs w:val="18"/>
              </w:rPr>
              <w:t>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w:t>
            </w:r>
            <w:r w:rsidR="00B40E23" w:rsidRPr="00AD5C4E">
              <w:rPr>
                <w:rFonts w:ascii="ＭＳ ゴシック" w:eastAsia="ＭＳ ゴシック" w:hAnsi="ＭＳ ゴシック"/>
                <w:sz w:val="18"/>
                <w:szCs w:val="18"/>
              </w:rPr>
              <w:t>1期平均</w:t>
            </w:r>
            <w:r w:rsidR="00110FBB" w:rsidRPr="00AD5C4E">
              <w:rPr>
                <w:rFonts w:ascii="ＭＳ ゴシック" w:eastAsia="ＭＳ ゴシック" w:hAnsi="ＭＳ ゴシック"/>
                <w:sz w:val="18"/>
                <w:szCs w:val="18"/>
              </w:rPr>
              <w:t>（中間：3.0、事後：3.3）</w:t>
            </w:r>
            <w:r w:rsidR="00B40E23" w:rsidRPr="00514804">
              <w:rPr>
                <w:rFonts w:ascii="ＭＳ ゴシック" w:eastAsia="ＭＳ ゴシック" w:hAnsi="ＭＳ ゴシック"/>
                <w:sz w:val="18"/>
                <w:szCs w:val="18"/>
              </w:rPr>
              <w:t>を上回る高評価であった。</w:t>
            </w:r>
          </w:p>
          <w:p w14:paraId="544A4C39" w14:textId="77777777" w:rsidR="00C56B41" w:rsidRPr="00AD5C4E" w:rsidRDefault="00C56B41">
            <w:pPr>
              <w:rPr>
                <w:rFonts w:ascii="ＭＳ ゴシック" w:eastAsia="ＭＳ ゴシック" w:hAnsi="ＭＳ ゴシック"/>
                <w:sz w:val="18"/>
                <w:szCs w:val="18"/>
              </w:rPr>
            </w:pPr>
          </w:p>
          <w:p w14:paraId="5D92311D" w14:textId="77777777" w:rsidR="002644DA" w:rsidRPr="00AD5C4E" w:rsidRDefault="002644DA"/>
          <w:p w14:paraId="4C73079E" w14:textId="77777777" w:rsidR="00A76912" w:rsidRPr="00AD5C4E" w:rsidRDefault="00A76912"/>
          <w:p w14:paraId="73F80951" w14:textId="77777777" w:rsidR="002644DA" w:rsidRPr="00AD5C4E" w:rsidRDefault="002644DA"/>
          <w:p w14:paraId="0D8A6F3A" w14:textId="77777777" w:rsidR="002644DA" w:rsidRPr="00AD5C4E" w:rsidRDefault="002644DA"/>
          <w:p w14:paraId="4415D688" w14:textId="77777777" w:rsidR="002644DA" w:rsidRPr="00AD5C4E" w:rsidRDefault="002644DA"/>
          <w:p w14:paraId="14D40A7B" w14:textId="77777777" w:rsidR="002644DA" w:rsidRPr="00AD5C4E" w:rsidRDefault="002644DA"/>
          <w:p w14:paraId="25A2D9D1" w14:textId="77777777" w:rsidR="00A76912" w:rsidRPr="00AD5C4E" w:rsidRDefault="00A76912"/>
          <w:p w14:paraId="738AE530" w14:textId="77777777" w:rsidR="00A76912" w:rsidRPr="00AD5C4E" w:rsidRDefault="00A76912"/>
          <w:p w14:paraId="32876078" w14:textId="77777777" w:rsidR="00A76912" w:rsidRPr="00AD5C4E" w:rsidRDefault="00A76912"/>
          <w:p w14:paraId="0E8CA327" w14:textId="77777777" w:rsidR="00A76912" w:rsidRPr="00AD5C4E" w:rsidRDefault="00A76912"/>
          <w:p w14:paraId="445BD48D" w14:textId="77777777" w:rsidR="00A76912" w:rsidRPr="00AD5C4E" w:rsidRDefault="00A76912"/>
          <w:p w14:paraId="73E59AF2" w14:textId="77777777" w:rsidR="003D30A8" w:rsidRPr="00AD5C4E" w:rsidRDefault="003D30A8"/>
          <w:p w14:paraId="1AB8DDF4" w14:textId="77777777" w:rsidR="00025F20" w:rsidRPr="00AD5C4E" w:rsidRDefault="00025F20" w:rsidP="00FA37D5">
            <w:pPr>
              <w:spacing w:line="260" w:lineRule="exact"/>
            </w:pPr>
          </w:p>
          <w:p w14:paraId="29D7AB99" w14:textId="77777777" w:rsidR="002644DA" w:rsidRPr="00AD5C4E" w:rsidRDefault="002644DA"/>
          <w:p w14:paraId="51DECA66" w14:textId="434BF155" w:rsidR="002644DA" w:rsidRPr="00AD5C4E" w:rsidRDefault="0079401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595E28" w:rsidRPr="00AD5C4E">
              <w:rPr>
                <w:rFonts w:asciiTheme="minorEastAsia" w:eastAsiaTheme="minorEastAsia" w:hAnsiTheme="minorEastAsia" w:hint="eastAsia"/>
                <w:sz w:val="18"/>
                <w:szCs w:val="18"/>
              </w:rPr>
              <w:t>集</w:t>
            </w:r>
            <w:r w:rsidR="00F13190" w:rsidRPr="00AD5C4E">
              <w:rPr>
                <w:rFonts w:asciiTheme="minorEastAsia" w:eastAsiaTheme="minorEastAsia" w:hAnsiTheme="minorEastAsia"/>
                <w:sz w:val="18"/>
                <w:szCs w:val="18"/>
              </w:rPr>
              <w:t>15</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54</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6B077F46" w14:textId="77777777" w:rsidR="002644DA" w:rsidRPr="00AD5C4E" w:rsidRDefault="002644D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受託研究利用者の総合評価（再掲）</w:t>
            </w:r>
          </w:p>
          <w:p w14:paraId="19AA8091" w14:textId="77777777" w:rsidR="002644DA" w:rsidRPr="00AD5C4E" w:rsidRDefault="002644D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総合評価の平均は4.7で数値目標4を上回った。個別項目ごとの平均値は4.0から4.8で、職員態度、契約手続きで高い評価。</w:t>
            </w:r>
          </w:p>
          <w:p w14:paraId="3D12EFF3" w14:textId="77777777" w:rsidR="002644DA" w:rsidRPr="00AD5C4E" w:rsidRDefault="002644DA">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5DDF58DD" w14:textId="77777777" w:rsidTr="004B08DB">
              <w:trPr>
                <w:trHeight w:val="340"/>
              </w:trPr>
              <w:tc>
                <w:tcPr>
                  <w:tcW w:w="1521" w:type="dxa"/>
                  <w:shd w:val="clear" w:color="auto" w:fill="auto"/>
                </w:tcPr>
                <w:p w14:paraId="1A8C1CBD" w14:textId="77777777" w:rsidR="002644DA" w:rsidRPr="00AD5C4E" w:rsidRDefault="002644DA">
                  <w:pPr>
                    <w:jc w:val="center"/>
                    <w:rPr>
                      <w:rFonts w:ascii="ＭＳ ゴシック" w:eastAsia="ＭＳ ゴシック" w:hAnsi="ＭＳ ゴシック"/>
                      <w:sz w:val="18"/>
                      <w:szCs w:val="18"/>
                    </w:rPr>
                  </w:pPr>
                </w:p>
              </w:tc>
              <w:tc>
                <w:tcPr>
                  <w:tcW w:w="2268" w:type="dxa"/>
                  <w:shd w:val="clear" w:color="auto" w:fill="auto"/>
                  <w:vAlign w:val="center"/>
                </w:tcPr>
                <w:p w14:paraId="0C3741E0"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EE6DF3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3A0E9E65"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522B009" w14:textId="77777777" w:rsidTr="004B08DB">
              <w:trPr>
                <w:trHeight w:val="454"/>
              </w:trPr>
              <w:tc>
                <w:tcPr>
                  <w:tcW w:w="1521" w:type="dxa"/>
                  <w:shd w:val="clear" w:color="auto" w:fill="auto"/>
                </w:tcPr>
                <w:p w14:paraId="5C60FDC2"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0FF3F5C3"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1D27FE1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224BF121"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566E55F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（第1期中の最小～最大）</w:t>
                  </w:r>
                </w:p>
              </w:tc>
              <w:tc>
                <w:tcPr>
                  <w:tcW w:w="993" w:type="dxa"/>
                </w:tcPr>
                <w:p w14:paraId="61E5539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4.7</w:t>
                  </w:r>
                </w:p>
                <w:p w14:paraId="35C5177C"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4.0～4.8</w:t>
                  </w:r>
                </w:p>
              </w:tc>
            </w:tr>
          </w:tbl>
          <w:p w14:paraId="7EC827C0" w14:textId="77777777" w:rsidR="002644DA" w:rsidRPr="00AD5C4E" w:rsidRDefault="002644DA">
            <w:pPr>
              <w:rPr>
                <w:rFonts w:ascii="ＭＳ ゴシック" w:eastAsia="ＭＳ ゴシック" w:hAnsi="ＭＳ ゴシック"/>
                <w:b/>
                <w:sz w:val="18"/>
                <w:szCs w:val="18"/>
              </w:rPr>
            </w:pPr>
          </w:p>
          <w:p w14:paraId="5FA9F2D3" w14:textId="77777777" w:rsidR="00E56D9A" w:rsidRPr="00AD5C4E" w:rsidRDefault="00E56D9A" w:rsidP="004B08DB">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２　府からの依頼による調査研究課題の行政評価（再掲）</w:t>
            </w:r>
          </w:p>
          <w:p w14:paraId="15D56F15" w14:textId="42C5E479" w:rsidR="00E56D9A" w:rsidRPr="00AD5C4E" w:rsidRDefault="00E56D9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w:t>
            </w:r>
            <w:r w:rsidRPr="00AD5C4E">
              <w:rPr>
                <w:rFonts w:ascii="ＭＳ ゴシック" w:eastAsia="ＭＳ ゴシック" w:hAnsi="ＭＳ ゴシック"/>
                <w:sz w:val="18"/>
                <w:szCs w:val="18"/>
              </w:rPr>
              <w:t>6</w:t>
            </w:r>
            <w:r w:rsidR="00B40E23"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課題で、総合評価 平均3.4で高評価を獲得し、数値目標3を上回った。また、第1期平均と同等の水準であった。</w:t>
            </w:r>
          </w:p>
          <w:p w14:paraId="381337B8" w14:textId="77777777" w:rsidR="00E56D9A" w:rsidRPr="00AD5C4E" w:rsidRDefault="00E56D9A" w:rsidP="004B08DB">
            <w:pPr>
              <w:ind w:leftChars="100" w:left="210" w:firstLineChars="100" w:firstLine="180"/>
              <w:jc w:val="left"/>
              <w:rPr>
                <w:rFonts w:ascii="ＭＳ ゴシック" w:eastAsia="ＭＳ ゴシック" w:hAnsi="ＭＳ ゴシック"/>
                <w:sz w:val="18"/>
                <w:szCs w:val="18"/>
              </w:rPr>
            </w:pPr>
          </w:p>
          <w:p w14:paraId="544D656F" w14:textId="77777777" w:rsidR="00E56D9A" w:rsidRPr="00AD5C4E" w:rsidRDefault="00E56D9A" w:rsidP="004B08DB">
            <w:pPr>
              <w:jc w:val="left"/>
              <w:rPr>
                <w:rFonts w:ascii="ＭＳ ゴシック" w:eastAsia="ＭＳ ゴシック" w:hAnsi="ＭＳ ゴシック"/>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06C42081" w14:textId="77777777" w:rsidTr="004B08DB">
              <w:trPr>
                <w:trHeight w:val="340"/>
              </w:trPr>
              <w:tc>
                <w:tcPr>
                  <w:tcW w:w="1459" w:type="dxa"/>
                  <w:shd w:val="clear" w:color="auto" w:fill="auto"/>
                  <w:vAlign w:val="center"/>
                </w:tcPr>
                <w:p w14:paraId="38393A2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677BF8F"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AFC93F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39F26C12" w14:textId="77777777" w:rsidTr="004B08DB">
              <w:trPr>
                <w:trHeight w:val="340"/>
              </w:trPr>
              <w:tc>
                <w:tcPr>
                  <w:tcW w:w="1459" w:type="dxa"/>
                  <w:shd w:val="clear" w:color="auto" w:fill="auto"/>
                  <w:vAlign w:val="center"/>
                </w:tcPr>
                <w:p w14:paraId="2D1F9ED3"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311CD3B4"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2428B38D" w14:textId="77777777" w:rsidR="00E56D9A" w:rsidRPr="00AD5C4E" w:rsidRDefault="00E56D9A" w:rsidP="004B08DB">
            <w:pPr>
              <w:jc w:val="left"/>
              <w:rPr>
                <w:rFonts w:ascii="ＭＳ ゴシック" w:eastAsia="ＭＳ ゴシック" w:hAnsi="ＭＳ ゴシック"/>
                <w:sz w:val="18"/>
                <w:szCs w:val="18"/>
              </w:rPr>
            </w:pPr>
          </w:p>
          <w:p w14:paraId="487CE6DD" w14:textId="77777777" w:rsidR="00E56D9A" w:rsidRPr="00AD5C4E" w:rsidRDefault="00E56D9A" w:rsidP="004B08DB">
            <w:pPr>
              <w:jc w:val="left"/>
              <w:rPr>
                <w:rFonts w:ascii="ＭＳ ゴシック" w:eastAsia="ＭＳ ゴシック" w:hAnsi="ＭＳ ゴシック"/>
                <w:sz w:val="18"/>
                <w:szCs w:val="18"/>
              </w:rPr>
            </w:pPr>
          </w:p>
          <w:p w14:paraId="7AB1806D" w14:textId="77777777" w:rsidR="00E56D9A" w:rsidRPr="00AD5C4E" w:rsidRDefault="00E56D9A" w:rsidP="004B08DB">
            <w:pPr>
              <w:jc w:val="left"/>
              <w:rPr>
                <w:rFonts w:ascii="ＭＳ ゴシック" w:eastAsia="ＭＳ ゴシック" w:hAnsi="ＭＳ ゴシック"/>
                <w:sz w:val="18"/>
                <w:szCs w:val="18"/>
              </w:rPr>
            </w:pPr>
          </w:p>
          <w:p w14:paraId="0698D521" w14:textId="77777777" w:rsidR="00BC1D8D" w:rsidRPr="00AD5C4E" w:rsidRDefault="00BC1D8D" w:rsidP="004B08DB">
            <w:pPr>
              <w:jc w:val="left"/>
              <w:rPr>
                <w:rFonts w:ascii="ＭＳ ゴシック" w:eastAsia="ＭＳ ゴシック" w:hAnsi="ＭＳ ゴシック"/>
                <w:sz w:val="18"/>
                <w:szCs w:val="18"/>
              </w:rPr>
            </w:pPr>
          </w:p>
          <w:p w14:paraId="567B487F" w14:textId="73E8C638" w:rsidR="003D30A8" w:rsidRPr="00AD5C4E" w:rsidRDefault="00BC1D8D" w:rsidP="003D30A8">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w:t>
            </w:r>
            <w:r w:rsidR="003D30A8" w:rsidRPr="00AD5C4E">
              <w:rPr>
                <w:rFonts w:ascii="ＭＳ ゴシック" w:eastAsia="ＭＳ ゴシック" w:hAnsi="ＭＳ ゴシック" w:hint="eastAsia"/>
                <w:sz w:val="18"/>
                <w:szCs w:val="18"/>
              </w:rPr>
              <w:t>（再掲）</w:t>
            </w:r>
          </w:p>
          <w:p w14:paraId="7106928F" w14:textId="12CB2200" w:rsidR="00BC1D8D" w:rsidRPr="00AD5C4E"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w:t>
            </w:r>
            <w:r w:rsidR="00A05C07"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総合評価平均</w:t>
            </w:r>
            <w:r w:rsidR="00B40E23" w:rsidRPr="00AD5C4E">
              <w:rPr>
                <w:rFonts w:ascii="ＭＳ ゴシック" w:eastAsia="ＭＳ ゴシック" w:hAnsi="ＭＳ ゴシック" w:hint="eastAsia"/>
                <w:sz w:val="18"/>
                <w:szCs w:val="18"/>
              </w:rPr>
              <w:t>3.5</w:t>
            </w:r>
            <w:r w:rsidR="00A05C07" w:rsidRPr="00AD5C4E">
              <w:rPr>
                <w:rFonts w:ascii="ＭＳ ゴシック" w:eastAsia="ＭＳ ゴシック" w:hAnsi="ＭＳ ゴシック" w:hint="eastAsia"/>
                <w:sz w:val="18"/>
                <w:szCs w:val="18"/>
              </w:rPr>
              <w:t>）は数値目標3を上回った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第1期平均を上回る高評価であった。</w:t>
            </w:r>
          </w:p>
          <w:p w14:paraId="24316439" w14:textId="77777777" w:rsidR="00BC1D8D" w:rsidRPr="00AD5C4E" w:rsidRDefault="00BC1D8D" w:rsidP="004B08DB">
            <w:pPr>
              <w:jc w:val="left"/>
              <w:rPr>
                <w:rFonts w:ascii="ＭＳ ゴシック" w:eastAsia="ＭＳ ゴシック" w:hAnsi="ＭＳ ゴシック"/>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514804" w:rsidRPr="00AD5C4E" w14:paraId="1146275E" w14:textId="77777777" w:rsidTr="004B08DB">
              <w:trPr>
                <w:trHeight w:val="340"/>
              </w:trPr>
              <w:tc>
                <w:tcPr>
                  <w:tcW w:w="992" w:type="dxa"/>
                  <w:shd w:val="clear" w:color="auto" w:fill="auto"/>
                  <w:vAlign w:val="center"/>
                </w:tcPr>
                <w:p w14:paraId="15DEA451" w14:textId="77777777" w:rsidR="00BC1D8D" w:rsidRPr="00AD5C4E" w:rsidRDefault="00BC1D8D" w:rsidP="004B08DB">
                  <w:pPr>
                    <w:jc w:val="center"/>
                    <w:rPr>
                      <w:rFonts w:ascii="ＭＳ ゴシック" w:eastAsia="ＭＳ ゴシック" w:hAnsi="ＭＳ ゴシック"/>
                      <w:sz w:val="18"/>
                      <w:szCs w:val="18"/>
                    </w:rPr>
                  </w:pPr>
                </w:p>
              </w:tc>
              <w:tc>
                <w:tcPr>
                  <w:tcW w:w="1418" w:type="dxa"/>
                  <w:shd w:val="clear" w:color="auto" w:fill="auto"/>
                  <w:vAlign w:val="center"/>
                </w:tcPr>
                <w:p w14:paraId="19528774" w14:textId="77777777" w:rsidR="00BC1D8D" w:rsidRPr="00AD5C4E" w:rsidRDefault="00BC1D8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E232052"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749B9F96"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8D0E744" w14:textId="77777777" w:rsidTr="004B08DB">
              <w:trPr>
                <w:trHeight w:val="340"/>
              </w:trPr>
              <w:tc>
                <w:tcPr>
                  <w:tcW w:w="992" w:type="dxa"/>
                  <w:shd w:val="clear" w:color="auto" w:fill="auto"/>
                  <w:vAlign w:val="center"/>
                </w:tcPr>
                <w:p w14:paraId="4B610DF3"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中間</w:t>
                  </w:r>
                </w:p>
              </w:tc>
              <w:tc>
                <w:tcPr>
                  <w:tcW w:w="1418" w:type="dxa"/>
                  <w:shd w:val="clear" w:color="auto" w:fill="auto"/>
                  <w:vAlign w:val="center"/>
                </w:tcPr>
                <w:p w14:paraId="65610415"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3.0</w:t>
                  </w:r>
                </w:p>
              </w:tc>
              <w:tc>
                <w:tcPr>
                  <w:tcW w:w="992" w:type="dxa"/>
                  <w:vAlign w:val="center"/>
                </w:tcPr>
                <w:p w14:paraId="55E68D8B"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r w:rsidR="00514804" w:rsidRPr="00AD5C4E" w14:paraId="7F13EE89" w14:textId="77777777" w:rsidTr="004B08DB">
              <w:trPr>
                <w:trHeight w:val="340"/>
              </w:trPr>
              <w:tc>
                <w:tcPr>
                  <w:tcW w:w="992" w:type="dxa"/>
                  <w:shd w:val="clear" w:color="auto" w:fill="auto"/>
                  <w:vAlign w:val="center"/>
                </w:tcPr>
                <w:p w14:paraId="5144C00B"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事後</w:t>
                  </w:r>
                </w:p>
              </w:tc>
              <w:tc>
                <w:tcPr>
                  <w:tcW w:w="1418" w:type="dxa"/>
                  <w:shd w:val="clear" w:color="auto" w:fill="auto"/>
                  <w:vAlign w:val="center"/>
                </w:tcPr>
                <w:p w14:paraId="55884381"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992" w:type="dxa"/>
                  <w:vAlign w:val="center"/>
                </w:tcPr>
                <w:p w14:paraId="6792A013"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bl>
          <w:p w14:paraId="3AB304B7" w14:textId="77777777" w:rsidR="00BC1D8D" w:rsidRPr="00AD5C4E" w:rsidRDefault="00BC1D8D" w:rsidP="00B87D84"/>
        </w:tc>
        <w:tc>
          <w:tcPr>
            <w:tcW w:w="709" w:type="dxa"/>
            <w:tcBorders>
              <w:bottom w:val="single" w:sz="8" w:space="0" w:color="auto"/>
              <w:right w:val="double" w:sz="4" w:space="0" w:color="auto"/>
            </w:tcBorders>
            <w:shd w:val="clear" w:color="auto" w:fill="auto"/>
          </w:tcPr>
          <w:p w14:paraId="00C8BF9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69E46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96C559A"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AD5C4E" w:rsidRDefault="00D26C12" w:rsidP="00F1791B"/>
        </w:tc>
      </w:tr>
    </w:tbl>
    <w:p w14:paraId="14EA5D88" w14:textId="77777777" w:rsidR="000166EB" w:rsidRPr="00AD5C4E"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514804" w:rsidRPr="00AD5C4E"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AD5C4E" w:rsidRDefault="00D26C12" w:rsidP="00C7589C">
            <w:pPr>
              <w:jc w:val="center"/>
              <w:rPr>
                <w:rFonts w:ascii="ＭＳ ゴシック" w:eastAsia="ＭＳ ゴシック" w:hAnsi="ＭＳ ゴシック"/>
              </w:rPr>
            </w:pPr>
            <w:r w:rsidRPr="00AD5C4E">
              <w:rPr>
                <w:rFonts w:ascii="ＭＳ ゴシック" w:eastAsia="ＭＳ ゴシック" w:hAnsi="ＭＳ ゴシック" w:hint="eastAsia"/>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AD5C4E" w:rsidRDefault="00D26C12" w:rsidP="00F1791B">
            <w:pPr>
              <w:rPr>
                <w:rFonts w:ascii="ＭＳ ゴシック" w:eastAsia="ＭＳ ゴシック" w:hAnsi="ＭＳ ゴシック"/>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AD5C4E" w:rsidRDefault="00D26C12" w:rsidP="00F1791B"/>
        </w:tc>
      </w:tr>
      <w:tr w:rsidR="00514804" w:rsidRPr="00AD5C4E"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AD5C4E"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AD5C4E" w:rsidRDefault="00D26C12">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723CBA39" w14:textId="77777777" w:rsidR="00D26C12" w:rsidRPr="00AD5C4E" w:rsidRDefault="00D26C12" w:rsidP="004B08DB">
            <w:pPr>
              <w:jc w:val="center"/>
            </w:pPr>
          </w:p>
        </w:tc>
        <w:tc>
          <w:tcPr>
            <w:tcW w:w="3371" w:type="dxa"/>
            <w:tcBorders>
              <w:top w:val="single" w:sz="4" w:space="0" w:color="auto"/>
              <w:right w:val="single" w:sz="8" w:space="0" w:color="auto"/>
            </w:tcBorders>
            <w:shd w:val="clear" w:color="auto" w:fill="auto"/>
            <w:vAlign w:val="center"/>
          </w:tcPr>
          <w:p w14:paraId="1EC11BF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11</w:t>
            </w:r>
          </w:p>
        </w:tc>
      </w:tr>
      <w:tr w:rsidR="00514804" w:rsidRPr="00AD5C4E"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（３）連携による業務の質の向上</w:t>
            </w:r>
          </w:p>
          <w:p w14:paraId="08B21846"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3359F173"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AD5C4E" w:rsidRDefault="00FC7D42">
            <w:pPr>
              <w:rPr>
                <w:rFonts w:ascii="ＭＳ ゴシック" w:eastAsia="ＭＳ ゴシック" w:hAnsi="ＭＳ ゴシック"/>
                <w:sz w:val="18"/>
                <w:szCs w:val="18"/>
              </w:rPr>
            </w:pPr>
          </w:p>
          <w:p w14:paraId="7E10B451" w14:textId="77777777" w:rsidR="00FC7D42" w:rsidRPr="00AD5C4E" w:rsidRDefault="00FC7D42">
            <w:pPr>
              <w:rPr>
                <w:rFonts w:ascii="ＭＳ ゴシック" w:eastAsia="ＭＳ ゴシック" w:hAnsi="ＭＳ ゴシック"/>
                <w:sz w:val="18"/>
                <w:szCs w:val="18"/>
              </w:rPr>
            </w:pPr>
          </w:p>
          <w:p w14:paraId="61E27EDC"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4929AC71"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AD5C4E" w:rsidRDefault="00B87D84">
            <w:pPr>
              <w:rPr>
                <w:rFonts w:ascii="ＭＳ ゴシック" w:eastAsia="ＭＳ ゴシック" w:hAnsi="ＭＳ ゴシック"/>
                <w:sz w:val="18"/>
                <w:szCs w:val="18"/>
              </w:rPr>
            </w:pPr>
          </w:p>
          <w:p w14:paraId="69EED5CD" w14:textId="77777777" w:rsidR="00C644EE" w:rsidRPr="00AD5C4E" w:rsidRDefault="00C644EE">
            <w:pPr>
              <w:rPr>
                <w:rFonts w:ascii="ＭＳ ゴシック" w:eastAsia="ＭＳ ゴシック" w:hAnsi="ＭＳ ゴシック"/>
                <w:sz w:val="18"/>
                <w:szCs w:val="18"/>
              </w:rPr>
            </w:pPr>
          </w:p>
          <w:p w14:paraId="0A8D0260" w14:textId="77777777" w:rsidR="00C644EE" w:rsidRPr="00AD5C4E" w:rsidRDefault="00C644EE">
            <w:pPr>
              <w:rPr>
                <w:rFonts w:ascii="ＭＳ ゴシック" w:eastAsia="ＭＳ ゴシック" w:hAnsi="ＭＳ ゴシック"/>
                <w:sz w:val="18"/>
                <w:szCs w:val="18"/>
              </w:rPr>
            </w:pPr>
          </w:p>
          <w:p w14:paraId="5EA0DBBD" w14:textId="77777777" w:rsidR="00C644EE" w:rsidRPr="00AD5C4E" w:rsidRDefault="00C644EE">
            <w:pPr>
              <w:rPr>
                <w:rFonts w:ascii="ＭＳ ゴシック" w:eastAsia="ＭＳ ゴシック" w:hAnsi="ＭＳ ゴシック"/>
                <w:sz w:val="18"/>
                <w:szCs w:val="18"/>
              </w:rPr>
            </w:pPr>
          </w:p>
          <w:p w14:paraId="0522AA1C" w14:textId="77777777" w:rsidR="003608E0" w:rsidRPr="00AD5C4E" w:rsidRDefault="003608E0">
            <w:pPr>
              <w:rPr>
                <w:rFonts w:ascii="ＭＳ ゴシック" w:eastAsia="ＭＳ ゴシック" w:hAnsi="ＭＳ ゴシック"/>
                <w:sz w:val="18"/>
                <w:szCs w:val="18"/>
              </w:rPr>
            </w:pPr>
          </w:p>
          <w:p w14:paraId="1DE49884"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65BBB719"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6D6C2E4B"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AD5C4E" w:rsidRDefault="00C644EE">
            <w:pPr>
              <w:ind w:leftChars="100" w:left="210" w:firstLineChars="100" w:firstLine="180"/>
              <w:rPr>
                <w:rFonts w:ascii="ＭＳ ゴシック" w:eastAsia="ＭＳ ゴシック" w:hAnsi="ＭＳ ゴシック"/>
                <w:sz w:val="18"/>
                <w:szCs w:val="18"/>
              </w:rPr>
            </w:pPr>
          </w:p>
          <w:p w14:paraId="6D520652"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7EC97C09" w14:textId="77777777" w:rsidR="00B3108F" w:rsidRPr="00AD5C4E" w:rsidRDefault="00B87D84"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（３）連携による業務の質の向上</w:t>
            </w:r>
          </w:p>
          <w:p w14:paraId="5EF97F58"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24973846"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0E21D7AD"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などを行う。</w:t>
            </w:r>
          </w:p>
          <w:p w14:paraId="435BC2AB" w14:textId="77777777" w:rsidR="003608E0" w:rsidRPr="00AD5C4E" w:rsidRDefault="003608E0" w:rsidP="004B08DB">
            <w:pPr>
              <w:autoSpaceDE w:val="0"/>
              <w:autoSpaceDN w:val="0"/>
              <w:rPr>
                <w:rFonts w:ascii="ＭＳ ゴシック" w:eastAsia="ＭＳ ゴシック" w:hAnsi="ＭＳ ゴシック"/>
                <w:sz w:val="18"/>
                <w:szCs w:val="18"/>
              </w:rPr>
            </w:pPr>
          </w:p>
          <w:p w14:paraId="3247E427"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0B08715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5DF07017"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3368F1AD" w14:textId="77777777" w:rsidR="008D40EA"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002FB7C"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D768071"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362A31F6" w14:textId="77777777" w:rsidR="00356397" w:rsidRPr="00AD5C4E" w:rsidRDefault="00356397" w:rsidP="004B08DB">
            <w:pPr>
              <w:autoSpaceDE w:val="0"/>
              <w:autoSpaceDN w:val="0"/>
              <w:rPr>
                <w:rFonts w:ascii="ＭＳ ゴシック" w:eastAsia="ＭＳ ゴシック" w:hAnsi="ＭＳ ゴシック"/>
              </w:rPr>
            </w:pPr>
          </w:p>
          <w:p w14:paraId="0BCB8C14" w14:textId="77777777" w:rsidR="005B5566" w:rsidRPr="00AD5C4E" w:rsidRDefault="005B5566" w:rsidP="004B08DB">
            <w:pPr>
              <w:autoSpaceDE w:val="0"/>
              <w:autoSpaceDN w:val="0"/>
              <w:rPr>
                <w:rFonts w:ascii="ＭＳ ゴシック" w:eastAsia="ＭＳ ゴシック" w:hAnsi="ＭＳ ゴシック"/>
              </w:rPr>
            </w:pPr>
          </w:p>
          <w:p w14:paraId="1AC98959" w14:textId="77777777" w:rsidR="005B5566" w:rsidRPr="00AD5C4E" w:rsidRDefault="005B5566" w:rsidP="004B08DB">
            <w:pPr>
              <w:autoSpaceDE w:val="0"/>
              <w:autoSpaceDN w:val="0"/>
              <w:rPr>
                <w:rFonts w:ascii="ＭＳ ゴシック" w:eastAsia="ＭＳ ゴシック" w:hAnsi="ＭＳ ゴシック"/>
              </w:rPr>
            </w:pPr>
          </w:p>
          <w:p w14:paraId="40A6EA02" w14:textId="77777777" w:rsidR="005B5566" w:rsidRPr="00AD5C4E" w:rsidRDefault="005B5566" w:rsidP="004B08DB">
            <w:pPr>
              <w:autoSpaceDE w:val="0"/>
              <w:autoSpaceDN w:val="0"/>
              <w:rPr>
                <w:rFonts w:ascii="ＭＳ ゴシック" w:eastAsia="ＭＳ ゴシック" w:hAnsi="ＭＳ ゴシック"/>
              </w:rPr>
            </w:pPr>
          </w:p>
          <w:p w14:paraId="321AF1DB" w14:textId="77777777" w:rsidR="00CE113F" w:rsidRPr="00AD5C4E" w:rsidRDefault="00CE113F" w:rsidP="004B08DB">
            <w:pPr>
              <w:autoSpaceDE w:val="0"/>
              <w:autoSpaceDN w:val="0"/>
              <w:rPr>
                <w:rFonts w:ascii="ＭＳ ゴシック" w:eastAsia="ＭＳ ゴシック" w:hAnsi="ＭＳ ゴシック"/>
              </w:rPr>
            </w:pPr>
          </w:p>
          <w:p w14:paraId="0BE74271" w14:textId="77777777" w:rsidR="00F34371" w:rsidRPr="00AD5C4E" w:rsidRDefault="00F34371" w:rsidP="004B08DB">
            <w:pPr>
              <w:autoSpaceDE w:val="0"/>
              <w:autoSpaceDN w:val="0"/>
              <w:rPr>
                <w:rFonts w:ascii="ＭＳ ゴシック" w:eastAsia="ＭＳ ゴシック" w:hAnsi="ＭＳ ゴシック"/>
              </w:rPr>
            </w:pPr>
          </w:p>
          <w:p w14:paraId="5E6C1DED" w14:textId="77777777" w:rsidR="005B5566" w:rsidRPr="00AD5C4E"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AD5C4E" w:rsidRDefault="00056AA9"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（３）</w:t>
            </w:r>
            <w:r w:rsidR="00BE732A" w:rsidRPr="00AD5C4E">
              <w:rPr>
                <w:rFonts w:ascii="ＭＳ ゴシック" w:eastAsia="ＭＳ ゴシック" w:hAnsi="ＭＳ ゴシック" w:hint="eastAsia"/>
                <w:b/>
                <w:sz w:val="18"/>
                <w:szCs w:val="18"/>
              </w:rPr>
              <w:t>連携による業務の質の向上</w:t>
            </w:r>
          </w:p>
          <w:p w14:paraId="40D3B73F" w14:textId="77777777" w:rsidR="00BE732A" w:rsidRPr="00AD5C4E" w:rsidRDefault="00BE732A" w:rsidP="004B08DB">
            <w:pPr>
              <w:jc w:val="left"/>
              <w:rPr>
                <w:rFonts w:ascii="ＭＳ ゴシック" w:eastAsia="ＭＳ ゴシック" w:hAnsi="ＭＳ ゴシック"/>
                <w:b/>
                <w:sz w:val="18"/>
                <w:szCs w:val="18"/>
              </w:rPr>
            </w:pPr>
          </w:p>
          <w:p w14:paraId="1529D1B8" w14:textId="77777777" w:rsidR="008B4279" w:rsidRPr="00AD5C4E" w:rsidRDefault="00FC7D42" w:rsidP="004B08DB">
            <w:pPr>
              <w:autoSpaceDE w:val="0"/>
              <w:autoSpaceDN w:val="0"/>
              <w:ind w:left="216" w:hanging="216"/>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多様</w:t>
            </w:r>
            <w:r w:rsidR="008B4279" w:rsidRPr="00AD5C4E">
              <w:rPr>
                <w:rFonts w:ascii="ＭＳ ゴシック" w:eastAsia="ＭＳ ゴシック" w:hAnsi="ＭＳ ゴシック" w:hint="eastAsia"/>
                <w:b/>
                <w:sz w:val="18"/>
                <w:szCs w:val="18"/>
              </w:rPr>
              <w:t>な情報の収集と評価</w:t>
            </w:r>
          </w:p>
          <w:p w14:paraId="005F2D8E"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●銀行等と連携した新たなニーズの掘り起し</w:t>
            </w:r>
          </w:p>
          <w:p w14:paraId="5E634C6B" w14:textId="77777777" w:rsidR="00BC2B8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金融機関と共催で「食品技術支援ラボツアー」を開催し（5回）、事業者に対して食品機能実験室や研究成果等のPRを実施。</w:t>
            </w:r>
          </w:p>
          <w:p w14:paraId="227788AE" w14:textId="00912AA1" w:rsidR="0034172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C2B80" w:rsidRPr="00AD5C4E">
              <w:rPr>
                <w:rFonts w:ascii="ＭＳ ゴシック" w:eastAsia="ＭＳ ゴシック" w:hAnsi="ＭＳ ゴシック" w:hint="eastAsia"/>
                <w:sz w:val="18"/>
                <w:szCs w:val="18"/>
              </w:rPr>
              <w:t>農業者・関連団体（</w:t>
            </w:r>
            <w:r w:rsidR="00BC2B80" w:rsidRPr="00AD5C4E">
              <w:rPr>
                <w:rFonts w:ascii="ＭＳ ゴシック" w:eastAsia="ＭＳ ゴシック" w:hAnsi="ＭＳ ゴシック"/>
                <w:sz w:val="18"/>
                <w:szCs w:val="18"/>
              </w:rPr>
              <w:t>12件）、食品関連事業者（</w:t>
            </w:r>
            <w:r w:rsidR="003A5847" w:rsidRPr="00AD5C4E">
              <w:rPr>
                <w:rFonts w:ascii="ＭＳ ゴシック" w:eastAsia="ＭＳ ゴシック" w:hAnsi="ＭＳ ゴシック" w:hint="eastAsia"/>
                <w:sz w:val="18"/>
                <w:szCs w:val="18"/>
              </w:rPr>
              <w:t>21</w:t>
            </w:r>
            <w:r w:rsidR="00BC2B80" w:rsidRPr="00AD5C4E">
              <w:rPr>
                <w:rFonts w:ascii="ＭＳ ゴシック" w:eastAsia="ＭＳ ゴシック" w:hAnsi="ＭＳ ゴシック"/>
                <w:sz w:val="18"/>
                <w:szCs w:val="18"/>
              </w:rPr>
              <w:t>件）により</w:t>
            </w:r>
            <w:r w:rsidR="00BC2B80" w:rsidRPr="00AD5C4E">
              <w:rPr>
                <w:rFonts w:ascii="ＭＳ ゴシック" w:eastAsia="ＭＳ ゴシック" w:hAnsi="ＭＳ ゴシック" w:hint="eastAsia"/>
                <w:sz w:val="18"/>
                <w:szCs w:val="18"/>
              </w:rPr>
              <w:t>食品機能実験室を計</w:t>
            </w:r>
            <w:r w:rsidR="00BC2B80"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hint="eastAsia"/>
                <w:sz w:val="18"/>
                <w:szCs w:val="18"/>
              </w:rPr>
              <w:t>3</w:t>
            </w:r>
            <w:r w:rsidR="00BC2B80" w:rsidRPr="00AD5C4E">
              <w:rPr>
                <w:rFonts w:ascii="ＭＳ ゴシック" w:eastAsia="ＭＳ ゴシック" w:hAnsi="ＭＳ ゴシック"/>
                <w:sz w:val="18"/>
                <w:szCs w:val="18"/>
              </w:rPr>
              <w:t>件利用(H27年度26件）</w:t>
            </w:r>
            <w:r w:rsidR="00BC2B80" w:rsidRPr="00AD5C4E">
              <w:rPr>
                <w:rFonts w:ascii="ＭＳ ゴシック" w:eastAsia="ＭＳ ゴシック" w:hAnsi="ＭＳ ゴシック" w:hint="eastAsia"/>
                <w:sz w:val="18"/>
                <w:szCs w:val="18"/>
              </w:rPr>
              <w:t>。（再掲）</w:t>
            </w:r>
          </w:p>
          <w:p w14:paraId="5EC33AF9"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●サポートセンターの取組</w:t>
            </w:r>
          </w:p>
          <w:p w14:paraId="02BA5267" w14:textId="77777777" w:rsidR="00056AA9"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大阪産(もん)6次産業化サポートセンター</w:t>
            </w:r>
            <w:r w:rsidR="003F2A66" w:rsidRPr="00AD5C4E">
              <w:rPr>
                <w:rFonts w:ascii="ＭＳ ゴシック" w:eastAsia="ＭＳ ゴシック" w:hAnsi="ＭＳ ゴシック" w:hint="eastAsia"/>
                <w:sz w:val="18"/>
                <w:szCs w:val="18"/>
              </w:rPr>
              <w:t>運営業務</w:t>
            </w:r>
            <w:r w:rsidR="00341720" w:rsidRPr="00AD5C4E">
              <w:rPr>
                <w:rFonts w:ascii="ＭＳ ゴシック" w:eastAsia="ＭＳ ゴシック" w:hAnsi="ＭＳ ゴシック" w:hint="eastAsia"/>
                <w:sz w:val="18"/>
                <w:szCs w:val="18"/>
              </w:rPr>
              <w:t>を新たに府より受託し、食品企業等に対するプランナー派遣や事業計画に関するアドバイスを実施（2</w:t>
            </w:r>
            <w:r w:rsidR="003D4117" w:rsidRPr="00AD5C4E">
              <w:rPr>
                <w:rFonts w:ascii="ＭＳ ゴシック" w:eastAsia="ＭＳ ゴシック" w:hAnsi="ＭＳ ゴシック" w:hint="eastAsia"/>
                <w:sz w:val="18"/>
                <w:szCs w:val="18"/>
              </w:rPr>
              <w:t>69</w:t>
            </w:r>
            <w:r w:rsidR="00341720" w:rsidRPr="00AD5C4E">
              <w:rPr>
                <w:rFonts w:ascii="ＭＳ ゴシック" w:eastAsia="ＭＳ ゴシック" w:hAnsi="ＭＳ ゴシック" w:hint="eastAsia"/>
                <w:sz w:val="18"/>
                <w:szCs w:val="18"/>
              </w:rPr>
              <w:t>件）。</w:t>
            </w:r>
            <w:r w:rsidR="00A52AC9" w:rsidRPr="00AD5C4E">
              <w:rPr>
                <w:rFonts w:ascii="ＭＳ ゴシック" w:eastAsia="ＭＳ ゴシック" w:hAnsi="ＭＳ ゴシック" w:hint="eastAsia"/>
                <w:sz w:val="18"/>
                <w:szCs w:val="18"/>
              </w:rPr>
              <w:t>これらの取り組みの成果として5件が商品化に発展。</w:t>
            </w:r>
            <w:r w:rsidR="00341720" w:rsidRPr="00AD5C4E">
              <w:rPr>
                <w:rFonts w:ascii="ＭＳ ゴシック" w:eastAsia="ＭＳ ゴシック" w:hAnsi="ＭＳ ゴシック" w:hint="eastAsia"/>
                <w:sz w:val="18"/>
                <w:szCs w:val="18"/>
              </w:rPr>
              <w:t>その他、「マッチング交流会」、「大阪産（もん）大商談会」等を開催し、農林漁業者と食品産業事業者のマッチング機会を創出。</w:t>
            </w:r>
          </w:p>
          <w:p w14:paraId="40F7FB21" w14:textId="77777777" w:rsidR="00056AA9" w:rsidRPr="00AD5C4E" w:rsidRDefault="00056AA9" w:rsidP="004B08DB">
            <w:pPr>
              <w:jc w:val="left"/>
              <w:rPr>
                <w:rFonts w:ascii="ＭＳ ゴシック" w:eastAsia="ＭＳ ゴシック" w:hAnsi="ＭＳ ゴシック"/>
                <w:sz w:val="18"/>
                <w:szCs w:val="18"/>
              </w:rPr>
            </w:pPr>
          </w:p>
          <w:p w14:paraId="046A064C" w14:textId="77777777" w:rsidR="00BE732A" w:rsidRPr="00AD5C4E" w:rsidRDefault="00BE732A" w:rsidP="004B08DB">
            <w:pPr>
              <w:jc w:val="left"/>
              <w:rPr>
                <w:rFonts w:ascii="ＭＳ ゴシック" w:eastAsia="ＭＳ ゴシック" w:hAnsi="ＭＳ ゴシック"/>
                <w:b/>
                <w:sz w:val="18"/>
                <w:szCs w:val="18"/>
              </w:rPr>
            </w:pPr>
          </w:p>
          <w:p w14:paraId="3E0B8821" w14:textId="77777777" w:rsidR="00BE732A" w:rsidRPr="00AD5C4E" w:rsidRDefault="0048207D"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他の研究機関との協働</w:t>
            </w:r>
          </w:p>
          <w:p w14:paraId="5B722B22" w14:textId="77777777"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●大阪府立大学との包括連携</w:t>
            </w:r>
          </w:p>
          <w:p w14:paraId="45EDACB0" w14:textId="0C0EEBF9" w:rsidR="001055AC" w:rsidRPr="00AD5C4E" w:rsidRDefault="001055A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・セミナー「生きものから見た地球温暖化」を</w:t>
            </w:r>
            <w:r w:rsidR="00011818" w:rsidRPr="00AD5C4E">
              <w:rPr>
                <w:rFonts w:ascii="ＭＳ ゴシック" w:eastAsia="ＭＳ ゴシック" w:hAnsi="ＭＳ ゴシック" w:hint="eastAsia"/>
                <w:sz w:val="18"/>
                <w:szCs w:val="18"/>
              </w:rPr>
              <w:t>大阪府、大阪府立大学、環境農林水産総合研究所の</w:t>
            </w:r>
            <w:r w:rsidRPr="00AD5C4E">
              <w:rPr>
                <w:rFonts w:ascii="ＭＳ ゴシック" w:eastAsia="ＭＳ ゴシック" w:hAnsi="ＭＳ ゴシック" w:hint="eastAsia"/>
                <w:sz w:val="18"/>
                <w:szCs w:val="18"/>
              </w:rPr>
              <w:t>3者共催で開催（参加者</w:t>
            </w:r>
            <w:r w:rsidR="001E23C6" w:rsidRPr="00AD5C4E">
              <w:rPr>
                <w:rFonts w:ascii="ＭＳ ゴシック" w:eastAsia="ＭＳ ゴシック" w:hAnsi="ＭＳ ゴシック" w:hint="eastAsia"/>
                <w:sz w:val="18"/>
                <w:szCs w:val="18"/>
              </w:rPr>
              <w:t>102</w:t>
            </w:r>
            <w:r w:rsidRPr="00AD5C4E">
              <w:rPr>
                <w:rFonts w:ascii="ＭＳ ゴシック" w:eastAsia="ＭＳ ゴシック" w:hAnsi="ＭＳ ゴシック" w:hint="eastAsia"/>
                <w:sz w:val="18"/>
                <w:szCs w:val="18"/>
              </w:rPr>
              <w:t>名）。</w:t>
            </w:r>
            <w:r w:rsidR="00D64EF4" w:rsidRPr="00AD5C4E">
              <w:rPr>
                <w:rFonts w:ascii="ＭＳ ゴシック" w:eastAsia="ＭＳ ゴシック" w:hAnsi="ＭＳ ゴシック" w:hint="eastAsia"/>
                <w:sz w:val="18"/>
                <w:szCs w:val="18"/>
              </w:rPr>
              <w:t>（再掲）</w:t>
            </w:r>
          </w:p>
          <w:p w14:paraId="4A06C702" w14:textId="77777777" w:rsidR="009E5E60"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・大阪府立大学植物工場研究センターと定期的な意見交換や講師派遣、</w:t>
            </w:r>
            <w:r w:rsidR="009B0BFB" w:rsidRPr="00AD5C4E">
              <w:rPr>
                <w:rFonts w:ascii="ＭＳ ゴシック" w:eastAsia="ＭＳ ゴシック" w:hAnsi="ＭＳ ゴシック" w:hint="eastAsia"/>
                <w:sz w:val="18"/>
                <w:szCs w:val="18"/>
              </w:rPr>
              <w:t>植物工場研究会の開催等、</w:t>
            </w:r>
            <w:r w:rsidRPr="00AD5C4E">
              <w:rPr>
                <w:rFonts w:ascii="ＭＳ ゴシック" w:eastAsia="ＭＳ ゴシック" w:hAnsi="ＭＳ ゴシック" w:hint="eastAsia"/>
                <w:sz w:val="18"/>
                <w:szCs w:val="18"/>
              </w:rPr>
              <w:t>共同研究に向けた交流を実施。</w:t>
            </w:r>
          </w:p>
          <w:p w14:paraId="60551DB7" w14:textId="77777777" w:rsidR="007D59D0" w:rsidRPr="00AD5C4E" w:rsidRDefault="00FC7D42">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●滋賀県琵琶湖環境科学研究センターとの包括連携</w:t>
            </w:r>
          </w:p>
          <w:p w14:paraId="0694123D" w14:textId="37E6C423" w:rsidR="00596714" w:rsidRPr="00AD5C4E" w:rsidRDefault="00596714" w:rsidP="00A57F54">
            <w:pPr>
              <w:ind w:leftChars="150" w:left="315"/>
              <w:jc w:val="left"/>
              <w:rPr>
                <w:rFonts w:asciiTheme="minorEastAsia" w:eastAsiaTheme="minorEastAsia" w:hAnsiTheme="minorEastAsia"/>
                <w:sz w:val="18"/>
                <w:szCs w:val="18"/>
              </w:rPr>
            </w:pP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7F0953F8" w14:textId="77777777" w:rsidR="00FC7D42" w:rsidRPr="00AD5C4E" w:rsidRDefault="00E868A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FC7D42" w:rsidRPr="00AD5C4E">
              <w:rPr>
                <w:rFonts w:ascii="ＭＳ ゴシック" w:eastAsia="ＭＳ ゴシック" w:hAnsi="ＭＳ ゴシック" w:hint="eastAsia"/>
                <w:sz w:val="18"/>
                <w:szCs w:val="18"/>
              </w:rPr>
              <w:t>包括連携協定に基づき、</w:t>
            </w:r>
            <w:r w:rsidR="005B5566" w:rsidRPr="00AD5C4E">
              <w:rPr>
                <w:rFonts w:ascii="ＭＳ ゴシック" w:eastAsia="ＭＳ ゴシック" w:hAnsi="ＭＳ ゴシック" w:hint="eastAsia"/>
                <w:sz w:val="18"/>
                <w:szCs w:val="18"/>
              </w:rPr>
              <w:t>シンポジウム</w:t>
            </w:r>
            <w:r w:rsidR="00FC7D42"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暮らしを支える森林の今～森林の多面的機能を維持するために～</w:t>
            </w:r>
            <w:r w:rsidR="00FC7D42" w:rsidRPr="00AD5C4E">
              <w:rPr>
                <w:rFonts w:ascii="ＭＳ ゴシック" w:eastAsia="ＭＳ ゴシック" w:hAnsi="ＭＳ ゴシック" w:hint="eastAsia"/>
                <w:sz w:val="18"/>
                <w:szCs w:val="18"/>
              </w:rPr>
              <w:t>」（参加者</w:t>
            </w:r>
            <w:r w:rsidR="001E23C6" w:rsidRPr="00AD5C4E">
              <w:rPr>
                <w:rFonts w:ascii="ＭＳ ゴシック" w:eastAsia="ＭＳ ゴシック" w:hAnsi="ＭＳ ゴシック"/>
                <w:sz w:val="18"/>
                <w:szCs w:val="18"/>
              </w:rPr>
              <w:t>136</w:t>
            </w:r>
            <w:r w:rsidR="00FC7D42" w:rsidRPr="00AD5C4E">
              <w:rPr>
                <w:rFonts w:ascii="ＭＳ ゴシック" w:eastAsia="ＭＳ ゴシック" w:hAnsi="ＭＳ ゴシック" w:hint="eastAsia"/>
                <w:sz w:val="18"/>
                <w:szCs w:val="18"/>
              </w:rPr>
              <w:t>名）を共催。</w:t>
            </w:r>
          </w:p>
          <w:p w14:paraId="23E74F20" w14:textId="1DB8C5D0"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●産学官コンソーシアムの構築</w:t>
            </w:r>
            <w:r w:rsidR="009A7E21"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55</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7BD35191" w14:textId="73881C5C"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・国独法、大学、行政、民間企業等とコンソーシアムを構築（</w:t>
            </w:r>
            <w:r w:rsidR="00FB1EA4" w:rsidRPr="00AD5C4E">
              <w:rPr>
                <w:rFonts w:ascii="ＭＳ ゴシック" w:eastAsia="ＭＳ ゴシック" w:hAnsi="ＭＳ ゴシック" w:hint="eastAsia"/>
                <w:sz w:val="18"/>
                <w:szCs w:val="18"/>
              </w:rPr>
              <w:t>12件、うち</w:t>
            </w:r>
            <w:r w:rsidRPr="00AD5C4E">
              <w:rPr>
                <w:rFonts w:ascii="ＭＳ ゴシック" w:eastAsia="ＭＳ ゴシック" w:hAnsi="ＭＳ ゴシック" w:hint="eastAsia"/>
                <w:sz w:val="18"/>
                <w:szCs w:val="18"/>
              </w:rPr>
              <w:t>代表機関1件、共同参加11件）。</w:t>
            </w:r>
          </w:p>
          <w:p w14:paraId="498FCF84" w14:textId="77777777" w:rsidR="00BE732A" w:rsidRPr="00AD5C4E" w:rsidRDefault="00BE732A" w:rsidP="004B08DB">
            <w:pPr>
              <w:jc w:val="left"/>
              <w:rPr>
                <w:rFonts w:ascii="ＭＳ ゴシック" w:eastAsia="ＭＳ ゴシック" w:hAnsi="ＭＳ ゴシック"/>
                <w:sz w:val="18"/>
                <w:szCs w:val="18"/>
              </w:rPr>
            </w:pPr>
          </w:p>
          <w:p w14:paraId="2D18DB16" w14:textId="77777777" w:rsidR="00BE732A" w:rsidRPr="00AD5C4E" w:rsidRDefault="00BE732A" w:rsidP="004B08DB">
            <w:pPr>
              <w:jc w:val="left"/>
              <w:rPr>
                <w:rFonts w:ascii="ＭＳ ゴシック" w:eastAsia="ＭＳ ゴシック" w:hAnsi="ＭＳ ゴシック"/>
                <w:b/>
                <w:sz w:val="18"/>
                <w:szCs w:val="18"/>
              </w:rPr>
            </w:pPr>
          </w:p>
          <w:p w14:paraId="4825FD14" w14:textId="77777777" w:rsidR="00BE732A" w:rsidRPr="00AD5C4E" w:rsidRDefault="00BE732A" w:rsidP="004B08DB">
            <w:pPr>
              <w:jc w:val="left"/>
              <w:rPr>
                <w:rFonts w:ascii="ＭＳ ゴシック" w:eastAsia="ＭＳ ゴシック" w:hAnsi="ＭＳ ゴシック"/>
                <w:sz w:val="18"/>
                <w:szCs w:val="18"/>
              </w:rPr>
            </w:pPr>
          </w:p>
          <w:p w14:paraId="746ACD0B" w14:textId="77777777" w:rsidR="00BE732A" w:rsidRPr="00AD5C4E" w:rsidRDefault="00356397"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w:t>
            </w:r>
            <w:r w:rsidR="00BE732A" w:rsidRPr="00AD5C4E">
              <w:rPr>
                <w:rFonts w:ascii="ＭＳ ゴシック" w:eastAsia="ＭＳ ゴシック" w:hAnsi="ＭＳ ゴシック" w:hint="eastAsia"/>
                <w:b/>
                <w:sz w:val="18"/>
                <w:szCs w:val="18"/>
              </w:rPr>
              <w:t>調査研究成果の利活用</w:t>
            </w:r>
          </w:p>
          <w:p w14:paraId="40490499" w14:textId="77777777" w:rsidR="00461ADC" w:rsidRPr="00AD5C4E" w:rsidRDefault="00461ADC" w:rsidP="004B08DB">
            <w:pPr>
              <w:jc w:val="left"/>
              <w:rPr>
                <w:rFonts w:ascii="ＭＳ ゴシック" w:eastAsia="ＭＳ ゴシック" w:hAnsi="ＭＳ ゴシック"/>
                <w:sz w:val="18"/>
                <w:szCs w:val="18"/>
              </w:rPr>
            </w:pPr>
          </w:p>
          <w:p w14:paraId="4C42471C" w14:textId="77777777" w:rsidR="008B4279" w:rsidRPr="00AD5C4E" w:rsidRDefault="002A5275"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調査研究成果の普及</w:t>
            </w:r>
          </w:p>
          <w:p w14:paraId="25AEDBBC" w14:textId="77777777" w:rsidR="00064552"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●「環農水研シンポジウム　～大阪の「食」を支援する取組みを紹介～」を行い、ぶどう加工品「ぶどうジュレ」、新しい大阪産（もん）果実「ミニいちじく」、高級魚「魚庭のあこう」</w:t>
            </w:r>
            <w:r w:rsidR="005B5566" w:rsidRPr="00AD5C4E">
              <w:rPr>
                <w:rFonts w:ascii="ＭＳ ゴシック" w:eastAsia="ＭＳ ゴシック" w:hAnsi="ＭＳ ゴシック" w:hint="eastAsia"/>
                <w:sz w:val="18"/>
                <w:szCs w:val="18"/>
              </w:rPr>
              <w:t>など</w:t>
            </w:r>
            <w:r w:rsidRPr="00AD5C4E">
              <w:rPr>
                <w:rFonts w:ascii="ＭＳ ゴシック" w:eastAsia="ＭＳ ゴシック" w:hAnsi="ＭＳ ゴシック" w:hint="eastAsia"/>
                <w:sz w:val="18"/>
                <w:szCs w:val="18"/>
              </w:rPr>
              <w:t>について</w:t>
            </w:r>
            <w:r w:rsidR="00064552" w:rsidRPr="00AD5C4E">
              <w:rPr>
                <w:rFonts w:ascii="ＭＳ ゴシック" w:eastAsia="ＭＳ ゴシック" w:hAnsi="ＭＳ ゴシック" w:hint="eastAsia"/>
                <w:sz w:val="18"/>
                <w:szCs w:val="18"/>
              </w:rPr>
              <w:t>調査研究成果を</w:t>
            </w:r>
            <w:r w:rsidRPr="00AD5C4E">
              <w:rPr>
                <w:rFonts w:ascii="ＭＳ ゴシック" w:eastAsia="ＭＳ ゴシック" w:hAnsi="ＭＳ ゴシック" w:hint="eastAsia"/>
                <w:sz w:val="18"/>
                <w:szCs w:val="18"/>
              </w:rPr>
              <w:t>普及。</w:t>
            </w:r>
          </w:p>
          <w:p w14:paraId="4030779D" w14:textId="77777777" w:rsidR="00404DE8"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E2F1B" w:rsidRPr="00AD5C4E">
              <w:rPr>
                <w:rFonts w:ascii="ＭＳ ゴシック" w:eastAsia="ＭＳ ゴシック" w:hAnsi="ＭＳ ゴシック" w:hint="eastAsia"/>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AD5C4E" w:rsidRDefault="002A5275" w:rsidP="004B08DB">
            <w:pPr>
              <w:jc w:val="left"/>
              <w:rPr>
                <w:rFonts w:ascii="ＭＳ ゴシック" w:eastAsia="ＭＳ ゴシック" w:hAnsi="ＭＳ ゴシック"/>
                <w:sz w:val="18"/>
                <w:szCs w:val="18"/>
              </w:rPr>
            </w:pPr>
          </w:p>
          <w:p w14:paraId="5E53ADE3" w14:textId="4AE34165" w:rsidR="002A5275" w:rsidRPr="00AD5C4E" w:rsidRDefault="00025F20" w:rsidP="00DF2505">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sz w:val="18"/>
                <w:szCs w:val="18"/>
              </w:rPr>
              <w:t>②</w:t>
            </w:r>
            <w:r w:rsidR="00356397" w:rsidRPr="00AD5C4E">
              <w:rPr>
                <w:rFonts w:ascii="ＭＳ ゴシック" w:eastAsia="ＭＳ ゴシック" w:hAnsi="ＭＳ ゴシック" w:hint="eastAsia"/>
                <w:b/>
                <w:sz w:val="18"/>
                <w:szCs w:val="18"/>
              </w:rPr>
              <w:t>知的</w:t>
            </w:r>
            <w:r w:rsidR="002A5275" w:rsidRPr="00AD5C4E">
              <w:rPr>
                <w:rFonts w:ascii="ＭＳ ゴシック" w:eastAsia="ＭＳ ゴシック" w:hAnsi="ＭＳ ゴシック" w:hint="eastAsia"/>
                <w:b/>
                <w:sz w:val="18"/>
                <w:szCs w:val="18"/>
              </w:rPr>
              <w:t>財産権の取得・活用</w:t>
            </w:r>
            <w:r w:rsidR="009A7E21"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56</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4B42C145" w14:textId="03B5D315"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今年度は新たに</w:t>
            </w:r>
            <w:r w:rsidR="00D15718" w:rsidRPr="00AD5C4E">
              <w:rPr>
                <w:rFonts w:ascii="ＭＳ ゴシック" w:eastAsia="ＭＳ ゴシック" w:hAnsi="ＭＳ ゴシック" w:hint="eastAsia"/>
                <w:sz w:val="18"/>
                <w:szCs w:val="18"/>
              </w:rPr>
              <w:t>商標</w:t>
            </w:r>
            <w:r w:rsidRPr="00AD5C4E">
              <w:rPr>
                <w:rFonts w:ascii="ＭＳ ゴシック" w:eastAsia="ＭＳ ゴシック" w:hAnsi="ＭＳ ゴシック"/>
                <w:sz w:val="18"/>
                <w:szCs w:val="18"/>
              </w:rPr>
              <w:t>1件を取得。特許権2</w:t>
            </w:r>
            <w:r w:rsidR="00D15718"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件、品種</w:t>
            </w:r>
            <w:r w:rsidRPr="00AD5C4E">
              <w:rPr>
                <w:rFonts w:ascii="ＭＳ ゴシック" w:eastAsia="ＭＳ ゴシック" w:hAnsi="ＭＳ ゴシック"/>
                <w:sz w:val="18"/>
                <w:szCs w:val="18"/>
              </w:rPr>
              <w:t>2件、商標権</w:t>
            </w:r>
            <w:r w:rsidR="00D15718"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件、著作権</w:t>
            </w:r>
            <w:r w:rsidRPr="00AD5C4E">
              <w:rPr>
                <w:rFonts w:ascii="ＭＳ ゴシック" w:eastAsia="ＭＳ ゴシック" w:hAnsi="ＭＳ ゴシック"/>
                <w:sz w:val="18"/>
                <w:szCs w:val="18"/>
              </w:rPr>
              <w:t>1件を保有するとともに、特許</w:t>
            </w:r>
            <w:r w:rsidR="00C27492" w:rsidRPr="00AD5C4E">
              <w:rPr>
                <w:rFonts w:ascii="ＭＳ ゴシック" w:eastAsia="ＭＳ ゴシック" w:hAnsi="ＭＳ ゴシック"/>
                <w:sz w:val="18"/>
                <w:szCs w:val="18"/>
              </w:rPr>
              <w:t>21</w:t>
            </w:r>
            <w:r w:rsidRPr="00AD5C4E">
              <w:rPr>
                <w:rFonts w:ascii="ＭＳ ゴシック" w:eastAsia="ＭＳ ゴシック" w:hAnsi="ＭＳ ゴシック" w:hint="eastAsia"/>
                <w:sz w:val="18"/>
                <w:szCs w:val="18"/>
              </w:rPr>
              <w:t>件を出願中（うち特許出願</w:t>
            </w:r>
            <w:r w:rsidR="00D15718"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件はH28年度出願）。</w:t>
            </w:r>
          </w:p>
          <w:p w14:paraId="5AFD4BCE" w14:textId="716F8C9D"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D1571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年度の出願に向けて近年の研究成果を精査し、</w:t>
            </w:r>
            <w:r w:rsidR="00904A1A" w:rsidRPr="00AD5C4E">
              <w:rPr>
                <w:rFonts w:ascii="ＭＳ ゴシック" w:eastAsia="ＭＳ ゴシック" w:hAnsi="ＭＳ ゴシック" w:hint="eastAsia"/>
                <w:sz w:val="18"/>
                <w:szCs w:val="18"/>
              </w:rPr>
              <w:t>農林</w:t>
            </w:r>
            <w:r w:rsidRPr="00AD5C4E">
              <w:rPr>
                <w:rFonts w:ascii="ＭＳ ゴシック" w:eastAsia="ＭＳ ゴシック" w:hAnsi="ＭＳ ゴシック" w:hint="eastAsia"/>
                <w:sz w:val="18"/>
                <w:szCs w:val="18"/>
              </w:rPr>
              <w:t>関係</w:t>
            </w:r>
            <w:r w:rsidR="00904A1A"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件の特許出願</w:t>
            </w:r>
            <w:r w:rsidR="00904A1A" w:rsidRPr="00AD5C4E">
              <w:rPr>
                <w:rFonts w:ascii="ＭＳ ゴシック" w:eastAsia="ＭＳ ゴシック" w:hAnsi="ＭＳ ゴシック" w:hint="eastAsia"/>
                <w:sz w:val="18"/>
                <w:szCs w:val="18"/>
              </w:rPr>
              <w:t>と農林関係1件の商標出願</w:t>
            </w:r>
            <w:r w:rsidRPr="00AD5C4E">
              <w:rPr>
                <w:rFonts w:ascii="ＭＳ ゴシック" w:eastAsia="ＭＳ ゴシック" w:hAnsi="ＭＳ ゴシック" w:hint="eastAsia"/>
                <w:sz w:val="18"/>
                <w:szCs w:val="18"/>
              </w:rPr>
              <w:t>を検討中。</w:t>
            </w:r>
          </w:p>
          <w:p w14:paraId="42521293" w14:textId="77777777" w:rsidR="00991EEA" w:rsidRPr="00AD5C4E" w:rsidRDefault="00991EEA" w:rsidP="004B08DB">
            <w:pPr>
              <w:autoSpaceDE w:val="0"/>
              <w:autoSpaceDN w:val="0"/>
              <w:ind w:leftChars="86" w:left="181" w:firstLineChars="100" w:firstLine="180"/>
              <w:rPr>
                <w:rFonts w:ascii="ＭＳ ゴシック" w:eastAsia="ＭＳ ゴシック" w:hAnsi="ＭＳ ゴシック"/>
                <w:sz w:val="18"/>
                <w:szCs w:val="18"/>
              </w:rPr>
            </w:pPr>
          </w:p>
          <w:p w14:paraId="619F6B17" w14:textId="1F30F3AD" w:rsidR="00991EEA" w:rsidRPr="00AD5C4E" w:rsidRDefault="00991EEA" w:rsidP="004B08DB">
            <w:pPr>
              <w:autoSpaceDE w:val="0"/>
              <w:autoSpaceDN w:val="0"/>
              <w:ind w:firstLineChars="176" w:firstLine="31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H28年度の新たな特許出願（</w:t>
            </w:r>
            <w:r w:rsidR="00642509"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w:t>
            </w:r>
          </w:p>
          <w:p w14:paraId="3BDC3B74" w14:textId="5784BAAD"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プラズマ</w:t>
            </w:r>
            <w:r w:rsidRPr="00AD5C4E">
              <w:rPr>
                <w:rFonts w:ascii="ＭＳ ゴシック" w:eastAsia="ＭＳ ゴシック" w:hAnsi="ＭＳ ゴシック" w:hint="eastAsia"/>
                <w:sz w:val="18"/>
                <w:szCs w:val="18"/>
              </w:rPr>
              <w:t>殺菌装置（特願201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536967</w:t>
            </w:r>
            <w:r w:rsidRPr="00AD5C4E">
              <w:rPr>
                <w:rFonts w:ascii="ＭＳ ゴシック" w:eastAsia="ＭＳ ゴシック" w:hAnsi="ＭＳ ゴシック" w:hint="eastAsia"/>
                <w:sz w:val="18"/>
                <w:szCs w:val="18"/>
              </w:rPr>
              <w:t>）</w:t>
            </w:r>
          </w:p>
          <w:p w14:paraId="0AE1B2C7" w14:textId="36DCE570" w:rsidR="00991EEA" w:rsidRPr="00AD5C4E" w:rsidRDefault="00991EEA" w:rsidP="006650C8">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食品加工物とその製造方法</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137130</w:t>
            </w:r>
            <w:r w:rsidRPr="00AD5C4E">
              <w:rPr>
                <w:rFonts w:ascii="ＭＳ ゴシック" w:eastAsia="ＭＳ ゴシック" w:hAnsi="ＭＳ ゴシック" w:hint="eastAsia"/>
                <w:sz w:val="18"/>
                <w:szCs w:val="18"/>
              </w:rPr>
              <w:t>）</w:t>
            </w:r>
          </w:p>
          <w:p w14:paraId="0F942369" w14:textId="737CF0B6"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藻</w:t>
            </w:r>
            <w:r w:rsidR="00642509" w:rsidRPr="00AD5C4E">
              <w:rPr>
                <w:rFonts w:ascii="ＭＳ ゴシック" w:eastAsia="ＭＳ ゴシック" w:hAnsi="ＭＳ ゴシック" w:hint="eastAsia"/>
                <w:sz w:val="18"/>
                <w:szCs w:val="18"/>
              </w:rPr>
              <w:t>抑制体</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200212</w:t>
            </w:r>
            <w:r w:rsidRPr="00AD5C4E">
              <w:rPr>
                <w:rFonts w:ascii="ＭＳ ゴシック" w:eastAsia="ＭＳ ゴシック" w:hAnsi="ＭＳ ゴシック" w:hint="eastAsia"/>
                <w:sz w:val="18"/>
                <w:szCs w:val="18"/>
              </w:rPr>
              <w:t>）</w:t>
            </w:r>
          </w:p>
          <w:p w14:paraId="411F1F94" w14:textId="77777777" w:rsidR="00991EEA" w:rsidRPr="00AD5C4E" w:rsidRDefault="00991EEA" w:rsidP="004B08DB">
            <w:pPr>
              <w:autoSpaceDE w:val="0"/>
              <w:autoSpaceDN w:val="0"/>
              <w:ind w:leftChars="151" w:left="317" w:firstLineChars="100" w:firstLine="180"/>
              <w:rPr>
                <w:rFonts w:ascii="ＭＳ ゴシック" w:eastAsia="ＭＳ ゴシック" w:hAnsi="ＭＳ ゴシック"/>
                <w:sz w:val="18"/>
                <w:szCs w:val="18"/>
              </w:rPr>
            </w:pPr>
          </w:p>
          <w:p w14:paraId="620B3F97" w14:textId="77777777" w:rsidR="00C27492" w:rsidRPr="00AD5C4E" w:rsidRDefault="00991EEA" w:rsidP="004B08DB">
            <w:pPr>
              <w:autoSpaceDE w:val="0"/>
              <w:autoSpaceDN w:val="0"/>
              <w:ind w:firstLineChars="200" w:firstLine="36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知的財産出願件数</w:t>
            </w:r>
          </w:p>
          <w:p w14:paraId="649360FD" w14:textId="77777777" w:rsidR="00C27492" w:rsidRPr="00AD5C4E" w:rsidRDefault="00C27492" w:rsidP="004B08DB">
            <w:pPr>
              <w:autoSpaceDE w:val="0"/>
              <w:autoSpaceDN w:val="0"/>
              <w:ind w:firstLineChars="200" w:firstLine="360"/>
              <w:rPr>
                <w:rFonts w:ascii="ＭＳ ゴシック" w:eastAsia="ＭＳ ゴシック" w:hAnsi="ＭＳ ゴシック"/>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514804" w:rsidRPr="00AD5C4E" w14:paraId="112BD654" w14:textId="77777777" w:rsidTr="00CE113F">
              <w:trPr>
                <w:trHeight w:val="340"/>
              </w:trPr>
              <w:tc>
                <w:tcPr>
                  <w:tcW w:w="1091" w:type="dxa"/>
                  <w:shd w:val="clear" w:color="auto" w:fill="auto"/>
                  <w:vAlign w:val="center"/>
                </w:tcPr>
                <w:p w14:paraId="33B92E77" w14:textId="77777777" w:rsidR="00CE113F" w:rsidRPr="00AD5C4E" w:rsidRDefault="00CE113F" w:rsidP="00CE113F">
                  <w:pPr>
                    <w:jc w:val="center"/>
                    <w:rPr>
                      <w:rFonts w:ascii="ＭＳ ゴシック" w:eastAsia="ＭＳ ゴシック" w:hAnsi="ＭＳ ゴシック"/>
                      <w:sz w:val="18"/>
                      <w:szCs w:val="18"/>
                    </w:rPr>
                  </w:pPr>
                </w:p>
              </w:tc>
              <w:tc>
                <w:tcPr>
                  <w:tcW w:w="1275" w:type="dxa"/>
                  <w:shd w:val="clear" w:color="auto" w:fill="auto"/>
                  <w:vAlign w:val="center"/>
                </w:tcPr>
                <w:p w14:paraId="62384E8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2528FC2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保有数</w:t>
                  </w:r>
                </w:p>
              </w:tc>
              <w:tc>
                <w:tcPr>
                  <w:tcW w:w="1279" w:type="dxa"/>
                  <w:vAlign w:val="center"/>
                </w:tcPr>
                <w:p w14:paraId="305DB0EB"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1558F7E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出願数</w:t>
                  </w:r>
                </w:p>
              </w:tc>
            </w:tr>
            <w:tr w:rsidR="00514804" w:rsidRPr="00AD5C4E" w14:paraId="74D15398" w14:textId="77777777" w:rsidTr="00CE113F">
              <w:trPr>
                <w:trHeight w:val="340"/>
              </w:trPr>
              <w:tc>
                <w:tcPr>
                  <w:tcW w:w="1091" w:type="dxa"/>
                  <w:shd w:val="clear" w:color="auto" w:fill="auto"/>
                  <w:vAlign w:val="center"/>
                </w:tcPr>
                <w:p w14:paraId="59CA13D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特許</w:t>
                  </w:r>
                </w:p>
              </w:tc>
              <w:tc>
                <w:tcPr>
                  <w:tcW w:w="1275" w:type="dxa"/>
                  <w:shd w:val="clear" w:color="auto" w:fill="auto"/>
                  <w:vAlign w:val="center"/>
                </w:tcPr>
                <w:p w14:paraId="3867988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w:t>
                  </w:r>
                </w:p>
              </w:tc>
              <w:tc>
                <w:tcPr>
                  <w:tcW w:w="1279" w:type="dxa"/>
                  <w:vAlign w:val="center"/>
                </w:tcPr>
                <w:p w14:paraId="7952B406"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21(3)※</w:t>
                  </w:r>
                </w:p>
              </w:tc>
            </w:tr>
            <w:tr w:rsidR="00514804" w:rsidRPr="00AD5C4E" w14:paraId="0585FB8B" w14:textId="77777777" w:rsidTr="00CE113F">
              <w:trPr>
                <w:trHeight w:val="340"/>
              </w:trPr>
              <w:tc>
                <w:tcPr>
                  <w:tcW w:w="1091" w:type="dxa"/>
                  <w:shd w:val="clear" w:color="auto" w:fill="auto"/>
                  <w:vAlign w:val="center"/>
                </w:tcPr>
                <w:p w14:paraId="1D80F38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品種</w:t>
                  </w:r>
                </w:p>
              </w:tc>
              <w:tc>
                <w:tcPr>
                  <w:tcW w:w="1275" w:type="dxa"/>
                  <w:shd w:val="clear" w:color="auto" w:fill="auto"/>
                  <w:vAlign w:val="center"/>
                </w:tcPr>
                <w:p w14:paraId="770AEE2F"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w:t>
                  </w:r>
                </w:p>
              </w:tc>
              <w:tc>
                <w:tcPr>
                  <w:tcW w:w="1279" w:type="dxa"/>
                  <w:vAlign w:val="center"/>
                </w:tcPr>
                <w:p w14:paraId="79607C1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商標</w:t>
                  </w:r>
                </w:p>
              </w:tc>
              <w:tc>
                <w:tcPr>
                  <w:tcW w:w="1275" w:type="dxa"/>
                  <w:tcBorders>
                    <w:bottom w:val="single" w:sz="4" w:space="0" w:color="auto"/>
                  </w:tcBorders>
                  <w:shd w:val="clear" w:color="auto" w:fill="auto"/>
                  <w:vAlign w:val="center"/>
                </w:tcPr>
                <w:p w14:paraId="74924FA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c>
                <w:tcPr>
                  <w:tcW w:w="1279" w:type="dxa"/>
                  <w:tcBorders>
                    <w:bottom w:val="single" w:sz="4" w:space="0" w:color="auto"/>
                  </w:tcBorders>
                  <w:vAlign w:val="center"/>
                </w:tcPr>
                <w:p w14:paraId="2C066880"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著作権</w:t>
                  </w:r>
                </w:p>
              </w:tc>
              <w:tc>
                <w:tcPr>
                  <w:tcW w:w="1275" w:type="dxa"/>
                  <w:tcBorders>
                    <w:bottom w:val="single" w:sz="4" w:space="0" w:color="auto"/>
                  </w:tcBorders>
                  <w:shd w:val="clear" w:color="auto" w:fill="auto"/>
                  <w:vAlign w:val="center"/>
                </w:tcPr>
                <w:p w14:paraId="70EB8ABD"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p>
              </w:tc>
              <w:tc>
                <w:tcPr>
                  <w:tcW w:w="1279" w:type="dxa"/>
                  <w:tcBorders>
                    <w:bottom w:val="single" w:sz="4" w:space="0" w:color="auto"/>
                  </w:tcBorders>
                  <w:vAlign w:val="center"/>
                </w:tcPr>
                <w:p w14:paraId="1736792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bl>
          <w:p w14:paraId="04FCC1A6" w14:textId="77777777" w:rsidR="00991EEA" w:rsidRPr="00AD5C4E" w:rsidRDefault="00991EEA" w:rsidP="004B08DB">
            <w:pPr>
              <w:autoSpaceDE w:val="0"/>
              <w:autoSpaceDN w:val="0"/>
              <w:rPr>
                <w:rFonts w:ascii="ＭＳ ゴシック" w:eastAsia="ＭＳ ゴシック" w:hAnsi="ＭＳ ゴシック"/>
                <w:sz w:val="18"/>
                <w:szCs w:val="18"/>
              </w:rPr>
            </w:pPr>
          </w:p>
          <w:p w14:paraId="4EBD3D6B" w14:textId="77777777" w:rsidR="00CE113F" w:rsidRPr="00AD5C4E" w:rsidRDefault="00CE113F" w:rsidP="004B08DB">
            <w:pPr>
              <w:autoSpaceDE w:val="0"/>
              <w:autoSpaceDN w:val="0"/>
              <w:rPr>
                <w:rFonts w:ascii="ＭＳ ゴシック" w:eastAsia="ＭＳ ゴシック" w:hAnsi="ＭＳ ゴシック"/>
                <w:sz w:val="18"/>
                <w:szCs w:val="18"/>
              </w:rPr>
            </w:pPr>
          </w:p>
          <w:p w14:paraId="4CEA0A10" w14:textId="77777777" w:rsidR="00CE113F" w:rsidRPr="00AD5C4E" w:rsidRDefault="00CE113F" w:rsidP="004B08DB">
            <w:pPr>
              <w:autoSpaceDE w:val="0"/>
              <w:autoSpaceDN w:val="0"/>
              <w:rPr>
                <w:rFonts w:ascii="ＭＳ ゴシック" w:eastAsia="ＭＳ ゴシック" w:hAnsi="ＭＳ ゴシック"/>
                <w:sz w:val="18"/>
                <w:szCs w:val="18"/>
              </w:rPr>
            </w:pPr>
          </w:p>
          <w:p w14:paraId="4990D9A2" w14:textId="77777777" w:rsidR="00CE113F" w:rsidRPr="00AD5C4E" w:rsidRDefault="00CE113F" w:rsidP="004B08DB">
            <w:pPr>
              <w:autoSpaceDE w:val="0"/>
              <w:autoSpaceDN w:val="0"/>
              <w:rPr>
                <w:rFonts w:ascii="ＭＳ ゴシック" w:eastAsia="ＭＳ ゴシック" w:hAnsi="ＭＳ ゴシック"/>
                <w:sz w:val="18"/>
                <w:szCs w:val="18"/>
              </w:rPr>
            </w:pPr>
          </w:p>
          <w:p w14:paraId="54FA032D" w14:textId="77777777" w:rsidR="00CE113F" w:rsidRPr="00AD5C4E" w:rsidRDefault="00CE113F" w:rsidP="004B08DB">
            <w:pPr>
              <w:autoSpaceDE w:val="0"/>
              <w:autoSpaceDN w:val="0"/>
              <w:rPr>
                <w:rFonts w:ascii="ＭＳ ゴシック" w:eastAsia="ＭＳ ゴシック" w:hAnsi="ＭＳ ゴシック"/>
                <w:sz w:val="18"/>
                <w:szCs w:val="18"/>
              </w:rPr>
            </w:pPr>
          </w:p>
          <w:p w14:paraId="1658C1B2" w14:textId="77777777" w:rsidR="00CE113F" w:rsidRPr="00AD5C4E" w:rsidRDefault="00CE113F" w:rsidP="004B08DB">
            <w:pPr>
              <w:autoSpaceDE w:val="0"/>
              <w:autoSpaceDN w:val="0"/>
              <w:rPr>
                <w:rFonts w:ascii="ＭＳ ゴシック" w:eastAsia="ＭＳ ゴシック" w:hAnsi="ＭＳ ゴシック"/>
                <w:sz w:val="18"/>
                <w:szCs w:val="18"/>
              </w:rPr>
            </w:pPr>
          </w:p>
          <w:p w14:paraId="660B962A" w14:textId="77777777" w:rsidR="00CE113F" w:rsidRPr="00AD5C4E" w:rsidRDefault="00CE113F" w:rsidP="004B08DB">
            <w:pPr>
              <w:autoSpaceDE w:val="0"/>
              <w:autoSpaceDN w:val="0"/>
              <w:rPr>
                <w:rFonts w:ascii="ＭＳ ゴシック" w:eastAsia="ＭＳ ゴシック" w:hAnsi="ＭＳ ゴシック"/>
                <w:sz w:val="18"/>
                <w:szCs w:val="18"/>
              </w:rPr>
            </w:pPr>
          </w:p>
          <w:p w14:paraId="536E0B29" w14:textId="77777777" w:rsidR="00CE113F" w:rsidRPr="00AD5C4E" w:rsidRDefault="00CE113F" w:rsidP="004B08DB">
            <w:pPr>
              <w:autoSpaceDE w:val="0"/>
              <w:autoSpaceDN w:val="0"/>
              <w:rPr>
                <w:rFonts w:ascii="ＭＳ ゴシック" w:eastAsia="ＭＳ ゴシック" w:hAnsi="ＭＳ ゴシック"/>
                <w:sz w:val="18"/>
                <w:szCs w:val="18"/>
              </w:rPr>
            </w:pPr>
          </w:p>
          <w:p w14:paraId="38BE9628" w14:textId="3B9F8B46" w:rsidR="00CE113F" w:rsidRPr="00514804" w:rsidRDefault="00CE113F"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　　　※カッコ内はH28年度の出願数</w:t>
            </w:r>
          </w:p>
          <w:p w14:paraId="343D7FBB" w14:textId="77777777" w:rsidR="0096478F" w:rsidRPr="00AD5C4E" w:rsidRDefault="0096478F">
            <w:pPr>
              <w:rPr>
                <w:vanish/>
              </w:rPr>
            </w:pPr>
          </w:p>
          <w:p w14:paraId="0823A20E" w14:textId="77777777" w:rsidR="002A5275" w:rsidRPr="00AD5C4E" w:rsidRDefault="002A5275" w:rsidP="004B08DB">
            <w:pPr>
              <w:jc w:val="left"/>
              <w:rPr>
                <w:rFonts w:ascii="ＭＳ ゴシック" w:eastAsia="ＭＳ ゴシック" w:hAnsi="ＭＳ ゴシック"/>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4DCBC8"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338F880E" w14:textId="77777777" w:rsidR="00D26C12" w:rsidRPr="00AD5C4E" w:rsidRDefault="00D26C12" w:rsidP="00F1791B"/>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AD5C4E" w:rsidRDefault="00D26C12" w:rsidP="00F1791B"/>
        </w:tc>
      </w:tr>
      <w:tr w:rsidR="00D26C12" w:rsidRPr="00AD5C4E"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AD5C4E" w:rsidRDefault="00F05D60" w:rsidP="003B1DEE">
            <w:pPr>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w:t>
            </w:r>
            <w:r w:rsidR="009C4B1A" w:rsidRPr="00AD5C4E">
              <w:rPr>
                <w:rFonts w:ascii="ＭＳ ゴシック" w:eastAsia="ＭＳ ゴシック" w:hAnsi="ＭＳ ゴシック" w:hint="eastAsia"/>
                <w:b/>
                <w:bCs/>
                <w:sz w:val="18"/>
                <w:szCs w:val="18"/>
              </w:rPr>
              <w:t>２</w:t>
            </w:r>
            <w:r w:rsidRPr="00AD5C4E">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11D3DA3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1A2223CA"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自律的な業務運営</w:t>
            </w:r>
          </w:p>
          <w:p w14:paraId="2AC3B627"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業務の効率化</w:t>
            </w:r>
          </w:p>
          <w:p w14:paraId="128DCB6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意思決定や事務処理を簡素化・合理化するなど、業務の効率化を進めること。</w:t>
            </w:r>
          </w:p>
          <w:p w14:paraId="64C1DBE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7C1F104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優秀な人材の確保</w:t>
            </w:r>
          </w:p>
          <w:p w14:paraId="4EC147D1" w14:textId="77777777" w:rsidR="00601EE8" w:rsidRPr="00AD5C4E" w:rsidRDefault="00601EE8" w:rsidP="004B08DB">
            <w:pPr>
              <w:autoSpaceDE w:val="0"/>
              <w:autoSpaceDN w:val="0"/>
              <w:adjustRightInd w:val="0"/>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長期的展望に立って計画的・弾力的に、優秀な人材を確保すること。</w:t>
            </w:r>
          </w:p>
          <w:p w14:paraId="67ED01DA" w14:textId="430824E4" w:rsidR="004E70CD"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人材の育成</w:t>
            </w:r>
          </w:p>
          <w:p w14:paraId="12023896" w14:textId="2A7C05DD" w:rsidR="009114F7"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加えて、多様な職員が活躍できる環境を整備するため、自主的かつ積極的な取組に努めること。</w:t>
            </w:r>
          </w:p>
          <w:p w14:paraId="3F8F2353"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効果的な人員配置</w:t>
            </w:r>
          </w:p>
          <w:p w14:paraId="664C581D" w14:textId="72F9AA40" w:rsidR="004E6AF5"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14:paraId="19DD4A25"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また、弾力的な人員配置を通じ、業務体制の強化を図ること。</w:t>
            </w:r>
          </w:p>
        </w:tc>
      </w:tr>
    </w:tbl>
    <w:p w14:paraId="0F0313E5" w14:textId="77777777" w:rsidR="00D26C12" w:rsidRPr="00AD5C4E"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514804" w:rsidRPr="00AD5C4E"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1D9E36D2"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59A9D8C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1A5865E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4C49F4FB"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AD5C4E" w:rsidRDefault="00D26C12" w:rsidP="00F1791B"/>
        </w:tc>
      </w:tr>
      <w:tr w:rsidR="00514804" w:rsidRPr="00AD5C4E"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AD5C4E" w:rsidRDefault="00821FF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AD5C4E"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7DC79041" w14:textId="5F0800E6" w:rsidR="00821FFE" w:rsidRPr="00AD5C4E" w:rsidRDefault="005E720D">
            <w:pPr>
              <w:jc w:val="center"/>
            </w:pPr>
            <w:r w:rsidRPr="00AD5C4E">
              <w:rPr>
                <w:rFonts w:hint="eastAsia"/>
              </w:rPr>
              <w:t>Ⅳ</w:t>
            </w:r>
          </w:p>
        </w:tc>
        <w:tc>
          <w:tcPr>
            <w:tcW w:w="703" w:type="dxa"/>
            <w:tcBorders>
              <w:left w:val="double" w:sz="4" w:space="0" w:color="auto"/>
            </w:tcBorders>
            <w:shd w:val="clear" w:color="auto" w:fill="auto"/>
            <w:vAlign w:val="center"/>
          </w:tcPr>
          <w:p w14:paraId="6BF5F875" w14:textId="77777777" w:rsidR="00821FFE" w:rsidRPr="00AD5C4E" w:rsidRDefault="00821FFE" w:rsidP="004B08DB">
            <w:pPr>
              <w:jc w:val="center"/>
            </w:pPr>
          </w:p>
        </w:tc>
        <w:tc>
          <w:tcPr>
            <w:tcW w:w="3334" w:type="dxa"/>
            <w:tcBorders>
              <w:right w:val="single" w:sz="8" w:space="0" w:color="auto"/>
            </w:tcBorders>
            <w:shd w:val="clear" w:color="auto" w:fill="auto"/>
            <w:vAlign w:val="center"/>
          </w:tcPr>
          <w:p w14:paraId="5649A19B" w14:textId="77777777" w:rsidR="00821FFE" w:rsidRPr="00AD5C4E" w:rsidRDefault="00821FFE" w:rsidP="004B08DB">
            <w:pPr>
              <w:jc w:val="center"/>
            </w:pPr>
          </w:p>
        </w:tc>
        <w:tc>
          <w:tcPr>
            <w:tcW w:w="650" w:type="dxa"/>
            <w:tcBorders>
              <w:left w:val="single" w:sz="8" w:space="0" w:color="auto"/>
              <w:right w:val="single" w:sz="8" w:space="0" w:color="auto"/>
            </w:tcBorders>
            <w:shd w:val="clear" w:color="auto" w:fill="auto"/>
            <w:vAlign w:val="center"/>
          </w:tcPr>
          <w:p w14:paraId="61C98FF2" w14:textId="77777777" w:rsidR="00821FFE"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12</w:t>
            </w:r>
          </w:p>
        </w:tc>
      </w:tr>
      <w:tr w:rsidR="00821FFE" w:rsidRPr="00AD5C4E"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6E0FBE18"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6CFCA2D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AD5C4E" w:rsidRDefault="00821FFE">
            <w:pPr>
              <w:rPr>
                <w:rFonts w:ascii="ＭＳ ゴシック" w:eastAsia="ＭＳ ゴシック" w:hAnsi="ＭＳ ゴシック"/>
                <w:sz w:val="18"/>
                <w:szCs w:val="18"/>
              </w:rPr>
            </w:pPr>
          </w:p>
          <w:p w14:paraId="70AA302C" w14:textId="77777777" w:rsidR="00956B2F" w:rsidRPr="00AD5C4E" w:rsidRDefault="00956B2F">
            <w:pPr>
              <w:rPr>
                <w:rFonts w:ascii="ＭＳ ゴシック" w:eastAsia="ＭＳ ゴシック" w:hAnsi="ＭＳ ゴシック"/>
                <w:sz w:val="18"/>
                <w:szCs w:val="18"/>
              </w:rPr>
            </w:pPr>
          </w:p>
          <w:p w14:paraId="79924A83"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7C417ACC"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AD5C4E" w:rsidRDefault="00821FFE"/>
          <w:p w14:paraId="5E082353" w14:textId="77777777" w:rsidR="004E6AF5" w:rsidRPr="00AD5C4E" w:rsidRDefault="004E6AF5"/>
          <w:p w14:paraId="19273660" w14:textId="77777777" w:rsidR="00821FFE" w:rsidRPr="00AD5C4E" w:rsidRDefault="00821FFE"/>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74F0FCF8" w14:textId="77777777" w:rsidR="003608E0"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5C25AE8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AD5C4E" w:rsidRDefault="00C644EE">
            <w:pPr>
              <w:rPr>
                <w:rFonts w:ascii="ＭＳ ゴシック" w:eastAsia="ＭＳ ゴシック" w:hAnsi="ＭＳ ゴシック"/>
                <w:sz w:val="18"/>
                <w:szCs w:val="18"/>
              </w:rPr>
            </w:pPr>
          </w:p>
          <w:p w14:paraId="4C0705A4" w14:textId="77777777" w:rsidR="00956B2F" w:rsidRPr="00AD5C4E" w:rsidRDefault="00956B2F">
            <w:pPr>
              <w:rPr>
                <w:rFonts w:ascii="ＭＳ ゴシック" w:eastAsia="ＭＳ ゴシック" w:hAnsi="ＭＳ ゴシック"/>
                <w:sz w:val="18"/>
                <w:szCs w:val="18"/>
              </w:rPr>
            </w:pPr>
          </w:p>
          <w:p w14:paraId="3922A5CA"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013EFFE4"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AD5C4E" w:rsidRDefault="00BE732A">
            <w:pPr>
              <w:rPr>
                <w:rFonts w:ascii="ＭＳ ゴシック" w:eastAsia="ＭＳ ゴシック" w:hAnsi="ＭＳ ゴシック"/>
                <w:b/>
                <w:sz w:val="18"/>
                <w:szCs w:val="18"/>
              </w:rPr>
            </w:pPr>
          </w:p>
          <w:p w14:paraId="2EE33277" w14:textId="77777777" w:rsidR="00821FFE"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自律的な業務運営</w:t>
            </w:r>
          </w:p>
          <w:p w14:paraId="5D13D3F9" w14:textId="086D0A20" w:rsidR="006F6F2C" w:rsidRPr="00AD5C4E" w:rsidRDefault="0042455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8716D" w:rsidRPr="00AD5C4E">
              <w:rPr>
                <w:rFonts w:ascii="ＭＳ ゴシック" w:eastAsia="ＭＳ ゴシック" w:hAnsi="ＭＳ ゴシック" w:hint="eastAsia"/>
                <w:sz w:val="18"/>
                <w:szCs w:val="18"/>
              </w:rPr>
              <w:t>自律的な経営判断により、</w:t>
            </w:r>
            <w:r w:rsidR="003F2A66" w:rsidRPr="00514804">
              <w:rPr>
                <w:rFonts w:ascii="ＭＳ ゴシック" w:eastAsia="ＭＳ ゴシック" w:hAnsi="ＭＳ ゴシック" w:hint="eastAsia"/>
                <w:sz w:val="18"/>
                <w:szCs w:val="18"/>
              </w:rPr>
              <w:t>食の安全研究部内に新たに食農支援グループを立ち上げ、</w:t>
            </w:r>
            <w:r w:rsidR="0028716D" w:rsidRPr="00AD5C4E">
              <w:rPr>
                <w:rFonts w:ascii="ＭＳ ゴシック" w:eastAsia="ＭＳ ゴシック" w:hAnsi="ＭＳ ゴシック" w:hint="eastAsia"/>
                <w:sz w:val="18"/>
                <w:szCs w:val="18"/>
              </w:rPr>
              <w:t>食品技術グループとともに</w:t>
            </w:r>
            <w:r w:rsidR="003F2A66" w:rsidRPr="00AD5C4E">
              <w:rPr>
                <w:rFonts w:ascii="ＭＳ ゴシック" w:eastAsia="ＭＳ ゴシック" w:hAnsi="ＭＳ ゴシック" w:hint="eastAsia"/>
                <w:sz w:val="18"/>
                <w:szCs w:val="18"/>
              </w:rPr>
              <w:t>府内産農林水産物を利用した製品化・商品化を支援するなど府内の農林水産業</w:t>
            </w:r>
            <w:r w:rsidR="00B93209" w:rsidRPr="00AD5C4E">
              <w:rPr>
                <w:rFonts w:ascii="ＭＳ ゴシック" w:eastAsia="ＭＳ ゴシック" w:hAnsi="ＭＳ ゴシック" w:hint="eastAsia"/>
                <w:sz w:val="18"/>
                <w:szCs w:val="18"/>
              </w:rPr>
              <w:t>の6</w:t>
            </w:r>
            <w:r w:rsidR="003F2A66" w:rsidRPr="00AD5C4E">
              <w:rPr>
                <w:rFonts w:ascii="ＭＳ ゴシック" w:eastAsia="ＭＳ ゴシック" w:hAnsi="ＭＳ ゴシック" w:hint="eastAsia"/>
                <w:sz w:val="18"/>
                <w:szCs w:val="18"/>
              </w:rPr>
              <w:t>次産業化促進に着手。</w:t>
            </w:r>
            <w:r w:rsidR="0028716D" w:rsidRPr="00AD5C4E">
              <w:rPr>
                <w:rFonts w:ascii="ＭＳ ゴシック" w:eastAsia="ＭＳ ゴシック" w:hAnsi="ＭＳ ゴシック" w:hint="eastAsia"/>
                <w:sz w:val="18"/>
                <w:szCs w:val="18"/>
              </w:rPr>
              <w:t>支援窓口をワンストップ化。</w:t>
            </w:r>
          </w:p>
          <w:p w14:paraId="5CB7E201" w14:textId="77777777" w:rsidR="003F2A66" w:rsidRPr="00AD5C4E" w:rsidRDefault="003F2A66">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6F59"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p>
          <w:p w14:paraId="15662572" w14:textId="77777777" w:rsidR="00F3628C" w:rsidRPr="00AD5C4E" w:rsidRDefault="00F3628C">
            <w:pPr>
              <w:rPr>
                <w:rFonts w:ascii="ＭＳ ゴシック" w:eastAsia="ＭＳ ゴシック" w:hAnsi="ＭＳ ゴシック"/>
                <w:sz w:val="18"/>
                <w:szCs w:val="18"/>
              </w:rPr>
            </w:pPr>
          </w:p>
          <w:p w14:paraId="4FF8D080" w14:textId="77777777" w:rsidR="00B87FF1" w:rsidRPr="00AD5C4E" w:rsidRDefault="00B87FF1">
            <w:pPr>
              <w:rPr>
                <w:rFonts w:ascii="ＭＳ ゴシック" w:eastAsia="ＭＳ ゴシック" w:hAnsi="ＭＳ ゴシック"/>
                <w:sz w:val="18"/>
                <w:szCs w:val="18"/>
              </w:rPr>
            </w:pPr>
          </w:p>
          <w:p w14:paraId="17639B30" w14:textId="77777777" w:rsidR="006F6F2C" w:rsidRPr="00AD5C4E" w:rsidRDefault="006F6F2C">
            <w:pPr>
              <w:rPr>
                <w:rFonts w:ascii="ＭＳ ゴシック" w:eastAsia="ＭＳ ゴシック" w:hAnsi="ＭＳ ゴシック"/>
                <w:sz w:val="18"/>
                <w:szCs w:val="18"/>
              </w:rPr>
            </w:pPr>
          </w:p>
          <w:p w14:paraId="44702F95" w14:textId="77777777" w:rsidR="00956B2F" w:rsidRPr="00AD5C4E" w:rsidRDefault="00956B2F">
            <w:pPr>
              <w:rPr>
                <w:rFonts w:ascii="ＭＳ ゴシック" w:eastAsia="ＭＳ ゴシック" w:hAnsi="ＭＳ ゴシック"/>
                <w:sz w:val="18"/>
                <w:szCs w:val="18"/>
              </w:rPr>
            </w:pPr>
          </w:p>
          <w:p w14:paraId="63454E5C"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業務の効率化</w:t>
            </w:r>
          </w:p>
          <w:p w14:paraId="74DC1C06" w14:textId="77777777"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所内会議を原則ペーパーレスとするなど事務処理の簡素化を進めた。</w:t>
            </w:r>
            <w:r w:rsidR="00A519FC" w:rsidRPr="00AD5C4E">
              <w:rPr>
                <w:rFonts w:ascii="ＭＳ ゴシック" w:eastAsia="ＭＳ ゴシック" w:hAnsi="ＭＳ ゴシック" w:hint="eastAsia"/>
                <w:sz w:val="18"/>
                <w:szCs w:val="18"/>
              </w:rPr>
              <w:t>コピー用紙の使用量（</w:t>
            </w:r>
            <w:r w:rsidR="00A519FC" w:rsidRPr="00AD5C4E">
              <w:rPr>
                <w:rFonts w:ascii="ＭＳ ゴシック" w:eastAsia="ＭＳ ゴシック" w:hAnsi="ＭＳ ゴシック"/>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AD5C4E" w:rsidRDefault="00821FFE" w:rsidP="00F1791B"/>
        </w:tc>
        <w:tc>
          <w:tcPr>
            <w:tcW w:w="703" w:type="dxa"/>
            <w:tcBorders>
              <w:left w:val="double" w:sz="4" w:space="0" w:color="auto"/>
              <w:bottom w:val="single" w:sz="4" w:space="0" w:color="auto"/>
            </w:tcBorders>
            <w:shd w:val="clear" w:color="auto" w:fill="auto"/>
          </w:tcPr>
          <w:p w14:paraId="09C58FBD" w14:textId="77777777" w:rsidR="00821FFE" w:rsidRPr="00AD5C4E" w:rsidRDefault="00821FFE" w:rsidP="00F1791B"/>
        </w:tc>
        <w:tc>
          <w:tcPr>
            <w:tcW w:w="3334" w:type="dxa"/>
            <w:tcBorders>
              <w:bottom w:val="single" w:sz="4" w:space="0" w:color="auto"/>
              <w:right w:val="single" w:sz="8" w:space="0" w:color="auto"/>
            </w:tcBorders>
            <w:shd w:val="clear" w:color="auto" w:fill="auto"/>
          </w:tcPr>
          <w:p w14:paraId="7B27F264" w14:textId="77777777" w:rsidR="00821FFE" w:rsidRPr="00AD5C4E" w:rsidRDefault="00821FFE" w:rsidP="00F1791B"/>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AD5C4E" w:rsidRDefault="00821FFE" w:rsidP="00F1791B"/>
        </w:tc>
      </w:tr>
    </w:tbl>
    <w:p w14:paraId="1507CFF7" w14:textId="77777777" w:rsidR="00566F32" w:rsidRPr="00AD5C4E" w:rsidRDefault="00566F32">
      <w:pPr>
        <w:spacing w:line="240" w:lineRule="auto"/>
        <w:jc w:val="left"/>
      </w:pPr>
    </w:p>
    <w:p w14:paraId="67C1F512" w14:textId="77777777" w:rsidR="00566F32" w:rsidRPr="00AD5C4E" w:rsidRDefault="00566F32">
      <w:pPr>
        <w:spacing w:line="240" w:lineRule="auto"/>
        <w:jc w:val="left"/>
      </w:pPr>
    </w:p>
    <w:p w14:paraId="25825BC8" w14:textId="77777777" w:rsidR="00566F32" w:rsidRPr="00AD5C4E" w:rsidRDefault="00566F32">
      <w:pPr>
        <w:spacing w:line="240" w:lineRule="auto"/>
        <w:jc w:val="left"/>
      </w:pPr>
      <w:r w:rsidRPr="00AD5C4E">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514804" w:rsidRPr="00AD5C4E"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354B1E9"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433A16E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2AA3019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AD5C4E" w:rsidRDefault="00D26C12" w:rsidP="00F1791B"/>
        </w:tc>
      </w:tr>
      <w:tr w:rsidR="00514804" w:rsidRPr="00AD5C4E"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AD5C4E" w:rsidRDefault="00E00E95" w:rsidP="004459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AD5C4E"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268FE4CD" w14:textId="6D1ECF75" w:rsidR="004E6AF5" w:rsidRPr="00AD5C4E" w:rsidRDefault="00140F3A" w:rsidP="0044599C">
            <w:pPr>
              <w:jc w:val="center"/>
            </w:pPr>
            <w:r w:rsidRPr="00AD5C4E">
              <w:rPr>
                <w:rFonts w:hint="eastAsia"/>
              </w:rPr>
              <w:t>Ⅲ</w:t>
            </w:r>
          </w:p>
        </w:tc>
        <w:tc>
          <w:tcPr>
            <w:tcW w:w="703" w:type="dxa"/>
            <w:gridSpan w:val="2"/>
            <w:tcBorders>
              <w:left w:val="double" w:sz="4" w:space="0" w:color="auto"/>
            </w:tcBorders>
            <w:shd w:val="clear" w:color="auto" w:fill="auto"/>
            <w:vAlign w:val="center"/>
          </w:tcPr>
          <w:p w14:paraId="79494A49" w14:textId="77777777" w:rsidR="004E6AF5" w:rsidRPr="00AD5C4E" w:rsidRDefault="004E6AF5" w:rsidP="0044599C">
            <w:pPr>
              <w:jc w:val="center"/>
            </w:pPr>
          </w:p>
        </w:tc>
        <w:tc>
          <w:tcPr>
            <w:tcW w:w="3392" w:type="dxa"/>
            <w:tcBorders>
              <w:right w:val="single" w:sz="8" w:space="0" w:color="auto"/>
            </w:tcBorders>
            <w:shd w:val="clear" w:color="auto" w:fill="auto"/>
            <w:vAlign w:val="center"/>
          </w:tcPr>
          <w:p w14:paraId="0BB3CD1B" w14:textId="77777777" w:rsidR="004E6AF5" w:rsidRPr="00AD5C4E" w:rsidRDefault="004E6AF5" w:rsidP="0044599C">
            <w:pPr>
              <w:jc w:val="center"/>
            </w:pPr>
          </w:p>
        </w:tc>
        <w:tc>
          <w:tcPr>
            <w:tcW w:w="592" w:type="dxa"/>
            <w:tcBorders>
              <w:left w:val="single" w:sz="8" w:space="0" w:color="auto"/>
              <w:right w:val="single" w:sz="8" w:space="0" w:color="auto"/>
            </w:tcBorders>
            <w:shd w:val="clear" w:color="auto" w:fill="auto"/>
            <w:vAlign w:val="center"/>
          </w:tcPr>
          <w:p w14:paraId="0BD03E95" w14:textId="77777777" w:rsidR="004E6AF5" w:rsidRPr="00AD5C4E" w:rsidRDefault="004E6AF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r w:rsidR="00E00E95" w:rsidRPr="00AD5C4E">
              <w:rPr>
                <w:rFonts w:ascii="ＭＳ ゴシック" w:eastAsia="ＭＳ ゴシック" w:hAnsi="ＭＳ ゴシック" w:hint="eastAsia"/>
                <w:sz w:val="24"/>
                <w:szCs w:val="24"/>
              </w:rPr>
              <w:t>3</w:t>
            </w:r>
          </w:p>
        </w:tc>
      </w:tr>
      <w:tr w:rsidR="00514804" w:rsidRPr="00AD5C4E"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226CAE0F"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3E5E4C4B"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AD5C4E" w:rsidRDefault="00C644EE">
            <w:pPr>
              <w:rPr>
                <w:rFonts w:ascii="ＭＳ ゴシック" w:eastAsia="ＭＳ ゴシック" w:hAnsi="ＭＳ ゴシック"/>
                <w:sz w:val="18"/>
                <w:szCs w:val="18"/>
              </w:rPr>
            </w:pPr>
          </w:p>
          <w:p w14:paraId="0A080FF0"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7258295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3B37404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AD5C4E" w:rsidRDefault="003608E0">
            <w:pPr>
              <w:rPr>
                <w:rFonts w:ascii="ＭＳ ゴシック" w:eastAsia="ＭＳ ゴシック" w:hAnsi="ＭＳ ゴシック"/>
                <w:sz w:val="18"/>
                <w:szCs w:val="18"/>
              </w:rPr>
            </w:pPr>
          </w:p>
          <w:p w14:paraId="56B73F4B" w14:textId="77777777" w:rsidR="0032451B" w:rsidRPr="00AD5C4E" w:rsidRDefault="0032451B">
            <w:pPr>
              <w:rPr>
                <w:rFonts w:ascii="ＭＳ ゴシック" w:eastAsia="ＭＳ ゴシック" w:hAnsi="ＭＳ ゴシック"/>
                <w:sz w:val="18"/>
                <w:szCs w:val="18"/>
              </w:rPr>
            </w:pPr>
          </w:p>
          <w:p w14:paraId="4F03FDD5" w14:textId="77777777" w:rsidR="00257560" w:rsidRPr="00AD5C4E" w:rsidRDefault="00257560">
            <w:pPr>
              <w:rPr>
                <w:rFonts w:ascii="ＭＳ ゴシック" w:eastAsia="ＭＳ ゴシック" w:hAnsi="ＭＳ ゴシック"/>
                <w:sz w:val="18"/>
                <w:szCs w:val="18"/>
              </w:rPr>
            </w:pPr>
          </w:p>
          <w:p w14:paraId="672DA932" w14:textId="77777777" w:rsidR="005E675E" w:rsidRPr="00AD5C4E" w:rsidRDefault="005E675E">
            <w:pPr>
              <w:rPr>
                <w:rFonts w:ascii="ＭＳ ゴシック" w:eastAsia="ＭＳ ゴシック" w:hAnsi="ＭＳ ゴシック"/>
                <w:sz w:val="18"/>
                <w:szCs w:val="18"/>
              </w:rPr>
            </w:pPr>
          </w:p>
          <w:p w14:paraId="5DC0D4AE" w14:textId="77777777" w:rsidR="0058266C" w:rsidRPr="00AD5C4E" w:rsidRDefault="0058266C">
            <w:pPr>
              <w:rPr>
                <w:rFonts w:ascii="ＭＳ ゴシック" w:eastAsia="ＭＳ ゴシック" w:hAnsi="ＭＳ ゴシック"/>
                <w:sz w:val="18"/>
                <w:szCs w:val="18"/>
              </w:rPr>
            </w:pPr>
          </w:p>
          <w:p w14:paraId="49ABF82B" w14:textId="77777777" w:rsidR="00257560" w:rsidRPr="00AD5C4E" w:rsidRDefault="00257560">
            <w:pPr>
              <w:rPr>
                <w:rFonts w:ascii="ＭＳ ゴシック" w:eastAsia="ＭＳ ゴシック" w:hAnsi="ＭＳ ゴシック"/>
                <w:sz w:val="18"/>
                <w:szCs w:val="18"/>
              </w:rPr>
            </w:pPr>
          </w:p>
          <w:p w14:paraId="655C651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②人事評価制度の運用</w:t>
            </w:r>
          </w:p>
          <w:p w14:paraId="249FB4B2"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1DE3DC1F" w14:textId="77777777" w:rsidR="00257560" w:rsidRPr="00AD5C4E" w:rsidRDefault="00257560">
            <w:pPr>
              <w:ind w:left="141" w:firstLineChars="100" w:firstLine="180"/>
              <w:rPr>
                <w:rFonts w:ascii="ＭＳ ゴシック" w:eastAsia="ＭＳ ゴシック" w:hAnsi="ＭＳ ゴシック"/>
                <w:sz w:val="18"/>
                <w:szCs w:val="18"/>
              </w:rPr>
            </w:pPr>
          </w:p>
          <w:p w14:paraId="4980415E"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58587E27"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BF222A" w14:textId="77777777" w:rsidR="00A62A74" w:rsidRPr="00AD5C4E" w:rsidRDefault="00A62A74">
            <w:pPr>
              <w:ind w:leftChars="67" w:left="141" w:firstLineChars="100" w:firstLine="180"/>
              <w:rPr>
                <w:rFonts w:ascii="ＭＳ ゴシック" w:eastAsia="ＭＳ ゴシック" w:hAnsi="ＭＳ ゴシック"/>
                <w:sz w:val="18"/>
                <w:szCs w:val="18"/>
              </w:rPr>
            </w:pPr>
          </w:p>
          <w:p w14:paraId="418E9C65"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1712A13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AD5C4E" w:rsidRDefault="00677CBC">
            <w:pPr>
              <w:rPr>
                <w:rFonts w:ascii="ＭＳ ゴシック" w:eastAsia="ＭＳ ゴシック" w:hAnsi="ＭＳ ゴシック"/>
                <w:sz w:val="18"/>
                <w:szCs w:val="18"/>
              </w:rPr>
            </w:pPr>
          </w:p>
          <w:p w14:paraId="686ABE5E" w14:textId="77777777" w:rsidR="007D3715" w:rsidRPr="00AD5C4E" w:rsidRDefault="007D3715">
            <w:pPr>
              <w:rPr>
                <w:rFonts w:ascii="ＭＳ ゴシック" w:eastAsia="ＭＳ ゴシック" w:hAnsi="ＭＳ ゴシック"/>
                <w:sz w:val="18"/>
                <w:szCs w:val="18"/>
              </w:rPr>
            </w:pPr>
          </w:p>
          <w:p w14:paraId="62161262" w14:textId="77777777" w:rsidR="001D703A" w:rsidRPr="00AD5C4E" w:rsidRDefault="001D703A">
            <w:pPr>
              <w:rPr>
                <w:rFonts w:ascii="ＭＳ ゴシック" w:eastAsia="ＭＳ ゴシック" w:hAnsi="ＭＳ ゴシック"/>
                <w:sz w:val="18"/>
                <w:szCs w:val="18"/>
              </w:rPr>
            </w:pPr>
          </w:p>
          <w:p w14:paraId="03CC2B92"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4AB03E14" w14:textId="77777777" w:rsidR="00677CBC" w:rsidRPr="00AD5C4E" w:rsidRDefault="00677CBC" w:rsidP="004B08DB">
            <w:pPr>
              <w:ind w:leftChars="50" w:left="105" w:firstLineChars="100" w:firstLine="180"/>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5079C61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6AB189C4"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AD5C4E" w:rsidRDefault="003608E0">
            <w:pPr>
              <w:rPr>
                <w:rFonts w:ascii="ＭＳ ゴシック" w:eastAsia="ＭＳ ゴシック" w:hAnsi="ＭＳ ゴシック"/>
                <w:sz w:val="18"/>
                <w:szCs w:val="18"/>
              </w:rPr>
            </w:pPr>
          </w:p>
          <w:p w14:paraId="505B7004"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5EE525EA"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17EC6165"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AD5C4E" w:rsidRDefault="0032451B">
            <w:pPr>
              <w:ind w:leftChars="83" w:left="174" w:firstLineChars="102" w:firstLine="184"/>
              <w:rPr>
                <w:rFonts w:ascii="ＭＳ ゴシック" w:eastAsia="ＭＳ ゴシック" w:hAnsi="ＭＳ ゴシック"/>
                <w:sz w:val="18"/>
                <w:szCs w:val="18"/>
              </w:rPr>
            </w:pPr>
          </w:p>
          <w:p w14:paraId="42797B29" w14:textId="77777777" w:rsidR="005E675E" w:rsidRPr="00AD5C4E" w:rsidRDefault="005E675E">
            <w:pPr>
              <w:ind w:leftChars="83" w:left="174" w:firstLineChars="102" w:firstLine="184"/>
              <w:rPr>
                <w:rFonts w:ascii="ＭＳ ゴシック" w:eastAsia="ＭＳ ゴシック" w:hAnsi="ＭＳ ゴシック"/>
                <w:sz w:val="18"/>
                <w:szCs w:val="18"/>
              </w:rPr>
            </w:pPr>
          </w:p>
          <w:p w14:paraId="4976BDD8"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6B5DDB29"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0AADAFF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②人事評価制度の運用</w:t>
            </w:r>
          </w:p>
          <w:p w14:paraId="4444DBDE"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20B3A985" w14:textId="77777777" w:rsidR="00C644EE" w:rsidRPr="00AD5C4E" w:rsidRDefault="00C644EE">
            <w:pPr>
              <w:ind w:leftChars="83" w:left="174" w:firstLineChars="102" w:firstLine="184"/>
              <w:rPr>
                <w:rFonts w:ascii="ＭＳ ゴシック" w:eastAsia="ＭＳ ゴシック" w:hAnsi="ＭＳ ゴシック"/>
                <w:sz w:val="18"/>
                <w:szCs w:val="18"/>
              </w:rPr>
            </w:pPr>
          </w:p>
          <w:p w14:paraId="277B0CF0"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36AC20D0" w14:textId="77777777" w:rsidR="003E4135"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473AC4D" w14:textId="77777777" w:rsidR="00A62A74" w:rsidRPr="00AD5C4E" w:rsidRDefault="00A62A74">
            <w:pPr>
              <w:ind w:left="175" w:firstLineChars="100" w:firstLine="180"/>
              <w:rPr>
                <w:rFonts w:ascii="ＭＳ ゴシック" w:eastAsia="ＭＳ ゴシック" w:hAnsi="ＭＳ ゴシック"/>
                <w:sz w:val="18"/>
                <w:szCs w:val="18"/>
              </w:rPr>
            </w:pPr>
          </w:p>
          <w:p w14:paraId="64A5A631" w14:textId="77777777" w:rsidR="003E4135"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41E583B0"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適切な職場環境を整備し、すべての職員が活躍できる職場づくりに努める。特に職員が妊娠、出産、育児に際して、安心して働けるよう、第1期中期目標期間に整備した制度を活用して支援を行う。</w:t>
            </w:r>
          </w:p>
          <w:p w14:paraId="1CF9C145" w14:textId="77777777" w:rsidR="001D703A" w:rsidRPr="00AD5C4E" w:rsidRDefault="001D703A" w:rsidP="004B08DB">
            <w:pPr>
              <w:autoSpaceDE w:val="0"/>
              <w:autoSpaceDN w:val="0"/>
              <w:rPr>
                <w:rFonts w:ascii="ＭＳ ゴシック" w:eastAsia="ＭＳ ゴシック" w:hAnsi="ＭＳ ゴシック"/>
                <w:sz w:val="18"/>
                <w:szCs w:val="18"/>
              </w:rPr>
            </w:pPr>
          </w:p>
          <w:p w14:paraId="34782EBC" w14:textId="77777777" w:rsidR="003608E0" w:rsidRPr="00AD5C4E" w:rsidRDefault="00677CB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01A5C4C2"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AD5C4E" w:rsidRDefault="00677CBC">
            <w:pPr>
              <w:rPr>
                <w:rFonts w:ascii="ＭＳ ゴシック" w:eastAsia="ＭＳ ゴシック" w:hAnsi="ＭＳ ゴシック"/>
                <w:b/>
                <w:sz w:val="18"/>
                <w:szCs w:val="18"/>
              </w:rPr>
            </w:pPr>
          </w:p>
          <w:p w14:paraId="1399ACC9"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優秀な人材の確保</w:t>
            </w:r>
          </w:p>
          <w:p w14:paraId="09865312" w14:textId="77777777" w:rsidR="0015080A"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●職員配置計画に基づく新規職員採用</w:t>
            </w:r>
          </w:p>
          <w:p w14:paraId="012D87ED" w14:textId="7EBE3F80"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研究職員</w:t>
            </w:r>
            <w:r w:rsidR="0013235A" w:rsidRPr="00AD5C4E">
              <w:rPr>
                <w:rFonts w:ascii="ＭＳ ゴシック" w:eastAsia="ＭＳ ゴシック" w:hAnsi="ＭＳ ゴシック" w:hint="eastAsia"/>
                <w:sz w:val="18"/>
                <w:szCs w:val="18"/>
              </w:rPr>
              <w:t>7</w:t>
            </w:r>
            <w:r w:rsidR="000C5924" w:rsidRPr="00AD5C4E">
              <w:rPr>
                <w:rFonts w:ascii="ＭＳ ゴシック" w:eastAsia="ＭＳ ゴシック" w:hAnsi="ＭＳ ゴシック" w:hint="eastAsia"/>
                <w:sz w:val="18"/>
                <w:szCs w:val="18"/>
              </w:rPr>
              <w:t>名、</w:t>
            </w:r>
            <w:r w:rsidR="00A519FC" w:rsidRPr="00AD5C4E">
              <w:rPr>
                <w:rFonts w:ascii="ＭＳ ゴシック" w:eastAsia="ＭＳ ゴシック" w:hAnsi="ＭＳ ゴシック" w:hint="eastAsia"/>
                <w:sz w:val="18"/>
                <w:szCs w:val="18"/>
              </w:rPr>
              <w:t>任期付研究職員2名、</w:t>
            </w:r>
            <w:r w:rsidR="000C5924" w:rsidRPr="00AD5C4E">
              <w:rPr>
                <w:rFonts w:ascii="ＭＳ ゴシック" w:eastAsia="ＭＳ ゴシック" w:hAnsi="ＭＳ ゴシック" w:hint="eastAsia"/>
                <w:sz w:val="18"/>
                <w:szCs w:val="18"/>
              </w:rPr>
              <w:t>技術職員</w:t>
            </w:r>
            <w:r w:rsidR="00997C15" w:rsidRPr="00AD5C4E">
              <w:rPr>
                <w:rFonts w:ascii="ＭＳ ゴシック" w:eastAsia="ＭＳ ゴシック" w:hAnsi="ＭＳ ゴシック" w:hint="eastAsia"/>
                <w:sz w:val="18"/>
                <w:szCs w:val="18"/>
              </w:rPr>
              <w:t>5</w:t>
            </w:r>
            <w:r w:rsidR="000C5924" w:rsidRPr="00AD5C4E">
              <w:rPr>
                <w:rFonts w:ascii="ＭＳ ゴシック" w:eastAsia="ＭＳ ゴシック" w:hAnsi="ＭＳ ゴシック" w:hint="eastAsia"/>
                <w:sz w:val="18"/>
                <w:szCs w:val="18"/>
              </w:rPr>
              <w:t>名、スタッフ職員</w:t>
            </w:r>
            <w:r w:rsidR="00AB0734"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名を採用。</w:t>
            </w:r>
          </w:p>
          <w:p w14:paraId="4AC42CEB"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●H29</w:t>
            </w:r>
            <w:r w:rsidR="000C5924" w:rsidRPr="00AD5C4E">
              <w:rPr>
                <w:rFonts w:ascii="ＭＳ ゴシック" w:eastAsia="ＭＳ ゴシック" w:hAnsi="ＭＳ ゴシック" w:hint="eastAsia"/>
                <w:sz w:val="18"/>
                <w:szCs w:val="18"/>
              </w:rPr>
              <w:t>年</w:t>
            </w:r>
            <w:r w:rsidRPr="00AD5C4E">
              <w:rPr>
                <w:rFonts w:ascii="ＭＳ ゴシック" w:eastAsia="ＭＳ ゴシック" w:hAnsi="ＭＳ ゴシック" w:hint="eastAsia"/>
                <w:sz w:val="18"/>
                <w:szCs w:val="18"/>
              </w:rPr>
              <w:t>4</w:t>
            </w:r>
            <w:r w:rsidR="000C5924" w:rsidRPr="00AD5C4E">
              <w:rPr>
                <w:rFonts w:ascii="ＭＳ ゴシック" w:eastAsia="ＭＳ ゴシック" w:hAnsi="ＭＳ ゴシック" w:hint="eastAsia"/>
                <w:sz w:val="18"/>
                <w:szCs w:val="18"/>
              </w:rPr>
              <w:t>月の採用に向けて研究職員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名、技術職員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名、事務職員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名、スタッフ職員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名の採用選考を実施。</w:t>
            </w:r>
          </w:p>
          <w:p w14:paraId="62FC1873" w14:textId="77777777" w:rsidR="000C5924"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●任期付職員の採用</w:t>
            </w:r>
          </w:p>
          <w:p w14:paraId="7C42DA5A" w14:textId="77777777" w:rsidR="00A52B73"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博士号を有する</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名の任期付研究員を新たに採用。</w:t>
            </w:r>
          </w:p>
          <w:p w14:paraId="2BBFA216"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AD5C4E" w:rsidRDefault="00A52B73">
            <w:pPr>
              <w:rPr>
                <w:rFonts w:ascii="ＭＳ ゴシック" w:eastAsia="ＭＳ ゴシック" w:hAnsi="ＭＳ ゴシック"/>
                <w:sz w:val="18"/>
                <w:szCs w:val="18"/>
              </w:rPr>
            </w:pPr>
          </w:p>
          <w:p w14:paraId="2D27C392" w14:textId="77777777" w:rsidR="0015080A" w:rsidRPr="00AD5C4E" w:rsidRDefault="0015080A">
            <w:pPr>
              <w:rPr>
                <w:rFonts w:ascii="ＭＳ ゴシック" w:eastAsia="ＭＳ ゴシック" w:hAnsi="ＭＳ ゴシック"/>
                <w:sz w:val="18"/>
                <w:szCs w:val="18"/>
              </w:rPr>
            </w:pPr>
          </w:p>
          <w:p w14:paraId="6986861D" w14:textId="77777777" w:rsidR="00A52B73" w:rsidRPr="00AD5C4E" w:rsidRDefault="00A52B73">
            <w:pPr>
              <w:rPr>
                <w:rFonts w:ascii="ＭＳ ゴシック" w:eastAsia="ＭＳ ゴシック" w:hAnsi="ＭＳ ゴシック"/>
                <w:sz w:val="18"/>
                <w:szCs w:val="18"/>
              </w:rPr>
            </w:pPr>
          </w:p>
          <w:p w14:paraId="68D3EAB6"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人材の育成</w:t>
            </w:r>
          </w:p>
          <w:p w14:paraId="24E042B4" w14:textId="305ACE58"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研修制度の運用</w:t>
            </w:r>
            <w:r w:rsidR="00F06015" w:rsidRPr="00AD5C4E">
              <w:rPr>
                <w:rFonts w:asciiTheme="minorEastAsia" w:eastAsiaTheme="minorEastAsia" w:hAnsiTheme="minorEastAsia"/>
                <w:sz w:val="18"/>
                <w:szCs w:val="18"/>
              </w:rPr>
              <w:t>(</w:t>
            </w:r>
            <w:r w:rsidR="00F0601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F06015" w:rsidRPr="00AD5C4E">
              <w:rPr>
                <w:rFonts w:asciiTheme="minorEastAsia" w:eastAsiaTheme="minorEastAsia" w:hAnsiTheme="minorEastAsia" w:hint="eastAsia"/>
                <w:sz w:val="18"/>
                <w:szCs w:val="18"/>
              </w:rPr>
              <w:t>ページ</w:t>
            </w:r>
            <w:r w:rsidR="00F06015" w:rsidRPr="00AD5C4E">
              <w:rPr>
                <w:rFonts w:asciiTheme="minorEastAsia" w:eastAsiaTheme="minorEastAsia" w:hAnsiTheme="minorEastAsia"/>
                <w:sz w:val="18"/>
                <w:szCs w:val="18"/>
              </w:rPr>
              <w:t>)</w:t>
            </w:r>
          </w:p>
          <w:p w14:paraId="4A6BAD29" w14:textId="77777777" w:rsidR="00385B79" w:rsidRPr="00AD5C4E" w:rsidRDefault="00A77AC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85B79" w:rsidRPr="00AD5C4E">
              <w:rPr>
                <w:rFonts w:ascii="ＭＳ ゴシック" w:eastAsia="ＭＳ ゴシック" w:hAnsi="ＭＳ ゴシック" w:hint="eastAsia"/>
                <w:sz w:val="18"/>
                <w:szCs w:val="18"/>
              </w:rPr>
              <w:t>職員研修</w:t>
            </w:r>
          </w:p>
          <w:p w14:paraId="1FDED976" w14:textId="63971512" w:rsidR="00A52B73"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77AC9" w:rsidRPr="00AD5C4E">
              <w:rPr>
                <w:rFonts w:ascii="ＭＳ ゴシック" w:eastAsia="ＭＳ ゴシック" w:hAnsi="ＭＳ ゴシック" w:hint="eastAsia"/>
                <w:sz w:val="18"/>
                <w:szCs w:val="18"/>
              </w:rPr>
              <w:t>職員育成計画に基づき、新規採用者研修、</w:t>
            </w:r>
            <w:r w:rsidRPr="00AD5C4E">
              <w:rPr>
                <w:rFonts w:ascii="ＭＳ ゴシック" w:eastAsia="ＭＳ ゴシック" w:hAnsi="ＭＳ ゴシック" w:hint="eastAsia"/>
                <w:sz w:val="18"/>
                <w:szCs w:val="18"/>
              </w:rPr>
              <w:t>知的財産等に関する専門技術研修</w:t>
            </w:r>
            <w:r w:rsidR="00A77AC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化学物質管理の基礎研修、</w:t>
            </w:r>
            <w:r w:rsidR="00A77AC9" w:rsidRPr="00AD5C4E">
              <w:rPr>
                <w:rFonts w:ascii="ＭＳ ゴシック" w:eastAsia="ＭＳ ゴシック" w:hAnsi="ＭＳ ゴシック" w:hint="eastAsia"/>
                <w:sz w:val="18"/>
                <w:szCs w:val="18"/>
              </w:rPr>
              <w:t>公的研究費の管理に関する研修等を実施（</w:t>
            </w:r>
            <w:r w:rsidR="00531315" w:rsidRPr="00AD5C4E">
              <w:rPr>
                <w:rFonts w:ascii="ＭＳ ゴシック" w:eastAsia="ＭＳ ゴシック" w:hAnsi="ＭＳ ゴシック" w:hint="eastAsia"/>
                <w:sz w:val="18"/>
                <w:szCs w:val="18"/>
              </w:rPr>
              <w:t>1</w:t>
            </w:r>
            <w:r w:rsidR="00F06015" w:rsidRPr="00AD5C4E">
              <w:rPr>
                <w:rFonts w:ascii="ＭＳ ゴシック" w:eastAsia="ＭＳ ゴシック" w:hAnsi="ＭＳ ゴシック" w:hint="eastAsia"/>
                <w:sz w:val="18"/>
                <w:szCs w:val="18"/>
              </w:rPr>
              <w:t>7</w:t>
            </w:r>
            <w:r w:rsidR="00A77AC9" w:rsidRPr="00AD5C4E">
              <w:rPr>
                <w:rFonts w:ascii="ＭＳ ゴシック" w:eastAsia="ＭＳ ゴシック" w:hAnsi="ＭＳ ゴシック" w:hint="eastAsia"/>
                <w:sz w:val="18"/>
                <w:szCs w:val="18"/>
              </w:rPr>
              <w:t>件）。</w:t>
            </w:r>
          </w:p>
          <w:p w14:paraId="434935FF" w14:textId="77777777"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●外部研修制度の利用</w:t>
            </w:r>
          </w:p>
          <w:p w14:paraId="6AA93EF7" w14:textId="3610523E"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環境省環境調査研修所等が実施する環境分析に係る技術研修、(国研)水産総合研究センターが実施する</w:t>
            </w:r>
            <w:r w:rsidR="00947269" w:rsidRPr="00AD5C4E">
              <w:rPr>
                <w:rFonts w:ascii="ＭＳ ゴシック" w:eastAsia="ＭＳ ゴシック" w:hAnsi="ＭＳ ゴシック" w:hint="eastAsia"/>
                <w:sz w:val="18"/>
                <w:szCs w:val="18"/>
              </w:rPr>
              <w:t>資源管理研修会</w:t>
            </w:r>
            <w:r w:rsidRPr="00AD5C4E">
              <w:rPr>
                <w:rFonts w:ascii="ＭＳ ゴシック" w:eastAsia="ＭＳ ゴシック" w:hAnsi="ＭＳ ゴシック" w:hint="eastAsia"/>
                <w:sz w:val="18"/>
                <w:szCs w:val="18"/>
              </w:rPr>
              <w:t>、発明推進協会が実施する特許関連のセミナー等を受講（</w:t>
            </w:r>
            <w:r w:rsidR="00F06015" w:rsidRPr="00AD5C4E">
              <w:rPr>
                <w:rFonts w:ascii="ＭＳ ゴシック" w:eastAsia="ＭＳ ゴシック" w:hAnsi="ＭＳ ゴシック" w:hint="eastAsia"/>
                <w:sz w:val="18"/>
                <w:szCs w:val="18"/>
              </w:rPr>
              <w:t>60</w:t>
            </w:r>
            <w:r w:rsidRPr="00AD5C4E">
              <w:rPr>
                <w:rFonts w:ascii="ＭＳ ゴシック" w:eastAsia="ＭＳ ゴシック" w:hAnsi="ＭＳ ゴシック" w:hint="eastAsia"/>
                <w:sz w:val="18"/>
                <w:szCs w:val="18"/>
              </w:rPr>
              <w:t>件）。</w:t>
            </w:r>
          </w:p>
          <w:p w14:paraId="79E186EF" w14:textId="77777777" w:rsidR="006F6F2C"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773E9C" w:rsidRPr="00AD5C4E">
              <w:rPr>
                <w:rFonts w:ascii="ＭＳ ゴシック" w:eastAsia="ＭＳ ゴシック" w:hAnsi="ＭＳ ゴシック" w:hint="eastAsia"/>
                <w:sz w:val="18"/>
                <w:szCs w:val="18"/>
              </w:rPr>
              <w:t>大学院</w:t>
            </w:r>
            <w:r w:rsidRPr="00AD5C4E">
              <w:rPr>
                <w:rFonts w:ascii="ＭＳ ゴシック" w:eastAsia="ＭＳ ゴシック" w:hAnsi="ＭＳ ゴシック" w:hint="eastAsia"/>
                <w:sz w:val="18"/>
                <w:szCs w:val="18"/>
              </w:rPr>
              <w:t>修学支援</w:t>
            </w:r>
          </w:p>
          <w:p w14:paraId="5C026CAB" w14:textId="77777777" w:rsidR="00947269"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B46FC" w:rsidRPr="00AD5C4E">
              <w:rPr>
                <w:rFonts w:ascii="ＭＳ ゴシック" w:eastAsia="ＭＳ ゴシック" w:hAnsi="ＭＳ ゴシック" w:hint="eastAsia"/>
                <w:sz w:val="18"/>
                <w:szCs w:val="18"/>
              </w:rPr>
              <w:t>学位取得のための支援を実施（H27年度</w:t>
            </w:r>
            <w:r w:rsidR="00E4193F" w:rsidRPr="00AD5C4E">
              <w:rPr>
                <w:rFonts w:ascii="ＭＳ ゴシック" w:eastAsia="ＭＳ ゴシック" w:hAnsi="ＭＳ ゴシック" w:hint="eastAsia"/>
                <w:sz w:val="18"/>
                <w:szCs w:val="18"/>
              </w:rPr>
              <w:t>から</w:t>
            </w:r>
            <w:r w:rsidR="001B46FC" w:rsidRPr="00AD5C4E">
              <w:rPr>
                <w:rFonts w:ascii="ＭＳ ゴシック" w:eastAsia="ＭＳ ゴシック" w:hAnsi="ＭＳ ゴシック" w:hint="eastAsia"/>
                <w:sz w:val="18"/>
                <w:szCs w:val="18"/>
              </w:rPr>
              <w:t>の大学院修学支援</w:t>
            </w:r>
            <w:r w:rsidR="00E4193F" w:rsidRPr="00AD5C4E">
              <w:rPr>
                <w:rFonts w:ascii="ＭＳ ゴシック" w:eastAsia="ＭＳ ゴシック" w:hAnsi="ＭＳ ゴシック" w:hint="eastAsia"/>
                <w:sz w:val="18"/>
                <w:szCs w:val="18"/>
              </w:rPr>
              <w:t>1</w:t>
            </w:r>
            <w:r w:rsidR="001B46FC" w:rsidRPr="00AD5C4E">
              <w:rPr>
                <w:rFonts w:ascii="ＭＳ ゴシック" w:eastAsia="ＭＳ ゴシック" w:hAnsi="ＭＳ ゴシック" w:hint="eastAsia"/>
                <w:sz w:val="18"/>
                <w:szCs w:val="18"/>
              </w:rPr>
              <w:t>名、H28年度からの大学院修学支援2名</w:t>
            </w:r>
            <w:r w:rsidR="0032451B" w:rsidRPr="00AD5C4E">
              <w:rPr>
                <w:rFonts w:ascii="ＭＳ ゴシック" w:eastAsia="ＭＳ ゴシック" w:hAnsi="ＭＳ ゴシック" w:hint="eastAsia"/>
                <w:sz w:val="18"/>
                <w:szCs w:val="18"/>
              </w:rPr>
              <w:t>。</w:t>
            </w:r>
            <w:r w:rsidR="00E4193F" w:rsidRPr="00AD5C4E">
              <w:rPr>
                <w:rFonts w:ascii="ＭＳ ゴシック" w:eastAsia="ＭＳ ゴシック" w:hAnsi="ＭＳ ゴシック" w:hint="eastAsia"/>
                <w:sz w:val="18"/>
                <w:szCs w:val="18"/>
              </w:rPr>
              <w:t>）</w:t>
            </w:r>
          </w:p>
          <w:p w14:paraId="640FC10C" w14:textId="77777777" w:rsidR="006F6F2C" w:rsidRPr="00AD5C4E" w:rsidRDefault="006F6F2C">
            <w:pPr>
              <w:rPr>
                <w:rFonts w:ascii="ＭＳ ゴシック" w:eastAsia="ＭＳ ゴシック" w:hAnsi="ＭＳ ゴシック"/>
                <w:sz w:val="18"/>
                <w:szCs w:val="18"/>
              </w:rPr>
            </w:pPr>
          </w:p>
          <w:p w14:paraId="4B6DDCE6" w14:textId="77777777" w:rsidR="0058266C" w:rsidRPr="00AD5C4E" w:rsidRDefault="0058266C">
            <w:pPr>
              <w:rPr>
                <w:rFonts w:ascii="ＭＳ ゴシック" w:eastAsia="ＭＳ ゴシック" w:hAnsi="ＭＳ ゴシック"/>
                <w:sz w:val="18"/>
                <w:szCs w:val="18"/>
              </w:rPr>
            </w:pPr>
          </w:p>
          <w:p w14:paraId="50C040D7"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人事評価制度の運用</w:t>
            </w:r>
          </w:p>
          <w:p w14:paraId="7A845769" w14:textId="77777777" w:rsidR="00531315" w:rsidRPr="00AD5C4E" w:rsidRDefault="005313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AD5C4E">
              <w:rPr>
                <w:rFonts w:ascii="ＭＳ ゴシック" w:eastAsia="ＭＳ ゴシック" w:hAnsi="ＭＳ ゴシック" w:hint="eastAsia"/>
                <w:sz w:val="18"/>
                <w:szCs w:val="18"/>
              </w:rPr>
              <w:t>H29</w:t>
            </w:r>
            <w:r w:rsidRPr="00AD5C4E">
              <w:rPr>
                <w:rFonts w:ascii="ＭＳ ゴシック" w:eastAsia="ＭＳ ゴシック" w:hAnsi="ＭＳ ゴシック" w:hint="eastAsia"/>
                <w:sz w:val="18"/>
                <w:szCs w:val="18"/>
              </w:rPr>
              <w:t>年度からの運用に向けて制度の見直しを実施。</w:t>
            </w:r>
          </w:p>
          <w:p w14:paraId="421A5925" w14:textId="77777777" w:rsidR="006F6F2C" w:rsidRPr="00AD5C4E" w:rsidRDefault="006F6F2C">
            <w:pPr>
              <w:rPr>
                <w:rFonts w:ascii="ＭＳ ゴシック" w:eastAsia="ＭＳ ゴシック" w:hAnsi="ＭＳ ゴシック"/>
                <w:sz w:val="18"/>
                <w:szCs w:val="18"/>
                <w:shd w:val="pct15" w:color="auto" w:fill="FFFFFF"/>
              </w:rPr>
            </w:pPr>
          </w:p>
          <w:p w14:paraId="07DABFFB"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職員へのインセンティブ</w:t>
            </w:r>
          </w:p>
          <w:p w14:paraId="6E03A3FF" w14:textId="715A3A89" w:rsidR="006F6F2C" w:rsidRPr="00AD5C4E" w:rsidRDefault="00E14294">
            <w:pPr>
              <w:ind w:leftChars="50" w:left="285"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7A7663" w:rsidRPr="00AD5C4E">
              <w:rPr>
                <w:rFonts w:ascii="ＭＳ ゴシック" w:eastAsia="ＭＳ ゴシック" w:hAnsi="ＭＳ ゴシック" w:hint="eastAsia"/>
                <w:sz w:val="18"/>
                <w:szCs w:val="18"/>
              </w:rPr>
              <w:t>「淀川河口域におけるアユ仔魚の出現」の平成28年度四手井綱英記念賞受賞、「水相パッシブサンプリングによる水環境中の微量化学物質のモニタリングに関する研究」の日本水環境学会関西支部第11回奨励賞受賞</w:t>
            </w:r>
            <w:r w:rsidRPr="00AD5C4E">
              <w:rPr>
                <w:rFonts w:ascii="ＭＳ ゴシック" w:eastAsia="ＭＳ ゴシック" w:hAnsi="ＭＳ ゴシック" w:hint="eastAsia"/>
                <w:sz w:val="18"/>
                <w:szCs w:val="18"/>
              </w:rPr>
              <w:t>などに対する功績により優秀職員を表彰</w:t>
            </w:r>
            <w:r w:rsidR="00811BC4" w:rsidRPr="00AD5C4E">
              <w:rPr>
                <w:rFonts w:ascii="ＭＳ ゴシック" w:eastAsia="ＭＳ ゴシック" w:hAnsi="ＭＳ ゴシック" w:hint="eastAsia"/>
                <w:sz w:val="18"/>
                <w:szCs w:val="18"/>
              </w:rPr>
              <w:t>（5件11名）</w:t>
            </w:r>
            <w:r w:rsidRPr="00AD5C4E">
              <w:rPr>
                <w:rFonts w:ascii="ＭＳ ゴシック" w:eastAsia="ＭＳ ゴシック" w:hAnsi="ＭＳ ゴシック" w:hint="eastAsia"/>
                <w:sz w:val="18"/>
                <w:szCs w:val="18"/>
              </w:rPr>
              <w:t>。</w:t>
            </w:r>
          </w:p>
          <w:p w14:paraId="1CB76719" w14:textId="77777777" w:rsidR="006F6F2C" w:rsidRPr="00AD5C4E" w:rsidRDefault="006F6F2C">
            <w:pPr>
              <w:rPr>
                <w:rFonts w:ascii="ＭＳ ゴシック" w:eastAsia="ＭＳ ゴシック" w:hAnsi="ＭＳ ゴシック"/>
                <w:sz w:val="18"/>
                <w:szCs w:val="18"/>
                <w:shd w:val="pct15" w:color="auto" w:fill="FFFFFF"/>
              </w:rPr>
            </w:pPr>
          </w:p>
          <w:p w14:paraId="42FAEE7E" w14:textId="77777777" w:rsidR="00E57A7C" w:rsidRPr="00AD5C4E" w:rsidRDefault="00E57A7C">
            <w:pPr>
              <w:rPr>
                <w:rFonts w:ascii="ＭＳ ゴシック" w:eastAsia="ＭＳ ゴシック" w:hAnsi="ＭＳ ゴシック"/>
                <w:sz w:val="18"/>
                <w:szCs w:val="18"/>
                <w:shd w:val="pct15" w:color="auto" w:fill="FFFFFF"/>
              </w:rPr>
            </w:pPr>
          </w:p>
          <w:p w14:paraId="2F9C2B65"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職場環境の整備による多様な人材の確保・育成</w:t>
            </w:r>
          </w:p>
          <w:p w14:paraId="15399072" w14:textId="2D849715" w:rsidR="006C2648" w:rsidRPr="00AD5C4E" w:rsidRDefault="006C26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●職員が自主的に職場環境の改善や自己啓発に取り組むことを支援するために自主研修制度を構築、「栽培作物管理技術の向上に関する研修」</w:t>
            </w:r>
            <w:r w:rsidR="00BC0D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「働き方改革（女性活躍推進）研修」の</w:t>
            </w:r>
            <w:r w:rsidR="00811BC4" w:rsidRPr="00AD5C4E">
              <w:rPr>
                <w:rFonts w:ascii="ＭＳ ゴシック" w:eastAsia="ＭＳ ゴシック" w:hAnsi="ＭＳ ゴシック" w:hint="eastAsia"/>
                <w:sz w:val="18"/>
                <w:szCs w:val="18"/>
              </w:rPr>
              <w:t>2</w:t>
            </w:r>
            <w:r w:rsidRPr="00AD5C4E">
              <w:rPr>
                <w:rFonts w:ascii="ＭＳ ゴシック" w:eastAsia="ＭＳ ゴシック" w:hAnsi="ＭＳ ゴシック" w:hint="eastAsia"/>
                <w:sz w:val="18"/>
                <w:szCs w:val="18"/>
              </w:rPr>
              <w:t>研修を支援。</w:t>
            </w:r>
          </w:p>
          <w:p w14:paraId="5C671538" w14:textId="11AE44B8" w:rsidR="006F6F2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C2648" w:rsidRPr="00AD5C4E">
              <w:rPr>
                <w:rFonts w:ascii="ＭＳ ゴシック" w:eastAsia="ＭＳ ゴシック" w:hAnsi="ＭＳ ゴシック" w:hint="eastAsia"/>
                <w:sz w:val="18"/>
                <w:szCs w:val="18"/>
              </w:rPr>
              <w:t>特に「働き方改革（女性活躍推進）研修」における提言を受けて、職員の出産、育児等に</w:t>
            </w:r>
            <w:r w:rsidR="00314D0B" w:rsidRPr="00AD5C4E">
              <w:rPr>
                <w:rFonts w:ascii="ＭＳ ゴシック" w:eastAsia="ＭＳ ゴシック" w:hAnsi="ＭＳ ゴシック" w:hint="eastAsia"/>
                <w:sz w:val="18"/>
                <w:szCs w:val="18"/>
              </w:rPr>
              <w:t>係る</w:t>
            </w:r>
            <w:r w:rsidR="006C2648" w:rsidRPr="00AD5C4E">
              <w:rPr>
                <w:rFonts w:ascii="ＭＳ ゴシック" w:eastAsia="ＭＳ ゴシック" w:hAnsi="ＭＳ ゴシック" w:hint="eastAsia"/>
                <w:sz w:val="18"/>
                <w:szCs w:val="18"/>
              </w:rPr>
              <w:t>諸制度をとりまとめたリーフレットを作成し職員の子育て支援のための啓発を実施。</w:t>
            </w:r>
          </w:p>
          <w:p w14:paraId="79A5DAD5" w14:textId="77777777" w:rsidR="006F6F2C" w:rsidRPr="00AD5C4E" w:rsidRDefault="006F6F2C">
            <w:pPr>
              <w:rPr>
                <w:rFonts w:ascii="ＭＳ ゴシック" w:eastAsia="ＭＳ ゴシック" w:hAnsi="ＭＳ ゴシック"/>
                <w:sz w:val="18"/>
                <w:szCs w:val="18"/>
              </w:rPr>
            </w:pPr>
          </w:p>
          <w:p w14:paraId="6AC9273F" w14:textId="77777777" w:rsidR="006F6F2C" w:rsidRPr="00AD5C4E" w:rsidRDefault="006F6F2C">
            <w:pPr>
              <w:rPr>
                <w:rFonts w:ascii="ＭＳ ゴシック" w:eastAsia="ＭＳ ゴシック" w:hAnsi="ＭＳ ゴシック"/>
                <w:sz w:val="18"/>
                <w:szCs w:val="18"/>
              </w:rPr>
            </w:pPr>
          </w:p>
          <w:p w14:paraId="41F37E1E" w14:textId="77777777" w:rsidR="006F6F2C" w:rsidRPr="00AD5C4E" w:rsidRDefault="006F6F2C">
            <w:pPr>
              <w:rPr>
                <w:rFonts w:ascii="ＭＳ ゴシック" w:eastAsia="ＭＳ ゴシック" w:hAnsi="ＭＳ ゴシック"/>
                <w:sz w:val="18"/>
                <w:szCs w:val="18"/>
              </w:rPr>
            </w:pPr>
          </w:p>
          <w:p w14:paraId="353A23D5" w14:textId="77777777" w:rsidR="006F6F2C" w:rsidRPr="00AD5C4E" w:rsidRDefault="006F6F2C">
            <w:pPr>
              <w:rPr>
                <w:rFonts w:ascii="ＭＳ ゴシック" w:eastAsia="ＭＳ ゴシック" w:hAnsi="ＭＳ ゴシック"/>
                <w:sz w:val="18"/>
                <w:szCs w:val="18"/>
              </w:rPr>
            </w:pPr>
          </w:p>
          <w:p w14:paraId="127D818A" w14:textId="77777777" w:rsidR="006F6F2C" w:rsidRPr="00AD5C4E" w:rsidRDefault="006F6F2C">
            <w:pPr>
              <w:rPr>
                <w:rFonts w:ascii="ＭＳ ゴシック" w:eastAsia="ＭＳ ゴシック" w:hAnsi="ＭＳ ゴシック"/>
                <w:sz w:val="18"/>
                <w:szCs w:val="18"/>
              </w:rPr>
            </w:pPr>
          </w:p>
          <w:p w14:paraId="73DF58D5" w14:textId="77777777" w:rsidR="006F6F2C" w:rsidRPr="00AD5C4E" w:rsidRDefault="006F6F2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w:t>
            </w:r>
            <w:r w:rsidRPr="00AD5C4E">
              <w:rPr>
                <w:rFonts w:ascii="ＭＳ ゴシック" w:eastAsia="ＭＳ ゴシック" w:hAnsi="ＭＳ ゴシック" w:hint="eastAsia"/>
                <w:b/>
                <w:sz w:val="18"/>
                <w:szCs w:val="18"/>
              </w:rPr>
              <w:t>効果的な人員配置</w:t>
            </w:r>
          </w:p>
          <w:p w14:paraId="5A5FCB14" w14:textId="77777777" w:rsidR="00833F8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r w:rsidR="00554458" w:rsidRPr="00AD5C4E">
              <w:rPr>
                <w:rFonts w:ascii="ＭＳ ゴシック" w:eastAsia="ＭＳ ゴシック" w:hAnsi="ＭＳ ゴシック" w:hint="eastAsia"/>
                <w:sz w:val="18"/>
                <w:szCs w:val="18"/>
              </w:rPr>
              <w:t>（再掲）</w:t>
            </w:r>
          </w:p>
          <w:p w14:paraId="27FEA718"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森ノ宮サイトの移転集約化によるシナジー効果を高めるため</w:t>
            </w:r>
            <w:r w:rsidR="00546F59" w:rsidRPr="00AD5C4E">
              <w:rPr>
                <w:rFonts w:ascii="ＭＳ ゴシック" w:eastAsia="ＭＳ ゴシック" w:hAnsi="ＭＳ ゴシック" w:hint="eastAsia"/>
                <w:sz w:val="18"/>
                <w:szCs w:val="18"/>
              </w:rPr>
              <w:t>、</w:t>
            </w:r>
            <w:r w:rsidR="00766DAD" w:rsidRPr="00AD5C4E">
              <w:rPr>
                <w:rFonts w:ascii="ＭＳ ゴシック" w:eastAsia="ＭＳ ゴシック" w:hAnsi="ＭＳ ゴシック" w:hint="eastAsia"/>
                <w:sz w:val="18"/>
                <w:szCs w:val="18"/>
              </w:rPr>
              <w:t>H</w:t>
            </w:r>
            <w:r w:rsidR="00766DAD" w:rsidRPr="00AD5C4E">
              <w:rPr>
                <w:rFonts w:ascii="ＭＳ ゴシック" w:eastAsia="ＭＳ ゴシック" w:hAnsi="ＭＳ ゴシック"/>
                <w:sz w:val="18"/>
                <w:szCs w:val="18"/>
              </w:rPr>
              <w:t>29</w:t>
            </w:r>
            <w:r w:rsidR="00833F8C" w:rsidRPr="00AD5C4E">
              <w:rPr>
                <w:rFonts w:ascii="ＭＳ ゴシック" w:eastAsia="ＭＳ ゴシック" w:hAnsi="ＭＳ ゴシック" w:hint="eastAsia"/>
                <w:sz w:val="18"/>
                <w:szCs w:val="18"/>
              </w:rPr>
              <w:t>年度からの農業分野と環境調査分野の分析業務の融合に向けた組織見直しを実施。</w:t>
            </w:r>
          </w:p>
          <w:p w14:paraId="6F5CFB9D"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栽培管理業務及び飼養管理業務の効率化に向けて職員の配置を含めた業務体制の見直しを実施</w:t>
            </w:r>
          </w:p>
          <w:p w14:paraId="5D2DA334" w14:textId="77777777" w:rsidR="00D75D98" w:rsidRPr="00AD5C4E" w:rsidRDefault="00D75D98">
            <w:pPr>
              <w:ind w:leftChars="50" w:left="285" w:hangingChars="100" w:hanging="180"/>
              <w:rPr>
                <w:rFonts w:ascii="ＭＳ ゴシック" w:eastAsia="ＭＳ ゴシック" w:hAnsi="ＭＳ ゴシック"/>
                <w:sz w:val="18"/>
                <w:szCs w:val="18"/>
                <w:shd w:val="pct15" w:color="auto" w:fill="FFFFFF"/>
              </w:rPr>
            </w:pPr>
          </w:p>
        </w:tc>
        <w:tc>
          <w:tcPr>
            <w:tcW w:w="703" w:type="dxa"/>
            <w:tcBorders>
              <w:right w:val="double" w:sz="4" w:space="0" w:color="auto"/>
            </w:tcBorders>
            <w:shd w:val="clear" w:color="auto" w:fill="auto"/>
          </w:tcPr>
          <w:p w14:paraId="3ADAF4C2" w14:textId="77777777" w:rsidR="00677CBC" w:rsidRPr="00AD5C4E" w:rsidRDefault="00677CBC" w:rsidP="00F1791B"/>
        </w:tc>
        <w:tc>
          <w:tcPr>
            <w:tcW w:w="703" w:type="dxa"/>
            <w:gridSpan w:val="2"/>
            <w:tcBorders>
              <w:left w:val="double" w:sz="4" w:space="0" w:color="auto"/>
            </w:tcBorders>
            <w:shd w:val="clear" w:color="auto" w:fill="auto"/>
          </w:tcPr>
          <w:p w14:paraId="7CEC7B68" w14:textId="77777777" w:rsidR="00677CBC" w:rsidRPr="00AD5C4E" w:rsidRDefault="00677CBC" w:rsidP="00F1791B"/>
        </w:tc>
        <w:tc>
          <w:tcPr>
            <w:tcW w:w="3392" w:type="dxa"/>
            <w:tcBorders>
              <w:right w:val="single" w:sz="8" w:space="0" w:color="auto"/>
            </w:tcBorders>
            <w:shd w:val="clear" w:color="auto" w:fill="auto"/>
          </w:tcPr>
          <w:p w14:paraId="1747492F" w14:textId="77777777" w:rsidR="00677CBC" w:rsidRPr="00AD5C4E" w:rsidRDefault="00677CBC" w:rsidP="00F1791B"/>
        </w:tc>
        <w:tc>
          <w:tcPr>
            <w:tcW w:w="592" w:type="dxa"/>
            <w:tcBorders>
              <w:left w:val="single" w:sz="8" w:space="0" w:color="auto"/>
              <w:right w:val="single" w:sz="8" w:space="0" w:color="auto"/>
            </w:tcBorders>
            <w:shd w:val="clear" w:color="auto" w:fill="auto"/>
          </w:tcPr>
          <w:p w14:paraId="24CF420E" w14:textId="77777777" w:rsidR="00677CBC" w:rsidRPr="00AD5C4E" w:rsidRDefault="00677CBC" w:rsidP="00F1791B"/>
        </w:tc>
      </w:tr>
      <w:tr w:rsidR="00D26C12" w:rsidRPr="00AD5C4E"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AD5C4E" w:rsidRDefault="00A40894" w:rsidP="00F1791B">
            <w:pPr>
              <w:rPr>
                <w:sz w:val="18"/>
                <w:szCs w:val="18"/>
              </w:rPr>
            </w:pPr>
            <w:r w:rsidRPr="00AD5C4E">
              <w:rPr>
                <w:rFonts w:ascii="ＭＳ ゴシック" w:eastAsia="ＭＳ ゴシック" w:hAnsi="ＭＳ ゴシック" w:hint="eastAsia"/>
                <w:b/>
                <w:bCs/>
                <w:sz w:val="18"/>
                <w:szCs w:val="18"/>
              </w:rPr>
              <w:t>第３　財務内容の改善に関する目標を達成するためとるべき措置</w:t>
            </w:r>
          </w:p>
        </w:tc>
      </w:tr>
    </w:tbl>
    <w:p w14:paraId="35B1D06A" w14:textId="77777777" w:rsidR="00D26C12" w:rsidRPr="00AD5C4E" w:rsidRDefault="00D26C12"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AD5C4E" w:rsidRDefault="00817136" w:rsidP="00817136">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8899D31"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60276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595DB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56DFCB1"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AD5C4E" w:rsidRDefault="00D26C12" w:rsidP="00F1791B"/>
        </w:tc>
      </w:tr>
      <w:tr w:rsidR="00514804" w:rsidRPr="00AD5C4E"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77777777" w:rsidR="00D26C12" w:rsidRPr="00514804" w:rsidRDefault="00F01B0E" w:rsidP="004B08DB">
            <w:pPr>
              <w:jc w:val="center"/>
              <w:rPr>
                <w:sz w:val="18"/>
                <w:szCs w:val="18"/>
              </w:rPr>
            </w:pPr>
            <w:r w:rsidRPr="00F5254D">
              <w:rPr>
                <w:rFonts w:ascii="ＭＳ ゴシック" w:eastAsia="ＭＳ ゴシック" w:hAnsi="ＭＳ ゴシック" w:hint="eastAsia"/>
                <w:bCs/>
                <w:spacing w:val="15"/>
                <w:w w:val="92"/>
                <w:kern w:val="0"/>
                <w:sz w:val="18"/>
                <w:szCs w:val="18"/>
                <w:fitText w:val="4344" w:id="357261312"/>
              </w:rPr>
              <w:t>財務内容の改善に関する目標を達成するためとるべき措</w:t>
            </w:r>
            <w:r w:rsidRPr="00F5254D">
              <w:rPr>
                <w:rFonts w:ascii="ＭＳ ゴシック" w:eastAsia="ＭＳ ゴシック" w:hAnsi="ＭＳ ゴシック" w:hint="eastAsia"/>
                <w:bCs/>
                <w:spacing w:val="-157"/>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7CB5387" w14:textId="0EC2CD1F" w:rsidR="00D26C12" w:rsidRPr="00AD5C4E" w:rsidRDefault="005E720D">
            <w:pPr>
              <w:jc w:val="center"/>
            </w:pPr>
            <w:r w:rsidRPr="00AD5C4E">
              <w:rPr>
                <w:rFonts w:hint="eastAsia"/>
              </w:rPr>
              <w:t>Ⅲ</w:t>
            </w:r>
          </w:p>
        </w:tc>
        <w:tc>
          <w:tcPr>
            <w:tcW w:w="709" w:type="dxa"/>
            <w:tcBorders>
              <w:left w:val="double" w:sz="4" w:space="0" w:color="auto"/>
            </w:tcBorders>
            <w:shd w:val="clear" w:color="auto" w:fill="auto"/>
            <w:vAlign w:val="center"/>
          </w:tcPr>
          <w:p w14:paraId="1E501093" w14:textId="77777777" w:rsidR="00D26C12" w:rsidRPr="00AD5C4E" w:rsidRDefault="00D26C12" w:rsidP="004B08DB">
            <w:pPr>
              <w:jc w:val="center"/>
            </w:pPr>
          </w:p>
        </w:tc>
        <w:tc>
          <w:tcPr>
            <w:tcW w:w="3402" w:type="dxa"/>
            <w:tcBorders>
              <w:right w:val="single" w:sz="8" w:space="0" w:color="auto"/>
            </w:tcBorders>
            <w:shd w:val="clear" w:color="auto" w:fill="auto"/>
            <w:vAlign w:val="center"/>
          </w:tcPr>
          <w:p w14:paraId="0098A987"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7BAC5683" w14:textId="77777777" w:rsidR="00F1791B"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14</w:t>
            </w:r>
          </w:p>
        </w:tc>
      </w:tr>
      <w:tr w:rsidR="00FD23B6" w:rsidRPr="00AD5C4E"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AD5C4E" w:rsidRDefault="007C254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7A10F964" w14:textId="77777777" w:rsidR="00D26C12" w:rsidRPr="00AD5C4E"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AD5C4E" w:rsidRDefault="007C254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3E83A6B1" w14:textId="77777777" w:rsidR="00D26C12"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p w14:paraId="7299A097"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AD5C4E" w:rsidRDefault="007C2548" w:rsidP="00821FF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第３　</w:t>
            </w:r>
            <w:r w:rsidR="00BE732A" w:rsidRPr="00AD5C4E">
              <w:rPr>
                <w:rFonts w:ascii="ＭＳ ゴシック" w:eastAsia="ＭＳ ゴシック" w:hAnsi="ＭＳ ゴシック" w:hint="eastAsia"/>
                <w:b/>
                <w:sz w:val="18"/>
                <w:szCs w:val="18"/>
              </w:rPr>
              <w:t>財務内容の改善に関する目標を達成するためとるべき措置</w:t>
            </w:r>
          </w:p>
          <w:p w14:paraId="06043571" w14:textId="77777777" w:rsidR="007C2548"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森ノ宮サイトの移転集約化に伴う管理コストの削減、非常勤職員の活用等弾力的な人員配置による人件費の抑制に取り組むとともに</w:t>
            </w:r>
            <w:r w:rsidR="00BC0DF8"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薬品の一括単価契約方式の導入によるコスト削減、在庫管理の適正化に向けた取り組みを行った。</w:t>
            </w:r>
          </w:p>
          <w:p w14:paraId="6A82EAA4" w14:textId="37D59C98" w:rsidR="007C2548" w:rsidRPr="00AD5C4E" w:rsidRDefault="007C25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自己収入の確保に向けては、外部研究資金の更なる拡充、簡易受託制度の創設、</w:t>
            </w:r>
            <w:r w:rsidR="00F9380C" w:rsidRPr="00AD5C4E">
              <w:rPr>
                <w:rFonts w:ascii="ＭＳ ゴシック" w:eastAsia="ＭＳ ゴシック" w:hAnsi="ＭＳ ゴシック" w:hint="eastAsia"/>
                <w:sz w:val="18"/>
                <w:szCs w:val="18"/>
              </w:rPr>
              <w:t>より実践的な内容として農業経営や就農講座などを充実させさせたことに伴う</w:t>
            </w:r>
            <w:r w:rsidR="00DF5A8A" w:rsidRPr="00514804">
              <w:rPr>
                <w:rFonts w:ascii="ＭＳ ゴシック" w:eastAsia="ＭＳ ゴシック" w:hAnsi="ＭＳ ゴシック" w:hint="eastAsia"/>
                <w:sz w:val="18"/>
                <w:szCs w:val="18"/>
              </w:rPr>
              <w:t>農業大学校</w:t>
            </w:r>
            <w:r w:rsidR="00C85EDD" w:rsidRPr="00AD5C4E">
              <w:rPr>
                <w:rFonts w:ascii="ＭＳ ゴシック" w:eastAsia="ＭＳ ゴシック" w:hAnsi="ＭＳ ゴシック" w:hint="eastAsia"/>
                <w:sz w:val="18"/>
                <w:szCs w:val="18"/>
              </w:rPr>
              <w:t>の短期プロ農家養成コース</w:t>
            </w:r>
            <w:r w:rsidR="00DF5A8A" w:rsidRPr="00AD5C4E">
              <w:rPr>
                <w:rFonts w:ascii="ＭＳ ゴシック" w:eastAsia="ＭＳ ゴシック" w:hAnsi="ＭＳ ゴシック" w:hint="eastAsia"/>
                <w:sz w:val="18"/>
                <w:szCs w:val="18"/>
              </w:rPr>
              <w:t>受講料の見直しを実施</w:t>
            </w:r>
            <w:r w:rsidR="007B71F7" w:rsidRPr="00AD5C4E">
              <w:rPr>
                <w:rFonts w:ascii="ＭＳ ゴシック" w:eastAsia="ＭＳ ゴシック" w:hAnsi="ＭＳ ゴシック" w:hint="eastAsia"/>
                <w:sz w:val="18"/>
                <w:szCs w:val="18"/>
              </w:rPr>
              <w:t>。</w:t>
            </w:r>
          </w:p>
          <w:p w14:paraId="3B70976E" w14:textId="77777777" w:rsidR="00DF5A8A"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また、職員のコスト意識の醸成に向けて、会計の専門家（会計士、税理士）による研修を実施（8月、1月）</w:t>
            </w:r>
            <w:r w:rsidR="007B71F7" w:rsidRPr="00AD5C4E">
              <w:rPr>
                <w:rFonts w:ascii="ＭＳ ゴシック" w:eastAsia="ＭＳ ゴシック" w:hAnsi="ＭＳ ゴシック" w:hint="eastAsia"/>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4213E880"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10CB4CF8" w14:textId="77777777" w:rsidR="00D26C12" w:rsidRPr="00AD5C4E" w:rsidRDefault="00D26C12" w:rsidP="00F1791B"/>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AD5C4E" w:rsidRDefault="00D26C12" w:rsidP="00F1791B"/>
        </w:tc>
      </w:tr>
    </w:tbl>
    <w:p w14:paraId="199BB085" w14:textId="77777777" w:rsidR="00211BDB" w:rsidRPr="00AD5C4E" w:rsidRDefault="00211B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AD5C4E"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AD5C4E" w:rsidRDefault="00646442" w:rsidP="00072CA7">
            <w:pPr>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第４　予算（人件費の見積もりを含む。）収支計画及び資金計画</w:t>
            </w:r>
          </w:p>
        </w:tc>
      </w:tr>
    </w:tbl>
    <w:p w14:paraId="6F81C9CA" w14:textId="77777777" w:rsidR="00207191" w:rsidRPr="00AD5C4E" w:rsidRDefault="00207191" w:rsidP="00646442"/>
    <w:p w14:paraId="61273800" w14:textId="77777777" w:rsidR="00646442" w:rsidRPr="00AD5C4E" w:rsidRDefault="00646442" w:rsidP="00646442">
      <w:pPr>
        <w:tabs>
          <w:tab w:val="left" w:pos="5250"/>
        </w:tabs>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※財務諸表及び決算報告書を参照</w:t>
      </w:r>
    </w:p>
    <w:p w14:paraId="389C4E50" w14:textId="77777777" w:rsidR="00590701" w:rsidRPr="00AD5C4E" w:rsidRDefault="00590701"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AD5C4E" w:rsidRDefault="0064644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第５　短期借入金の限度額</w:t>
            </w:r>
          </w:p>
        </w:tc>
      </w:tr>
    </w:tbl>
    <w:p w14:paraId="05A639DB"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2EBAD763" w14:textId="77777777" w:rsidR="00A80469" w:rsidRPr="00AD5C4E" w:rsidRDefault="00646442" w:rsidP="004B08DB">
            <w:pPr>
              <w:autoSpaceDE w:val="0"/>
              <w:autoSpaceDN w:val="0"/>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50E5CF39" w14:textId="52A4DE37" w:rsidR="00646442" w:rsidRPr="00AD5C4E"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AD5C4E"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40E7462A" w14:textId="77777777" w:rsidR="005430C7" w:rsidRPr="00AD5C4E"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037B9D97" w14:textId="77777777" w:rsidR="00646442" w:rsidRPr="00AD5C4E" w:rsidRDefault="00646442"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AD5C4E" w:rsidRDefault="00646442" w:rsidP="00C7589C">
            <w:pPr>
              <w:jc w:val="center"/>
            </w:pPr>
            <w:r w:rsidRPr="00AD5C4E">
              <w:rPr>
                <w:rFonts w:ascii="ＭＳ ゴシック" w:eastAsia="ＭＳ ゴシック" w:hAnsi="ＭＳ ゴシック" w:hint="eastAsia"/>
                <w:sz w:val="18"/>
                <w:szCs w:val="18"/>
              </w:rPr>
              <w:t>なし</w:t>
            </w:r>
          </w:p>
        </w:tc>
      </w:tr>
    </w:tbl>
    <w:p w14:paraId="29D97F7A" w14:textId="77777777" w:rsidR="00F05D60" w:rsidRPr="00AD5C4E" w:rsidRDefault="00F05D6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AD5C4E" w:rsidRDefault="00646442" w:rsidP="00C7589C">
            <w:pPr>
              <w:spacing w:line="0" w:lineRule="atLeast"/>
              <w:jc w:val="lef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第６　重要な財産を譲渡し、または担保に供する計画</w:t>
            </w:r>
          </w:p>
        </w:tc>
      </w:tr>
    </w:tbl>
    <w:p w14:paraId="11BECB50"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AD5C4E" w:rsidRDefault="0064644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r>
    </w:tbl>
    <w:p w14:paraId="259923C9" w14:textId="77777777" w:rsidR="00D34320" w:rsidRPr="00AD5C4E"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AD5C4E" w:rsidRDefault="00646442" w:rsidP="00072CA7">
            <w:pPr>
              <w:rPr>
                <w:sz w:val="18"/>
                <w:szCs w:val="18"/>
              </w:rPr>
            </w:pPr>
            <w:r w:rsidRPr="00AD5C4E">
              <w:rPr>
                <w:rFonts w:ascii="ＭＳ ゴシック" w:eastAsia="ＭＳ ゴシック" w:hAnsi="ＭＳ ゴシック" w:hint="eastAsia"/>
                <w:b/>
                <w:bCs/>
                <w:sz w:val="18"/>
                <w:szCs w:val="18"/>
              </w:rPr>
              <w:t>第７　剰余金の使途</w:t>
            </w:r>
          </w:p>
        </w:tc>
      </w:tr>
    </w:tbl>
    <w:p w14:paraId="5E2EDAB8"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AD5C4E"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AD5C4E" w:rsidRDefault="005430C7" w:rsidP="005430C7">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AD5C4E" w:rsidRDefault="00A004CB" w:rsidP="00A004C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AD5C4E" w:rsidRDefault="00A004CB" w:rsidP="00997C15">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AD5C4E" w:rsidRDefault="00000097" w:rsidP="00D26C12"/>
    <w:p w14:paraId="3B955AEB" w14:textId="77777777" w:rsidR="00A80469" w:rsidRPr="00AD5C4E" w:rsidRDefault="00A80469" w:rsidP="00D26C12"/>
    <w:p w14:paraId="6BCDBD83" w14:textId="04CF9638" w:rsidR="00A80469" w:rsidRPr="00AD5C4E"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AD5C4E" w:rsidRDefault="00F05D60" w:rsidP="00F1791B">
            <w:pPr>
              <w:rPr>
                <w:sz w:val="18"/>
                <w:szCs w:val="18"/>
              </w:rPr>
            </w:pPr>
            <w:r w:rsidRPr="00AD5C4E">
              <w:rPr>
                <w:rFonts w:ascii="ＭＳ ゴシック" w:eastAsia="ＭＳ ゴシック" w:hAnsi="ＭＳ ゴシック" w:hint="eastAsia"/>
                <w:b/>
                <w:bCs/>
                <w:sz w:val="18"/>
                <w:szCs w:val="18"/>
              </w:rPr>
              <w:t>第８</w:t>
            </w:r>
            <w:r w:rsidR="00150F1F" w:rsidRPr="00AD5C4E">
              <w:rPr>
                <w:rFonts w:ascii="ＭＳ ゴシック" w:eastAsia="ＭＳ ゴシック" w:hAnsi="ＭＳ ゴシック" w:hint="eastAsia"/>
                <w:b/>
                <w:bCs/>
                <w:sz w:val="18"/>
                <w:szCs w:val="18"/>
              </w:rPr>
              <w:t xml:space="preserve">　その他業務運営に関する事項</w:t>
            </w:r>
          </w:p>
        </w:tc>
      </w:tr>
    </w:tbl>
    <w:p w14:paraId="24942BFD"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57AD9B84" w14:textId="77777777" w:rsidR="00817136" w:rsidRPr="00AD5C4E" w:rsidRDefault="00817136" w:rsidP="004B08DB">
            <w:pPr>
              <w:ind w:leftChars="100" w:left="21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3A340A7E"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個人情報保護及び情報公開</w:t>
            </w:r>
          </w:p>
          <w:p w14:paraId="7983610E"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個人情報保護及び情報公開は、関係法令に基づき適正に対応すること。</w:t>
            </w:r>
          </w:p>
          <w:p w14:paraId="402F5BC2"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73DFFD1C"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手数料や利用料については、受益者負担を前提に適正な料金を設定すること。</w:t>
            </w:r>
          </w:p>
          <w:p w14:paraId="72FE20FE"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1A449A00"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54D4B0DD"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５　環境に配慮した業務運営</w:t>
            </w:r>
          </w:p>
          <w:p w14:paraId="7E91F755" w14:textId="77777777" w:rsidR="00D26C12" w:rsidRPr="00AD5C4E" w:rsidRDefault="00817136" w:rsidP="004B08DB">
            <w:pPr>
              <w:ind w:leftChars="100" w:left="390" w:hangingChars="100" w:hanging="180"/>
              <w:rPr>
                <w:sz w:val="18"/>
                <w:szCs w:val="18"/>
              </w:rPr>
            </w:pPr>
            <w:r w:rsidRPr="00AD5C4E">
              <w:rPr>
                <w:rFonts w:ascii="ＭＳ ゴシック" w:eastAsia="ＭＳ ゴシック" w:hAnsi="ＭＳ ゴシック" w:hint="eastAsia"/>
                <w:sz w:val="18"/>
                <w:szCs w:val="18"/>
              </w:rPr>
              <w:t>業務の運営に当たっては、環境に配慮するよう努めること。</w:t>
            </w:r>
          </w:p>
        </w:tc>
      </w:tr>
    </w:tbl>
    <w:p w14:paraId="307965E1"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514804" w:rsidRPr="00AD5C4E"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AD5C4E"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14:paraId="7299052D" w14:textId="77777777" w:rsidR="00D26C12" w:rsidRPr="00AD5C4E"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73687BE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240DDC2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42C465FE"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AD5C4E" w:rsidRDefault="00D26C12" w:rsidP="00F1791B"/>
        </w:tc>
      </w:tr>
      <w:tr w:rsidR="00514804" w:rsidRPr="00AD5C4E"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AD5C4E" w:rsidRDefault="00D26C12">
            <w:pPr>
              <w:jc w:val="center"/>
              <w:rPr>
                <w:sz w:val="18"/>
                <w:szCs w:val="18"/>
              </w:rPr>
            </w:pPr>
            <w:r w:rsidRPr="00AD5C4E">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62C0802E" w14:textId="77777777" w:rsidR="00D26C12" w:rsidRPr="00AD5C4E"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0E024226" w14:textId="36AB79A0" w:rsidR="00D26C12" w:rsidRPr="00AD5C4E" w:rsidRDefault="00140F3A">
            <w:pPr>
              <w:jc w:val="center"/>
            </w:pPr>
            <w:r w:rsidRPr="00AD5C4E">
              <w:rPr>
                <w:rFonts w:hint="eastAsia"/>
              </w:rPr>
              <w:t>Ⅲ</w:t>
            </w:r>
          </w:p>
        </w:tc>
        <w:tc>
          <w:tcPr>
            <w:tcW w:w="711" w:type="dxa"/>
            <w:tcBorders>
              <w:left w:val="double" w:sz="4" w:space="0" w:color="auto"/>
            </w:tcBorders>
            <w:shd w:val="clear" w:color="auto" w:fill="auto"/>
            <w:vAlign w:val="center"/>
          </w:tcPr>
          <w:p w14:paraId="07B072B1" w14:textId="77777777" w:rsidR="00D26C12" w:rsidRPr="00AD5C4E" w:rsidRDefault="00D26C12" w:rsidP="004B08DB">
            <w:pPr>
              <w:jc w:val="center"/>
            </w:pPr>
          </w:p>
        </w:tc>
        <w:tc>
          <w:tcPr>
            <w:tcW w:w="3409" w:type="dxa"/>
            <w:tcBorders>
              <w:right w:val="single" w:sz="8" w:space="0" w:color="auto"/>
            </w:tcBorders>
            <w:shd w:val="clear" w:color="auto" w:fill="auto"/>
            <w:vAlign w:val="center"/>
          </w:tcPr>
          <w:p w14:paraId="172C9D56" w14:textId="77777777" w:rsidR="00D26C12" w:rsidRPr="00AD5C4E" w:rsidRDefault="00D26C12" w:rsidP="004B08DB">
            <w:pPr>
              <w:jc w:val="center"/>
            </w:pPr>
          </w:p>
        </w:tc>
        <w:tc>
          <w:tcPr>
            <w:tcW w:w="568" w:type="dxa"/>
            <w:tcBorders>
              <w:left w:val="single" w:sz="8" w:space="0" w:color="auto"/>
              <w:right w:val="single" w:sz="8" w:space="0" w:color="auto"/>
            </w:tcBorders>
            <w:shd w:val="clear" w:color="auto" w:fill="auto"/>
            <w:vAlign w:val="center"/>
          </w:tcPr>
          <w:p w14:paraId="259CA617" w14:textId="77777777" w:rsidR="00D26C12"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15</w:t>
            </w:r>
          </w:p>
        </w:tc>
      </w:tr>
      <w:tr w:rsidR="00514804" w:rsidRPr="00AD5C4E"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4C02BB6E" w14:textId="77777777" w:rsidR="00744AEC"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14:paraId="05AB2966"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054779F8" w14:textId="7481BFED" w:rsidR="00A80469"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第1期中期目標期間に整備した管理責任体制により管理を行うとともに、不正行為防止のため、内部監査や不正防止に関する研修などの取組を実施する。</w:t>
            </w:r>
          </w:p>
          <w:p w14:paraId="221EC3F6" w14:textId="77777777" w:rsidR="00006B4E"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また、研究費については、不正使用防止計画に基づき、研究費の適正な使用、管理及び監査を実施する。</w:t>
            </w:r>
          </w:p>
          <w:p w14:paraId="115075EF" w14:textId="77777777" w:rsidR="00006B4E" w:rsidRPr="00AD5C4E"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6C902D4" w14:textId="77777777" w:rsidR="00DB4743" w:rsidRPr="00AD5C4E" w:rsidRDefault="00F83E4A"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１　</w:t>
            </w:r>
            <w:r w:rsidR="00BE732A" w:rsidRPr="00AD5C4E">
              <w:rPr>
                <w:rFonts w:ascii="ＭＳ ゴシック" w:eastAsia="ＭＳ ゴシック" w:hAnsi="ＭＳ ゴシック" w:hint="eastAsia"/>
                <w:b/>
                <w:sz w:val="18"/>
                <w:szCs w:val="18"/>
              </w:rPr>
              <w:t>法令の遵守</w:t>
            </w:r>
          </w:p>
          <w:p w14:paraId="787E50E9"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●法令順守</w:t>
            </w:r>
          </w:p>
          <w:p w14:paraId="20F2E8F1" w14:textId="77777777" w:rsidR="007C254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・第1期中期目標期間に引き続き、所属長（部・校長）マネジメントのもと、各グループリーダーを中心に、調査研究費執行について常時点検を実施。</w:t>
            </w:r>
          </w:p>
          <w:p w14:paraId="21DF276A" w14:textId="77777777" w:rsidR="00D66A88" w:rsidRPr="00AD5C4E" w:rsidRDefault="007C254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6A88" w:rsidRPr="00AD5C4E">
              <w:rPr>
                <w:rFonts w:ascii="ＭＳ ゴシック" w:eastAsia="ＭＳ ゴシック" w:hAnsi="ＭＳ ゴシック" w:hint="eastAsia"/>
                <w:sz w:val="18"/>
                <w:szCs w:val="18"/>
              </w:rPr>
              <w:t>監査法人に対して会計監査を委託するとともに</w:t>
            </w:r>
            <w:r w:rsidRPr="00AD5C4E">
              <w:rPr>
                <w:rFonts w:ascii="ＭＳ ゴシック" w:eastAsia="ＭＳ ゴシック" w:hAnsi="ＭＳ ゴシック" w:hint="eastAsia"/>
                <w:sz w:val="18"/>
                <w:szCs w:val="18"/>
              </w:rPr>
              <w:t>10</w:t>
            </w:r>
            <w:r w:rsidR="00D66A88" w:rsidRPr="00AD5C4E">
              <w:rPr>
                <w:rFonts w:ascii="ＭＳ ゴシック" w:eastAsia="ＭＳ ゴシック" w:hAnsi="ＭＳ ゴシック" w:hint="eastAsia"/>
                <w:sz w:val="18"/>
                <w:szCs w:val="18"/>
              </w:rPr>
              <w:t>月と</w:t>
            </w:r>
            <w:r w:rsidRPr="00AD5C4E">
              <w:rPr>
                <w:rFonts w:ascii="ＭＳ ゴシック" w:eastAsia="ＭＳ ゴシック" w:hAnsi="ＭＳ ゴシック" w:hint="eastAsia"/>
                <w:sz w:val="18"/>
                <w:szCs w:val="18"/>
              </w:rPr>
              <w:t>3</w:t>
            </w:r>
            <w:r w:rsidR="00D66A88" w:rsidRPr="00AD5C4E">
              <w:rPr>
                <w:rFonts w:ascii="ＭＳ ゴシック" w:eastAsia="ＭＳ ゴシック" w:hAnsi="ＭＳ ゴシック" w:hint="eastAsia"/>
                <w:sz w:val="18"/>
                <w:szCs w:val="18"/>
              </w:rPr>
              <w:t>月には職員による内部監査、</w:t>
            </w:r>
            <w:r w:rsidRPr="00AD5C4E">
              <w:rPr>
                <w:rFonts w:ascii="ＭＳ ゴシック" w:eastAsia="ＭＳ ゴシック" w:hAnsi="ＭＳ ゴシック" w:hint="eastAsia"/>
                <w:sz w:val="18"/>
                <w:szCs w:val="18"/>
              </w:rPr>
              <w:t>11</w:t>
            </w:r>
            <w:r w:rsidR="00D66A88" w:rsidRPr="00AD5C4E">
              <w:rPr>
                <w:rFonts w:ascii="ＭＳ ゴシック" w:eastAsia="ＭＳ ゴシック" w:hAnsi="ＭＳ ゴシック" w:hint="eastAsia"/>
                <w:sz w:val="18"/>
                <w:szCs w:val="18"/>
              </w:rPr>
              <w:t>月には監事による会計及び業務の中間監査を実施。適正に執行していることを確認。</w:t>
            </w:r>
          </w:p>
          <w:p w14:paraId="08F7DA63"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●調査研究の不正防止</w:t>
            </w:r>
          </w:p>
          <w:p w14:paraId="2781C961" w14:textId="18E53C0D"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調査研究に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不正防止体制確立のため、以下の取組みを実施。</w:t>
            </w:r>
          </w:p>
          <w:p w14:paraId="391757AB"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・内部監査</w:t>
            </w:r>
            <w:r w:rsidR="007C254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課題、特別監査</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課題、リスクアプローチ監査</w:t>
            </w:r>
            <w:r w:rsidR="007C2548"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課題を実施。</w:t>
            </w:r>
          </w:p>
          <w:p w14:paraId="4F8B1542" w14:textId="2D3D877B"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・全職員を対象に研究不正防止に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啓発を行うとともに誓約書を徴収。（</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月）</w:t>
            </w:r>
          </w:p>
          <w:p w14:paraId="25BB7286"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・競争的資金を扱う職員を中心に研究倫理教育ｅ-ラーニングを活用し、研究倫理の知識向上を推進。</w:t>
            </w:r>
          </w:p>
          <w:p w14:paraId="23254796" w14:textId="26EEC929"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●コンプライアンス研修</w:t>
            </w:r>
            <w:r w:rsidR="00934F6F"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p w14:paraId="68381537"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AD5C4E" w:rsidRDefault="00D26C12" w:rsidP="00F1791B"/>
          <w:p w14:paraId="03873678" w14:textId="77777777" w:rsidR="00615541" w:rsidRPr="00AD5C4E" w:rsidRDefault="00615541" w:rsidP="00F1791B"/>
          <w:p w14:paraId="75414E44" w14:textId="77777777" w:rsidR="00615541" w:rsidRPr="00AD5C4E" w:rsidRDefault="00615541" w:rsidP="00F1791B"/>
          <w:p w14:paraId="65647B24" w14:textId="77777777" w:rsidR="00615541" w:rsidRPr="00AD5C4E" w:rsidRDefault="00615541" w:rsidP="00F1791B"/>
          <w:p w14:paraId="5AD4F868" w14:textId="77777777" w:rsidR="00615541" w:rsidRPr="00AD5C4E" w:rsidRDefault="00615541" w:rsidP="00F1791B"/>
          <w:p w14:paraId="374A8FF0" w14:textId="77777777" w:rsidR="00615541" w:rsidRPr="00AD5C4E" w:rsidRDefault="00615541" w:rsidP="00F1791B"/>
          <w:p w14:paraId="4280C214" w14:textId="77777777" w:rsidR="00615541" w:rsidRPr="00AD5C4E" w:rsidRDefault="00615541" w:rsidP="00F1791B"/>
          <w:p w14:paraId="60A25593" w14:textId="77777777" w:rsidR="00615541" w:rsidRPr="00AD5C4E" w:rsidRDefault="00615541" w:rsidP="00F1791B"/>
          <w:p w14:paraId="4EB9E036" w14:textId="77777777" w:rsidR="00615541" w:rsidRPr="00AD5C4E" w:rsidRDefault="00615541" w:rsidP="00F1791B"/>
          <w:p w14:paraId="4BDB6277" w14:textId="77777777" w:rsidR="00615541" w:rsidRPr="00AD5C4E" w:rsidRDefault="00615541" w:rsidP="00F1791B"/>
          <w:p w14:paraId="3A5D49D2" w14:textId="77777777" w:rsidR="00615541" w:rsidRPr="00AD5C4E" w:rsidRDefault="00615541" w:rsidP="00F1791B"/>
          <w:p w14:paraId="27E5C7EB" w14:textId="77777777" w:rsidR="00615541" w:rsidRPr="00AD5C4E" w:rsidRDefault="00615541" w:rsidP="00F1791B"/>
          <w:p w14:paraId="353358EA" w14:textId="77777777" w:rsidR="00615541" w:rsidRPr="00AD5C4E" w:rsidRDefault="00615541" w:rsidP="00F1791B"/>
          <w:p w14:paraId="0DE6DAFC" w14:textId="77777777" w:rsidR="00615541" w:rsidRPr="00AD5C4E" w:rsidRDefault="00615541" w:rsidP="00F1791B"/>
          <w:p w14:paraId="6C6B9E15" w14:textId="77777777" w:rsidR="00615541" w:rsidRPr="00AD5C4E" w:rsidRDefault="00615541" w:rsidP="00F1791B"/>
          <w:p w14:paraId="779C6FBB" w14:textId="77777777" w:rsidR="00615541" w:rsidRPr="00AD5C4E" w:rsidRDefault="00615541" w:rsidP="00F1791B"/>
          <w:p w14:paraId="47774C8C" w14:textId="77777777" w:rsidR="00615541" w:rsidRPr="00AD5C4E" w:rsidRDefault="00615541" w:rsidP="00F1791B"/>
          <w:p w14:paraId="46C07B30" w14:textId="77777777" w:rsidR="00615541" w:rsidRPr="00AD5C4E" w:rsidRDefault="00615541" w:rsidP="00F1791B"/>
          <w:p w14:paraId="6142C298" w14:textId="77777777" w:rsidR="00615541" w:rsidRPr="00AD5C4E" w:rsidRDefault="00615541" w:rsidP="00F1791B"/>
          <w:p w14:paraId="5930191C" w14:textId="77777777" w:rsidR="00615541" w:rsidRPr="00AD5C4E" w:rsidRDefault="00615541" w:rsidP="00F1791B"/>
          <w:p w14:paraId="2540237C" w14:textId="77777777" w:rsidR="00615541" w:rsidRPr="00AD5C4E" w:rsidRDefault="00615541" w:rsidP="00F1791B"/>
          <w:p w14:paraId="289E1D7F" w14:textId="77777777" w:rsidR="00615541" w:rsidRPr="00AD5C4E" w:rsidRDefault="00615541" w:rsidP="00F1791B"/>
          <w:p w14:paraId="76E83887" w14:textId="77777777" w:rsidR="00615541" w:rsidRPr="00AD5C4E" w:rsidRDefault="00615541" w:rsidP="00F1791B"/>
          <w:p w14:paraId="45CD9BDD" w14:textId="77777777" w:rsidR="00615541" w:rsidRPr="00AD5C4E" w:rsidRDefault="00615541" w:rsidP="00F1791B"/>
          <w:p w14:paraId="7BE13AD5" w14:textId="77777777" w:rsidR="00615541" w:rsidRPr="00AD5C4E" w:rsidRDefault="00615541" w:rsidP="00F1791B"/>
          <w:p w14:paraId="0A9AFD83" w14:textId="77777777" w:rsidR="00615541" w:rsidRPr="00AD5C4E" w:rsidRDefault="00615541" w:rsidP="00F1791B"/>
          <w:p w14:paraId="76FC2F14" w14:textId="77777777" w:rsidR="00615541" w:rsidRPr="00AD5C4E" w:rsidRDefault="00615541" w:rsidP="00F1791B"/>
          <w:p w14:paraId="43A6FDB7" w14:textId="77777777" w:rsidR="00615541" w:rsidRPr="00AD5C4E" w:rsidRDefault="00615541" w:rsidP="00F1791B"/>
          <w:p w14:paraId="78601B3C" w14:textId="77777777" w:rsidR="00615541" w:rsidRPr="00AD5C4E" w:rsidRDefault="00615541" w:rsidP="00F1791B"/>
          <w:p w14:paraId="1A01D11F" w14:textId="77777777" w:rsidR="00615541" w:rsidRPr="00AD5C4E" w:rsidRDefault="00615541" w:rsidP="00F1791B"/>
          <w:p w14:paraId="52C063B5" w14:textId="77777777" w:rsidR="00615541" w:rsidRPr="00AD5C4E" w:rsidRDefault="00615541" w:rsidP="00F1791B"/>
          <w:p w14:paraId="39BE019A" w14:textId="77777777" w:rsidR="00615541" w:rsidRPr="00AD5C4E" w:rsidRDefault="00615541" w:rsidP="00F1791B"/>
          <w:p w14:paraId="49504B89" w14:textId="77777777" w:rsidR="00615541" w:rsidRPr="00AD5C4E" w:rsidRDefault="00615541" w:rsidP="00F1791B"/>
          <w:p w14:paraId="286E9166" w14:textId="77777777" w:rsidR="00615541" w:rsidRPr="00AD5C4E" w:rsidRDefault="00615541" w:rsidP="00F1791B"/>
          <w:p w14:paraId="34CCCC99" w14:textId="77777777" w:rsidR="00615541" w:rsidRPr="00AD5C4E" w:rsidRDefault="00615541" w:rsidP="00F1791B"/>
          <w:p w14:paraId="2FD1DB8E" w14:textId="77777777" w:rsidR="00615541" w:rsidRPr="00AD5C4E" w:rsidRDefault="00615541" w:rsidP="00F1791B"/>
          <w:p w14:paraId="20E0A57D" w14:textId="77777777" w:rsidR="00615541" w:rsidRPr="00AD5C4E" w:rsidRDefault="00615541" w:rsidP="00F1791B"/>
          <w:p w14:paraId="65396A26" w14:textId="77777777" w:rsidR="00615541" w:rsidRPr="00AD5C4E" w:rsidRDefault="00615541" w:rsidP="00F1791B"/>
          <w:p w14:paraId="66AA276B" w14:textId="77777777" w:rsidR="00615541" w:rsidRPr="00AD5C4E" w:rsidRDefault="00615541" w:rsidP="00F1791B"/>
          <w:p w14:paraId="28B71820" w14:textId="77777777" w:rsidR="00615541" w:rsidRPr="00AD5C4E" w:rsidRDefault="00615541" w:rsidP="00F1791B"/>
          <w:p w14:paraId="13255ED1" w14:textId="77777777" w:rsidR="00615541" w:rsidRPr="00AD5C4E" w:rsidRDefault="00615541" w:rsidP="00F1791B"/>
          <w:p w14:paraId="1BB32D94" w14:textId="77777777" w:rsidR="00615541" w:rsidRPr="00AD5C4E" w:rsidRDefault="00615541" w:rsidP="00F1791B"/>
          <w:p w14:paraId="43E83C57" w14:textId="77777777" w:rsidR="00615541" w:rsidRPr="00AD5C4E" w:rsidRDefault="00615541" w:rsidP="00F1791B"/>
          <w:p w14:paraId="3F5FAA93" w14:textId="77777777" w:rsidR="00615541" w:rsidRPr="00AD5C4E" w:rsidRDefault="00615541" w:rsidP="00F1791B"/>
          <w:p w14:paraId="541FA27E" w14:textId="77777777" w:rsidR="00615541" w:rsidRPr="00AD5C4E" w:rsidRDefault="00615541" w:rsidP="00F1791B"/>
          <w:p w14:paraId="5CA9947D" w14:textId="77777777" w:rsidR="00615541" w:rsidRPr="00AD5C4E" w:rsidRDefault="00615541" w:rsidP="00F1791B"/>
          <w:p w14:paraId="70B25BA5" w14:textId="77777777" w:rsidR="00615541" w:rsidRPr="00AD5C4E" w:rsidRDefault="00615541" w:rsidP="00F1791B"/>
          <w:p w14:paraId="0572B9CA" w14:textId="77777777" w:rsidR="00615541" w:rsidRPr="00AD5C4E" w:rsidRDefault="00615541" w:rsidP="00F1791B"/>
          <w:p w14:paraId="1D4E1CC7" w14:textId="77777777" w:rsidR="00615541" w:rsidRPr="00AD5C4E" w:rsidRDefault="00615541" w:rsidP="00F1791B"/>
          <w:p w14:paraId="58B2C014" w14:textId="77777777" w:rsidR="00615541" w:rsidRPr="00AD5C4E" w:rsidRDefault="00615541" w:rsidP="00F1791B"/>
          <w:p w14:paraId="5C7FAB89" w14:textId="77777777" w:rsidR="00615541" w:rsidRPr="00AD5C4E" w:rsidRDefault="00615541" w:rsidP="00F1791B"/>
          <w:p w14:paraId="28E492AB" w14:textId="77777777" w:rsidR="00615541" w:rsidRPr="00AD5C4E" w:rsidRDefault="00615541" w:rsidP="00F1791B"/>
          <w:p w14:paraId="63DB732D" w14:textId="77777777" w:rsidR="00615541" w:rsidRPr="00AD5C4E" w:rsidRDefault="00615541" w:rsidP="00F1791B"/>
          <w:p w14:paraId="74DE6301" w14:textId="77777777" w:rsidR="00615541" w:rsidRPr="00AD5C4E" w:rsidRDefault="00615541" w:rsidP="00F1791B"/>
          <w:p w14:paraId="12891F84" w14:textId="77777777" w:rsidR="00615541" w:rsidRPr="00AD5C4E" w:rsidRDefault="00615541" w:rsidP="00F1791B"/>
          <w:p w14:paraId="318AD210" w14:textId="77777777" w:rsidR="00615541" w:rsidRPr="00AD5C4E" w:rsidRDefault="00615541" w:rsidP="00F1791B"/>
          <w:p w14:paraId="35A971C0" w14:textId="77777777" w:rsidR="00615541" w:rsidRPr="00AD5C4E" w:rsidRDefault="00615541" w:rsidP="00F1791B"/>
          <w:p w14:paraId="407DA698" w14:textId="77777777" w:rsidR="00615541" w:rsidRPr="00AD5C4E" w:rsidRDefault="00615541" w:rsidP="00F1791B"/>
          <w:p w14:paraId="2F6CF8E0" w14:textId="77777777" w:rsidR="00615541" w:rsidRPr="00AD5C4E" w:rsidRDefault="00615541" w:rsidP="00F1791B"/>
          <w:p w14:paraId="4A92C302" w14:textId="77777777" w:rsidR="00615541" w:rsidRPr="00AD5C4E" w:rsidRDefault="00615541" w:rsidP="00F1791B"/>
        </w:tc>
        <w:tc>
          <w:tcPr>
            <w:tcW w:w="711" w:type="dxa"/>
            <w:vMerge w:val="restart"/>
            <w:tcBorders>
              <w:left w:val="double" w:sz="4" w:space="0" w:color="auto"/>
            </w:tcBorders>
            <w:shd w:val="clear" w:color="auto" w:fill="auto"/>
          </w:tcPr>
          <w:p w14:paraId="7403D891" w14:textId="77777777" w:rsidR="00D26C12" w:rsidRPr="00AD5C4E" w:rsidRDefault="00D26C12" w:rsidP="00F1791B"/>
          <w:p w14:paraId="529815F4" w14:textId="77777777" w:rsidR="00615541" w:rsidRPr="00AD5C4E" w:rsidRDefault="00615541" w:rsidP="00F1791B"/>
          <w:p w14:paraId="2F8F2568" w14:textId="77777777" w:rsidR="00615541" w:rsidRPr="00AD5C4E" w:rsidRDefault="00615541" w:rsidP="00F1791B"/>
          <w:p w14:paraId="219AD29C" w14:textId="77777777" w:rsidR="00615541" w:rsidRPr="00AD5C4E" w:rsidRDefault="00615541" w:rsidP="00F1791B"/>
          <w:p w14:paraId="4B8E7D9E" w14:textId="77777777" w:rsidR="00615541" w:rsidRPr="00AD5C4E" w:rsidRDefault="00615541" w:rsidP="00F1791B"/>
          <w:p w14:paraId="3475F329" w14:textId="77777777" w:rsidR="00615541" w:rsidRPr="00AD5C4E" w:rsidRDefault="00615541" w:rsidP="00F1791B"/>
          <w:p w14:paraId="2BFE40CA" w14:textId="77777777" w:rsidR="00615541" w:rsidRPr="00AD5C4E" w:rsidRDefault="00615541" w:rsidP="00F1791B"/>
          <w:p w14:paraId="54085781" w14:textId="77777777" w:rsidR="00615541" w:rsidRPr="00AD5C4E" w:rsidRDefault="00615541" w:rsidP="00F1791B"/>
          <w:p w14:paraId="5F11CCB3" w14:textId="77777777" w:rsidR="00615541" w:rsidRPr="00AD5C4E" w:rsidRDefault="00615541" w:rsidP="00F1791B"/>
          <w:p w14:paraId="48E6CAE4" w14:textId="77777777" w:rsidR="00615541" w:rsidRPr="00AD5C4E" w:rsidRDefault="00615541" w:rsidP="00F1791B"/>
          <w:p w14:paraId="59025AD4" w14:textId="77777777" w:rsidR="00615541" w:rsidRPr="00AD5C4E" w:rsidRDefault="00615541" w:rsidP="00F1791B"/>
          <w:p w14:paraId="4A63543A" w14:textId="77777777" w:rsidR="00615541" w:rsidRPr="00AD5C4E" w:rsidRDefault="00615541" w:rsidP="00F1791B"/>
          <w:p w14:paraId="5FA30D69" w14:textId="77777777" w:rsidR="00615541" w:rsidRPr="00AD5C4E" w:rsidRDefault="00615541" w:rsidP="00F1791B"/>
          <w:p w14:paraId="0D4654E8" w14:textId="77777777" w:rsidR="00615541" w:rsidRPr="00AD5C4E" w:rsidRDefault="00615541" w:rsidP="00F1791B"/>
          <w:p w14:paraId="5E340100" w14:textId="77777777" w:rsidR="00615541" w:rsidRPr="00AD5C4E" w:rsidRDefault="00615541" w:rsidP="00F1791B"/>
          <w:p w14:paraId="0C174A19" w14:textId="77777777" w:rsidR="00615541" w:rsidRPr="00AD5C4E" w:rsidRDefault="00615541" w:rsidP="00F1791B"/>
          <w:p w14:paraId="7482668A" w14:textId="77777777" w:rsidR="00615541" w:rsidRPr="00AD5C4E" w:rsidRDefault="00615541" w:rsidP="00F1791B"/>
          <w:p w14:paraId="49A4A495" w14:textId="77777777" w:rsidR="00615541" w:rsidRPr="00AD5C4E" w:rsidRDefault="00615541" w:rsidP="00F1791B"/>
          <w:p w14:paraId="4C4ACA0F" w14:textId="77777777" w:rsidR="00615541" w:rsidRPr="00AD5C4E" w:rsidRDefault="00615541" w:rsidP="00F1791B"/>
          <w:p w14:paraId="6C368ACC" w14:textId="77777777" w:rsidR="00615541" w:rsidRPr="00AD5C4E" w:rsidRDefault="00615541" w:rsidP="00F1791B"/>
          <w:p w14:paraId="03779CCA" w14:textId="77777777" w:rsidR="00615541" w:rsidRPr="00AD5C4E" w:rsidRDefault="00615541" w:rsidP="00F1791B"/>
          <w:p w14:paraId="1EC69B6C" w14:textId="77777777" w:rsidR="00615541" w:rsidRPr="00AD5C4E" w:rsidRDefault="00615541" w:rsidP="00F1791B"/>
          <w:p w14:paraId="44452DE4" w14:textId="77777777" w:rsidR="00615541" w:rsidRPr="00AD5C4E" w:rsidRDefault="00615541" w:rsidP="00F1791B"/>
          <w:p w14:paraId="2CFE4B63" w14:textId="77777777" w:rsidR="00615541" w:rsidRPr="00AD5C4E" w:rsidRDefault="00615541" w:rsidP="00F1791B"/>
          <w:p w14:paraId="329EDA59" w14:textId="77777777" w:rsidR="00615541" w:rsidRPr="00AD5C4E" w:rsidRDefault="00615541" w:rsidP="00F1791B"/>
          <w:p w14:paraId="44F5492A" w14:textId="77777777" w:rsidR="00615541" w:rsidRPr="00AD5C4E" w:rsidRDefault="00615541" w:rsidP="00F1791B"/>
          <w:p w14:paraId="1104B9FC" w14:textId="77777777" w:rsidR="00615541" w:rsidRPr="00AD5C4E" w:rsidRDefault="00615541" w:rsidP="00F1791B"/>
          <w:p w14:paraId="7D5FB755" w14:textId="77777777" w:rsidR="00615541" w:rsidRPr="00AD5C4E" w:rsidRDefault="00615541" w:rsidP="00F1791B"/>
          <w:p w14:paraId="5C094052" w14:textId="77777777" w:rsidR="00615541" w:rsidRPr="00AD5C4E" w:rsidRDefault="00615541" w:rsidP="00F1791B"/>
          <w:p w14:paraId="69F58126" w14:textId="77777777" w:rsidR="00615541" w:rsidRPr="00AD5C4E" w:rsidRDefault="00615541" w:rsidP="00F1791B"/>
          <w:p w14:paraId="0A687636" w14:textId="77777777" w:rsidR="00615541" w:rsidRPr="00AD5C4E" w:rsidRDefault="00615541" w:rsidP="00F1791B"/>
          <w:p w14:paraId="648B9C34" w14:textId="77777777" w:rsidR="00615541" w:rsidRPr="00AD5C4E" w:rsidRDefault="00615541" w:rsidP="00F1791B"/>
          <w:p w14:paraId="5AF465A2" w14:textId="77777777" w:rsidR="00615541" w:rsidRPr="00AD5C4E" w:rsidRDefault="00615541" w:rsidP="00F1791B"/>
          <w:p w14:paraId="6CEBE385" w14:textId="77777777" w:rsidR="00615541" w:rsidRPr="00AD5C4E" w:rsidRDefault="00615541" w:rsidP="00F1791B"/>
          <w:p w14:paraId="30846632" w14:textId="77777777" w:rsidR="00615541" w:rsidRPr="00AD5C4E" w:rsidRDefault="00615541" w:rsidP="00F1791B"/>
          <w:p w14:paraId="62514FD3" w14:textId="77777777" w:rsidR="00615541" w:rsidRPr="00AD5C4E" w:rsidRDefault="00615541" w:rsidP="00F1791B"/>
          <w:p w14:paraId="64702C50" w14:textId="77777777" w:rsidR="00615541" w:rsidRPr="00AD5C4E" w:rsidRDefault="00615541" w:rsidP="00F1791B"/>
          <w:p w14:paraId="3E60F106" w14:textId="77777777" w:rsidR="00615541" w:rsidRPr="00AD5C4E" w:rsidRDefault="00615541" w:rsidP="00F1791B"/>
          <w:p w14:paraId="280B459A" w14:textId="77777777" w:rsidR="00615541" w:rsidRPr="00AD5C4E" w:rsidRDefault="00615541" w:rsidP="00F1791B"/>
          <w:p w14:paraId="5379F74A" w14:textId="77777777" w:rsidR="00615541" w:rsidRPr="00AD5C4E" w:rsidRDefault="00615541" w:rsidP="00F1791B"/>
          <w:p w14:paraId="0910C3A1" w14:textId="77777777" w:rsidR="00615541" w:rsidRPr="00AD5C4E" w:rsidRDefault="00615541" w:rsidP="00F1791B"/>
          <w:p w14:paraId="632DA09F" w14:textId="77777777" w:rsidR="00615541" w:rsidRPr="00AD5C4E" w:rsidRDefault="00615541" w:rsidP="00F1791B"/>
          <w:p w14:paraId="6877E93F" w14:textId="77777777" w:rsidR="00615541" w:rsidRPr="00AD5C4E" w:rsidRDefault="00615541" w:rsidP="00F1791B"/>
          <w:p w14:paraId="5B3C0EE5" w14:textId="77777777" w:rsidR="00615541" w:rsidRPr="00AD5C4E" w:rsidRDefault="00615541" w:rsidP="00F1791B"/>
          <w:p w14:paraId="2A144E72" w14:textId="77777777" w:rsidR="00615541" w:rsidRPr="00AD5C4E" w:rsidRDefault="00615541" w:rsidP="00F1791B"/>
          <w:p w14:paraId="68122A6D" w14:textId="77777777" w:rsidR="00615541" w:rsidRPr="00AD5C4E" w:rsidRDefault="00615541" w:rsidP="00F1791B"/>
          <w:p w14:paraId="1BF28E96" w14:textId="77777777" w:rsidR="00615541" w:rsidRPr="00AD5C4E" w:rsidRDefault="00615541" w:rsidP="00F1791B"/>
          <w:p w14:paraId="4354D50D" w14:textId="77777777" w:rsidR="00615541" w:rsidRPr="00AD5C4E" w:rsidRDefault="00615541" w:rsidP="00F1791B"/>
          <w:p w14:paraId="287E3548" w14:textId="77777777" w:rsidR="00615541" w:rsidRPr="00AD5C4E" w:rsidRDefault="00615541" w:rsidP="00F1791B"/>
          <w:p w14:paraId="0CCED1AB" w14:textId="77777777" w:rsidR="00615541" w:rsidRPr="00AD5C4E" w:rsidRDefault="00615541" w:rsidP="00F1791B"/>
          <w:p w14:paraId="754E3DAC" w14:textId="77777777" w:rsidR="00615541" w:rsidRPr="00AD5C4E" w:rsidRDefault="00615541" w:rsidP="00F1791B"/>
          <w:p w14:paraId="55A0E44C" w14:textId="77777777" w:rsidR="00615541" w:rsidRPr="00AD5C4E" w:rsidRDefault="00615541" w:rsidP="00F1791B"/>
          <w:p w14:paraId="18631858" w14:textId="77777777" w:rsidR="00615541" w:rsidRPr="00AD5C4E" w:rsidRDefault="00615541" w:rsidP="00F1791B"/>
          <w:p w14:paraId="2CA9AE8D" w14:textId="77777777" w:rsidR="00615541" w:rsidRPr="00AD5C4E" w:rsidRDefault="00615541" w:rsidP="00F1791B"/>
          <w:p w14:paraId="049A351D" w14:textId="77777777" w:rsidR="00615541" w:rsidRPr="00AD5C4E" w:rsidRDefault="00615541" w:rsidP="00F1791B"/>
          <w:p w14:paraId="2AF43D81" w14:textId="77777777" w:rsidR="00615541" w:rsidRPr="00AD5C4E" w:rsidRDefault="00615541" w:rsidP="00F1791B"/>
          <w:p w14:paraId="0294732F" w14:textId="77777777" w:rsidR="00615541" w:rsidRPr="00AD5C4E" w:rsidRDefault="00615541" w:rsidP="00F1791B"/>
          <w:p w14:paraId="14138255" w14:textId="77777777" w:rsidR="00615541" w:rsidRPr="00AD5C4E" w:rsidRDefault="00615541" w:rsidP="00F1791B"/>
          <w:p w14:paraId="4B7BA975" w14:textId="77777777" w:rsidR="00615541" w:rsidRPr="00AD5C4E" w:rsidRDefault="00615541" w:rsidP="00F1791B"/>
          <w:p w14:paraId="7B50105F" w14:textId="77777777" w:rsidR="00615541" w:rsidRPr="00AD5C4E" w:rsidRDefault="00615541" w:rsidP="00F1791B"/>
        </w:tc>
        <w:tc>
          <w:tcPr>
            <w:tcW w:w="3409" w:type="dxa"/>
            <w:vMerge w:val="restart"/>
            <w:tcBorders>
              <w:right w:val="single" w:sz="8" w:space="0" w:color="auto"/>
            </w:tcBorders>
            <w:shd w:val="clear" w:color="auto" w:fill="auto"/>
          </w:tcPr>
          <w:p w14:paraId="54DE559F" w14:textId="77777777" w:rsidR="00D26C12" w:rsidRPr="00AD5C4E" w:rsidRDefault="00D26C12" w:rsidP="00F1791B"/>
          <w:p w14:paraId="70878F59" w14:textId="77777777" w:rsidR="00615541" w:rsidRPr="00AD5C4E" w:rsidRDefault="00615541" w:rsidP="00F1791B"/>
          <w:p w14:paraId="1B933A54" w14:textId="77777777" w:rsidR="00615541" w:rsidRPr="00AD5C4E" w:rsidRDefault="00615541" w:rsidP="00F1791B"/>
          <w:p w14:paraId="7A3158B1" w14:textId="77777777" w:rsidR="00615541" w:rsidRPr="00AD5C4E" w:rsidRDefault="00615541" w:rsidP="00F1791B"/>
          <w:p w14:paraId="522476A3" w14:textId="77777777" w:rsidR="00615541" w:rsidRPr="00AD5C4E" w:rsidRDefault="00615541" w:rsidP="00F1791B"/>
          <w:p w14:paraId="5BE81A43" w14:textId="77777777" w:rsidR="00615541" w:rsidRPr="00AD5C4E" w:rsidRDefault="00615541" w:rsidP="00F1791B"/>
          <w:p w14:paraId="72446E61" w14:textId="77777777" w:rsidR="00615541" w:rsidRPr="00AD5C4E" w:rsidRDefault="00615541" w:rsidP="00F1791B"/>
          <w:p w14:paraId="464B6A9C" w14:textId="77777777" w:rsidR="00615541" w:rsidRPr="00AD5C4E" w:rsidRDefault="00615541" w:rsidP="00F1791B"/>
          <w:p w14:paraId="5645C7C0" w14:textId="77777777" w:rsidR="00615541" w:rsidRPr="00AD5C4E" w:rsidRDefault="00615541" w:rsidP="00F1791B"/>
          <w:p w14:paraId="4E0CEBDD" w14:textId="77777777" w:rsidR="00615541" w:rsidRPr="00AD5C4E" w:rsidRDefault="00615541" w:rsidP="00F1791B"/>
          <w:p w14:paraId="60C15254" w14:textId="77777777" w:rsidR="00615541" w:rsidRPr="00AD5C4E" w:rsidRDefault="00615541" w:rsidP="00F1791B"/>
          <w:p w14:paraId="73804092" w14:textId="77777777" w:rsidR="00615541" w:rsidRPr="00AD5C4E" w:rsidRDefault="00615541" w:rsidP="00F1791B"/>
          <w:p w14:paraId="1A3A1C00" w14:textId="77777777" w:rsidR="00615541" w:rsidRPr="00AD5C4E" w:rsidRDefault="00615541" w:rsidP="00F1791B"/>
          <w:p w14:paraId="4250E253" w14:textId="77777777" w:rsidR="00615541" w:rsidRPr="00AD5C4E" w:rsidRDefault="00615541" w:rsidP="00F1791B"/>
          <w:p w14:paraId="34075814" w14:textId="77777777" w:rsidR="00615541" w:rsidRPr="00AD5C4E" w:rsidRDefault="00615541" w:rsidP="00F1791B"/>
          <w:p w14:paraId="18CACD83" w14:textId="77777777" w:rsidR="00615541" w:rsidRPr="00AD5C4E" w:rsidRDefault="00615541" w:rsidP="00F1791B"/>
          <w:p w14:paraId="373AD0B0" w14:textId="77777777" w:rsidR="00615541" w:rsidRPr="00AD5C4E" w:rsidRDefault="00615541" w:rsidP="00F1791B"/>
          <w:p w14:paraId="6664CF52" w14:textId="77777777" w:rsidR="00615541" w:rsidRPr="00AD5C4E" w:rsidRDefault="00615541" w:rsidP="00F1791B"/>
          <w:p w14:paraId="44725F65" w14:textId="77777777" w:rsidR="00615541" w:rsidRPr="00AD5C4E" w:rsidRDefault="00615541" w:rsidP="00F1791B"/>
          <w:p w14:paraId="72C28107" w14:textId="77777777" w:rsidR="00615541" w:rsidRPr="00AD5C4E" w:rsidRDefault="00615541" w:rsidP="00F1791B"/>
          <w:p w14:paraId="2ADCD37E" w14:textId="77777777" w:rsidR="00615541" w:rsidRPr="00AD5C4E" w:rsidRDefault="00615541" w:rsidP="00F1791B"/>
          <w:p w14:paraId="74AA5C9E" w14:textId="77777777" w:rsidR="00615541" w:rsidRPr="00AD5C4E" w:rsidRDefault="00615541" w:rsidP="00F1791B"/>
          <w:p w14:paraId="46AFFD0E" w14:textId="77777777" w:rsidR="00615541" w:rsidRPr="00AD5C4E" w:rsidRDefault="00615541" w:rsidP="00F1791B"/>
          <w:p w14:paraId="09BCE7FE" w14:textId="77777777" w:rsidR="00615541" w:rsidRPr="00AD5C4E" w:rsidRDefault="00615541" w:rsidP="00F1791B"/>
          <w:p w14:paraId="2F1CBD10" w14:textId="77777777" w:rsidR="00615541" w:rsidRPr="00AD5C4E" w:rsidRDefault="00615541" w:rsidP="00F1791B"/>
          <w:p w14:paraId="7C8DD4B8" w14:textId="77777777" w:rsidR="00615541" w:rsidRPr="00AD5C4E" w:rsidRDefault="00615541" w:rsidP="00F1791B"/>
          <w:p w14:paraId="682682BD" w14:textId="77777777" w:rsidR="00615541" w:rsidRPr="00AD5C4E" w:rsidRDefault="00615541" w:rsidP="00F1791B"/>
          <w:p w14:paraId="28727C15" w14:textId="77777777" w:rsidR="00615541" w:rsidRPr="00AD5C4E" w:rsidRDefault="00615541" w:rsidP="00F1791B"/>
          <w:p w14:paraId="4B0EE8ED" w14:textId="77777777" w:rsidR="00615541" w:rsidRPr="00AD5C4E" w:rsidRDefault="00615541" w:rsidP="00F1791B"/>
          <w:p w14:paraId="160AA7E3" w14:textId="77777777" w:rsidR="00615541" w:rsidRPr="00AD5C4E" w:rsidRDefault="00615541" w:rsidP="00F1791B"/>
          <w:p w14:paraId="31D77680" w14:textId="77777777" w:rsidR="00615541" w:rsidRPr="00AD5C4E" w:rsidRDefault="00615541" w:rsidP="00F1791B"/>
          <w:p w14:paraId="31E9C778" w14:textId="77777777" w:rsidR="00615541" w:rsidRPr="00AD5C4E" w:rsidRDefault="00615541" w:rsidP="00F1791B"/>
          <w:p w14:paraId="70961E8F" w14:textId="77777777" w:rsidR="00615541" w:rsidRPr="00AD5C4E" w:rsidRDefault="00615541" w:rsidP="00F1791B"/>
          <w:p w14:paraId="4A1F373B" w14:textId="77777777" w:rsidR="00615541" w:rsidRPr="00AD5C4E" w:rsidRDefault="00615541" w:rsidP="00F1791B"/>
          <w:p w14:paraId="2A969FD6" w14:textId="77777777" w:rsidR="00615541" w:rsidRPr="00AD5C4E" w:rsidRDefault="00615541" w:rsidP="00F1791B"/>
          <w:p w14:paraId="6F7EA091" w14:textId="77777777" w:rsidR="00615541" w:rsidRPr="00AD5C4E" w:rsidRDefault="00615541" w:rsidP="00F1791B"/>
          <w:p w14:paraId="67E2D3FC" w14:textId="77777777" w:rsidR="00615541" w:rsidRPr="00AD5C4E" w:rsidRDefault="00615541" w:rsidP="00F1791B"/>
          <w:p w14:paraId="03EB4763" w14:textId="77777777" w:rsidR="00615541" w:rsidRPr="00AD5C4E" w:rsidRDefault="00615541" w:rsidP="00F1791B"/>
          <w:p w14:paraId="741E5676" w14:textId="77777777" w:rsidR="00615541" w:rsidRPr="00AD5C4E" w:rsidRDefault="00615541" w:rsidP="00F1791B"/>
          <w:p w14:paraId="4AE7E13B" w14:textId="77777777" w:rsidR="00615541" w:rsidRPr="00AD5C4E" w:rsidRDefault="00615541" w:rsidP="00F1791B"/>
          <w:p w14:paraId="3CB871B8" w14:textId="77777777" w:rsidR="00615541" w:rsidRPr="00AD5C4E" w:rsidRDefault="00615541" w:rsidP="00F1791B"/>
          <w:p w14:paraId="0AEF7F28" w14:textId="77777777" w:rsidR="00615541" w:rsidRPr="00AD5C4E" w:rsidRDefault="00615541" w:rsidP="00F1791B"/>
          <w:p w14:paraId="20EDD6CF" w14:textId="77777777" w:rsidR="00615541" w:rsidRPr="00AD5C4E" w:rsidRDefault="00615541" w:rsidP="00F1791B"/>
          <w:p w14:paraId="5F567C4B" w14:textId="77777777" w:rsidR="00615541" w:rsidRPr="00AD5C4E" w:rsidRDefault="00615541" w:rsidP="00F1791B"/>
          <w:p w14:paraId="13EB32D3" w14:textId="77777777" w:rsidR="00615541" w:rsidRPr="00AD5C4E" w:rsidRDefault="00615541" w:rsidP="00F1791B"/>
          <w:p w14:paraId="41097981" w14:textId="77777777" w:rsidR="00615541" w:rsidRPr="00AD5C4E" w:rsidRDefault="00615541" w:rsidP="00F1791B"/>
          <w:p w14:paraId="23873430" w14:textId="77777777" w:rsidR="00615541" w:rsidRPr="00AD5C4E" w:rsidRDefault="00615541" w:rsidP="00F1791B"/>
          <w:p w14:paraId="14E9E59D" w14:textId="77777777" w:rsidR="00615541" w:rsidRPr="00AD5C4E" w:rsidRDefault="00615541" w:rsidP="00F1791B"/>
          <w:p w14:paraId="6C1A7925" w14:textId="77777777" w:rsidR="00615541" w:rsidRPr="00AD5C4E" w:rsidRDefault="00615541" w:rsidP="00F1791B"/>
          <w:p w14:paraId="4EA67AB9" w14:textId="77777777" w:rsidR="00615541" w:rsidRPr="00AD5C4E" w:rsidRDefault="00615541" w:rsidP="00F1791B"/>
          <w:p w14:paraId="63BEF5D4" w14:textId="77777777" w:rsidR="00615541" w:rsidRPr="00AD5C4E" w:rsidRDefault="00615541" w:rsidP="00F1791B"/>
          <w:p w14:paraId="2FE9B210" w14:textId="77777777" w:rsidR="00615541" w:rsidRPr="00AD5C4E" w:rsidRDefault="00615541" w:rsidP="00F1791B"/>
          <w:p w14:paraId="3360E6CE" w14:textId="77777777" w:rsidR="00615541" w:rsidRPr="00AD5C4E" w:rsidRDefault="00615541" w:rsidP="00F1791B"/>
          <w:p w14:paraId="27834242" w14:textId="77777777" w:rsidR="00615541" w:rsidRPr="00AD5C4E" w:rsidRDefault="00615541" w:rsidP="00F1791B"/>
          <w:p w14:paraId="71919426" w14:textId="77777777" w:rsidR="00615541" w:rsidRPr="00AD5C4E" w:rsidRDefault="00615541" w:rsidP="00F1791B"/>
          <w:p w14:paraId="78ED5C27" w14:textId="77777777" w:rsidR="00615541" w:rsidRPr="00AD5C4E" w:rsidRDefault="00615541" w:rsidP="00F1791B"/>
          <w:p w14:paraId="6220CF49" w14:textId="77777777" w:rsidR="00615541" w:rsidRPr="00AD5C4E" w:rsidRDefault="00615541" w:rsidP="00F1791B"/>
          <w:p w14:paraId="1FBCFEEF" w14:textId="77777777" w:rsidR="00615541" w:rsidRPr="00AD5C4E" w:rsidRDefault="00615541" w:rsidP="00F1791B"/>
          <w:p w14:paraId="308CE161" w14:textId="77777777" w:rsidR="00615541" w:rsidRPr="00AD5C4E" w:rsidRDefault="00615541" w:rsidP="00F1791B"/>
          <w:p w14:paraId="4990F4E3" w14:textId="77777777" w:rsidR="00615541" w:rsidRPr="00AD5C4E" w:rsidRDefault="00615541" w:rsidP="00F1791B"/>
        </w:tc>
        <w:tc>
          <w:tcPr>
            <w:tcW w:w="568" w:type="dxa"/>
            <w:vMerge w:val="restart"/>
            <w:tcBorders>
              <w:left w:val="single" w:sz="8" w:space="0" w:color="auto"/>
              <w:right w:val="single" w:sz="8" w:space="0" w:color="auto"/>
            </w:tcBorders>
            <w:shd w:val="clear" w:color="auto" w:fill="auto"/>
          </w:tcPr>
          <w:p w14:paraId="688BCC0A" w14:textId="77777777" w:rsidR="00D26C12" w:rsidRPr="00AD5C4E" w:rsidRDefault="00D26C12" w:rsidP="00F1791B"/>
          <w:p w14:paraId="561F8030" w14:textId="77777777" w:rsidR="00615541" w:rsidRPr="00AD5C4E" w:rsidRDefault="00615541" w:rsidP="00F1791B"/>
          <w:p w14:paraId="11858223" w14:textId="77777777" w:rsidR="00615541" w:rsidRPr="00AD5C4E" w:rsidRDefault="00615541" w:rsidP="00F1791B"/>
          <w:p w14:paraId="49DE443E" w14:textId="77777777" w:rsidR="00615541" w:rsidRPr="00AD5C4E" w:rsidRDefault="00615541" w:rsidP="00F1791B"/>
          <w:p w14:paraId="6EECDBF5" w14:textId="77777777" w:rsidR="00615541" w:rsidRPr="00AD5C4E" w:rsidRDefault="00615541" w:rsidP="00F1791B"/>
          <w:p w14:paraId="0FBF3341" w14:textId="77777777" w:rsidR="00615541" w:rsidRPr="00AD5C4E" w:rsidRDefault="00615541" w:rsidP="00F1791B"/>
          <w:p w14:paraId="351DF1CC" w14:textId="77777777" w:rsidR="00615541" w:rsidRPr="00AD5C4E" w:rsidRDefault="00615541" w:rsidP="00F1791B"/>
          <w:p w14:paraId="58D1E6E4" w14:textId="77777777" w:rsidR="00615541" w:rsidRPr="00AD5C4E" w:rsidRDefault="00615541" w:rsidP="00F1791B"/>
          <w:p w14:paraId="0793931F" w14:textId="77777777" w:rsidR="00615541" w:rsidRPr="00AD5C4E" w:rsidRDefault="00615541" w:rsidP="00F1791B"/>
          <w:p w14:paraId="437FBB04" w14:textId="77777777" w:rsidR="00615541" w:rsidRPr="00AD5C4E" w:rsidRDefault="00615541" w:rsidP="00F1791B"/>
          <w:p w14:paraId="16366F7B" w14:textId="77777777" w:rsidR="00615541" w:rsidRPr="00AD5C4E" w:rsidRDefault="00615541" w:rsidP="00F1791B"/>
          <w:p w14:paraId="415F9228" w14:textId="77777777" w:rsidR="00615541" w:rsidRPr="00AD5C4E" w:rsidRDefault="00615541" w:rsidP="00F1791B"/>
          <w:p w14:paraId="0A76E585" w14:textId="77777777" w:rsidR="00615541" w:rsidRPr="00AD5C4E" w:rsidRDefault="00615541" w:rsidP="00F1791B"/>
          <w:p w14:paraId="0E4FE2C1" w14:textId="77777777" w:rsidR="00615541" w:rsidRPr="00AD5C4E" w:rsidRDefault="00615541" w:rsidP="00F1791B"/>
          <w:p w14:paraId="29BACBE0" w14:textId="77777777" w:rsidR="00615541" w:rsidRPr="00AD5C4E" w:rsidRDefault="00615541" w:rsidP="00F1791B"/>
          <w:p w14:paraId="7E2C07F8" w14:textId="77777777" w:rsidR="00615541" w:rsidRPr="00AD5C4E" w:rsidRDefault="00615541" w:rsidP="00F1791B"/>
          <w:p w14:paraId="7A3AACC0" w14:textId="77777777" w:rsidR="00615541" w:rsidRPr="00AD5C4E" w:rsidRDefault="00615541" w:rsidP="00F1791B"/>
          <w:p w14:paraId="3802451A" w14:textId="77777777" w:rsidR="00615541" w:rsidRPr="00AD5C4E" w:rsidRDefault="00615541" w:rsidP="00F1791B"/>
          <w:p w14:paraId="4A21B9F5" w14:textId="77777777" w:rsidR="00615541" w:rsidRPr="00AD5C4E" w:rsidRDefault="00615541" w:rsidP="00F1791B"/>
          <w:p w14:paraId="0AE7B8BC" w14:textId="77777777" w:rsidR="00615541" w:rsidRPr="00AD5C4E" w:rsidRDefault="00615541" w:rsidP="00F1791B"/>
          <w:p w14:paraId="76A6B7C5" w14:textId="77777777" w:rsidR="00615541" w:rsidRPr="00AD5C4E" w:rsidRDefault="00615541" w:rsidP="00F1791B"/>
          <w:p w14:paraId="74E4F899" w14:textId="77777777" w:rsidR="00615541" w:rsidRPr="00AD5C4E" w:rsidRDefault="00615541" w:rsidP="00F1791B"/>
          <w:p w14:paraId="0F22057D" w14:textId="77777777" w:rsidR="00615541" w:rsidRPr="00AD5C4E" w:rsidRDefault="00615541" w:rsidP="00F1791B"/>
          <w:p w14:paraId="27394249" w14:textId="77777777" w:rsidR="00615541" w:rsidRPr="00AD5C4E" w:rsidRDefault="00615541" w:rsidP="00F1791B"/>
          <w:p w14:paraId="5AB0B4FF" w14:textId="77777777" w:rsidR="00615541" w:rsidRPr="00AD5C4E" w:rsidRDefault="00615541" w:rsidP="00F1791B"/>
          <w:p w14:paraId="481C899B" w14:textId="77777777" w:rsidR="00615541" w:rsidRPr="00AD5C4E" w:rsidRDefault="00615541" w:rsidP="00F1791B"/>
          <w:p w14:paraId="09D7D987" w14:textId="77777777" w:rsidR="00615541" w:rsidRPr="00AD5C4E" w:rsidRDefault="00615541" w:rsidP="00F1791B"/>
          <w:p w14:paraId="38C0B7D5" w14:textId="77777777" w:rsidR="00615541" w:rsidRPr="00AD5C4E" w:rsidRDefault="00615541" w:rsidP="00F1791B"/>
          <w:p w14:paraId="54592B2A" w14:textId="77777777" w:rsidR="00615541" w:rsidRPr="00AD5C4E" w:rsidRDefault="00615541" w:rsidP="00F1791B"/>
          <w:p w14:paraId="7BD9BA5A" w14:textId="77777777" w:rsidR="00615541" w:rsidRPr="00AD5C4E" w:rsidRDefault="00615541" w:rsidP="00F1791B"/>
          <w:p w14:paraId="6ACF1590" w14:textId="77777777" w:rsidR="00615541" w:rsidRPr="00AD5C4E" w:rsidRDefault="00615541" w:rsidP="00F1791B"/>
          <w:p w14:paraId="257B33B8" w14:textId="77777777" w:rsidR="00615541" w:rsidRPr="00AD5C4E" w:rsidRDefault="00615541" w:rsidP="00F1791B"/>
          <w:p w14:paraId="027BDDCF" w14:textId="77777777" w:rsidR="00615541" w:rsidRPr="00AD5C4E" w:rsidRDefault="00615541" w:rsidP="00F1791B"/>
          <w:p w14:paraId="64F8F802" w14:textId="77777777" w:rsidR="00615541" w:rsidRPr="00AD5C4E" w:rsidRDefault="00615541" w:rsidP="00F1791B"/>
          <w:p w14:paraId="3E4F4C35" w14:textId="77777777" w:rsidR="00615541" w:rsidRPr="00AD5C4E" w:rsidRDefault="00615541" w:rsidP="00F1791B"/>
          <w:p w14:paraId="032B51D1" w14:textId="77777777" w:rsidR="00615541" w:rsidRPr="00AD5C4E" w:rsidRDefault="00615541" w:rsidP="00F1791B"/>
          <w:p w14:paraId="2FEE7A1F" w14:textId="77777777" w:rsidR="00615541" w:rsidRPr="00AD5C4E" w:rsidRDefault="00615541" w:rsidP="00F1791B"/>
          <w:p w14:paraId="6ACFBDC5" w14:textId="77777777" w:rsidR="00615541" w:rsidRPr="00AD5C4E" w:rsidRDefault="00615541" w:rsidP="00F1791B"/>
          <w:p w14:paraId="3EB01C7D" w14:textId="77777777" w:rsidR="00615541" w:rsidRPr="00AD5C4E" w:rsidRDefault="00615541" w:rsidP="00F1791B"/>
          <w:p w14:paraId="0541ACDF" w14:textId="77777777" w:rsidR="00615541" w:rsidRPr="00AD5C4E" w:rsidRDefault="00615541" w:rsidP="00F1791B"/>
          <w:p w14:paraId="4391A919" w14:textId="77777777" w:rsidR="00615541" w:rsidRPr="00AD5C4E" w:rsidRDefault="00615541" w:rsidP="00F1791B"/>
          <w:p w14:paraId="461105DD" w14:textId="77777777" w:rsidR="00615541" w:rsidRPr="00AD5C4E" w:rsidRDefault="00615541" w:rsidP="00F1791B"/>
          <w:p w14:paraId="161ACAB3" w14:textId="77777777" w:rsidR="00615541" w:rsidRPr="00AD5C4E" w:rsidRDefault="00615541" w:rsidP="00F1791B"/>
          <w:p w14:paraId="1CDEFF95" w14:textId="77777777" w:rsidR="00615541" w:rsidRPr="00AD5C4E" w:rsidRDefault="00615541" w:rsidP="00F1791B"/>
          <w:p w14:paraId="31FFC6B4" w14:textId="77777777" w:rsidR="00615541" w:rsidRPr="00AD5C4E" w:rsidRDefault="00615541" w:rsidP="00F1791B"/>
          <w:p w14:paraId="3C76BD7C" w14:textId="77777777" w:rsidR="00615541" w:rsidRPr="00AD5C4E" w:rsidRDefault="00615541" w:rsidP="00F1791B"/>
          <w:p w14:paraId="32500C93" w14:textId="77777777" w:rsidR="00615541" w:rsidRPr="00AD5C4E" w:rsidRDefault="00615541" w:rsidP="00F1791B"/>
          <w:p w14:paraId="43FF24AA" w14:textId="77777777" w:rsidR="00615541" w:rsidRPr="00AD5C4E" w:rsidRDefault="00615541" w:rsidP="00F1791B"/>
          <w:p w14:paraId="2E2E6F9E" w14:textId="77777777" w:rsidR="00615541" w:rsidRPr="00AD5C4E" w:rsidRDefault="00615541" w:rsidP="00F1791B"/>
          <w:p w14:paraId="467CBC6A" w14:textId="77777777" w:rsidR="00615541" w:rsidRPr="00AD5C4E" w:rsidRDefault="00615541" w:rsidP="00F1791B"/>
          <w:p w14:paraId="3A551B4E" w14:textId="77777777" w:rsidR="00615541" w:rsidRPr="00AD5C4E" w:rsidRDefault="00615541" w:rsidP="00F1791B"/>
          <w:p w14:paraId="6E054F48" w14:textId="77777777" w:rsidR="00615541" w:rsidRPr="00AD5C4E" w:rsidRDefault="00615541" w:rsidP="00F1791B"/>
          <w:p w14:paraId="5CBF7617" w14:textId="77777777" w:rsidR="00615541" w:rsidRPr="00AD5C4E" w:rsidRDefault="00615541" w:rsidP="00F1791B"/>
          <w:p w14:paraId="382230CA" w14:textId="77777777" w:rsidR="00615541" w:rsidRPr="00AD5C4E" w:rsidRDefault="00615541" w:rsidP="00F1791B"/>
          <w:p w14:paraId="12B68675" w14:textId="77777777" w:rsidR="00615541" w:rsidRPr="00AD5C4E" w:rsidRDefault="00615541" w:rsidP="00F1791B"/>
          <w:p w14:paraId="7F50FE82" w14:textId="77777777" w:rsidR="00615541" w:rsidRPr="00AD5C4E" w:rsidRDefault="00615541" w:rsidP="00F1791B"/>
          <w:p w14:paraId="6140B06B" w14:textId="77777777" w:rsidR="00615541" w:rsidRPr="00AD5C4E" w:rsidRDefault="00615541" w:rsidP="00F1791B"/>
          <w:p w14:paraId="27AF15D0" w14:textId="77777777" w:rsidR="00615541" w:rsidRPr="00AD5C4E" w:rsidRDefault="00615541" w:rsidP="00F1791B"/>
          <w:p w14:paraId="02E4A2A9" w14:textId="77777777" w:rsidR="00615541" w:rsidRPr="00AD5C4E" w:rsidRDefault="00615541" w:rsidP="00F1791B"/>
          <w:p w14:paraId="590F835A" w14:textId="77777777" w:rsidR="00615541" w:rsidRPr="00AD5C4E" w:rsidRDefault="00615541" w:rsidP="00F1791B"/>
        </w:tc>
      </w:tr>
      <w:tr w:rsidR="00514804" w:rsidRPr="00AD5C4E"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t>個人情報保護及び情報公開</w:t>
            </w:r>
          </w:p>
        </w:tc>
        <w:tc>
          <w:tcPr>
            <w:tcW w:w="5766" w:type="dxa"/>
            <w:tcBorders>
              <w:left w:val="single" w:sz="4" w:space="0" w:color="auto"/>
            </w:tcBorders>
            <w:shd w:val="clear" w:color="auto" w:fill="auto"/>
            <w:vAlign w:val="center"/>
          </w:tcPr>
          <w:p w14:paraId="6DBE19F6" w14:textId="77777777" w:rsidR="00C008E2" w:rsidRPr="00AD5C4E" w:rsidRDefault="00C008E2" w:rsidP="00C008E2">
            <w:pPr>
              <w:jc w:val="left"/>
              <w:rPr>
                <w:sz w:val="18"/>
                <w:szCs w:val="18"/>
              </w:rPr>
            </w:pPr>
          </w:p>
        </w:tc>
        <w:tc>
          <w:tcPr>
            <w:tcW w:w="711" w:type="dxa"/>
            <w:vMerge/>
            <w:tcBorders>
              <w:right w:val="double" w:sz="4" w:space="0" w:color="auto"/>
            </w:tcBorders>
            <w:shd w:val="clear" w:color="auto" w:fill="auto"/>
          </w:tcPr>
          <w:p w14:paraId="30F6D9B2" w14:textId="77777777" w:rsidR="00C008E2" w:rsidRPr="00AD5C4E" w:rsidRDefault="00C008E2" w:rsidP="00F1791B"/>
        </w:tc>
        <w:tc>
          <w:tcPr>
            <w:tcW w:w="711" w:type="dxa"/>
            <w:vMerge/>
            <w:tcBorders>
              <w:left w:val="double" w:sz="4" w:space="0" w:color="auto"/>
            </w:tcBorders>
            <w:shd w:val="clear" w:color="auto" w:fill="auto"/>
          </w:tcPr>
          <w:p w14:paraId="090A47BA" w14:textId="77777777" w:rsidR="00C008E2" w:rsidRPr="00AD5C4E" w:rsidRDefault="00C008E2" w:rsidP="00F1791B"/>
        </w:tc>
        <w:tc>
          <w:tcPr>
            <w:tcW w:w="3409" w:type="dxa"/>
            <w:vMerge/>
            <w:tcBorders>
              <w:right w:val="single" w:sz="8" w:space="0" w:color="auto"/>
            </w:tcBorders>
            <w:shd w:val="clear" w:color="auto" w:fill="auto"/>
          </w:tcPr>
          <w:p w14:paraId="6A6E57AD"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6266F07" w14:textId="77777777" w:rsidR="00C008E2" w:rsidRPr="00AD5C4E" w:rsidRDefault="00C008E2" w:rsidP="00F1791B"/>
        </w:tc>
      </w:tr>
      <w:tr w:rsidR="00514804" w:rsidRPr="00AD5C4E"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05E6822" w14:textId="77777777" w:rsidR="00AA1435" w:rsidRPr="00AD5C4E"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60CD9F11" w14:textId="77777777" w:rsidR="00006B4E" w:rsidRPr="00AD5C4E"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9CF2DEE" w14:textId="77777777" w:rsidR="00744AEC"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AD5C4E" w:rsidRDefault="00F83E4A" w:rsidP="00F83E4A">
            <w:pPr>
              <w:autoSpaceDE w:val="0"/>
              <w:autoSpaceDN w:val="0"/>
              <w:spacing w:line="0" w:lineRule="atLeast"/>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 xml:space="preserve">２　</w:t>
            </w:r>
            <w:r w:rsidRPr="00AD5C4E">
              <w:rPr>
                <w:rFonts w:ascii="ＭＳ ゴシック" w:eastAsia="ＭＳ ゴシック" w:hAnsi="ＭＳ ゴシック" w:hint="eastAsia"/>
                <w:b/>
                <w:bCs/>
                <w:sz w:val="18"/>
                <w:szCs w:val="18"/>
              </w:rPr>
              <w:t>個人情報保護及び情報公開</w:t>
            </w:r>
          </w:p>
          <w:p w14:paraId="2E40B43D" w14:textId="77777777" w:rsidR="0073595C"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●個人情報保護及び情報セキュリティー研修を実施（</w:t>
            </w:r>
            <w:r w:rsidRPr="00AD5C4E">
              <w:rPr>
                <w:rFonts w:ascii="ＭＳ ゴシック" w:eastAsia="ＭＳ ゴシック" w:hAnsi="ＭＳ ゴシック"/>
                <w:sz w:val="18"/>
                <w:szCs w:val="18"/>
              </w:rPr>
              <w:t>1回）。</w:t>
            </w:r>
          </w:p>
          <w:p w14:paraId="149B0C44" w14:textId="1439FC45" w:rsidR="00AA6647" w:rsidRPr="00AD5C4E" w:rsidRDefault="00934F6F" w:rsidP="00991EEA">
            <w:pPr>
              <w:spacing w:line="0" w:lineRule="atLeast"/>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007D59D0" w:rsidRPr="00AD5C4E">
              <w:rPr>
                <w:rFonts w:asciiTheme="minorEastAsia" w:eastAsiaTheme="minorEastAsia" w:hAnsiTheme="minor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1B32426E" w14:textId="77777777" w:rsidR="00104470" w:rsidRPr="00AD5C4E"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22B4981" w14:textId="77777777" w:rsidR="00D26C12" w:rsidRPr="00AD5C4E" w:rsidRDefault="00D26C12" w:rsidP="00F1791B"/>
        </w:tc>
        <w:tc>
          <w:tcPr>
            <w:tcW w:w="711" w:type="dxa"/>
            <w:vMerge/>
            <w:tcBorders>
              <w:left w:val="double" w:sz="4" w:space="0" w:color="auto"/>
            </w:tcBorders>
            <w:shd w:val="clear" w:color="auto" w:fill="auto"/>
          </w:tcPr>
          <w:p w14:paraId="01AFC803" w14:textId="77777777" w:rsidR="00D26C12" w:rsidRPr="00AD5C4E" w:rsidRDefault="00D26C12" w:rsidP="00F1791B"/>
        </w:tc>
        <w:tc>
          <w:tcPr>
            <w:tcW w:w="3409" w:type="dxa"/>
            <w:vMerge/>
            <w:tcBorders>
              <w:right w:val="single" w:sz="8" w:space="0" w:color="auto"/>
            </w:tcBorders>
            <w:shd w:val="clear" w:color="auto" w:fill="auto"/>
          </w:tcPr>
          <w:p w14:paraId="4F98CF2A"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34506151" w14:textId="77777777" w:rsidR="00D26C12" w:rsidRPr="00AD5C4E" w:rsidRDefault="00D26C12" w:rsidP="00F1791B"/>
        </w:tc>
      </w:tr>
      <w:tr w:rsidR="00514804" w:rsidRPr="00AD5C4E"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34C9F2E5" w14:textId="77777777" w:rsidR="00C008E2" w:rsidRPr="00AD5C4E" w:rsidRDefault="00C008E2" w:rsidP="00F1791B"/>
        </w:tc>
        <w:tc>
          <w:tcPr>
            <w:tcW w:w="711" w:type="dxa"/>
            <w:vMerge/>
            <w:tcBorders>
              <w:left w:val="double" w:sz="4" w:space="0" w:color="auto"/>
            </w:tcBorders>
            <w:shd w:val="clear" w:color="auto" w:fill="auto"/>
          </w:tcPr>
          <w:p w14:paraId="42780BAA" w14:textId="77777777" w:rsidR="00C008E2" w:rsidRPr="00AD5C4E" w:rsidRDefault="00C008E2" w:rsidP="00F1791B"/>
        </w:tc>
        <w:tc>
          <w:tcPr>
            <w:tcW w:w="3409" w:type="dxa"/>
            <w:vMerge/>
            <w:tcBorders>
              <w:right w:val="single" w:sz="8" w:space="0" w:color="auto"/>
            </w:tcBorders>
            <w:shd w:val="clear" w:color="auto" w:fill="auto"/>
          </w:tcPr>
          <w:p w14:paraId="126455BF"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E3A43D3" w14:textId="77777777" w:rsidR="00C008E2" w:rsidRPr="00AD5C4E" w:rsidRDefault="00C008E2" w:rsidP="00F1791B"/>
        </w:tc>
      </w:tr>
      <w:tr w:rsidR="00514804" w:rsidRPr="00AD5C4E"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F7AA21C" w14:textId="77777777" w:rsidR="00D26C1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19FEFAE" w14:textId="77777777" w:rsidR="006667EA"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6FBA89CD" w14:textId="77777777" w:rsidR="00006B4E" w:rsidRPr="00AD5C4E" w:rsidRDefault="00006B4E" w:rsidP="00BF2B23">
            <w:pPr>
              <w:ind w:leftChars="16" w:left="34"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62456207" w14:textId="77777777" w:rsidR="00EB4120"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bCs/>
                <w:sz w:val="18"/>
                <w:szCs w:val="18"/>
              </w:rPr>
              <w:t xml:space="preserve">３　</w:t>
            </w:r>
            <w:r w:rsidR="00BE732A" w:rsidRPr="00AD5C4E">
              <w:rPr>
                <w:rFonts w:ascii="ＭＳ ゴシック" w:eastAsia="ＭＳ ゴシック" w:hAnsi="ＭＳ ゴシック" w:hint="eastAsia"/>
                <w:b/>
                <w:sz w:val="18"/>
                <w:szCs w:val="18"/>
              </w:rPr>
              <w:t>適正な料金設定</w:t>
            </w:r>
          </w:p>
          <w:p w14:paraId="1ACE82C8" w14:textId="77777777" w:rsidR="007B71F7" w:rsidRPr="00AD5C4E" w:rsidRDefault="00EC52BF"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●H24年度に大阪府知事の認可を得た料金設定により、依頼試験等を実施するとともに、H26年度の消費税増税に対応した新料金制度を継続して運営</w:t>
            </w:r>
            <w:r w:rsidRPr="00514804">
              <w:rPr>
                <w:rFonts w:ascii="ＭＳ ゴシック" w:eastAsia="ＭＳ ゴシック" w:hAnsi="ＭＳ ゴシック" w:hint="eastAsia"/>
                <w:sz w:val="18"/>
                <w:szCs w:val="18"/>
              </w:rPr>
              <w:t>。</w:t>
            </w:r>
          </w:p>
          <w:p w14:paraId="52AAF052" w14:textId="77777777" w:rsidR="00AA6647" w:rsidRPr="00AD5C4E" w:rsidRDefault="00AA6647" w:rsidP="00FA37D5">
            <w:pPr>
              <w:ind w:leftChars="50" w:left="285" w:hangingChars="100" w:hanging="180"/>
              <w:rPr>
                <w:sz w:val="18"/>
                <w:szCs w:val="18"/>
              </w:rPr>
            </w:pPr>
          </w:p>
        </w:tc>
        <w:tc>
          <w:tcPr>
            <w:tcW w:w="711" w:type="dxa"/>
            <w:vMerge/>
            <w:tcBorders>
              <w:right w:val="double" w:sz="4" w:space="0" w:color="auto"/>
            </w:tcBorders>
            <w:shd w:val="clear" w:color="auto" w:fill="auto"/>
          </w:tcPr>
          <w:p w14:paraId="02D25415" w14:textId="77777777" w:rsidR="00D26C12" w:rsidRPr="00AD5C4E" w:rsidRDefault="00D26C12" w:rsidP="00F1791B"/>
        </w:tc>
        <w:tc>
          <w:tcPr>
            <w:tcW w:w="711" w:type="dxa"/>
            <w:vMerge/>
            <w:tcBorders>
              <w:left w:val="double" w:sz="4" w:space="0" w:color="auto"/>
            </w:tcBorders>
            <w:shd w:val="clear" w:color="auto" w:fill="auto"/>
          </w:tcPr>
          <w:p w14:paraId="59F05862" w14:textId="77777777" w:rsidR="00D26C12" w:rsidRPr="00AD5C4E" w:rsidRDefault="00D26C12" w:rsidP="00F1791B"/>
        </w:tc>
        <w:tc>
          <w:tcPr>
            <w:tcW w:w="3409" w:type="dxa"/>
            <w:vMerge/>
            <w:tcBorders>
              <w:right w:val="single" w:sz="8" w:space="0" w:color="auto"/>
            </w:tcBorders>
            <w:shd w:val="clear" w:color="auto" w:fill="auto"/>
          </w:tcPr>
          <w:p w14:paraId="747B8EA1"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431B9DF7" w14:textId="77777777" w:rsidR="00D26C12" w:rsidRPr="00AD5C4E" w:rsidRDefault="00D26C12" w:rsidP="00F1791B"/>
        </w:tc>
      </w:tr>
      <w:tr w:rsidR="00514804" w:rsidRPr="00AD5C4E"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4F0C5CA3" w14:textId="77777777" w:rsidR="00C008E2" w:rsidRPr="00AD5C4E" w:rsidRDefault="00C008E2" w:rsidP="00F1791B"/>
        </w:tc>
        <w:tc>
          <w:tcPr>
            <w:tcW w:w="711" w:type="dxa"/>
            <w:vMerge/>
            <w:tcBorders>
              <w:left w:val="double" w:sz="4" w:space="0" w:color="auto"/>
            </w:tcBorders>
            <w:shd w:val="clear" w:color="auto" w:fill="auto"/>
          </w:tcPr>
          <w:p w14:paraId="284AAB1D" w14:textId="77777777" w:rsidR="00C008E2" w:rsidRPr="00AD5C4E" w:rsidRDefault="00C008E2" w:rsidP="00F1791B"/>
        </w:tc>
        <w:tc>
          <w:tcPr>
            <w:tcW w:w="3409" w:type="dxa"/>
            <w:vMerge/>
            <w:tcBorders>
              <w:right w:val="single" w:sz="8" w:space="0" w:color="auto"/>
            </w:tcBorders>
            <w:shd w:val="clear" w:color="auto" w:fill="auto"/>
          </w:tcPr>
          <w:p w14:paraId="53933F77"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52F6A074" w14:textId="77777777" w:rsidR="00C008E2" w:rsidRPr="00AD5C4E" w:rsidRDefault="00C008E2" w:rsidP="00F1791B"/>
        </w:tc>
      </w:tr>
      <w:tr w:rsidR="00514804" w:rsidRPr="00AD5C4E"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0448543F" w14:textId="30ACDD90"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65D495B4" w14:textId="77777777" w:rsidR="004E003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624A2AED" w14:textId="72BC9787"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20A2C005" w14:textId="480E1B6A" w:rsidR="00FA7B7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14:paraId="6FA1EB44" w14:textId="77777777" w:rsidR="005D2197" w:rsidRPr="00AD5C4E" w:rsidRDefault="005D2197"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４　</w:t>
            </w:r>
            <w:r w:rsidR="00BE732A" w:rsidRPr="00AD5C4E">
              <w:rPr>
                <w:rFonts w:ascii="ＭＳ ゴシック" w:eastAsia="ＭＳ ゴシック" w:hAnsi="ＭＳ ゴシック" w:hint="eastAsia"/>
                <w:b/>
                <w:sz w:val="18"/>
                <w:szCs w:val="18"/>
              </w:rPr>
              <w:t>労働安全衛生管理</w:t>
            </w:r>
          </w:p>
          <w:p w14:paraId="68E3CE75"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●安全衛生管理計画に基づき、安全衛生委員会（構成者15名）を開催（12回）。</w:t>
            </w:r>
          </w:p>
          <w:p w14:paraId="0674527F"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●安全衛生委員による職場巡視（78回）及び役員による巡視を計画どおり実施。また労働安全衛生に係る情報について、所内メールを活用して全職員向けに周知。</w:t>
            </w:r>
          </w:p>
          <w:p w14:paraId="378D8C82" w14:textId="1435B129" w:rsidR="00AA6647" w:rsidRPr="00AD5C4E" w:rsidRDefault="007B1A0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●外部講師を招へいし、全職員対象の労働安全衛生研修（1回）、新規採用職員を対象にメンタルヘルス研修（1回）を計画通り実施。</w:t>
            </w:r>
            <w:r w:rsidR="00934F6F"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AD5C4E" w:rsidRDefault="00D26C12" w:rsidP="00F1791B"/>
        </w:tc>
        <w:tc>
          <w:tcPr>
            <w:tcW w:w="711" w:type="dxa"/>
            <w:vMerge/>
            <w:tcBorders>
              <w:left w:val="double" w:sz="4" w:space="0" w:color="auto"/>
              <w:bottom w:val="single" w:sz="4" w:space="0" w:color="auto"/>
            </w:tcBorders>
            <w:shd w:val="clear" w:color="auto" w:fill="auto"/>
          </w:tcPr>
          <w:p w14:paraId="52086C15" w14:textId="77777777" w:rsidR="00D26C12" w:rsidRPr="00AD5C4E" w:rsidRDefault="00D26C12" w:rsidP="00F1791B"/>
        </w:tc>
        <w:tc>
          <w:tcPr>
            <w:tcW w:w="3409" w:type="dxa"/>
            <w:vMerge/>
            <w:tcBorders>
              <w:bottom w:val="single" w:sz="4" w:space="0" w:color="auto"/>
              <w:right w:val="single" w:sz="8" w:space="0" w:color="auto"/>
            </w:tcBorders>
            <w:shd w:val="clear" w:color="auto" w:fill="auto"/>
          </w:tcPr>
          <w:p w14:paraId="28275253" w14:textId="77777777" w:rsidR="00D26C12" w:rsidRPr="00AD5C4E"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AD5C4E" w:rsidRDefault="00D26C12" w:rsidP="00F1791B"/>
        </w:tc>
      </w:tr>
      <w:tr w:rsidR="00514804" w:rsidRPr="00AD5C4E"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AD5C4E" w:rsidRDefault="00FA7B72" w:rsidP="004B08DB">
            <w:pPr>
              <w:jc w:val="center"/>
              <w:rPr>
                <w:sz w:val="18"/>
                <w:szCs w:val="18"/>
              </w:rPr>
            </w:pPr>
            <w:r w:rsidRPr="00AD5C4E">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AD5C4E" w:rsidRDefault="00FA7B72" w:rsidP="00FA7B72">
            <w:pPr>
              <w:jc w:val="left"/>
              <w:rPr>
                <w:sz w:val="18"/>
                <w:szCs w:val="18"/>
              </w:rPr>
            </w:pPr>
          </w:p>
        </w:tc>
        <w:tc>
          <w:tcPr>
            <w:tcW w:w="711" w:type="dxa"/>
            <w:vMerge/>
            <w:tcBorders>
              <w:right w:val="double" w:sz="4" w:space="0" w:color="auto"/>
            </w:tcBorders>
            <w:shd w:val="clear" w:color="auto" w:fill="auto"/>
          </w:tcPr>
          <w:p w14:paraId="7EC2B96E" w14:textId="77777777" w:rsidR="00FA7B72" w:rsidRPr="00AD5C4E" w:rsidRDefault="00FA7B72" w:rsidP="00F1791B"/>
        </w:tc>
        <w:tc>
          <w:tcPr>
            <w:tcW w:w="711" w:type="dxa"/>
            <w:vMerge/>
            <w:tcBorders>
              <w:left w:val="double" w:sz="4" w:space="0" w:color="auto"/>
            </w:tcBorders>
            <w:shd w:val="clear" w:color="auto" w:fill="auto"/>
          </w:tcPr>
          <w:p w14:paraId="0F50AFF8" w14:textId="77777777" w:rsidR="00FA7B72" w:rsidRPr="00AD5C4E" w:rsidRDefault="00FA7B72" w:rsidP="00F1791B"/>
        </w:tc>
        <w:tc>
          <w:tcPr>
            <w:tcW w:w="3409" w:type="dxa"/>
            <w:vMerge/>
            <w:tcBorders>
              <w:right w:val="single" w:sz="8" w:space="0" w:color="auto"/>
            </w:tcBorders>
            <w:shd w:val="clear" w:color="auto" w:fill="auto"/>
          </w:tcPr>
          <w:p w14:paraId="257B8301" w14:textId="77777777" w:rsidR="00FA7B72" w:rsidRPr="00AD5C4E" w:rsidRDefault="00FA7B72" w:rsidP="00F1791B"/>
        </w:tc>
        <w:tc>
          <w:tcPr>
            <w:tcW w:w="568" w:type="dxa"/>
            <w:vMerge/>
            <w:tcBorders>
              <w:left w:val="single" w:sz="8" w:space="0" w:color="auto"/>
              <w:right w:val="single" w:sz="8" w:space="0" w:color="auto"/>
            </w:tcBorders>
            <w:shd w:val="clear" w:color="auto" w:fill="auto"/>
          </w:tcPr>
          <w:p w14:paraId="0E5D82E6" w14:textId="77777777" w:rsidR="00FA7B72" w:rsidRPr="00AD5C4E" w:rsidRDefault="00FA7B72" w:rsidP="00F1791B"/>
        </w:tc>
      </w:tr>
      <w:tr w:rsidR="00FD23B6" w:rsidRPr="00AD5C4E"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AD5C4E" w:rsidRDefault="00A66905"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4E34E8AA" w14:textId="77777777" w:rsidR="00D26C12" w:rsidRPr="00AD5C4E" w:rsidRDefault="0058058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AD5C4E" w:rsidRDefault="00A66905" w:rsidP="004B08DB">
            <w:pPr>
              <w:ind w:leftChars="16" w:left="214"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50DDA277" w14:textId="603E97A2" w:rsidR="00006B4E"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環境マネジメントシステムに基づき、環境に配慮した業務運営を行う。その取組状況についてはホームページで公表する。</w:t>
            </w:r>
          </w:p>
          <w:p w14:paraId="61AE9282" w14:textId="77777777" w:rsidR="00EC3D24"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AD5C4E" w:rsidRDefault="00A66905" w:rsidP="00997C15">
            <w:pPr>
              <w:rPr>
                <w:rFonts w:ascii="ＭＳ ゴシック" w:eastAsia="ＭＳ ゴシック" w:hAnsi="ＭＳ ゴシック"/>
                <w:bCs/>
                <w:sz w:val="18"/>
                <w:szCs w:val="18"/>
                <w:shd w:val="pct15" w:color="auto" w:fill="FFFFFF"/>
              </w:rPr>
            </w:pPr>
            <w:r w:rsidRPr="00AD5C4E">
              <w:rPr>
                <w:rFonts w:ascii="ＭＳ ゴシック" w:eastAsia="ＭＳ ゴシック" w:hAnsi="ＭＳ ゴシック" w:hint="eastAsia"/>
                <w:bCs/>
                <w:sz w:val="18"/>
                <w:szCs w:val="18"/>
              </w:rPr>
              <w:t xml:space="preserve">５　</w:t>
            </w:r>
            <w:r w:rsidRPr="00AD5C4E">
              <w:rPr>
                <w:rFonts w:ascii="ＭＳ ゴシック" w:eastAsia="ＭＳ ゴシック" w:hAnsi="ＭＳ ゴシック" w:hint="eastAsia"/>
                <w:b/>
                <w:bCs/>
                <w:sz w:val="18"/>
                <w:szCs w:val="18"/>
              </w:rPr>
              <w:t>環境に配慮した業務運営</w:t>
            </w:r>
          </w:p>
          <w:p w14:paraId="4826943B" w14:textId="77777777" w:rsidR="008E0544" w:rsidRPr="00AD5C4E" w:rsidRDefault="002F26D9" w:rsidP="00E46352">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AD5C4E" w:rsidRDefault="008E0544"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2F26D9" w:rsidRPr="00AD5C4E">
              <w:rPr>
                <w:rFonts w:ascii="ＭＳ ゴシック" w:eastAsia="ＭＳ ゴシック" w:hAnsi="ＭＳ ゴシック" w:hint="eastAsia"/>
                <w:sz w:val="18"/>
                <w:szCs w:val="18"/>
              </w:rPr>
              <w:t>具体的な取組内容としては、</w:t>
            </w:r>
            <w:r w:rsidR="007B1A05" w:rsidRPr="00AD5C4E">
              <w:rPr>
                <w:rFonts w:ascii="ＭＳ ゴシック" w:eastAsia="ＭＳ ゴシック" w:hAnsi="ＭＳ ゴシック" w:hint="eastAsia"/>
                <w:sz w:val="18"/>
                <w:szCs w:val="18"/>
              </w:rPr>
              <w:t>ＣＯ</w:t>
            </w:r>
            <w:r w:rsidR="007B1A05" w:rsidRPr="00AD5C4E">
              <w:rPr>
                <w:rFonts w:ascii="ＭＳ ゴシック" w:eastAsia="ＭＳ ゴシック" w:hAnsi="ＭＳ ゴシック" w:hint="eastAsia"/>
                <w:sz w:val="18"/>
                <w:szCs w:val="18"/>
                <w:vertAlign w:val="subscript"/>
              </w:rPr>
              <w:t>２</w:t>
            </w:r>
            <w:r w:rsidR="002F26D9" w:rsidRPr="00AD5C4E">
              <w:rPr>
                <w:rFonts w:ascii="ＭＳ ゴシック" w:eastAsia="ＭＳ ゴシック" w:hAnsi="ＭＳ ゴシック" w:hint="eastAsia"/>
                <w:sz w:val="18"/>
                <w:szCs w:val="18"/>
              </w:rPr>
              <w:t>排出量・電気水道使用量・非再生ごみの削減、薬品・農薬の適正使用、排水管理、実験用特定外来生物の管理等。重点目標の電気使用量等で、削減目標に到達。</w:t>
            </w:r>
            <w:r w:rsidRPr="00AD5C4E">
              <w:rPr>
                <w:rFonts w:ascii="ＭＳ ゴシック" w:eastAsia="ＭＳ ゴシック" w:hAnsi="ＭＳ ゴシック" w:hint="eastAsia"/>
                <w:sz w:val="18"/>
                <w:szCs w:val="18"/>
              </w:rPr>
              <w:t>また、</w:t>
            </w:r>
            <w:r w:rsidR="002F26D9" w:rsidRPr="00AD5C4E">
              <w:rPr>
                <w:rFonts w:ascii="ＭＳ ゴシック" w:eastAsia="ＭＳ ゴシック" w:hAnsi="ＭＳ ゴシック" w:hint="eastAsia"/>
                <w:sz w:val="18"/>
                <w:szCs w:val="18"/>
              </w:rPr>
              <w:t>サイトごとに法令順守や薬品管理等について、内部監査を実施（2回）。</w:t>
            </w:r>
          </w:p>
          <w:p w14:paraId="3762805A" w14:textId="77777777" w:rsidR="008E0544"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●上記の取組については、H2</w:t>
            </w:r>
            <w:r w:rsidR="008E0544"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年度報告書を作成して研究所HPに掲載予定（H2</w:t>
            </w:r>
            <w:r w:rsidR="008E0544"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年7月頃）。</w:t>
            </w:r>
          </w:p>
          <w:p w14:paraId="58E2CD18" w14:textId="42385BA6" w:rsidR="002F26D9"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●職員への環境管理マニュアル周知と環境保全意識の醸成のため、関連業務従事職員に対して、環境マネジメントシステム研修を実施（新採研修1回、専門研修</w:t>
            </w:r>
            <w:r w:rsidRPr="00AD5C4E">
              <w:rPr>
                <w:rFonts w:ascii="ＭＳ ゴシック" w:eastAsia="ＭＳ ゴシック" w:hAnsi="ＭＳ ゴシック"/>
                <w:sz w:val="18"/>
                <w:szCs w:val="18"/>
              </w:rPr>
              <w:t>16回）。</w:t>
            </w:r>
            <w:r w:rsidR="001E3A0A"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w:t>
            </w:r>
            <w:r w:rsidR="00A7042D" w:rsidRPr="00AD5C4E">
              <w:rPr>
                <w:rFonts w:asciiTheme="minorEastAsia" w:eastAsiaTheme="minorEastAsia" w:hAnsiTheme="minorEastAsia" w:hint="eastAsia"/>
                <w:sz w:val="18"/>
                <w:szCs w:val="18"/>
              </w:rPr>
              <w:t>9</w:t>
            </w:r>
            <w:r w:rsidR="001E3A0A" w:rsidRPr="00AD5C4E">
              <w:rPr>
                <w:rFonts w:asciiTheme="minorEastAsia" w:eastAsiaTheme="minorEastAsia" w:hAnsiTheme="minorEastAsia" w:hint="eastAsia"/>
                <w:sz w:val="18"/>
                <w:szCs w:val="18"/>
              </w:rPr>
              <w:t>ページ</w:t>
            </w:r>
            <w:r w:rsidR="001E3A0A" w:rsidRPr="00AD5C4E">
              <w:rPr>
                <w:rFonts w:asciiTheme="minorEastAsia" w:eastAsiaTheme="minorEastAsia" w:hAnsiTheme="minorEastAsia"/>
                <w:sz w:val="18"/>
                <w:szCs w:val="18"/>
              </w:rPr>
              <w:t>)</w:t>
            </w:r>
          </w:p>
          <w:p w14:paraId="0FE2E7BD" w14:textId="77777777" w:rsidR="0082418A" w:rsidRPr="00AD5C4E" w:rsidRDefault="0082418A" w:rsidP="00BE732A">
            <w:pPr>
              <w:rPr>
                <w:rFonts w:ascii="ＭＳ ゴシック" w:eastAsia="ＭＳ ゴシック" w:hAnsi="ＭＳ ゴシック"/>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AD5C4E" w:rsidRDefault="00D26C12" w:rsidP="00F1791B"/>
        </w:tc>
        <w:tc>
          <w:tcPr>
            <w:tcW w:w="711" w:type="dxa"/>
            <w:vMerge/>
            <w:tcBorders>
              <w:left w:val="double" w:sz="4" w:space="0" w:color="auto"/>
              <w:bottom w:val="single" w:sz="8" w:space="0" w:color="auto"/>
            </w:tcBorders>
            <w:shd w:val="clear" w:color="auto" w:fill="auto"/>
          </w:tcPr>
          <w:p w14:paraId="6991FABA" w14:textId="77777777" w:rsidR="00D26C12" w:rsidRPr="00AD5C4E" w:rsidRDefault="00D26C12" w:rsidP="00F1791B"/>
        </w:tc>
        <w:tc>
          <w:tcPr>
            <w:tcW w:w="3409" w:type="dxa"/>
            <w:vMerge/>
            <w:tcBorders>
              <w:bottom w:val="single" w:sz="8" w:space="0" w:color="auto"/>
              <w:right w:val="single" w:sz="8" w:space="0" w:color="auto"/>
            </w:tcBorders>
            <w:shd w:val="clear" w:color="auto" w:fill="auto"/>
          </w:tcPr>
          <w:p w14:paraId="204C930E" w14:textId="77777777" w:rsidR="00D26C12" w:rsidRPr="00AD5C4E" w:rsidRDefault="00D26C12" w:rsidP="00F1791B"/>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AD5C4E" w:rsidRDefault="00D26C12" w:rsidP="00F1791B"/>
        </w:tc>
      </w:tr>
    </w:tbl>
    <w:p w14:paraId="6888F155" w14:textId="1322846A" w:rsidR="00211BDB" w:rsidRPr="00AD5C4E" w:rsidRDefault="00211BDB" w:rsidP="00D26C12"/>
    <w:p w14:paraId="2E3E9A78" w14:textId="77777777" w:rsidR="00211BDB" w:rsidRPr="00AD5C4E" w:rsidRDefault="00211BDB">
      <w:pPr>
        <w:spacing w:line="240" w:lineRule="auto"/>
        <w:jc w:val="left"/>
      </w:pPr>
      <w:r w:rsidRPr="00AD5C4E">
        <w:br w:type="page"/>
      </w:r>
    </w:p>
    <w:p w14:paraId="3F64A534" w14:textId="77777777" w:rsidR="007D3715" w:rsidRPr="00AD5C4E"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AD5C4E" w:rsidRDefault="00150F1F" w:rsidP="00F1791B">
            <w:r w:rsidRPr="00AD5C4E">
              <w:rPr>
                <w:rFonts w:ascii="ＭＳ ゴシック" w:eastAsia="ＭＳ ゴシック" w:hAnsi="ＭＳ ゴシック" w:hint="eastAsia"/>
                <w:b/>
                <w:bCs/>
                <w:sz w:val="18"/>
                <w:szCs w:val="18"/>
              </w:rPr>
              <w:t>第８　その他業務運営に関する事項</w:t>
            </w:r>
          </w:p>
        </w:tc>
      </w:tr>
    </w:tbl>
    <w:p w14:paraId="2863854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1D1B3771"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382A9A88"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55771AE3" w14:textId="77777777" w:rsidR="00D26C12" w:rsidRPr="00AD5C4E" w:rsidRDefault="00817136">
            <w:pPr>
              <w:ind w:firstLineChars="100" w:firstLine="180"/>
              <w:rPr>
                <w:sz w:val="18"/>
                <w:szCs w:val="18"/>
              </w:rPr>
            </w:pPr>
            <w:r w:rsidRPr="00AD5C4E">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33BE9427" w14:textId="77777777" w:rsidR="0065688D" w:rsidRPr="00AD5C4E"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514804" w:rsidRPr="00AD5C4E"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EFE07B9"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7B390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7A9C8C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14:paraId="178964E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AD5C4E" w:rsidRDefault="00D26C12" w:rsidP="00F1791B"/>
        </w:tc>
      </w:tr>
      <w:tr w:rsidR="00514804" w:rsidRPr="00AD5C4E"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AD5C4E" w:rsidRDefault="00D26C12">
            <w:pPr>
              <w:tabs>
                <w:tab w:val="left" w:pos="3030"/>
              </w:tabs>
              <w:jc w:val="center"/>
              <w:rPr>
                <w:sz w:val="18"/>
                <w:szCs w:val="18"/>
              </w:rPr>
            </w:pPr>
            <w:r w:rsidRPr="00AD5C4E">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37E23EE" w14:textId="19E0773B"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93511CB" w14:textId="77777777" w:rsidR="00D26C12" w:rsidRPr="00AD5C4E" w:rsidRDefault="00D26C12" w:rsidP="004B08DB">
            <w:pPr>
              <w:jc w:val="center"/>
            </w:pPr>
          </w:p>
        </w:tc>
        <w:tc>
          <w:tcPr>
            <w:tcW w:w="3260" w:type="dxa"/>
            <w:tcBorders>
              <w:right w:val="single" w:sz="8" w:space="0" w:color="auto"/>
            </w:tcBorders>
            <w:shd w:val="clear" w:color="auto" w:fill="auto"/>
            <w:vAlign w:val="center"/>
          </w:tcPr>
          <w:p w14:paraId="23F8524B" w14:textId="77777777" w:rsidR="00D26C12" w:rsidRPr="00AD5C4E" w:rsidRDefault="00D26C12" w:rsidP="004B08DB">
            <w:pPr>
              <w:jc w:val="center"/>
            </w:pPr>
          </w:p>
        </w:tc>
        <w:tc>
          <w:tcPr>
            <w:tcW w:w="709" w:type="dxa"/>
            <w:tcBorders>
              <w:left w:val="single" w:sz="8" w:space="0" w:color="auto"/>
              <w:right w:val="single" w:sz="8" w:space="0" w:color="auto"/>
            </w:tcBorders>
            <w:shd w:val="clear" w:color="auto" w:fill="auto"/>
            <w:vAlign w:val="center"/>
          </w:tcPr>
          <w:p w14:paraId="0879CDE8" w14:textId="77777777" w:rsidR="00D26C12" w:rsidRPr="00AD5C4E" w:rsidRDefault="00687A3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16</w:t>
            </w:r>
          </w:p>
        </w:tc>
      </w:tr>
      <w:tr w:rsidR="00514804" w:rsidRPr="00AD5C4E"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AD5C4E" w:rsidRDefault="00F83E4A"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79399D1E" w14:textId="77777777" w:rsidR="00342D6F"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AD5C4E" w:rsidRDefault="00165E53"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6A4C9BB9" w14:textId="5C4C11CB" w:rsidR="001079D8"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う以下の項目を実施する。水生生物センターについては、本館の整備に係る基本設計及び実施設計を行う。</w:t>
            </w:r>
          </w:p>
          <w:p w14:paraId="29A86738" w14:textId="77777777" w:rsidR="00090CA7" w:rsidRPr="00AD5C4E" w:rsidRDefault="00090CA7" w:rsidP="004B08DB">
            <w:pPr>
              <w:autoSpaceDE w:val="0"/>
              <w:autoSpaceDN w:val="0"/>
              <w:ind w:left="32" w:firstLineChars="100" w:firstLine="180"/>
              <w:rPr>
                <w:rFonts w:ascii="ＭＳ ゴシック" w:eastAsia="ＭＳ ゴシック" w:hAnsi="ＭＳ ゴシック"/>
                <w:sz w:val="18"/>
                <w:szCs w:val="18"/>
              </w:rPr>
            </w:pPr>
          </w:p>
          <w:p w14:paraId="3C8CAA15"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【環境科学センター移転に際して必要な事項】</w:t>
            </w:r>
          </w:p>
          <w:p w14:paraId="7B65C031"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計量法特定計量証明事業者認定制度(MLAP)に基づく認定更新</w:t>
            </w:r>
          </w:p>
          <w:p w14:paraId="098B0C78" w14:textId="77777777" w:rsidR="00D34320"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計量証明事業所の更新</w:t>
            </w:r>
          </w:p>
          <w:p w14:paraId="1C294F5F"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77D6A648"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00B60FE5"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638C81DB" w14:textId="77777777" w:rsidR="00BC0F06" w:rsidRPr="00AD5C4E"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14:paraId="205E9B35" w14:textId="77777777" w:rsidR="009B10C3" w:rsidRPr="00AD5C4E" w:rsidRDefault="00165E53" w:rsidP="004B08DB">
            <w:pPr>
              <w:rPr>
                <w:rFonts w:ascii="ＭＳ ゴシック" w:eastAsia="ＭＳ ゴシック" w:hAnsi="ＭＳ ゴシック"/>
                <w:b/>
                <w:bCs/>
                <w:sz w:val="18"/>
                <w:szCs w:val="18"/>
              </w:rPr>
            </w:pPr>
            <w:r w:rsidRPr="00AD5C4E">
              <w:rPr>
                <w:rFonts w:ascii="ＭＳ ゴシック" w:eastAsia="ＭＳ ゴシック" w:hAnsi="ＭＳ ゴシック" w:hint="eastAsia"/>
                <w:bCs/>
                <w:sz w:val="18"/>
                <w:szCs w:val="18"/>
              </w:rPr>
              <w:t xml:space="preserve">６　</w:t>
            </w:r>
            <w:r w:rsidR="00842261" w:rsidRPr="00AD5C4E">
              <w:rPr>
                <w:rFonts w:ascii="ＭＳ ゴシック" w:eastAsia="ＭＳ ゴシック" w:hAnsi="ＭＳ ゴシック" w:hint="eastAsia"/>
                <w:b/>
                <w:bCs/>
                <w:sz w:val="18"/>
                <w:szCs w:val="18"/>
              </w:rPr>
              <w:t>施設及び設備機器の整備</w:t>
            </w:r>
          </w:p>
          <w:p w14:paraId="68750D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●食とみどり技術センターの建替え</w:t>
            </w:r>
          </w:p>
          <w:p w14:paraId="6D9C91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の開催</w:t>
            </w:r>
          </w:p>
          <w:p w14:paraId="3B559DA9" w14:textId="7973EFF5" w:rsidR="00FB29A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・新棟完成を記念して大阪府知事および府議会議員、地元市議会議員等関係者を招いての</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を実施（10月）。</w:t>
            </w:r>
          </w:p>
          <w:p w14:paraId="5E8E3B1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w:t>
            </w:r>
          </w:p>
          <w:p w14:paraId="117E4511" w14:textId="0720CB18"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基本設計、実施設計が終了。H29年度の建替工事に向けた予算を確保。</w:t>
            </w:r>
          </w:p>
          <w:p w14:paraId="342C50E1" w14:textId="101C1EC1"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●研究基盤に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整備として、食とみどり技術センター内の新ブドウほ場造成工事等を実施。</w:t>
            </w:r>
          </w:p>
          <w:p w14:paraId="232787F4"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●施設の改修整備</w:t>
            </w:r>
          </w:p>
          <w:p w14:paraId="3E9768AB" w14:textId="77777777" w:rsidR="00062149" w:rsidRPr="00AD5C4E" w:rsidRDefault="00BC0F06"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・H26</w:t>
            </w:r>
            <w:r w:rsidR="00062149" w:rsidRPr="00AD5C4E">
              <w:rPr>
                <w:rFonts w:ascii="ＭＳ ゴシック" w:eastAsia="ＭＳ ゴシック" w:hAnsi="ＭＳ ゴシック" w:hint="eastAsia"/>
                <w:bCs/>
                <w:sz w:val="18"/>
                <w:szCs w:val="18"/>
              </w:rPr>
              <w:t>年度、</w:t>
            </w:r>
            <w:r w:rsidRPr="00AD5C4E">
              <w:rPr>
                <w:rFonts w:ascii="ＭＳ ゴシック" w:eastAsia="ＭＳ ゴシック" w:hAnsi="ＭＳ ゴシック" w:hint="eastAsia"/>
                <w:bCs/>
                <w:sz w:val="18"/>
                <w:szCs w:val="18"/>
              </w:rPr>
              <w:t>H27</w:t>
            </w:r>
            <w:r w:rsidR="00062149" w:rsidRPr="00AD5C4E">
              <w:rPr>
                <w:rFonts w:ascii="ＭＳ ゴシック" w:eastAsia="ＭＳ ゴシック" w:hAnsi="ＭＳ ゴシック" w:hint="eastAsia"/>
                <w:bCs/>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●設備機器の整備</w:t>
            </w:r>
          </w:p>
          <w:p w14:paraId="47520C54" w14:textId="797BBA21" w:rsidR="00062149" w:rsidRPr="00AD5C4E" w:rsidRDefault="00EC52BF"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062149" w:rsidRPr="00AD5C4E">
              <w:rPr>
                <w:rFonts w:ascii="ＭＳ ゴシック" w:eastAsia="ＭＳ ゴシック" w:hAnsi="ＭＳ ゴシック" w:hint="eastAsia"/>
                <w:bCs/>
                <w:sz w:val="18"/>
                <w:szCs w:val="18"/>
              </w:rPr>
              <w:t>食とみどり技術センターの情報基盤整備工事、上水貯</w:t>
            </w:r>
            <w:r w:rsidR="00B264A1" w:rsidRPr="00AD5C4E">
              <w:rPr>
                <w:rFonts w:ascii="ＭＳ ゴシック" w:eastAsia="ＭＳ ゴシック" w:hAnsi="ＭＳ ゴシック" w:hint="eastAsia"/>
                <w:bCs/>
                <w:sz w:val="18"/>
                <w:szCs w:val="18"/>
              </w:rPr>
              <w:t>水槽</w:t>
            </w:r>
            <w:r w:rsidR="00062149" w:rsidRPr="00AD5C4E">
              <w:rPr>
                <w:rFonts w:ascii="ＭＳ ゴシック" w:eastAsia="ＭＳ ゴシック" w:hAnsi="ＭＳ ゴシック" w:hint="eastAsia"/>
                <w:bCs/>
                <w:sz w:val="18"/>
                <w:szCs w:val="18"/>
              </w:rPr>
              <w:t>の外部パネル補修、周囲フェンス設置、展示館空調設備の更新等を実施</w:t>
            </w:r>
            <w:r w:rsidR="00211BDB" w:rsidRPr="00AD5C4E">
              <w:rPr>
                <w:rFonts w:ascii="ＭＳ ゴシック" w:eastAsia="ＭＳ ゴシック" w:hAnsi="ＭＳ ゴシック" w:hint="eastAsia"/>
                <w:bCs/>
                <w:sz w:val="18"/>
                <w:szCs w:val="18"/>
              </w:rPr>
              <w:t>。</w:t>
            </w:r>
          </w:p>
          <w:p w14:paraId="4C01C73C" w14:textId="77777777" w:rsidR="000179F2" w:rsidRPr="00AD5C4E" w:rsidRDefault="000179F2" w:rsidP="004B08DB">
            <w:pPr>
              <w:rPr>
                <w:rFonts w:ascii="ＭＳ ゴシック" w:eastAsia="ＭＳ ゴシック" w:hAnsi="ＭＳ ゴシック"/>
                <w:bCs/>
                <w:sz w:val="18"/>
                <w:szCs w:val="18"/>
              </w:rPr>
            </w:pPr>
          </w:p>
          <w:p w14:paraId="7B452DDF" w14:textId="77777777" w:rsidR="000179F2" w:rsidRPr="00AD5C4E" w:rsidRDefault="000179F2" w:rsidP="004B08DB">
            <w:pPr>
              <w:rPr>
                <w:rFonts w:ascii="ＭＳ ゴシック" w:eastAsia="ＭＳ ゴシック" w:hAnsi="ＭＳ ゴシック"/>
                <w:bCs/>
                <w:sz w:val="18"/>
                <w:szCs w:val="18"/>
              </w:rPr>
            </w:pPr>
          </w:p>
          <w:p w14:paraId="27FDC57D" w14:textId="77777777" w:rsidR="00090CA7" w:rsidRPr="00AD5C4E" w:rsidRDefault="00090CA7" w:rsidP="004B08DB">
            <w:pPr>
              <w:rPr>
                <w:rFonts w:ascii="ＭＳ ゴシック" w:eastAsia="ＭＳ ゴシック" w:hAnsi="ＭＳ ゴシック"/>
                <w:bCs/>
                <w:sz w:val="18"/>
                <w:szCs w:val="18"/>
              </w:rPr>
            </w:pPr>
          </w:p>
          <w:p w14:paraId="628F7155" w14:textId="77777777" w:rsidR="00BC0F06" w:rsidRPr="00AD5C4E" w:rsidRDefault="00BC0F06" w:rsidP="004B08DB">
            <w:pPr>
              <w:rPr>
                <w:rFonts w:ascii="ＭＳ ゴシック" w:eastAsia="ＭＳ ゴシック" w:hAnsi="ＭＳ ゴシック"/>
                <w:bCs/>
                <w:sz w:val="18"/>
                <w:szCs w:val="18"/>
              </w:rPr>
            </w:pPr>
          </w:p>
          <w:p w14:paraId="43CDF8E7" w14:textId="77777777" w:rsidR="00CD2FDA" w:rsidRPr="00AD5C4E" w:rsidRDefault="00CD2FDA" w:rsidP="004B08DB">
            <w:pPr>
              <w:rPr>
                <w:rFonts w:ascii="ＭＳ ゴシック" w:eastAsia="ＭＳ ゴシック" w:hAnsi="ＭＳ ゴシック"/>
                <w:bCs/>
                <w:sz w:val="18"/>
                <w:szCs w:val="18"/>
              </w:rPr>
            </w:pPr>
          </w:p>
          <w:p w14:paraId="4FD28665" w14:textId="77777777" w:rsidR="00CD2FDA" w:rsidRPr="00AD5C4E" w:rsidRDefault="00CD2FDA" w:rsidP="004B08DB">
            <w:pPr>
              <w:rPr>
                <w:rFonts w:ascii="ＭＳ ゴシック" w:eastAsia="ＭＳ ゴシック" w:hAnsi="ＭＳ ゴシック"/>
                <w:bCs/>
                <w:sz w:val="18"/>
                <w:szCs w:val="18"/>
              </w:rPr>
            </w:pPr>
          </w:p>
          <w:p w14:paraId="5A7A9E51" w14:textId="77777777" w:rsidR="00CD2FDA" w:rsidRPr="00AD5C4E" w:rsidRDefault="00CD2FDA" w:rsidP="004B08DB">
            <w:pPr>
              <w:rPr>
                <w:rFonts w:ascii="ＭＳ ゴシック" w:eastAsia="ＭＳ ゴシック" w:hAnsi="ＭＳ ゴシック"/>
                <w:bCs/>
                <w:sz w:val="18"/>
                <w:szCs w:val="18"/>
              </w:rPr>
            </w:pPr>
          </w:p>
          <w:p w14:paraId="1CAD6D7B" w14:textId="77777777" w:rsidR="00CD2FDA" w:rsidRPr="00AD5C4E" w:rsidRDefault="00CD2FDA" w:rsidP="004B08DB">
            <w:pPr>
              <w:rPr>
                <w:rFonts w:ascii="ＭＳ ゴシック" w:eastAsia="ＭＳ ゴシック" w:hAnsi="ＭＳ ゴシック"/>
                <w:bCs/>
                <w:sz w:val="18"/>
                <w:szCs w:val="18"/>
              </w:rPr>
            </w:pPr>
          </w:p>
          <w:p w14:paraId="33FBA43E" w14:textId="77777777" w:rsidR="00FB29A0" w:rsidRPr="00AD5C4E" w:rsidRDefault="00FB29A0" w:rsidP="004B08DB">
            <w:pPr>
              <w:rPr>
                <w:rFonts w:ascii="ＭＳ ゴシック" w:eastAsia="ＭＳ ゴシック" w:hAnsi="ＭＳ ゴシック"/>
                <w:bCs/>
                <w:sz w:val="18"/>
                <w:szCs w:val="18"/>
              </w:rPr>
            </w:pPr>
          </w:p>
          <w:p w14:paraId="57D8BA9C" w14:textId="77777777" w:rsidR="00FB29A0" w:rsidRPr="00AD5C4E" w:rsidRDefault="00FB29A0" w:rsidP="004B08DB">
            <w:pPr>
              <w:rPr>
                <w:rFonts w:ascii="ＭＳ ゴシック" w:eastAsia="ＭＳ ゴシック" w:hAnsi="ＭＳ ゴシック"/>
                <w:bCs/>
                <w:sz w:val="18"/>
                <w:szCs w:val="18"/>
              </w:rPr>
            </w:pPr>
          </w:p>
          <w:p w14:paraId="307BD594" w14:textId="77777777" w:rsidR="00BC0F06" w:rsidRPr="00AD5C4E" w:rsidRDefault="00BC0F06" w:rsidP="004B08DB">
            <w:pPr>
              <w:rPr>
                <w:rFonts w:ascii="ＭＳ ゴシック" w:eastAsia="ＭＳ ゴシック" w:hAnsi="ＭＳ ゴシック"/>
                <w:bCs/>
                <w:sz w:val="18"/>
                <w:szCs w:val="18"/>
              </w:rPr>
            </w:pPr>
          </w:p>
          <w:p w14:paraId="19BD5F9E"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●特定計量証明事業者認定制度に基づく認定更新を完了（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29年3月）。</w:t>
            </w:r>
          </w:p>
          <w:p w14:paraId="1109E381" w14:textId="77777777" w:rsidR="00090CA7" w:rsidRPr="00AD5C4E" w:rsidRDefault="00090CA7" w:rsidP="004B08DB">
            <w:pPr>
              <w:ind w:leftChars="50" w:left="285" w:hangingChars="100" w:hanging="180"/>
              <w:rPr>
                <w:rFonts w:ascii="ＭＳ ゴシック" w:eastAsia="ＭＳ ゴシック" w:hAnsi="ＭＳ ゴシック"/>
                <w:bCs/>
                <w:sz w:val="18"/>
                <w:szCs w:val="18"/>
              </w:rPr>
            </w:pPr>
          </w:p>
          <w:p w14:paraId="4094C64C"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●計量証明事業所としての更新を完了（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28年12月）。</w:t>
            </w:r>
          </w:p>
        </w:tc>
        <w:tc>
          <w:tcPr>
            <w:tcW w:w="709" w:type="dxa"/>
            <w:vMerge w:val="restart"/>
            <w:tcBorders>
              <w:right w:val="double" w:sz="4" w:space="0" w:color="auto"/>
            </w:tcBorders>
            <w:shd w:val="clear" w:color="auto" w:fill="auto"/>
          </w:tcPr>
          <w:p w14:paraId="26881DF7" w14:textId="77777777" w:rsidR="00D26C12" w:rsidRPr="00AD5C4E" w:rsidRDefault="00D26C12" w:rsidP="00F1791B"/>
        </w:tc>
        <w:tc>
          <w:tcPr>
            <w:tcW w:w="709" w:type="dxa"/>
            <w:vMerge w:val="restart"/>
            <w:tcBorders>
              <w:left w:val="double" w:sz="4" w:space="0" w:color="auto"/>
            </w:tcBorders>
            <w:shd w:val="clear" w:color="auto" w:fill="auto"/>
          </w:tcPr>
          <w:p w14:paraId="4EF243BA" w14:textId="77777777" w:rsidR="00D26C12" w:rsidRPr="00AD5C4E" w:rsidRDefault="00D26C12" w:rsidP="00F1791B"/>
        </w:tc>
        <w:tc>
          <w:tcPr>
            <w:tcW w:w="3260" w:type="dxa"/>
            <w:vMerge w:val="restart"/>
            <w:tcBorders>
              <w:right w:val="single" w:sz="8" w:space="0" w:color="auto"/>
            </w:tcBorders>
            <w:shd w:val="clear" w:color="auto" w:fill="auto"/>
          </w:tcPr>
          <w:p w14:paraId="3F1D1CD9" w14:textId="77777777" w:rsidR="00D26C12" w:rsidRPr="00AD5C4E" w:rsidRDefault="00D26C12" w:rsidP="00F1791B"/>
        </w:tc>
        <w:tc>
          <w:tcPr>
            <w:tcW w:w="709" w:type="dxa"/>
            <w:vMerge w:val="restart"/>
            <w:tcBorders>
              <w:left w:val="single" w:sz="8" w:space="0" w:color="auto"/>
              <w:right w:val="single" w:sz="8" w:space="0" w:color="auto"/>
            </w:tcBorders>
            <w:shd w:val="clear" w:color="auto" w:fill="auto"/>
          </w:tcPr>
          <w:p w14:paraId="5AE88859" w14:textId="77777777" w:rsidR="00D26C12" w:rsidRPr="00AD5C4E" w:rsidRDefault="00D26C12" w:rsidP="00F1791B"/>
        </w:tc>
      </w:tr>
      <w:tr w:rsidR="00514804" w:rsidRPr="00AD5C4E"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t>資源の活用</w:t>
            </w:r>
          </w:p>
        </w:tc>
        <w:tc>
          <w:tcPr>
            <w:tcW w:w="5812" w:type="dxa"/>
            <w:tcBorders>
              <w:left w:val="single" w:sz="4" w:space="0" w:color="auto"/>
            </w:tcBorders>
            <w:shd w:val="clear" w:color="auto" w:fill="auto"/>
            <w:vAlign w:val="center"/>
          </w:tcPr>
          <w:p w14:paraId="3E949AAD" w14:textId="77777777" w:rsidR="00C008E2" w:rsidRPr="00AD5C4E" w:rsidRDefault="00C008E2" w:rsidP="00C008E2">
            <w:pPr>
              <w:jc w:val="left"/>
              <w:rPr>
                <w:sz w:val="18"/>
                <w:szCs w:val="18"/>
              </w:rPr>
            </w:pPr>
          </w:p>
        </w:tc>
        <w:tc>
          <w:tcPr>
            <w:tcW w:w="709" w:type="dxa"/>
            <w:vMerge/>
            <w:tcBorders>
              <w:right w:val="double" w:sz="4" w:space="0" w:color="auto"/>
            </w:tcBorders>
            <w:shd w:val="clear" w:color="auto" w:fill="auto"/>
          </w:tcPr>
          <w:p w14:paraId="65FEA4AE" w14:textId="77777777" w:rsidR="00C008E2" w:rsidRPr="00AD5C4E" w:rsidRDefault="00C008E2" w:rsidP="00F1791B"/>
        </w:tc>
        <w:tc>
          <w:tcPr>
            <w:tcW w:w="709" w:type="dxa"/>
            <w:vMerge/>
            <w:tcBorders>
              <w:left w:val="double" w:sz="4" w:space="0" w:color="auto"/>
            </w:tcBorders>
            <w:shd w:val="clear" w:color="auto" w:fill="auto"/>
          </w:tcPr>
          <w:p w14:paraId="75008C23" w14:textId="77777777" w:rsidR="00C008E2" w:rsidRPr="00AD5C4E" w:rsidRDefault="00C008E2" w:rsidP="00F1791B"/>
        </w:tc>
        <w:tc>
          <w:tcPr>
            <w:tcW w:w="3260" w:type="dxa"/>
            <w:vMerge/>
            <w:tcBorders>
              <w:right w:val="single" w:sz="8" w:space="0" w:color="auto"/>
            </w:tcBorders>
            <w:shd w:val="clear" w:color="auto" w:fill="auto"/>
          </w:tcPr>
          <w:p w14:paraId="310D0E41" w14:textId="77777777" w:rsidR="00C008E2" w:rsidRPr="00AD5C4E" w:rsidRDefault="00C008E2" w:rsidP="00F1791B"/>
        </w:tc>
        <w:tc>
          <w:tcPr>
            <w:tcW w:w="709" w:type="dxa"/>
            <w:vMerge/>
            <w:tcBorders>
              <w:left w:val="single" w:sz="8" w:space="0" w:color="auto"/>
              <w:right w:val="single" w:sz="8" w:space="0" w:color="auto"/>
            </w:tcBorders>
            <w:shd w:val="clear" w:color="auto" w:fill="auto"/>
          </w:tcPr>
          <w:p w14:paraId="5CE8B10C" w14:textId="77777777" w:rsidR="00C008E2" w:rsidRPr="00AD5C4E" w:rsidRDefault="00C008E2" w:rsidP="00F1791B"/>
        </w:tc>
      </w:tr>
      <w:tr w:rsidR="00FD23B6" w:rsidRPr="00AD5C4E"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AD5C4E" w:rsidRDefault="00851C32"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73264899" w14:textId="77777777" w:rsidR="00D26C12" w:rsidRPr="00AD5C4E" w:rsidRDefault="00C25437"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p w14:paraId="1EBBF81D" w14:textId="77777777" w:rsidR="00C466B0" w:rsidRPr="00AD5C4E"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6CA51FDB" w14:textId="77777777" w:rsidR="00D26C12" w:rsidRPr="00AD5C4E" w:rsidRDefault="00C2543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７　</w:t>
            </w:r>
            <w:r w:rsidRPr="00AD5C4E">
              <w:rPr>
                <w:rFonts w:ascii="ＭＳ ゴシック" w:eastAsia="ＭＳ ゴシック" w:hAnsi="ＭＳ ゴシック" w:hint="eastAsia"/>
                <w:b/>
                <w:sz w:val="18"/>
                <w:szCs w:val="18"/>
              </w:rPr>
              <w:t>資源の活用</w:t>
            </w:r>
            <w:r w:rsidR="00FF59EA" w:rsidRPr="00AD5C4E">
              <w:rPr>
                <w:rFonts w:asciiTheme="minorEastAsia" w:eastAsiaTheme="minorEastAsia" w:hAnsiTheme="minorEastAsia"/>
                <w:sz w:val="18"/>
                <w:szCs w:val="18"/>
              </w:rPr>
              <w:t>(</w:t>
            </w:r>
            <w:r w:rsidR="00FF59EA"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8</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26</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28</w:t>
            </w:r>
            <w:r w:rsidR="00FF59EA" w:rsidRPr="00AD5C4E">
              <w:rPr>
                <w:rFonts w:asciiTheme="minorEastAsia" w:eastAsiaTheme="minorEastAsia" w:hAnsiTheme="minorEastAsia" w:hint="eastAsia"/>
                <w:sz w:val="18"/>
                <w:szCs w:val="18"/>
              </w:rPr>
              <w:t>ページ</w:t>
            </w:r>
            <w:r w:rsidR="00FF59EA" w:rsidRPr="00AD5C4E">
              <w:rPr>
                <w:rFonts w:asciiTheme="minorEastAsia" w:eastAsiaTheme="minorEastAsia" w:hAnsiTheme="minorEastAsia"/>
                <w:sz w:val="18"/>
                <w:szCs w:val="18"/>
              </w:rPr>
              <w:t>)</w:t>
            </w:r>
          </w:p>
          <w:p w14:paraId="1CC520F4" w14:textId="77777777" w:rsidR="00851C3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●事業者、行政、市民団体等に対する技術指導・研修・講習会等</w:t>
            </w:r>
            <w:r w:rsidR="00DD21F8" w:rsidRPr="00AD5C4E">
              <w:rPr>
                <w:rFonts w:ascii="ＭＳ ゴシック" w:eastAsia="ＭＳ ゴシック" w:hAnsi="ＭＳ ゴシック" w:hint="eastAsia"/>
                <w:sz w:val="18"/>
                <w:szCs w:val="18"/>
              </w:rPr>
              <w:t>に講師を派遣</w:t>
            </w:r>
            <w:r w:rsidRPr="00AD5C4E">
              <w:rPr>
                <w:rFonts w:ascii="ＭＳ ゴシック" w:eastAsia="ＭＳ ゴシック" w:hAnsi="ＭＳ ゴシック" w:hint="eastAsia"/>
                <w:sz w:val="18"/>
                <w:szCs w:val="18"/>
              </w:rPr>
              <w:t>（</w:t>
            </w:r>
            <w:r w:rsidR="004C0DDC" w:rsidRPr="00AD5C4E">
              <w:rPr>
                <w:rFonts w:ascii="ＭＳ ゴシック" w:eastAsia="ＭＳ ゴシック" w:hAnsi="ＭＳ ゴシック" w:hint="eastAsia"/>
                <w:sz w:val="18"/>
                <w:szCs w:val="18"/>
              </w:rPr>
              <w:t>124件145</w:t>
            </w:r>
            <w:r w:rsidRPr="00AD5C4E">
              <w:rPr>
                <w:rFonts w:ascii="ＭＳ ゴシック" w:eastAsia="ＭＳ ゴシック" w:hAnsi="ＭＳ ゴシック" w:hint="eastAsia"/>
                <w:sz w:val="18"/>
                <w:szCs w:val="18"/>
              </w:rPr>
              <w:t>回）。</w:t>
            </w:r>
          </w:p>
          <w:p w14:paraId="518DF460" w14:textId="2B2FF449" w:rsidR="00AD76F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事業者への食品機能実験室の提供、府農の普及課への土壌分析室の提供、環境教育への試験池の利用や、市民団体への研修室・環境実験室（いこらぼ）の貸し出し等を実施</w:t>
            </w:r>
            <w:r w:rsidR="00A1356E" w:rsidRPr="00AD5C4E">
              <w:rPr>
                <w:rFonts w:ascii="ＭＳ ゴシック" w:eastAsia="ＭＳ ゴシック" w:hAnsi="ＭＳ ゴシック" w:hint="eastAsia"/>
                <w:sz w:val="18"/>
                <w:szCs w:val="18"/>
              </w:rPr>
              <w:t>。</w:t>
            </w:r>
            <w:r w:rsidR="00631919" w:rsidRPr="00AD5C4E">
              <w:rPr>
                <w:rFonts w:ascii="ＭＳ ゴシック" w:eastAsia="ＭＳ ゴシック" w:hAnsi="ＭＳ ゴシック" w:hint="eastAsia"/>
                <w:sz w:val="18"/>
                <w:szCs w:val="18"/>
              </w:rPr>
              <w:t>（再掲）</w:t>
            </w:r>
          </w:p>
          <w:p w14:paraId="4DE4E882" w14:textId="518F0A41" w:rsidR="00591CC9"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中学校、高校、大学</w:t>
            </w:r>
            <w:r w:rsidR="00756043" w:rsidRPr="00AD5C4E">
              <w:rPr>
                <w:rFonts w:ascii="ＭＳ ゴシック" w:eastAsia="ＭＳ ゴシック" w:hAnsi="ＭＳ ゴシック" w:hint="eastAsia"/>
                <w:sz w:val="18"/>
                <w:szCs w:val="18"/>
              </w:rPr>
              <w:t>、支援学校</w:t>
            </w:r>
            <w:r w:rsidR="00AD76F2" w:rsidRPr="00AD5C4E">
              <w:rPr>
                <w:rFonts w:ascii="ＭＳ ゴシック" w:eastAsia="ＭＳ ゴシック" w:hAnsi="ＭＳ ゴシック" w:hint="eastAsia"/>
                <w:sz w:val="18"/>
                <w:szCs w:val="18"/>
              </w:rPr>
              <w:t>等の実習・演習の受け入れ</w:t>
            </w:r>
            <w:r w:rsidR="00F228D0" w:rsidRPr="00AD5C4E">
              <w:rPr>
                <w:rFonts w:ascii="ＭＳ ゴシック" w:eastAsia="ＭＳ ゴシック" w:hAnsi="ＭＳ ゴシック" w:hint="eastAsia"/>
                <w:sz w:val="18"/>
                <w:szCs w:val="18"/>
              </w:rPr>
              <w:t>等</w:t>
            </w:r>
            <w:r w:rsidR="00AD76F2" w:rsidRPr="00AD5C4E">
              <w:rPr>
                <w:rFonts w:ascii="ＭＳ ゴシック" w:eastAsia="ＭＳ ゴシック" w:hAnsi="ＭＳ ゴシック" w:hint="eastAsia"/>
                <w:sz w:val="18"/>
                <w:szCs w:val="18"/>
              </w:rPr>
              <w:t>（</w:t>
            </w:r>
            <w:r w:rsidR="00F228D0" w:rsidRPr="00AD5C4E">
              <w:rPr>
                <w:rFonts w:ascii="ＭＳ ゴシック" w:eastAsia="ＭＳ ゴシック" w:hAnsi="ＭＳ ゴシック" w:hint="eastAsia"/>
                <w:sz w:val="18"/>
                <w:szCs w:val="18"/>
              </w:rPr>
              <w:t>53</w:t>
            </w:r>
            <w:r w:rsidR="00AD76F2" w:rsidRPr="00AD5C4E">
              <w:rPr>
                <w:rFonts w:ascii="ＭＳ ゴシック" w:eastAsia="ＭＳ ゴシック" w:hAnsi="ＭＳ ゴシック" w:hint="eastAsia"/>
                <w:sz w:val="18"/>
                <w:szCs w:val="18"/>
              </w:rPr>
              <w:t>件）、各種団体の委員会等の委員の派遣（</w:t>
            </w:r>
            <w:r w:rsidR="00DD21F8" w:rsidRPr="00AD5C4E">
              <w:rPr>
                <w:rFonts w:ascii="ＭＳ ゴシック" w:eastAsia="ＭＳ ゴシック" w:hAnsi="ＭＳ ゴシック" w:hint="eastAsia"/>
                <w:sz w:val="18"/>
                <w:szCs w:val="18"/>
              </w:rPr>
              <w:t>98</w:t>
            </w:r>
            <w:r w:rsidR="00AD76F2" w:rsidRPr="00AD5C4E">
              <w:rPr>
                <w:rFonts w:ascii="ＭＳ ゴシック" w:eastAsia="ＭＳ ゴシック" w:hAnsi="ＭＳ ゴシック" w:hint="eastAsia"/>
                <w:sz w:val="18"/>
                <w:szCs w:val="18"/>
              </w:rPr>
              <w:t>件）等、教育支援、事業者支援、国市町村等への支援等を例年と</w:t>
            </w:r>
            <w:r w:rsidR="00DD21F8" w:rsidRPr="00AD5C4E">
              <w:rPr>
                <w:rFonts w:ascii="ＭＳ ゴシック" w:eastAsia="ＭＳ ゴシック" w:hAnsi="ＭＳ ゴシック" w:hint="eastAsia"/>
                <w:sz w:val="18"/>
                <w:szCs w:val="18"/>
              </w:rPr>
              <w:t>概ね</w:t>
            </w:r>
            <w:r w:rsidR="00AD76F2" w:rsidRPr="00AD5C4E">
              <w:rPr>
                <w:rFonts w:ascii="ＭＳ ゴシック" w:eastAsia="ＭＳ ゴシック" w:hAnsi="ＭＳ ゴシック" w:hint="eastAsia"/>
                <w:sz w:val="18"/>
                <w:szCs w:val="18"/>
              </w:rPr>
              <w:t>同水準で実施。</w:t>
            </w:r>
          </w:p>
          <w:p w14:paraId="61B890B3" w14:textId="77777777" w:rsidR="00FB210E" w:rsidRPr="00AD5C4E"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AD5C4E"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AD5C4E"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AD5C4E"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AD5C4E" w:rsidRDefault="00D26C12" w:rsidP="00F1791B">
            <w:pPr>
              <w:rPr>
                <w:sz w:val="18"/>
                <w:szCs w:val="18"/>
              </w:rPr>
            </w:pPr>
          </w:p>
        </w:tc>
      </w:tr>
    </w:tbl>
    <w:p w14:paraId="70029EB0" w14:textId="45CF43B5" w:rsidR="00211BDB" w:rsidRPr="00AD5C4E" w:rsidRDefault="00211BDB" w:rsidP="00D26C12">
      <w:pPr>
        <w:rPr>
          <w:sz w:val="18"/>
          <w:szCs w:val="18"/>
        </w:rPr>
      </w:pPr>
    </w:p>
    <w:p w14:paraId="3B65480D" w14:textId="77777777" w:rsidR="00211BDB" w:rsidRPr="00AD5C4E" w:rsidRDefault="00211BDB">
      <w:pPr>
        <w:spacing w:line="240" w:lineRule="auto"/>
        <w:jc w:val="left"/>
        <w:rPr>
          <w:sz w:val="18"/>
          <w:szCs w:val="18"/>
        </w:rPr>
      </w:pPr>
      <w:r w:rsidRPr="00AD5C4E">
        <w:rPr>
          <w:sz w:val="18"/>
          <w:szCs w:val="18"/>
        </w:rPr>
        <w:br w:type="page"/>
      </w:r>
    </w:p>
    <w:p w14:paraId="17C042CC" w14:textId="77777777" w:rsidR="00AF719F" w:rsidRPr="00AD5C4E"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AD5C4E" w:rsidRDefault="00646442" w:rsidP="00C7589C">
            <w:pPr>
              <w:ind w:left="181" w:hangingChars="100" w:hanging="181"/>
              <w:rPr>
                <w:rFonts w:ascii="ＭＳ ゴシック" w:eastAsia="ＭＳ ゴシック" w:hAnsi="ＭＳ ゴシック"/>
                <w:sz w:val="18"/>
                <w:szCs w:val="18"/>
              </w:rPr>
            </w:pPr>
            <w:bookmarkStart w:id="1" w:name="Print_Area"/>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１　施設及び設備に関する計画（平成</w:t>
            </w:r>
            <w:r w:rsidR="00564E45" w:rsidRPr="00AD5C4E">
              <w:rPr>
                <w:rFonts w:ascii="ＭＳ ゴシック" w:eastAsia="ＭＳ ゴシック" w:hAnsi="ＭＳ ゴシック" w:hint="eastAsia"/>
                <w:b/>
                <w:bCs/>
                <w:sz w:val="18"/>
                <w:szCs w:val="18"/>
              </w:rPr>
              <w:t>28</w:t>
            </w:r>
            <w:r w:rsidRPr="00AD5C4E">
              <w:rPr>
                <w:rFonts w:ascii="ＭＳ ゴシック" w:eastAsia="ＭＳ ゴシック" w:hAnsi="ＭＳ ゴシック" w:hint="eastAsia"/>
                <w:b/>
                <w:bCs/>
                <w:sz w:val="18"/>
                <w:szCs w:val="18"/>
              </w:rPr>
              <w:t>～</w:t>
            </w:r>
            <w:r w:rsidR="00564E45" w:rsidRPr="00AD5C4E">
              <w:rPr>
                <w:rFonts w:ascii="ＭＳ ゴシック" w:eastAsia="ＭＳ ゴシック" w:hAnsi="ＭＳ ゴシック" w:hint="eastAsia"/>
                <w:b/>
                <w:bCs/>
                <w:sz w:val="18"/>
                <w:szCs w:val="18"/>
              </w:rPr>
              <w:t>31</w:t>
            </w:r>
            <w:r w:rsidRPr="00AD5C4E">
              <w:rPr>
                <w:rFonts w:ascii="ＭＳ ゴシック" w:eastAsia="ＭＳ ゴシック" w:hAnsi="ＭＳ ゴシック" w:hint="eastAsia"/>
                <w:b/>
                <w:bCs/>
                <w:sz w:val="18"/>
                <w:szCs w:val="18"/>
              </w:rPr>
              <w:t>年度）</w:t>
            </w:r>
            <w:bookmarkEnd w:id="1"/>
          </w:p>
        </w:tc>
      </w:tr>
    </w:tbl>
    <w:p w14:paraId="00735039"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514804" w:rsidRPr="00AD5C4E"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AD5C4E" w:rsidRDefault="008652B2" w:rsidP="00C7589C">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514804" w:rsidRPr="00AD5C4E" w14:paraId="1962AC4B" w14:textId="77777777" w:rsidTr="00C7589C">
              <w:trPr>
                <w:trHeight w:val="449"/>
              </w:trPr>
              <w:tc>
                <w:tcPr>
                  <w:tcW w:w="1980" w:type="dxa"/>
                  <w:shd w:val="clear" w:color="auto" w:fill="auto"/>
                  <w:vAlign w:val="center"/>
                </w:tcPr>
                <w:p w14:paraId="4D7814FD"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1" w:type="dxa"/>
                  <w:shd w:val="clear" w:color="auto" w:fill="auto"/>
                  <w:vAlign w:val="center"/>
                </w:tcPr>
                <w:p w14:paraId="12CA1D1B" w14:textId="77777777" w:rsidR="005C31D7"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6ECB5D90"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134" w:type="dxa"/>
                  <w:shd w:val="clear" w:color="auto" w:fill="auto"/>
                  <w:vAlign w:val="center"/>
                </w:tcPr>
                <w:p w14:paraId="0AD14577"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FE4C2C3" w14:textId="77777777" w:rsidTr="00564E45">
              <w:trPr>
                <w:trHeight w:val="1306"/>
              </w:trPr>
              <w:tc>
                <w:tcPr>
                  <w:tcW w:w="1980" w:type="dxa"/>
                  <w:shd w:val="clear" w:color="auto" w:fill="auto"/>
                </w:tcPr>
                <w:p w14:paraId="7978665A"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AFB71E0"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3B4C567F"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1" w:type="dxa"/>
                  <w:shd w:val="clear" w:color="auto" w:fill="auto"/>
                </w:tcPr>
                <w:p w14:paraId="7A9F21D8"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45E26842"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9C69182" w14:textId="77777777" w:rsidR="008652B2" w:rsidRPr="00AD5C4E" w:rsidRDefault="00510B82"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6"/>
                      <w:szCs w:val="6"/>
                    </w:rPr>
                    <w:t xml:space="preserve">　　　</w:t>
                  </w:r>
                </w:p>
                <w:p w14:paraId="71C8E06C"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140</w:t>
                  </w:r>
                </w:p>
                <w:p w14:paraId="425671EA"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p>
              </w:tc>
              <w:tc>
                <w:tcPr>
                  <w:tcW w:w="1134" w:type="dxa"/>
                  <w:shd w:val="clear" w:color="auto" w:fill="auto"/>
                </w:tcPr>
                <w:p w14:paraId="095D0064"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161082CB"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27651F5"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備考</w:t>
            </w:r>
          </w:p>
          <w:p w14:paraId="6032DDEC"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金額については見込みである。</w:t>
            </w:r>
          </w:p>
          <w:p w14:paraId="1A78903C" w14:textId="77777777" w:rsidR="00D34320" w:rsidRPr="00AD5C4E" w:rsidRDefault="00646442" w:rsidP="00E602A6">
            <w:pPr>
              <w:ind w:left="378" w:hangingChars="210" w:hanging="378"/>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AD5C4E" w:rsidRDefault="008652B2">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514804" w:rsidRPr="00AD5C4E" w14:paraId="165EE6E3" w14:textId="77777777" w:rsidTr="0013746B">
              <w:trPr>
                <w:trHeight w:val="483"/>
              </w:trPr>
              <w:tc>
                <w:tcPr>
                  <w:tcW w:w="1729" w:type="dxa"/>
                  <w:shd w:val="clear" w:color="auto" w:fill="auto"/>
                  <w:vAlign w:val="center"/>
                </w:tcPr>
                <w:p w14:paraId="69877A70" w14:textId="77777777" w:rsidR="008652B2" w:rsidRPr="00AD5C4E" w:rsidRDefault="008652B2"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2" w:type="dxa"/>
                  <w:shd w:val="clear" w:color="auto" w:fill="auto"/>
                  <w:vAlign w:val="center"/>
                </w:tcPr>
                <w:p w14:paraId="0D7110DA" w14:textId="77777777" w:rsidR="005C31D7"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45A03FD4"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559" w:type="dxa"/>
                  <w:shd w:val="clear" w:color="auto" w:fill="auto"/>
                  <w:vAlign w:val="center"/>
                </w:tcPr>
                <w:p w14:paraId="2FBD908B"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44D6B30" w14:textId="77777777" w:rsidTr="00564E45">
              <w:trPr>
                <w:trHeight w:val="1320"/>
              </w:trPr>
              <w:tc>
                <w:tcPr>
                  <w:tcW w:w="1729" w:type="dxa"/>
                  <w:shd w:val="clear" w:color="auto" w:fill="auto"/>
                </w:tcPr>
                <w:p w14:paraId="51CC4364"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2442449F" w14:textId="77777777" w:rsidR="008652B2" w:rsidRPr="00AD5C4E" w:rsidRDefault="008652B2" w:rsidP="008652B2">
                  <w:pPr>
                    <w:rPr>
                      <w:rFonts w:ascii="ＭＳ ゴシック" w:eastAsia="ＭＳ ゴシック" w:hAnsi="ＭＳ ゴシック"/>
                      <w:sz w:val="18"/>
                      <w:szCs w:val="18"/>
                    </w:rPr>
                  </w:pPr>
                </w:p>
                <w:p w14:paraId="1D4F53D1" w14:textId="77777777" w:rsidR="008652B2" w:rsidRPr="00AD5C4E" w:rsidRDefault="00564E45"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2" w:type="dxa"/>
                  <w:shd w:val="clear" w:color="auto" w:fill="auto"/>
                </w:tcPr>
                <w:p w14:paraId="074F3A6B"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0580C4E9" w14:textId="77777777" w:rsidR="008652B2" w:rsidRPr="00AD5C4E" w:rsidRDefault="008652B2" w:rsidP="00072CA7">
                  <w:pPr>
                    <w:rPr>
                      <w:rFonts w:ascii="ＭＳ ゴシック" w:eastAsia="ＭＳ ゴシック" w:hAnsi="ＭＳ ゴシック"/>
                      <w:sz w:val="18"/>
                      <w:szCs w:val="18"/>
                    </w:rPr>
                  </w:pPr>
                </w:p>
                <w:p w14:paraId="380ECE4D" w14:textId="77777777" w:rsidR="008652B2" w:rsidRPr="00AD5C4E" w:rsidRDefault="008652B2" w:rsidP="00072CA7">
                  <w:pPr>
                    <w:rPr>
                      <w:rFonts w:ascii="ＭＳ ゴシック" w:eastAsia="ＭＳ ゴシック" w:hAnsi="ＭＳ ゴシック"/>
                      <w:sz w:val="18"/>
                      <w:szCs w:val="18"/>
                    </w:rPr>
                  </w:pPr>
                </w:p>
                <w:p w14:paraId="2B0D2788"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p w14:paraId="32B251CA" w14:textId="77777777" w:rsidR="00564E45" w:rsidRPr="00AD5C4E" w:rsidRDefault="00564E45" w:rsidP="0012456B">
                  <w:pPr>
                    <w:rPr>
                      <w:rFonts w:ascii="ＭＳ ゴシック" w:eastAsia="ＭＳ ゴシック" w:hAnsi="ＭＳ ゴシック"/>
                      <w:sz w:val="18"/>
                      <w:szCs w:val="18"/>
                    </w:rPr>
                  </w:pPr>
                </w:p>
              </w:tc>
              <w:tc>
                <w:tcPr>
                  <w:tcW w:w="1559" w:type="dxa"/>
                  <w:shd w:val="clear" w:color="auto" w:fill="auto"/>
                </w:tcPr>
                <w:p w14:paraId="7DF893DC"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6915EB79" w14:textId="77777777" w:rsidR="00646442" w:rsidRPr="00AD5C4E" w:rsidRDefault="00646442" w:rsidP="00072CA7"/>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AD5C4E" w:rsidRDefault="00646442" w:rsidP="00072C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514804" w:rsidRPr="00AD5C4E" w14:paraId="397F9BA7" w14:textId="77777777" w:rsidTr="0013746B">
              <w:trPr>
                <w:trHeight w:val="483"/>
              </w:trPr>
              <w:tc>
                <w:tcPr>
                  <w:tcW w:w="1730" w:type="dxa"/>
                  <w:shd w:val="clear" w:color="auto" w:fill="auto"/>
                  <w:vAlign w:val="center"/>
                </w:tcPr>
                <w:p w14:paraId="185F87E0" w14:textId="77777777" w:rsidR="005C31D7" w:rsidRPr="00AD5C4E" w:rsidRDefault="005C31D7" w:rsidP="00072CA7">
                  <w:r w:rsidRPr="00AD5C4E">
                    <w:rPr>
                      <w:rFonts w:ascii="ＭＳ ゴシック" w:eastAsia="ＭＳ ゴシック" w:hAnsi="ＭＳ ゴシック" w:hint="eastAsia"/>
                      <w:sz w:val="18"/>
                      <w:szCs w:val="18"/>
                    </w:rPr>
                    <w:t>施設・整備の内容</w:t>
                  </w:r>
                </w:p>
              </w:tc>
              <w:tc>
                <w:tcPr>
                  <w:tcW w:w="1276" w:type="dxa"/>
                  <w:shd w:val="clear" w:color="auto" w:fill="auto"/>
                </w:tcPr>
                <w:p w14:paraId="23EC4A3C" w14:textId="77777777" w:rsidR="005C31D7" w:rsidRPr="00AD5C4E" w:rsidRDefault="00F7620B"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r w:rsidR="005C31D7" w:rsidRPr="00AD5C4E">
                    <w:rPr>
                      <w:rFonts w:ascii="ＭＳ ゴシック" w:eastAsia="ＭＳ ゴシック" w:hAnsi="ＭＳ ゴシック" w:hint="eastAsia"/>
                      <w:sz w:val="18"/>
                      <w:szCs w:val="18"/>
                    </w:rPr>
                    <w:t>額</w:t>
                  </w:r>
                </w:p>
                <w:p w14:paraId="3AE89991" w14:textId="77777777" w:rsidR="005C31D7" w:rsidRPr="00AD5C4E" w:rsidRDefault="005C31D7" w:rsidP="00C7589C">
                  <w:pPr>
                    <w:jc w:val="center"/>
                  </w:pPr>
                  <w:r w:rsidRPr="00AD5C4E">
                    <w:rPr>
                      <w:rFonts w:ascii="ＭＳ ゴシック" w:eastAsia="ＭＳ ゴシック" w:hAnsi="ＭＳ ゴシック" w:hint="eastAsia"/>
                      <w:sz w:val="18"/>
                      <w:szCs w:val="18"/>
                    </w:rPr>
                    <w:t>（百万円）</w:t>
                  </w:r>
                </w:p>
              </w:tc>
              <w:tc>
                <w:tcPr>
                  <w:tcW w:w="1700" w:type="dxa"/>
                  <w:shd w:val="clear" w:color="auto" w:fill="auto"/>
                  <w:vAlign w:val="center"/>
                </w:tcPr>
                <w:p w14:paraId="08582B3E" w14:textId="77777777" w:rsidR="005C31D7" w:rsidRPr="00AD5C4E" w:rsidRDefault="005C31D7" w:rsidP="00C7589C">
                  <w:pPr>
                    <w:jc w:val="center"/>
                  </w:pPr>
                  <w:r w:rsidRPr="00AD5C4E">
                    <w:rPr>
                      <w:rFonts w:ascii="ＭＳ ゴシック" w:eastAsia="ＭＳ ゴシック" w:hAnsi="ＭＳ ゴシック" w:hint="eastAsia"/>
                      <w:sz w:val="18"/>
                      <w:szCs w:val="18"/>
                    </w:rPr>
                    <w:t>財源</w:t>
                  </w:r>
                </w:p>
              </w:tc>
            </w:tr>
            <w:tr w:rsidR="00514804" w:rsidRPr="00AD5C4E" w14:paraId="7B465D45" w14:textId="77777777" w:rsidTr="00564E45">
              <w:trPr>
                <w:trHeight w:val="1320"/>
              </w:trPr>
              <w:tc>
                <w:tcPr>
                  <w:tcW w:w="1730" w:type="dxa"/>
                  <w:shd w:val="clear" w:color="auto" w:fill="auto"/>
                </w:tcPr>
                <w:p w14:paraId="6F831CFF" w14:textId="77777777" w:rsidR="005C31D7" w:rsidRPr="00AD5C4E" w:rsidRDefault="005C31D7" w:rsidP="005C31D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3FC5FD8" w14:textId="77777777" w:rsidR="005C31D7" w:rsidRPr="00AD5C4E" w:rsidRDefault="005C31D7" w:rsidP="00072CA7"/>
                <w:p w14:paraId="53F5A906" w14:textId="77777777" w:rsidR="005C31D7" w:rsidRPr="00AD5C4E" w:rsidRDefault="00564E45" w:rsidP="00072CA7">
                  <w:r w:rsidRPr="00AD5C4E">
                    <w:rPr>
                      <w:rFonts w:ascii="ＭＳ ゴシック" w:eastAsia="ＭＳ ゴシック" w:hAnsi="ＭＳ ゴシック" w:hint="eastAsia"/>
                      <w:sz w:val="18"/>
                      <w:szCs w:val="18"/>
                    </w:rPr>
                    <w:t>水生生物センター新築整備</w:t>
                  </w:r>
                </w:p>
              </w:tc>
              <w:tc>
                <w:tcPr>
                  <w:tcW w:w="1276" w:type="dxa"/>
                  <w:shd w:val="clear" w:color="auto" w:fill="auto"/>
                </w:tcPr>
                <w:p w14:paraId="126236EE"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2,119</w:t>
                  </w:r>
                </w:p>
                <w:p w14:paraId="5CE20394" w14:textId="77777777" w:rsidR="00D153C8" w:rsidRPr="00AD5C4E" w:rsidRDefault="00D153C8" w:rsidP="00D153C8">
                  <w:pPr>
                    <w:jc w:val="center"/>
                    <w:rPr>
                      <w:rFonts w:ascii="ＭＳ ゴシック" w:eastAsia="ＭＳ ゴシック" w:hAnsi="ＭＳ ゴシック"/>
                      <w:sz w:val="18"/>
                      <w:szCs w:val="18"/>
                    </w:rPr>
                  </w:pPr>
                </w:p>
                <w:p w14:paraId="65B02AAB" w14:textId="77777777" w:rsidR="008956F6" w:rsidRPr="00AD5C4E" w:rsidRDefault="008956F6" w:rsidP="00D153C8">
                  <w:pPr>
                    <w:jc w:val="center"/>
                    <w:rPr>
                      <w:rFonts w:ascii="ＭＳ ゴシック" w:eastAsia="ＭＳ ゴシック" w:hAnsi="ＭＳ ゴシック"/>
                      <w:sz w:val="18"/>
                      <w:szCs w:val="18"/>
                    </w:rPr>
                  </w:pPr>
                </w:p>
                <w:p w14:paraId="3261BD29"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p>
              </w:tc>
              <w:tc>
                <w:tcPr>
                  <w:tcW w:w="1700" w:type="dxa"/>
                  <w:shd w:val="clear" w:color="auto" w:fill="auto"/>
                </w:tcPr>
                <w:p w14:paraId="6AA29BF8" w14:textId="77777777" w:rsidR="005C31D7" w:rsidRPr="00AD5C4E" w:rsidRDefault="005C31D7" w:rsidP="00E97D99">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55751AA6" w14:textId="77777777" w:rsidR="005C31D7" w:rsidRPr="00AD5C4E" w:rsidRDefault="005C31D7" w:rsidP="00072CA7"/>
        </w:tc>
      </w:tr>
    </w:tbl>
    <w:p w14:paraId="603045BD" w14:textId="77777777" w:rsidR="00647216" w:rsidRPr="00AD5C4E"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AD5C4E" w:rsidRDefault="00646442" w:rsidP="00C7589C">
            <w:pPr>
              <w:ind w:left="181" w:hangingChars="100" w:hanging="181"/>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２　人事に関する計画</w:t>
            </w:r>
          </w:p>
        </w:tc>
      </w:tr>
    </w:tbl>
    <w:p w14:paraId="5F3FF366"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36F5BC3E" w14:textId="77777777" w:rsidR="00646442" w:rsidRPr="00AD5C4E" w:rsidRDefault="00646442" w:rsidP="00C7589C">
            <w:pPr>
              <w:autoSpaceDE w:val="0"/>
              <w:autoSpaceDN w:val="0"/>
              <w:spacing w:line="0" w:lineRule="atLeast"/>
              <w:jc w:val="left"/>
              <w:rPr>
                <w:rFonts w:ascii="ＭＳ ゴシック" w:eastAsia="ＭＳ ゴシック" w:hAnsi="ＭＳ ゴシック"/>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0E57DE35" w14:textId="77777777" w:rsidR="00410044" w:rsidRPr="00AD5C4E"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AD5C4E" w:rsidRDefault="00E172D3" w:rsidP="007B3919">
            <w:pPr>
              <w:ind w:leftChars="83" w:left="174" w:firstLineChars="102" w:firstLine="184"/>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tc>
      </w:tr>
    </w:tbl>
    <w:p w14:paraId="42555FF4" w14:textId="06CCFFFA" w:rsidR="003B1F1D" w:rsidRPr="00AD5C4E" w:rsidRDefault="003B1F1D" w:rsidP="00646442"/>
    <w:p w14:paraId="0184C5CF" w14:textId="77777777" w:rsidR="003B1F1D" w:rsidRPr="00AD5C4E" w:rsidRDefault="003B1F1D">
      <w:pPr>
        <w:spacing w:line="240" w:lineRule="auto"/>
        <w:jc w:val="left"/>
      </w:pPr>
      <w:r w:rsidRPr="00AD5C4E">
        <w:br w:type="page"/>
      </w:r>
    </w:p>
    <w:p w14:paraId="7FD76F12" w14:textId="77777777" w:rsidR="00722F27" w:rsidRPr="00AD5C4E"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AD5C4E" w:rsidRDefault="00646442" w:rsidP="00C7589C">
            <w:pPr>
              <w:ind w:left="181" w:hangingChars="100" w:hanging="181"/>
              <w:rPr>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r>
            <w:r w:rsidR="00F05D60" w:rsidRPr="00AD5C4E">
              <w:rPr>
                <w:rFonts w:ascii="ＭＳ ゴシック" w:eastAsia="ＭＳ ゴシック" w:hAnsi="ＭＳ ゴシック" w:hint="eastAsia"/>
                <w:b/>
                <w:bCs/>
                <w:sz w:val="18"/>
                <w:szCs w:val="18"/>
              </w:rPr>
              <w:t>３</w:t>
            </w:r>
            <w:r w:rsidRPr="00AD5C4E">
              <w:rPr>
                <w:rFonts w:ascii="ＭＳ ゴシック" w:eastAsia="ＭＳ ゴシック" w:hAnsi="ＭＳ ゴシック" w:hint="eastAsia"/>
                <w:b/>
                <w:bCs/>
                <w:sz w:val="18"/>
                <w:szCs w:val="18"/>
              </w:rPr>
              <w:t xml:space="preserve">　積立金の処分に関する計画</w:t>
            </w:r>
          </w:p>
        </w:tc>
      </w:tr>
    </w:tbl>
    <w:p w14:paraId="4B7560A4"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997C15" w:rsidRPr="00AD5C4E"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AD5C4E" w:rsidRDefault="00A004CB" w:rsidP="00A004C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AD5C4E" w:rsidRDefault="00A004CB" w:rsidP="004B08DB">
            <w:pPr>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AD5C4E" w:rsidRDefault="00D26C12"/>
    <w:sectPr w:rsidR="00D26C12" w:rsidRPr="00AD5C4E" w:rsidSect="00A57F54">
      <w:footerReference w:type="default" r:id="rId10"/>
      <w:pgSz w:w="16838" w:h="11906" w:orient="landscape"/>
      <w:pgMar w:top="1418" w:right="567" w:bottom="1418" w:left="567" w:header="851" w:footer="454" w:gutter="0"/>
      <w:pgNumType w:start="0"/>
      <w:cols w:space="425"/>
      <w:titlePg/>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3A495" w15:done="0"/>
  <w15:commentEx w15:paraId="207A4A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B4D0" w14:textId="77777777" w:rsidR="008D4D5A" w:rsidRDefault="008D4D5A" w:rsidP="00030192">
      <w:r>
        <w:separator/>
      </w:r>
    </w:p>
  </w:endnote>
  <w:endnote w:type="continuationSeparator" w:id="0">
    <w:p w14:paraId="4E9F5895" w14:textId="77777777" w:rsidR="008D4D5A" w:rsidRDefault="008D4D5A"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F59E" w14:textId="77777777" w:rsidR="008D4D5A" w:rsidRDefault="008D4D5A">
    <w:pPr>
      <w:pStyle w:val="a6"/>
      <w:jc w:val="center"/>
    </w:pPr>
    <w:r>
      <w:fldChar w:fldCharType="begin"/>
    </w:r>
    <w:r>
      <w:instrText>PAGE   \* MERGEFORMAT</w:instrText>
    </w:r>
    <w:r>
      <w:fldChar w:fldCharType="separate"/>
    </w:r>
    <w:r w:rsidR="00F5254D" w:rsidRPr="00F5254D">
      <w:rPr>
        <w:noProof/>
        <w:lang w:val="ja-JP"/>
      </w:rPr>
      <w:t>26</w:t>
    </w:r>
    <w:r>
      <w:fldChar w:fldCharType="end"/>
    </w:r>
  </w:p>
  <w:p w14:paraId="6A847F05" w14:textId="77777777" w:rsidR="008D4D5A" w:rsidRDefault="008D4D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0D46" w14:textId="77777777" w:rsidR="008D4D5A" w:rsidRDefault="008D4D5A" w:rsidP="00030192">
      <w:r>
        <w:separator/>
      </w:r>
    </w:p>
  </w:footnote>
  <w:footnote w:type="continuationSeparator" w:id="0">
    <w:p w14:paraId="60DBC1FA" w14:textId="77777777" w:rsidR="008D4D5A" w:rsidRDefault="008D4D5A" w:rsidP="0003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jima">
    <w15:presenceInfo w15:providerId="None" w15:userId="nakaj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46FB"/>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A049B"/>
    <w:rsid w:val="000A05B3"/>
    <w:rsid w:val="000A10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84"/>
    <w:rsid w:val="002424F1"/>
    <w:rsid w:val="00242CF8"/>
    <w:rsid w:val="00243384"/>
    <w:rsid w:val="002433AD"/>
    <w:rsid w:val="002451C4"/>
    <w:rsid w:val="00245276"/>
    <w:rsid w:val="002469C9"/>
    <w:rsid w:val="002476E9"/>
    <w:rsid w:val="0025077A"/>
    <w:rsid w:val="00250B7F"/>
    <w:rsid w:val="00251A0B"/>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ADD"/>
    <w:rsid w:val="00267628"/>
    <w:rsid w:val="00267CE5"/>
    <w:rsid w:val="00267D23"/>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4EE3"/>
    <w:rsid w:val="002C54B0"/>
    <w:rsid w:val="002C705A"/>
    <w:rsid w:val="002C7D6C"/>
    <w:rsid w:val="002D075F"/>
    <w:rsid w:val="002D0B57"/>
    <w:rsid w:val="002D1009"/>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658"/>
    <w:rsid w:val="003D4117"/>
    <w:rsid w:val="003D4166"/>
    <w:rsid w:val="003D4832"/>
    <w:rsid w:val="003D49F2"/>
    <w:rsid w:val="003D57E3"/>
    <w:rsid w:val="003D58BD"/>
    <w:rsid w:val="003D5950"/>
    <w:rsid w:val="003D5AA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7224"/>
    <w:rsid w:val="0069732F"/>
    <w:rsid w:val="00697A86"/>
    <w:rsid w:val="00697F41"/>
    <w:rsid w:val="006A16AC"/>
    <w:rsid w:val="006A23C2"/>
    <w:rsid w:val="006A2721"/>
    <w:rsid w:val="006A48D6"/>
    <w:rsid w:val="006A573C"/>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D0"/>
    <w:rsid w:val="00871F32"/>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F9C"/>
    <w:rsid w:val="008B7506"/>
    <w:rsid w:val="008B7F30"/>
    <w:rsid w:val="008C077E"/>
    <w:rsid w:val="008C1B2B"/>
    <w:rsid w:val="008C1EC2"/>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B38"/>
    <w:rsid w:val="00D06096"/>
    <w:rsid w:val="00D108BF"/>
    <w:rsid w:val="00D1335B"/>
    <w:rsid w:val="00D14113"/>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EC"/>
    <w:rsid w:val="00F4799A"/>
    <w:rsid w:val="00F47FCE"/>
    <w:rsid w:val="00F50593"/>
    <w:rsid w:val="00F50AE5"/>
    <w:rsid w:val="00F50E47"/>
    <w:rsid w:val="00F51768"/>
    <w:rsid w:val="00F51DCB"/>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64EE"/>
    <w:rsid w:val="00FB70F7"/>
    <w:rsid w:val="00FB78E3"/>
    <w:rsid w:val="00FC0884"/>
    <w:rsid w:val="00FC10DD"/>
    <w:rsid w:val="00FC1655"/>
    <w:rsid w:val="00FC2019"/>
    <w:rsid w:val="00FC3C3A"/>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183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C069-5856-4D61-BA10-C39164FD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27</TotalTime>
  <Pages>44</Pages>
  <Words>6011</Words>
  <Characters>34263</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環境農林水産総合研究所</cp:lastModifiedBy>
  <cp:revision>8</cp:revision>
  <cp:lastPrinted>2017-07-10T04:04:00Z</cp:lastPrinted>
  <dcterms:created xsi:type="dcterms:W3CDTF">2017-07-10T03:14:00Z</dcterms:created>
  <dcterms:modified xsi:type="dcterms:W3CDTF">2017-07-20T04:40:00Z</dcterms:modified>
</cp:coreProperties>
</file>