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9D" w:rsidRDefault="000510CA">
      <w:pPr>
        <w:ind w:leftChars="86" w:left="452" w:hangingChars="113" w:hanging="27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117B">
        <w:rPr>
          <w:rFonts w:hint="eastAsia"/>
          <w:sz w:val="24"/>
        </w:rPr>
        <w:t xml:space="preserve">　　</w:t>
      </w:r>
      <w:r w:rsidR="00E26E9D">
        <w:rPr>
          <w:rFonts w:hint="eastAsia"/>
          <w:sz w:val="24"/>
        </w:rPr>
        <w:t>年　　月　　日</w:t>
      </w:r>
    </w:p>
    <w:p w:rsidR="00E26E9D" w:rsidRDefault="00E26E9D">
      <w:pPr>
        <w:ind w:leftChars="86" w:left="452" w:hangingChars="113" w:hanging="271"/>
        <w:jc w:val="right"/>
        <w:rPr>
          <w:sz w:val="24"/>
        </w:rPr>
      </w:pPr>
    </w:p>
    <w:p w:rsidR="00F3329F" w:rsidRDefault="00F3329F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要求水準書（案）、落札者決定基準（案）</w:t>
      </w:r>
    </w:p>
    <w:p w:rsidR="00E26E9D" w:rsidRDefault="00E26E9D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に関する質問・意見書</w:t>
      </w:r>
    </w:p>
    <w:p w:rsidR="00E26E9D" w:rsidRDefault="00E26E9D">
      <w:pPr>
        <w:pStyle w:val="af1"/>
        <w:ind w:firstLine="343"/>
        <w:rPr>
          <w:sz w:val="24"/>
        </w:rPr>
      </w:pPr>
    </w:p>
    <w:p w:rsidR="00E26E9D" w:rsidRDefault="00E26E9D">
      <w:pPr>
        <w:pStyle w:val="af1"/>
        <w:ind w:firstLine="343"/>
        <w:rPr>
          <w:sz w:val="24"/>
        </w:rPr>
      </w:pPr>
      <w:r>
        <w:rPr>
          <w:rFonts w:ascii="Times New Roman" w:hAnsi="Times New Roman" w:hint="eastAsia"/>
          <w:sz w:val="24"/>
        </w:rPr>
        <w:t>大阪府営</w:t>
      </w:r>
      <w:r w:rsidR="000510CA">
        <w:rPr>
          <w:rFonts w:ascii="Times New Roman" w:hAnsi="Times New Roman" w:hint="eastAsia"/>
          <w:sz w:val="24"/>
        </w:rPr>
        <w:t>豊中新千里北第２期</w:t>
      </w:r>
      <w:r w:rsidR="006C4E4E">
        <w:rPr>
          <w:rFonts w:ascii="Times New Roman" w:hAnsi="Times New Roman" w:hint="eastAsia"/>
          <w:sz w:val="24"/>
        </w:rPr>
        <w:t>住宅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>民活プロジェクト</w:t>
      </w:r>
      <w:r>
        <w:rPr>
          <w:rFonts w:hint="eastAsia"/>
          <w:sz w:val="24"/>
        </w:rPr>
        <w:t>の</w:t>
      </w:r>
      <w:r w:rsidR="00F3329F">
        <w:rPr>
          <w:rFonts w:hint="eastAsia"/>
          <w:sz w:val="24"/>
        </w:rPr>
        <w:t>要求水準書（案）、落札者決定基準（案）</w:t>
      </w:r>
      <w:r>
        <w:rPr>
          <w:rFonts w:hint="eastAsia"/>
          <w:sz w:val="24"/>
        </w:rPr>
        <w:t>に関して、質問・意見がありますので本紙を提出します。</w:t>
      </w:r>
    </w:p>
    <w:p w:rsidR="00E26E9D" w:rsidRDefault="00E26E9D">
      <w:pPr>
        <w:pStyle w:val="af1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E26E9D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会社名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所在地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担当者名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所属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電話番号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FAX</w:t>
            </w:r>
            <w:r>
              <w:rPr>
                <w:rFonts w:hint="eastAsia"/>
                <w:sz w:val="24"/>
                <w:lang w:val="en-AU"/>
              </w:rPr>
              <w:t>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電子メール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beforeLines="30" w:before="101" w:afterLines="30" w:after="101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E26E9D" w:rsidRDefault="00E26E9D">
            <w:pPr>
              <w:spacing w:beforeLines="30" w:before="101" w:afterLines="30" w:after="101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ページ：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項目　：</w:t>
            </w:r>
          </w:p>
        </w:tc>
      </w:tr>
      <w:tr w:rsidR="00E26E9D">
        <w:trPr>
          <w:trHeight w:val="5454"/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</w:p>
        </w:tc>
      </w:tr>
    </w:tbl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：質問事項は、本様式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枚につき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問とし、簡潔にとりまとめて記載すること。</w:t>
      </w:r>
    </w:p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：質問・意見が複数ある場合は、シートをコピーして使用すること。</w:t>
      </w:r>
    </w:p>
    <w:p w:rsidR="00E26E9D" w:rsidRDefault="00E26E9D" w:rsidP="00A0678B">
      <w:pPr>
        <w:rPr>
          <w:lang w:val="en-AU"/>
        </w:rPr>
      </w:pPr>
    </w:p>
    <w:p w:rsidR="00E26E9D" w:rsidRDefault="00E26E9D" w:rsidP="004F6A35">
      <w:pPr>
        <w:rPr>
          <w:lang w:val="en-AU"/>
        </w:rPr>
      </w:pPr>
    </w:p>
    <w:sectPr w:rsidR="00E26E9D" w:rsidSect="00432A52"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B" w:rsidRDefault="008743FB">
      <w:r>
        <w:separator/>
      </w:r>
    </w:p>
  </w:endnote>
  <w:endnote w:type="continuationSeparator" w:id="0">
    <w:p w:rsidR="008743FB" w:rsidRDefault="008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B" w:rsidRDefault="008743FB">
      <w:r>
        <w:separator/>
      </w:r>
    </w:p>
  </w:footnote>
  <w:footnote w:type="continuationSeparator" w:id="0">
    <w:p w:rsidR="008743FB" w:rsidRDefault="008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80"/>
    <w:multiLevelType w:val="multilevel"/>
    <w:tmpl w:val="DC00742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0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767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BA20F17"/>
    <w:multiLevelType w:val="multilevel"/>
    <w:tmpl w:val="1966AB94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402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63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pStyle w:val="6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 w15:restartNumberingAfterBreak="0">
    <w:nsid w:val="3E4D4D89"/>
    <w:multiLevelType w:val="hybridMultilevel"/>
    <w:tmpl w:val="FDE832D6"/>
    <w:lvl w:ilvl="0" w:tplc="BADE6A98">
      <w:start w:val="12"/>
      <w:numFmt w:val="bullet"/>
      <w:pStyle w:val="30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40717ED6"/>
    <w:multiLevelType w:val="hybridMultilevel"/>
    <w:tmpl w:val="41E0B8DA"/>
    <w:lvl w:ilvl="0" w:tplc="94B0A77E">
      <w:start w:val="1"/>
      <w:numFmt w:val="none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7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 w15:restartNumberingAfterBreak="0">
    <w:nsid w:val="48BD4104"/>
    <w:multiLevelType w:val="hybridMultilevel"/>
    <w:tmpl w:val="E1A049FE"/>
    <w:lvl w:ilvl="0" w:tplc="A1D84EF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79C506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990EF9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0D84D1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5DE2C8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36644E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B886C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38AE44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D18405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2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7431495C"/>
    <w:multiLevelType w:val="hybridMultilevel"/>
    <w:tmpl w:val="AFB6584A"/>
    <w:lvl w:ilvl="0" w:tplc="AD24DBC2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634265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EEA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26D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7691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4E1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8A0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4C0E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270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24"/>
  </w:num>
  <w:num w:numId="14">
    <w:abstractNumId w:val="14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6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E"/>
    <w:rsid w:val="0001565E"/>
    <w:rsid w:val="00015DF9"/>
    <w:rsid w:val="00041A7E"/>
    <w:rsid w:val="000510CA"/>
    <w:rsid w:val="00062ACF"/>
    <w:rsid w:val="0006622E"/>
    <w:rsid w:val="0006646E"/>
    <w:rsid w:val="000757A0"/>
    <w:rsid w:val="000B1B9C"/>
    <w:rsid w:val="000F022C"/>
    <w:rsid w:val="001255F1"/>
    <w:rsid w:val="00127375"/>
    <w:rsid w:val="00131A46"/>
    <w:rsid w:val="00162A63"/>
    <w:rsid w:val="00182A06"/>
    <w:rsid w:val="00190332"/>
    <w:rsid w:val="001920BA"/>
    <w:rsid w:val="001B408B"/>
    <w:rsid w:val="001C094E"/>
    <w:rsid w:val="001C2239"/>
    <w:rsid w:val="001D75E1"/>
    <w:rsid w:val="001E626E"/>
    <w:rsid w:val="00200A76"/>
    <w:rsid w:val="002035FF"/>
    <w:rsid w:val="0020591F"/>
    <w:rsid w:val="00232249"/>
    <w:rsid w:val="00244062"/>
    <w:rsid w:val="002505DE"/>
    <w:rsid w:val="0026097B"/>
    <w:rsid w:val="002648D7"/>
    <w:rsid w:val="00282548"/>
    <w:rsid w:val="00282F4D"/>
    <w:rsid w:val="00286C0A"/>
    <w:rsid w:val="002A4102"/>
    <w:rsid w:val="002A6CAE"/>
    <w:rsid w:val="002A708F"/>
    <w:rsid w:val="002B7835"/>
    <w:rsid w:val="002C4504"/>
    <w:rsid w:val="002E1B7E"/>
    <w:rsid w:val="00304457"/>
    <w:rsid w:val="00306E74"/>
    <w:rsid w:val="00320E30"/>
    <w:rsid w:val="003341F8"/>
    <w:rsid w:val="00346BDB"/>
    <w:rsid w:val="00350976"/>
    <w:rsid w:val="00362E8B"/>
    <w:rsid w:val="00364FBF"/>
    <w:rsid w:val="00385582"/>
    <w:rsid w:val="00393E29"/>
    <w:rsid w:val="003A3A4B"/>
    <w:rsid w:val="003A65B2"/>
    <w:rsid w:val="003B03E7"/>
    <w:rsid w:val="003C033A"/>
    <w:rsid w:val="003C77C9"/>
    <w:rsid w:val="003D2012"/>
    <w:rsid w:val="003F1B72"/>
    <w:rsid w:val="003F1DE5"/>
    <w:rsid w:val="003F69D6"/>
    <w:rsid w:val="004029B2"/>
    <w:rsid w:val="00432A52"/>
    <w:rsid w:val="00451EAE"/>
    <w:rsid w:val="004853BE"/>
    <w:rsid w:val="00496156"/>
    <w:rsid w:val="004A4A10"/>
    <w:rsid w:val="004A73FD"/>
    <w:rsid w:val="004C0245"/>
    <w:rsid w:val="004C02BD"/>
    <w:rsid w:val="004C13D7"/>
    <w:rsid w:val="004D3D70"/>
    <w:rsid w:val="004E77DA"/>
    <w:rsid w:val="004F6A35"/>
    <w:rsid w:val="00501BD8"/>
    <w:rsid w:val="005053B3"/>
    <w:rsid w:val="00507994"/>
    <w:rsid w:val="00522B30"/>
    <w:rsid w:val="005448B7"/>
    <w:rsid w:val="0055023B"/>
    <w:rsid w:val="00557C0D"/>
    <w:rsid w:val="00563D96"/>
    <w:rsid w:val="00564A25"/>
    <w:rsid w:val="00572120"/>
    <w:rsid w:val="005A0E61"/>
    <w:rsid w:val="005A3C4B"/>
    <w:rsid w:val="005B13FE"/>
    <w:rsid w:val="005B14D3"/>
    <w:rsid w:val="005B54A4"/>
    <w:rsid w:val="005B6A0A"/>
    <w:rsid w:val="005C1DA9"/>
    <w:rsid w:val="005C7031"/>
    <w:rsid w:val="005E3A96"/>
    <w:rsid w:val="0061697C"/>
    <w:rsid w:val="00624F8E"/>
    <w:rsid w:val="0065101C"/>
    <w:rsid w:val="0066063F"/>
    <w:rsid w:val="00691064"/>
    <w:rsid w:val="0069312B"/>
    <w:rsid w:val="006B40BA"/>
    <w:rsid w:val="006C3A44"/>
    <w:rsid w:val="006C4E4E"/>
    <w:rsid w:val="006D4DE4"/>
    <w:rsid w:val="006E32BF"/>
    <w:rsid w:val="006E5814"/>
    <w:rsid w:val="006E6275"/>
    <w:rsid w:val="006F17A1"/>
    <w:rsid w:val="007037AB"/>
    <w:rsid w:val="00726E45"/>
    <w:rsid w:val="00730CD1"/>
    <w:rsid w:val="00733FFC"/>
    <w:rsid w:val="00751DC0"/>
    <w:rsid w:val="00766A20"/>
    <w:rsid w:val="0077303D"/>
    <w:rsid w:val="00773B28"/>
    <w:rsid w:val="00775E27"/>
    <w:rsid w:val="00793ABA"/>
    <w:rsid w:val="007C1DA0"/>
    <w:rsid w:val="007F2AAB"/>
    <w:rsid w:val="00800AC5"/>
    <w:rsid w:val="00826300"/>
    <w:rsid w:val="00845A3F"/>
    <w:rsid w:val="008465F8"/>
    <w:rsid w:val="00852EBD"/>
    <w:rsid w:val="00863F5E"/>
    <w:rsid w:val="00870A27"/>
    <w:rsid w:val="008743FB"/>
    <w:rsid w:val="00896331"/>
    <w:rsid w:val="008A3941"/>
    <w:rsid w:val="008C4D60"/>
    <w:rsid w:val="008C5815"/>
    <w:rsid w:val="008E7888"/>
    <w:rsid w:val="009030CE"/>
    <w:rsid w:val="00903D61"/>
    <w:rsid w:val="00930A75"/>
    <w:rsid w:val="009340D3"/>
    <w:rsid w:val="00977D96"/>
    <w:rsid w:val="00997CEE"/>
    <w:rsid w:val="009A30EC"/>
    <w:rsid w:val="009A6BD0"/>
    <w:rsid w:val="009A75BC"/>
    <w:rsid w:val="009B22F2"/>
    <w:rsid w:val="009B3485"/>
    <w:rsid w:val="009B3832"/>
    <w:rsid w:val="009D07F4"/>
    <w:rsid w:val="009D1DC1"/>
    <w:rsid w:val="009D31F6"/>
    <w:rsid w:val="009F33B3"/>
    <w:rsid w:val="00A0678B"/>
    <w:rsid w:val="00A105FB"/>
    <w:rsid w:val="00A14F71"/>
    <w:rsid w:val="00A2511F"/>
    <w:rsid w:val="00A369F9"/>
    <w:rsid w:val="00A36C95"/>
    <w:rsid w:val="00A36D15"/>
    <w:rsid w:val="00A51D06"/>
    <w:rsid w:val="00A52EF2"/>
    <w:rsid w:val="00A5775F"/>
    <w:rsid w:val="00A929CB"/>
    <w:rsid w:val="00AA30CA"/>
    <w:rsid w:val="00AC3D51"/>
    <w:rsid w:val="00AD3199"/>
    <w:rsid w:val="00AD641C"/>
    <w:rsid w:val="00B001E9"/>
    <w:rsid w:val="00B1043A"/>
    <w:rsid w:val="00B25B4D"/>
    <w:rsid w:val="00B363AA"/>
    <w:rsid w:val="00B465F5"/>
    <w:rsid w:val="00B47F7F"/>
    <w:rsid w:val="00B65336"/>
    <w:rsid w:val="00B66C4A"/>
    <w:rsid w:val="00B67867"/>
    <w:rsid w:val="00B92D75"/>
    <w:rsid w:val="00BC10D0"/>
    <w:rsid w:val="00BC19B3"/>
    <w:rsid w:val="00BD117B"/>
    <w:rsid w:val="00BE54D7"/>
    <w:rsid w:val="00C0220E"/>
    <w:rsid w:val="00C03062"/>
    <w:rsid w:val="00C0392C"/>
    <w:rsid w:val="00C07540"/>
    <w:rsid w:val="00C16720"/>
    <w:rsid w:val="00C27B3F"/>
    <w:rsid w:val="00C40DF1"/>
    <w:rsid w:val="00C53EDC"/>
    <w:rsid w:val="00C56E2B"/>
    <w:rsid w:val="00C578A7"/>
    <w:rsid w:val="00C60D52"/>
    <w:rsid w:val="00C65C15"/>
    <w:rsid w:val="00C80B78"/>
    <w:rsid w:val="00C86C5F"/>
    <w:rsid w:val="00C9726D"/>
    <w:rsid w:val="00CC095C"/>
    <w:rsid w:val="00CC31DC"/>
    <w:rsid w:val="00CC49E3"/>
    <w:rsid w:val="00CF6F21"/>
    <w:rsid w:val="00D00240"/>
    <w:rsid w:val="00D07E2A"/>
    <w:rsid w:val="00D17B7A"/>
    <w:rsid w:val="00D25B65"/>
    <w:rsid w:val="00D50566"/>
    <w:rsid w:val="00D547C4"/>
    <w:rsid w:val="00DF28F0"/>
    <w:rsid w:val="00E03E12"/>
    <w:rsid w:val="00E12C8C"/>
    <w:rsid w:val="00E20EB6"/>
    <w:rsid w:val="00E238C6"/>
    <w:rsid w:val="00E26E9D"/>
    <w:rsid w:val="00E303BB"/>
    <w:rsid w:val="00E30A01"/>
    <w:rsid w:val="00E500CA"/>
    <w:rsid w:val="00E733E6"/>
    <w:rsid w:val="00E76530"/>
    <w:rsid w:val="00E813B9"/>
    <w:rsid w:val="00EC1347"/>
    <w:rsid w:val="00EC296C"/>
    <w:rsid w:val="00EC50CD"/>
    <w:rsid w:val="00ED7876"/>
    <w:rsid w:val="00F156ED"/>
    <w:rsid w:val="00F20B5F"/>
    <w:rsid w:val="00F24B8E"/>
    <w:rsid w:val="00F257AE"/>
    <w:rsid w:val="00F3329F"/>
    <w:rsid w:val="00F41F1E"/>
    <w:rsid w:val="00F4594B"/>
    <w:rsid w:val="00F51BBF"/>
    <w:rsid w:val="00F522EE"/>
    <w:rsid w:val="00F53695"/>
    <w:rsid w:val="00F6450E"/>
    <w:rsid w:val="00F749B9"/>
    <w:rsid w:val="00FB3671"/>
    <w:rsid w:val="00FD2E0E"/>
    <w:rsid w:val="00FF4CF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9E542"/>
  <w15:docId w15:val="{0341E830-545C-4DAF-A1A6-A322BD16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left="0" w:firstLineChars="0" w:firstLine="0"/>
    </w:pPr>
  </w:style>
  <w:style w:type="paragraph" w:customStyle="1" w:styleId="aa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0</TotalTime>
  <Pages>1</Pages>
  <Words>238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大阪府営筆ヶ崎住宅民活プロジェクト</vt:lpstr>
      <vt:lpstr>大阪府営筆ヶ崎住宅民活プロジェクト</vt:lpstr>
    </vt:vector>
  </TitlesOfParts>
  <Company>大阪府庁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大阪府営筆ヶ崎住宅民活プロジェクト</dc:title>
  <dc:creator>hiramoto</dc:creator>
  <cp:lastModifiedBy>髙橋　一希</cp:lastModifiedBy>
  <cp:revision>3</cp:revision>
  <cp:lastPrinted>2008-06-27T04:30:00Z</cp:lastPrinted>
  <dcterms:created xsi:type="dcterms:W3CDTF">2021-05-26T09:29:00Z</dcterms:created>
  <dcterms:modified xsi:type="dcterms:W3CDTF">2021-05-26T09:30:00Z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