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1C" w:rsidRPr="009D6688" w:rsidRDefault="009D051C" w:rsidP="001805BE">
      <w:pPr>
        <w:snapToGrid w:val="0"/>
        <w:ind w:left="280" w:hangingChars="100" w:hanging="280"/>
        <w:rPr>
          <w:rFonts w:asciiTheme="minorEastAsia" w:hAnsiTheme="minorEastAsia" w:cs="ＭＳ ゴシック"/>
          <w:sz w:val="28"/>
          <w:szCs w:val="28"/>
        </w:rPr>
      </w:pPr>
    </w:p>
    <w:p w:rsidR="00821A3E" w:rsidRPr="009D6688" w:rsidRDefault="00821A3E" w:rsidP="001805BE">
      <w:pPr>
        <w:snapToGrid w:val="0"/>
        <w:ind w:left="280" w:hangingChars="100" w:hanging="280"/>
        <w:rPr>
          <w:rFonts w:asciiTheme="minorEastAsia" w:hAnsiTheme="minorEastAsia" w:cs="ＭＳ ゴシック"/>
          <w:sz w:val="28"/>
          <w:szCs w:val="28"/>
        </w:rPr>
      </w:pPr>
    </w:p>
    <w:p w:rsidR="004B56C6" w:rsidRPr="009D6688" w:rsidRDefault="004B56C6" w:rsidP="001805BE">
      <w:pPr>
        <w:snapToGrid w:val="0"/>
        <w:ind w:left="280" w:hangingChars="100" w:hanging="280"/>
        <w:rPr>
          <w:rFonts w:asciiTheme="minorEastAsia" w:hAnsiTheme="minorEastAsia" w:cs="ＭＳ ゴシック"/>
          <w:sz w:val="28"/>
          <w:szCs w:val="28"/>
        </w:rPr>
      </w:pPr>
    </w:p>
    <w:p w:rsidR="004B56C6" w:rsidRPr="009D6688" w:rsidRDefault="004B56C6" w:rsidP="001805BE">
      <w:pPr>
        <w:snapToGrid w:val="0"/>
        <w:ind w:left="280" w:hangingChars="100" w:hanging="280"/>
        <w:rPr>
          <w:rFonts w:asciiTheme="minorEastAsia" w:hAnsiTheme="minorEastAsia" w:cs="ＭＳ ゴシック"/>
          <w:sz w:val="28"/>
          <w:szCs w:val="28"/>
        </w:rPr>
      </w:pPr>
    </w:p>
    <w:p w:rsidR="00821A3E" w:rsidRPr="009D6688" w:rsidRDefault="00821A3E" w:rsidP="001805BE">
      <w:pPr>
        <w:snapToGrid w:val="0"/>
        <w:ind w:left="280" w:hangingChars="100" w:hanging="280"/>
        <w:rPr>
          <w:rFonts w:asciiTheme="minorEastAsia" w:hAnsiTheme="minorEastAsia" w:cs="ＭＳ ゴシック"/>
          <w:sz w:val="28"/>
          <w:szCs w:val="28"/>
        </w:rPr>
      </w:pPr>
    </w:p>
    <w:p w:rsidR="000F0036" w:rsidRPr="009D6688" w:rsidRDefault="000F0036" w:rsidP="00A13E00">
      <w:pPr>
        <w:spacing w:line="0" w:lineRule="atLeast"/>
        <w:jc w:val="center"/>
        <w:rPr>
          <w:rFonts w:asciiTheme="majorEastAsia" w:eastAsiaTheme="majorEastAsia" w:hAnsiTheme="majorEastAsia"/>
          <w:b/>
          <w:sz w:val="40"/>
          <w:szCs w:val="40"/>
        </w:rPr>
      </w:pPr>
      <w:r w:rsidRPr="009D6688">
        <w:rPr>
          <w:rFonts w:asciiTheme="majorEastAsia" w:eastAsiaTheme="majorEastAsia" w:hAnsiTheme="majorEastAsia" w:hint="eastAsia"/>
          <w:b/>
          <w:bCs/>
          <w:sz w:val="40"/>
          <w:szCs w:val="40"/>
        </w:rPr>
        <w:t>持続可能な地域医療提供体制の確保</w:t>
      </w:r>
      <w:r w:rsidR="00B4351D" w:rsidRPr="009D6688">
        <w:rPr>
          <w:rFonts w:asciiTheme="majorEastAsia" w:eastAsiaTheme="majorEastAsia" w:hAnsiTheme="majorEastAsia"/>
          <w:b/>
          <w:sz w:val="40"/>
          <w:szCs w:val="40"/>
        </w:rPr>
        <w:t>に</w:t>
      </w:r>
    </w:p>
    <w:p w:rsidR="00B4351D" w:rsidRPr="009D6688" w:rsidRDefault="00B4351D" w:rsidP="00A13E00">
      <w:pPr>
        <w:spacing w:line="0" w:lineRule="atLeast"/>
        <w:jc w:val="center"/>
        <w:rPr>
          <w:rFonts w:asciiTheme="majorEastAsia" w:eastAsiaTheme="majorEastAsia" w:hAnsiTheme="majorEastAsia"/>
          <w:b/>
          <w:sz w:val="40"/>
          <w:szCs w:val="40"/>
        </w:rPr>
      </w:pPr>
      <w:r w:rsidRPr="009D6688">
        <w:rPr>
          <w:rFonts w:asciiTheme="majorEastAsia" w:eastAsiaTheme="majorEastAsia" w:hAnsiTheme="majorEastAsia"/>
          <w:b/>
          <w:sz w:val="40"/>
          <w:szCs w:val="40"/>
        </w:rPr>
        <w:t>関する提言</w:t>
      </w: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4B56C6" w:rsidRPr="009D6688" w:rsidRDefault="004B56C6"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hint="eastAsia"/>
          <w:b/>
          <w:sz w:val="40"/>
          <w:szCs w:val="40"/>
        </w:rPr>
      </w:pPr>
    </w:p>
    <w:p w:rsidR="00A33B3D" w:rsidRPr="009D6688" w:rsidRDefault="00A33B3D" w:rsidP="00B4351D">
      <w:pPr>
        <w:spacing w:line="400" w:lineRule="exact"/>
        <w:jc w:val="center"/>
        <w:rPr>
          <w:rFonts w:ascii="ＭＳ ゴシック" w:eastAsia="ＭＳ ゴシック" w:hAnsi="ＭＳ ゴシック"/>
          <w:b/>
          <w:sz w:val="40"/>
          <w:szCs w:val="40"/>
        </w:rPr>
      </w:pPr>
    </w:p>
    <w:p w:rsidR="00A11B5B" w:rsidRDefault="00A11B5B" w:rsidP="00B4351D">
      <w:pPr>
        <w:spacing w:line="400" w:lineRule="exact"/>
        <w:jc w:val="center"/>
        <w:rPr>
          <w:rFonts w:ascii="ＭＳ ゴシック" w:eastAsia="ＭＳ ゴシック" w:hAnsi="ＭＳ ゴシック" w:hint="eastAsia"/>
          <w:b/>
          <w:sz w:val="40"/>
          <w:szCs w:val="40"/>
        </w:rPr>
      </w:pPr>
    </w:p>
    <w:p w:rsidR="00BC2D2C" w:rsidRPr="009D6688" w:rsidRDefault="00BC2D2C"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A57534" w:rsidRPr="00A57534" w:rsidRDefault="00A57534" w:rsidP="00A57534">
      <w:pPr>
        <w:spacing w:line="600" w:lineRule="exact"/>
        <w:jc w:val="center"/>
        <w:rPr>
          <w:rFonts w:ascii="ＭＳ ゴシック" w:eastAsia="ＭＳ ゴシック" w:hAnsi="ＭＳ ゴシック"/>
          <w:b/>
          <w:sz w:val="40"/>
          <w:szCs w:val="40"/>
        </w:rPr>
      </w:pPr>
      <w:r w:rsidRPr="00A57534">
        <w:rPr>
          <w:rFonts w:ascii="ＭＳ ゴシック" w:eastAsia="ＭＳ ゴシック" w:hAnsi="ＭＳ ゴシック" w:hint="eastAsia"/>
          <w:b/>
          <w:sz w:val="40"/>
          <w:szCs w:val="40"/>
        </w:rPr>
        <w:t>近畿ブロック知事会</w:t>
      </w:r>
    </w:p>
    <w:p w:rsidR="00A57534" w:rsidRPr="00A57534" w:rsidRDefault="00A57534" w:rsidP="00A57534">
      <w:pPr>
        <w:spacing w:line="600" w:lineRule="exact"/>
        <w:jc w:val="center"/>
        <w:rPr>
          <w:rFonts w:ascii="ＭＳ ゴシック" w:eastAsia="ＭＳ ゴシック" w:hAnsi="ＭＳ ゴシック"/>
          <w:b/>
          <w:sz w:val="40"/>
          <w:szCs w:val="40"/>
        </w:rPr>
      </w:pPr>
      <w:r w:rsidRPr="00A57534">
        <w:rPr>
          <w:rFonts w:ascii="ＭＳ ゴシック" w:eastAsia="ＭＳ ゴシック" w:hAnsi="ＭＳ ゴシック" w:hint="eastAsia"/>
          <w:b/>
          <w:sz w:val="40"/>
          <w:szCs w:val="40"/>
        </w:rPr>
        <w:t>関西広域連合</w:t>
      </w:r>
    </w:p>
    <w:p w:rsidR="00A57534" w:rsidRPr="00A57534" w:rsidRDefault="00A57534" w:rsidP="00A57534">
      <w:pPr>
        <w:spacing w:line="600" w:lineRule="exact"/>
        <w:jc w:val="center"/>
        <w:rPr>
          <w:rFonts w:ascii="ＭＳ ゴシック" w:eastAsia="ＭＳ ゴシック" w:hAnsi="ＭＳ ゴシック"/>
          <w:b/>
          <w:sz w:val="40"/>
          <w:szCs w:val="40"/>
        </w:rPr>
      </w:pPr>
    </w:p>
    <w:p w:rsidR="00A57534" w:rsidRPr="00A57534" w:rsidRDefault="00A57534" w:rsidP="00A57534">
      <w:pPr>
        <w:spacing w:line="600" w:lineRule="exact"/>
        <w:jc w:val="center"/>
        <w:rPr>
          <w:rFonts w:ascii="ＭＳ ゴシック" w:eastAsia="ＭＳ ゴシック" w:hAnsi="ＭＳ ゴシック"/>
          <w:b/>
          <w:sz w:val="40"/>
          <w:szCs w:val="40"/>
        </w:rPr>
      </w:pPr>
      <w:r w:rsidRPr="00A57534">
        <w:rPr>
          <w:rFonts w:ascii="ＭＳ ゴシック" w:eastAsia="ＭＳ ゴシック" w:hAnsi="ＭＳ ゴシック" w:hint="eastAsia"/>
          <w:b/>
          <w:sz w:val="40"/>
          <w:szCs w:val="40"/>
        </w:rPr>
        <w:t>令和２年７月</w:t>
      </w:r>
    </w:p>
    <w:p w:rsidR="007176EC" w:rsidRPr="009D6688" w:rsidRDefault="007176EC" w:rsidP="00B24E58">
      <w:pPr>
        <w:spacing w:line="600" w:lineRule="exact"/>
        <w:jc w:val="center"/>
        <w:rPr>
          <w:rFonts w:ascii="ＭＳ ゴシック" w:eastAsia="ＭＳ ゴシック" w:hAnsi="ＭＳ ゴシック"/>
          <w:b/>
          <w:sz w:val="40"/>
          <w:szCs w:val="40"/>
        </w:rPr>
      </w:pPr>
    </w:p>
    <w:p w:rsidR="007D6A90" w:rsidRPr="009D6688" w:rsidRDefault="007D6A90" w:rsidP="00A33B3D">
      <w:pPr>
        <w:spacing w:line="340" w:lineRule="exact"/>
        <w:ind w:firstLineChars="150" w:firstLine="480"/>
        <w:jc w:val="left"/>
        <w:rPr>
          <w:rFonts w:asciiTheme="majorEastAsia" w:eastAsiaTheme="majorEastAsia" w:hAnsiTheme="majorEastAsia"/>
          <w:bCs/>
          <w:sz w:val="32"/>
          <w:szCs w:val="32"/>
        </w:rPr>
      </w:pPr>
    </w:p>
    <w:p w:rsidR="00AF34F0" w:rsidRPr="009D6688" w:rsidRDefault="00AF34F0" w:rsidP="002C0F23">
      <w:pPr>
        <w:spacing w:line="340" w:lineRule="exact"/>
        <w:ind w:firstLineChars="150" w:firstLine="480"/>
        <w:jc w:val="left"/>
        <w:rPr>
          <w:rFonts w:asciiTheme="majorEastAsia" w:eastAsiaTheme="majorEastAsia" w:hAnsiTheme="majorEastAsia"/>
          <w:bCs/>
          <w:sz w:val="32"/>
          <w:szCs w:val="32"/>
        </w:rPr>
      </w:pPr>
    </w:p>
    <w:p w:rsidR="00E74100" w:rsidRPr="009D6688" w:rsidRDefault="00CF4935" w:rsidP="009F41C7">
      <w:pPr>
        <w:spacing w:after="120" w:line="340" w:lineRule="exact"/>
        <w:ind w:firstLineChars="150" w:firstLine="480"/>
        <w:jc w:val="left"/>
        <w:rPr>
          <w:rFonts w:asciiTheme="majorEastAsia" w:eastAsiaTheme="majorEastAsia" w:hAnsiTheme="majorEastAsia"/>
          <w:bCs/>
          <w:sz w:val="32"/>
          <w:szCs w:val="32"/>
        </w:rPr>
      </w:pPr>
      <w:r w:rsidRPr="009D6688">
        <w:rPr>
          <w:rFonts w:asciiTheme="majorEastAsia" w:eastAsiaTheme="majorEastAsia" w:hAnsiTheme="majorEastAsia" w:hint="eastAsia"/>
          <w:bCs/>
          <w:sz w:val="32"/>
          <w:szCs w:val="32"/>
        </w:rPr>
        <w:t>持続可能な</w:t>
      </w:r>
      <w:r w:rsidR="00053087" w:rsidRPr="009D6688">
        <w:rPr>
          <w:rFonts w:asciiTheme="majorEastAsia" w:eastAsiaTheme="majorEastAsia" w:hAnsiTheme="majorEastAsia" w:hint="eastAsia"/>
          <w:bCs/>
          <w:sz w:val="32"/>
          <w:szCs w:val="32"/>
        </w:rPr>
        <w:t>地域</w:t>
      </w:r>
      <w:r w:rsidRPr="009D6688">
        <w:rPr>
          <w:rFonts w:asciiTheme="majorEastAsia" w:eastAsiaTheme="majorEastAsia" w:hAnsiTheme="majorEastAsia" w:hint="eastAsia"/>
          <w:bCs/>
          <w:sz w:val="32"/>
          <w:szCs w:val="32"/>
        </w:rPr>
        <w:t>医療提供体制の確保</w:t>
      </w:r>
      <w:r w:rsidR="00C834B7" w:rsidRPr="009D6688">
        <w:rPr>
          <w:rFonts w:asciiTheme="majorEastAsia" w:eastAsiaTheme="majorEastAsia" w:hAnsiTheme="majorEastAsia" w:hint="eastAsia"/>
          <w:bCs/>
          <w:sz w:val="32"/>
          <w:szCs w:val="32"/>
        </w:rPr>
        <w:t>について</w:t>
      </w:r>
    </w:p>
    <w:p w:rsidR="004D51DB" w:rsidRPr="009D6688" w:rsidRDefault="004D51DB" w:rsidP="007D6A90">
      <w:pPr>
        <w:spacing w:line="340" w:lineRule="exact"/>
        <w:rPr>
          <w:rFonts w:asciiTheme="minorEastAsia" w:hAnsiTheme="minorEastAsia" w:cs="Times New Roman"/>
          <w:sz w:val="28"/>
          <w:szCs w:val="28"/>
        </w:rPr>
      </w:pPr>
    </w:p>
    <w:p w:rsidR="009B0D53" w:rsidRPr="009D6688" w:rsidRDefault="00E1727F" w:rsidP="00E1727F">
      <w:pPr>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t>１．</w:t>
      </w:r>
      <w:r w:rsidR="009B0D53" w:rsidRPr="009D6688">
        <w:rPr>
          <w:rFonts w:asciiTheme="majorEastAsia" w:eastAsiaTheme="majorEastAsia" w:hAnsiTheme="majorEastAsia" w:hint="eastAsia"/>
          <w:sz w:val="28"/>
        </w:rPr>
        <w:t>医師確保対策</w:t>
      </w:r>
    </w:p>
    <w:p w:rsidR="004D51DB" w:rsidRPr="007B6FB6" w:rsidRDefault="00A13E00" w:rsidP="004D51DB">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国は、</w:t>
      </w:r>
      <w:r w:rsidR="00C33616" w:rsidRPr="007B6FB6">
        <w:rPr>
          <w:rFonts w:asciiTheme="minorEastAsia" w:hAnsiTheme="minorEastAsia" w:hint="eastAsia"/>
          <w:color w:val="000000" w:themeColor="text1"/>
          <w:sz w:val="28"/>
        </w:rPr>
        <w:t>長期的には</w:t>
      </w:r>
      <w:r w:rsidR="009B0D53" w:rsidRPr="007B6FB6">
        <w:rPr>
          <w:rFonts w:asciiTheme="minorEastAsia" w:hAnsiTheme="minorEastAsia" w:hint="eastAsia"/>
          <w:color w:val="000000" w:themeColor="text1"/>
          <w:sz w:val="28"/>
        </w:rPr>
        <w:t>医師の供給が需要を上回ることを前提に、医師養成課程の各段階において、医師偏在対策</w:t>
      </w:r>
      <w:r w:rsidR="00491386" w:rsidRPr="007B6FB6">
        <w:rPr>
          <w:rFonts w:asciiTheme="minorEastAsia" w:hAnsiTheme="minorEastAsia" w:hint="eastAsia"/>
          <w:color w:val="000000" w:themeColor="text1"/>
          <w:sz w:val="28"/>
        </w:rPr>
        <w:t>を</w:t>
      </w:r>
      <w:r w:rsidRPr="007B6FB6">
        <w:rPr>
          <w:rFonts w:asciiTheme="minorEastAsia" w:hAnsiTheme="minorEastAsia" w:hint="eastAsia"/>
          <w:color w:val="000000" w:themeColor="text1"/>
          <w:sz w:val="28"/>
        </w:rPr>
        <w:t>進めている。</w:t>
      </w:r>
    </w:p>
    <w:p w:rsidR="004D51DB" w:rsidRPr="007B6FB6" w:rsidRDefault="0084752D" w:rsidP="005551E2">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医師養成数</w:t>
      </w:r>
      <w:r w:rsidR="00AC4641" w:rsidRPr="007B6FB6">
        <w:rPr>
          <w:rFonts w:asciiTheme="minorEastAsia" w:hAnsiTheme="minorEastAsia" w:hint="eastAsia"/>
          <w:color w:val="000000" w:themeColor="text1"/>
          <w:sz w:val="28"/>
        </w:rPr>
        <w:t>については、令和4（2022）年度以降の</w:t>
      </w:r>
      <w:r w:rsidRPr="007B6FB6">
        <w:rPr>
          <w:rFonts w:asciiTheme="minorEastAsia" w:hAnsiTheme="minorEastAsia" w:hint="eastAsia"/>
          <w:color w:val="000000" w:themeColor="text1"/>
          <w:sz w:val="28"/>
        </w:rPr>
        <w:t>医学部定員の</w:t>
      </w:r>
      <w:r w:rsidR="003F5B5B" w:rsidRPr="007B6FB6">
        <w:rPr>
          <w:rFonts w:asciiTheme="minorEastAsia" w:hAnsiTheme="minorEastAsia" w:hint="eastAsia"/>
          <w:color w:val="000000" w:themeColor="text1"/>
          <w:sz w:val="28"/>
        </w:rPr>
        <w:t>減員に向け、</w:t>
      </w:r>
      <w:r w:rsidR="00E24F30" w:rsidRPr="007B6FB6">
        <w:rPr>
          <w:rFonts w:asciiTheme="minorEastAsia" w:hAnsiTheme="minorEastAsia" w:hint="eastAsia"/>
          <w:color w:val="000000" w:themeColor="text1"/>
          <w:sz w:val="28"/>
        </w:rPr>
        <w:t>へき地等の医師不足を解消するために</w:t>
      </w:r>
      <w:r w:rsidRPr="007B6FB6">
        <w:rPr>
          <w:rFonts w:asciiTheme="minorEastAsia" w:hAnsiTheme="minorEastAsia" w:hint="eastAsia"/>
          <w:color w:val="000000" w:themeColor="text1"/>
          <w:sz w:val="28"/>
        </w:rPr>
        <w:t>増員を認めてきた</w:t>
      </w:r>
      <w:r w:rsidR="00E24F30" w:rsidRPr="007B6FB6">
        <w:rPr>
          <w:rFonts w:asciiTheme="minorEastAsia" w:hAnsiTheme="minorEastAsia" w:hint="eastAsia"/>
          <w:color w:val="000000" w:themeColor="text1"/>
          <w:sz w:val="28"/>
        </w:rPr>
        <w:t>医学部臨時定員</w:t>
      </w:r>
      <w:r w:rsidR="00703CA6" w:rsidRPr="007B6FB6">
        <w:rPr>
          <w:rFonts w:asciiTheme="minorEastAsia" w:hAnsiTheme="minorEastAsia" w:hint="eastAsia"/>
          <w:color w:val="000000" w:themeColor="text1"/>
          <w:sz w:val="28"/>
        </w:rPr>
        <w:t>をリセットし</w:t>
      </w:r>
      <w:r w:rsidR="0056199A" w:rsidRPr="007B6FB6">
        <w:rPr>
          <w:rFonts w:asciiTheme="minorEastAsia" w:hAnsiTheme="minorEastAsia" w:hint="eastAsia"/>
          <w:color w:val="000000" w:themeColor="text1"/>
          <w:sz w:val="28"/>
        </w:rPr>
        <w:t>た上で</w:t>
      </w:r>
      <w:r w:rsidR="00703CA6" w:rsidRPr="007B6FB6">
        <w:rPr>
          <w:rFonts w:asciiTheme="minorEastAsia" w:hAnsiTheme="minorEastAsia" w:hint="eastAsia"/>
          <w:color w:val="000000" w:themeColor="text1"/>
          <w:sz w:val="28"/>
        </w:rPr>
        <w:t>、将来の</w:t>
      </w:r>
      <w:r w:rsidR="0056199A" w:rsidRPr="007B6FB6">
        <w:rPr>
          <w:rFonts w:asciiTheme="minorEastAsia" w:hAnsiTheme="minorEastAsia" w:hint="eastAsia"/>
          <w:color w:val="000000" w:themeColor="text1"/>
          <w:sz w:val="28"/>
        </w:rPr>
        <w:t>医師需給推計に基づいて算定した必要養成数が、地域の医学部定員の一定割合を超えて不足する場合に限り、臨時定員による増員を認める方向で検討が進められている。</w:t>
      </w:r>
    </w:p>
    <w:p w:rsidR="000D1047" w:rsidRPr="007B6FB6"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また、臨床研修については、都市部への研修医の集中を是正するため、令和3（2021）年度の募集にあたり、募集定員上限の算定方法を変更し、人口に対して、医師や医学部定員が多い都道府県の上限が大幅に削減されることとなったが、</w:t>
      </w:r>
      <w:r w:rsidR="005B08C6" w:rsidRPr="007B6FB6">
        <w:rPr>
          <w:rFonts w:asciiTheme="minorEastAsia" w:hAnsiTheme="minorEastAsia" w:hint="eastAsia"/>
          <w:color w:val="000000" w:themeColor="text1"/>
          <w:sz w:val="28"/>
        </w:rPr>
        <w:t>東京都の定員は一定程度確保されており</w:t>
      </w:r>
      <w:r w:rsidRPr="007B6FB6">
        <w:rPr>
          <w:rFonts w:asciiTheme="minorEastAsia" w:hAnsiTheme="minorEastAsia" w:hint="eastAsia"/>
          <w:color w:val="000000" w:themeColor="text1"/>
          <w:sz w:val="28"/>
        </w:rPr>
        <w:t>、医師の東京一極集中の流れは一向に解消されていない。</w:t>
      </w:r>
    </w:p>
    <w:p w:rsidR="000D1047" w:rsidRPr="007B6FB6"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さらに、専門研修については、令和2（2020）年度の募集において設定したシーリングを抜本的に見直すことなく、令和3（2021）年度も踏襲することとしているが、現行のシーリングは、東京都への専攻医の集中を是正するための対策が不十分であることに加え、</w:t>
      </w:r>
      <w:r w:rsidR="006131BE" w:rsidRPr="007B6FB6">
        <w:rPr>
          <w:rFonts w:asciiTheme="minorEastAsia" w:hAnsiTheme="minorEastAsia" w:hint="eastAsia"/>
          <w:color w:val="000000" w:themeColor="text1"/>
          <w:sz w:val="28"/>
        </w:rPr>
        <w:t>診療科の特性に応じた検討が十分になされておらず、</w:t>
      </w:r>
      <w:r w:rsidRPr="007B6FB6">
        <w:rPr>
          <w:rFonts w:asciiTheme="minorEastAsia" w:hAnsiTheme="minorEastAsia" w:hint="eastAsia"/>
          <w:color w:val="000000" w:themeColor="text1"/>
          <w:sz w:val="28"/>
        </w:rPr>
        <w:t>地域医療の担い手である内科や、医師確保計画で特に医師確保を図ることとされている小児科</w:t>
      </w:r>
      <w:r w:rsidR="006131BE" w:rsidRPr="007B6FB6">
        <w:rPr>
          <w:rFonts w:asciiTheme="minorEastAsia" w:hAnsiTheme="minorEastAsia" w:hint="eastAsia"/>
          <w:color w:val="000000" w:themeColor="text1"/>
          <w:sz w:val="28"/>
        </w:rPr>
        <w:t>にもシーリングが適用され</w:t>
      </w:r>
      <w:r w:rsidRPr="007B6FB6">
        <w:rPr>
          <w:rFonts w:asciiTheme="minorEastAsia" w:hAnsiTheme="minorEastAsia" w:hint="eastAsia"/>
          <w:color w:val="000000" w:themeColor="text1"/>
          <w:sz w:val="28"/>
        </w:rPr>
        <w:t>、</w:t>
      </w:r>
      <w:r w:rsidR="005B08C6" w:rsidRPr="007B6FB6">
        <w:rPr>
          <w:rFonts w:asciiTheme="minorEastAsia" w:hAnsiTheme="minorEastAsia" w:hint="eastAsia"/>
          <w:color w:val="000000" w:themeColor="text1"/>
          <w:sz w:val="28"/>
        </w:rPr>
        <w:t>また、府県内の医師偏在の課題が解決していない中で、激変緩和として医師の少ない他県への派遣を義務づける連携プログラムが設定されるなど、</w:t>
      </w:r>
      <w:r w:rsidR="006131BE" w:rsidRPr="007B6FB6">
        <w:rPr>
          <w:rFonts w:asciiTheme="minorEastAsia" w:hAnsiTheme="minorEastAsia" w:hint="eastAsia"/>
          <w:color w:val="000000" w:themeColor="text1"/>
          <w:sz w:val="28"/>
        </w:rPr>
        <w:t>地域の医療提供体制を確保する上で、</w:t>
      </w:r>
      <w:r w:rsidRPr="007B6FB6">
        <w:rPr>
          <w:rFonts w:asciiTheme="minorEastAsia" w:hAnsiTheme="minorEastAsia" w:hint="eastAsia"/>
          <w:color w:val="000000" w:themeColor="text1"/>
          <w:sz w:val="28"/>
        </w:rPr>
        <w:t>大きな障壁となっている。</w:t>
      </w:r>
    </w:p>
    <w:p w:rsidR="00B61259" w:rsidRPr="009D6688" w:rsidRDefault="000D1047" w:rsidP="000D1047">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各府県は多くの労力と工夫を凝らし、地域で必要な医師の確保に努めているが、病院と診療所の医師数の比率やへき地</w:t>
      </w:r>
      <w:r w:rsidR="00F55EE7" w:rsidRPr="009D6688">
        <w:rPr>
          <w:rFonts w:asciiTheme="minorEastAsia" w:hAnsiTheme="minorEastAsia" w:hint="eastAsia"/>
          <w:sz w:val="28"/>
        </w:rPr>
        <w:t>に勤務する医師</w:t>
      </w:r>
      <w:r w:rsidRPr="009D6688">
        <w:rPr>
          <w:rFonts w:asciiTheme="minorEastAsia" w:hAnsiTheme="minorEastAsia" w:hint="eastAsia"/>
          <w:sz w:val="28"/>
        </w:rPr>
        <w:t>の状況など、地域の実情を十分に考慮</w:t>
      </w:r>
      <w:r w:rsidR="004E72BE" w:rsidRPr="009D6688">
        <w:rPr>
          <w:rFonts w:asciiTheme="minorEastAsia" w:hAnsiTheme="minorEastAsia" w:hint="eastAsia"/>
          <w:sz w:val="28"/>
        </w:rPr>
        <w:t>せず、医師の偏在を</w:t>
      </w:r>
      <w:r w:rsidR="004E72BE" w:rsidRPr="009D6688">
        <w:rPr>
          <w:rFonts w:asciiTheme="minorEastAsia" w:hAnsiTheme="minorEastAsia" w:hint="eastAsia"/>
          <w:sz w:val="28"/>
        </w:rPr>
        <w:lastRenderedPageBreak/>
        <w:t>就業</w:t>
      </w:r>
      <w:r w:rsidRPr="009D6688">
        <w:rPr>
          <w:rFonts w:asciiTheme="minorEastAsia" w:hAnsiTheme="minorEastAsia" w:hint="eastAsia"/>
          <w:sz w:val="28"/>
        </w:rPr>
        <w:t>段階ではなく養成段階でコントロールしようとする、いわば目的と手段が一致していない医師偏在対策が継続されれば、これまで各府県が実施してきた取組が無駄になり、遠からず地域医療の崩壊を招くこととなる。</w:t>
      </w:r>
    </w:p>
    <w:p w:rsidR="00C763D2" w:rsidRPr="009D6688" w:rsidRDefault="009314AF" w:rsidP="004F3A65">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医療現場では、医師をはじめとする多くの医療従事者が、</w:t>
      </w:r>
      <w:r w:rsidR="007D57AD" w:rsidRPr="009D6688">
        <w:rPr>
          <w:rFonts w:asciiTheme="minorEastAsia" w:hAnsiTheme="minorEastAsia" w:hint="eastAsia"/>
          <w:sz w:val="28"/>
        </w:rPr>
        <w:t>新型コロナウイルス感染症</w:t>
      </w:r>
      <w:r w:rsidRPr="009D6688">
        <w:rPr>
          <w:rFonts w:asciiTheme="minorEastAsia" w:hAnsiTheme="minorEastAsia" w:hint="eastAsia"/>
          <w:sz w:val="28"/>
        </w:rPr>
        <w:t>の</w:t>
      </w:r>
      <w:r w:rsidR="00F603ED" w:rsidRPr="009D6688">
        <w:rPr>
          <w:rFonts w:asciiTheme="minorEastAsia" w:hAnsiTheme="minorEastAsia" w:hint="eastAsia"/>
          <w:sz w:val="28"/>
        </w:rPr>
        <w:t>治療や</w:t>
      </w:r>
      <w:r w:rsidR="007D700D" w:rsidRPr="009D6688">
        <w:rPr>
          <w:rFonts w:asciiTheme="minorEastAsia" w:hAnsiTheme="minorEastAsia" w:hint="eastAsia"/>
          <w:sz w:val="28"/>
        </w:rPr>
        <w:t>感染</w:t>
      </w:r>
      <w:r w:rsidRPr="009D6688">
        <w:rPr>
          <w:rFonts w:asciiTheme="minorEastAsia" w:hAnsiTheme="minorEastAsia" w:hint="eastAsia"/>
          <w:sz w:val="28"/>
        </w:rPr>
        <w:t>拡大</w:t>
      </w:r>
      <w:r w:rsidR="00B66B58" w:rsidRPr="009D6688">
        <w:rPr>
          <w:rFonts w:asciiTheme="minorEastAsia" w:hAnsiTheme="minorEastAsia" w:hint="eastAsia"/>
          <w:sz w:val="28"/>
        </w:rPr>
        <w:t>の</w:t>
      </w:r>
      <w:r w:rsidRPr="009D6688">
        <w:rPr>
          <w:rFonts w:asciiTheme="minorEastAsia" w:hAnsiTheme="minorEastAsia" w:hint="eastAsia"/>
          <w:sz w:val="28"/>
        </w:rPr>
        <w:t>防止に向け、</w:t>
      </w:r>
      <w:r w:rsidR="004A22A7" w:rsidRPr="009D6688">
        <w:rPr>
          <w:rFonts w:asciiTheme="minorEastAsia" w:hAnsiTheme="minorEastAsia" w:hint="eastAsia"/>
          <w:sz w:val="28"/>
        </w:rPr>
        <w:t>日々、</w:t>
      </w:r>
      <w:r w:rsidRPr="009D6688">
        <w:rPr>
          <w:rFonts w:asciiTheme="minorEastAsia" w:hAnsiTheme="minorEastAsia" w:hint="eastAsia"/>
          <w:sz w:val="28"/>
        </w:rPr>
        <w:t>献身的に取り組んでおり、そのような状況において、</w:t>
      </w:r>
      <w:r w:rsidR="00105792" w:rsidRPr="009D6688">
        <w:rPr>
          <w:rFonts w:asciiTheme="minorEastAsia" w:hAnsiTheme="minorEastAsia" w:hint="eastAsia"/>
          <w:sz w:val="28"/>
        </w:rPr>
        <w:t>将来の</w:t>
      </w:r>
      <w:r w:rsidR="003D3793" w:rsidRPr="009D6688">
        <w:rPr>
          <w:rFonts w:asciiTheme="minorEastAsia" w:hAnsiTheme="minorEastAsia" w:hint="eastAsia"/>
          <w:sz w:val="28"/>
        </w:rPr>
        <w:t>医療を担う医師の養成数を削減し、後継となる医師を地域に送り出さないとする</w:t>
      </w:r>
      <w:r w:rsidRPr="009D6688">
        <w:rPr>
          <w:rFonts w:asciiTheme="minorEastAsia" w:hAnsiTheme="minorEastAsia" w:hint="eastAsia"/>
          <w:sz w:val="28"/>
        </w:rPr>
        <w:t>議論は、国民の理解を得ることはできない。</w:t>
      </w:r>
    </w:p>
    <w:p w:rsidR="00C763D2" w:rsidRPr="009D6688" w:rsidRDefault="00491386" w:rsidP="00105792">
      <w:pPr>
        <w:spacing w:after="120" w:line="400" w:lineRule="exact"/>
        <w:ind w:leftChars="135" w:left="283" w:firstLineChars="100" w:firstLine="280"/>
        <w:rPr>
          <w:rFonts w:asciiTheme="minorEastAsia" w:hAnsiTheme="minorEastAsia"/>
          <w:sz w:val="28"/>
        </w:rPr>
      </w:pPr>
      <w:r w:rsidRPr="009D6688">
        <w:rPr>
          <w:rFonts w:asciiTheme="minorEastAsia" w:hAnsiTheme="minorEastAsia"/>
          <w:sz w:val="28"/>
        </w:rPr>
        <w:t>そもそも、</w:t>
      </w:r>
      <w:r w:rsidR="00C763D2" w:rsidRPr="009D6688">
        <w:rPr>
          <w:rFonts w:asciiTheme="minorEastAsia" w:hAnsiTheme="minorEastAsia"/>
          <w:sz w:val="28"/>
        </w:rPr>
        <w:t>国は、</w:t>
      </w:r>
      <w:r w:rsidR="00105792" w:rsidRPr="009D6688">
        <w:rPr>
          <w:rFonts w:asciiTheme="minorEastAsia" w:hAnsiTheme="minorEastAsia"/>
          <w:sz w:val="28"/>
        </w:rPr>
        <w:t>過剰となる医師の偏在是正を図るため、医師偏在指標等のツールを作成し、全国を医師多数・少数に区分して</w:t>
      </w:r>
      <w:r w:rsidR="000E0B24" w:rsidRPr="009D6688">
        <w:rPr>
          <w:rFonts w:asciiTheme="minorEastAsia" w:hAnsiTheme="minorEastAsia"/>
          <w:sz w:val="28"/>
        </w:rPr>
        <w:t>対策を講じているが、今回の新型コロナウイルス</w:t>
      </w:r>
      <w:r w:rsidR="00DE721E" w:rsidRPr="009D6688">
        <w:rPr>
          <w:rFonts w:asciiTheme="minorEastAsia" w:hAnsiTheme="minorEastAsia" w:hint="eastAsia"/>
          <w:sz w:val="28"/>
        </w:rPr>
        <w:t>感染症</w:t>
      </w:r>
      <w:r w:rsidR="006015D7" w:rsidRPr="009D6688">
        <w:rPr>
          <w:rFonts w:asciiTheme="minorEastAsia" w:hAnsiTheme="minorEastAsia"/>
          <w:sz w:val="28"/>
        </w:rPr>
        <w:t>による緊急事態では、そうした区分に関係なく、どの地域においても医療崩壊の危機に直面している。</w:t>
      </w:r>
    </w:p>
    <w:p w:rsidR="00E1727F" w:rsidRPr="009D6688" w:rsidRDefault="00E1727F" w:rsidP="007014C2">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w:t>
      </w:r>
      <w:r w:rsidR="004D51DB" w:rsidRPr="009D6688">
        <w:rPr>
          <w:rFonts w:asciiTheme="minorEastAsia" w:hAnsiTheme="minorEastAsia" w:hint="eastAsia"/>
          <w:sz w:val="28"/>
        </w:rPr>
        <w:t>のとおり要望する。</w:t>
      </w:r>
    </w:p>
    <w:p w:rsidR="007014C2" w:rsidRPr="009D6688" w:rsidRDefault="007014C2" w:rsidP="007014C2">
      <w:pPr>
        <w:spacing w:line="400" w:lineRule="exact"/>
        <w:ind w:leftChars="135" w:left="283" w:firstLineChars="100" w:firstLine="280"/>
        <w:rPr>
          <w:rFonts w:asciiTheme="minorEastAsia" w:hAnsiTheme="minorEastAsia"/>
          <w:sz w:val="28"/>
        </w:rPr>
      </w:pPr>
    </w:p>
    <w:p w:rsidR="00A11B5B" w:rsidRPr="009D6688" w:rsidRDefault="007014C2" w:rsidP="007014C2">
      <w:pPr>
        <w:spacing w:line="400" w:lineRule="exact"/>
        <w:ind w:leftChars="135" w:left="709"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（１）</w:t>
      </w:r>
      <w:r w:rsidR="00C33616" w:rsidRPr="009D6688">
        <w:rPr>
          <w:rFonts w:asciiTheme="majorEastAsia" w:eastAsiaTheme="majorEastAsia" w:hAnsiTheme="majorEastAsia" w:hint="eastAsia"/>
          <w:sz w:val="28"/>
        </w:rPr>
        <w:t>これまで国が進めてきた医師偏在対策について、顕在化した課題を踏まえ、</w:t>
      </w:r>
      <w:r w:rsidR="000D1047" w:rsidRPr="009D6688">
        <w:rPr>
          <w:rFonts w:asciiTheme="majorEastAsia" w:eastAsiaTheme="majorEastAsia" w:hAnsiTheme="majorEastAsia" w:hint="eastAsia"/>
          <w:sz w:val="28"/>
        </w:rPr>
        <w:t>地域ごとの医療需要等にきめ細かく対応できるよう、</w:t>
      </w:r>
      <w:r w:rsidR="00C33616" w:rsidRPr="009D6688">
        <w:rPr>
          <w:rFonts w:asciiTheme="majorEastAsia" w:eastAsiaTheme="majorEastAsia" w:hAnsiTheme="majorEastAsia" w:hint="eastAsia"/>
          <w:sz w:val="28"/>
        </w:rPr>
        <w:t>必要なところに医師</w:t>
      </w:r>
      <w:r w:rsidR="00F55EE7" w:rsidRPr="009D6688">
        <w:rPr>
          <w:rFonts w:asciiTheme="majorEastAsia" w:eastAsiaTheme="majorEastAsia" w:hAnsiTheme="majorEastAsia" w:hint="eastAsia"/>
          <w:sz w:val="28"/>
        </w:rPr>
        <w:t>を充足させるには、どのような対策を講ずるべきか改めて議論し、</w:t>
      </w:r>
      <w:r w:rsidR="009D6688" w:rsidRPr="009D6688">
        <w:rPr>
          <w:rFonts w:asciiTheme="majorEastAsia" w:eastAsiaTheme="majorEastAsia" w:hAnsiTheme="majorEastAsia" w:hint="eastAsia"/>
          <w:sz w:val="28"/>
        </w:rPr>
        <w:t>必要</w:t>
      </w:r>
      <w:r w:rsidR="00C33616" w:rsidRPr="009D6688">
        <w:rPr>
          <w:rFonts w:asciiTheme="majorEastAsia" w:eastAsiaTheme="majorEastAsia" w:hAnsiTheme="majorEastAsia" w:hint="eastAsia"/>
          <w:sz w:val="28"/>
        </w:rPr>
        <w:t>な見直しを行うこと。</w:t>
      </w:r>
    </w:p>
    <w:p w:rsidR="00AF34F0" w:rsidRPr="009D6688" w:rsidRDefault="0080744F" w:rsidP="00233896">
      <w:pPr>
        <w:widowControl/>
        <w:jc w:val="left"/>
        <w:rPr>
          <w:rFonts w:asciiTheme="minorEastAsia" w:hAnsiTheme="minorEastAsia"/>
          <w:sz w:val="28"/>
        </w:rPr>
      </w:pPr>
      <w:r w:rsidRPr="009D6688">
        <w:rPr>
          <w:rFonts w:asciiTheme="minorEastAsia" w:hAnsiTheme="minorEastAsia"/>
          <w:sz w:val="28"/>
        </w:rPr>
        <w:br w:type="page"/>
      </w:r>
    </w:p>
    <w:p w:rsidR="00E1727F" w:rsidRPr="009D6688" w:rsidRDefault="00E1727F" w:rsidP="00E1727F">
      <w:pPr>
        <w:widowControl/>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lastRenderedPageBreak/>
        <w:t>２．地域医療構想</w:t>
      </w:r>
    </w:p>
    <w:p w:rsidR="00465AAF" w:rsidRPr="009D6688" w:rsidRDefault="0005308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国</w:t>
      </w:r>
      <w:r w:rsidR="00E1727F" w:rsidRPr="009D6688">
        <w:rPr>
          <w:rFonts w:asciiTheme="minorEastAsia" w:hAnsiTheme="minorEastAsia" w:hint="eastAsia"/>
          <w:sz w:val="28"/>
        </w:rPr>
        <w:t>は</w:t>
      </w:r>
      <w:r w:rsidR="000E0B24" w:rsidRPr="009D6688">
        <w:rPr>
          <w:rFonts w:asciiTheme="minorEastAsia" w:hAnsiTheme="minorEastAsia" w:hint="eastAsia"/>
          <w:sz w:val="28"/>
        </w:rPr>
        <w:t>、地域医療構想の議論を</w:t>
      </w:r>
      <w:r w:rsidR="0080744F" w:rsidRPr="009D6688">
        <w:rPr>
          <w:rFonts w:asciiTheme="minorEastAsia" w:hAnsiTheme="minorEastAsia" w:hint="eastAsia"/>
          <w:sz w:val="28"/>
        </w:rPr>
        <w:t>活性化</w:t>
      </w:r>
      <w:r w:rsidR="00465AAF" w:rsidRPr="009D6688">
        <w:rPr>
          <w:rFonts w:asciiTheme="minorEastAsia" w:hAnsiTheme="minorEastAsia" w:hint="eastAsia"/>
          <w:sz w:val="28"/>
        </w:rPr>
        <w:t>させるため</w:t>
      </w:r>
      <w:r w:rsidR="000E0B24" w:rsidRPr="009D6688">
        <w:rPr>
          <w:rFonts w:asciiTheme="minorEastAsia" w:hAnsiTheme="minorEastAsia" w:hint="eastAsia"/>
          <w:sz w:val="28"/>
        </w:rPr>
        <w:t>、</w:t>
      </w:r>
      <w:r w:rsidR="00345A07" w:rsidRPr="009D6688">
        <w:rPr>
          <w:rFonts w:asciiTheme="minorEastAsia" w:hAnsiTheme="minorEastAsia" w:hint="eastAsia"/>
          <w:sz w:val="28"/>
        </w:rPr>
        <w:t>高度急性期や急性期の病床を持つ病院の</w:t>
      </w:r>
      <w:r w:rsidR="005C73AD" w:rsidRPr="009D6688">
        <w:rPr>
          <w:rFonts w:asciiTheme="minorEastAsia" w:hAnsiTheme="minorEastAsia" w:hint="eastAsia"/>
          <w:sz w:val="28"/>
        </w:rPr>
        <w:t>一部の</w:t>
      </w:r>
      <w:r w:rsidR="00345A07" w:rsidRPr="009D6688">
        <w:rPr>
          <w:rFonts w:asciiTheme="minorEastAsia" w:hAnsiTheme="minorEastAsia" w:hint="eastAsia"/>
          <w:sz w:val="28"/>
        </w:rPr>
        <w:t>診療実績データなどを機械的</w:t>
      </w:r>
      <w:r w:rsidR="00F603ED" w:rsidRPr="009D6688">
        <w:rPr>
          <w:rFonts w:asciiTheme="minorEastAsia" w:hAnsiTheme="minorEastAsia" w:hint="eastAsia"/>
          <w:sz w:val="28"/>
        </w:rPr>
        <w:t>に</w:t>
      </w:r>
      <w:r w:rsidR="00345A07" w:rsidRPr="009D6688">
        <w:rPr>
          <w:rFonts w:asciiTheme="minorEastAsia" w:hAnsiTheme="minorEastAsia" w:hint="eastAsia"/>
          <w:sz w:val="28"/>
        </w:rPr>
        <w:t>分析し、</w:t>
      </w:r>
      <w:r w:rsidR="00E1727F" w:rsidRPr="009D6688">
        <w:rPr>
          <w:rFonts w:asciiTheme="minorEastAsia" w:hAnsiTheme="minorEastAsia" w:hint="eastAsia"/>
          <w:sz w:val="28"/>
        </w:rPr>
        <w:t>再編</w:t>
      </w:r>
      <w:r w:rsidR="00465AAF" w:rsidRPr="009D6688">
        <w:rPr>
          <w:rFonts w:asciiTheme="minorEastAsia" w:hAnsiTheme="minorEastAsia" w:hint="eastAsia"/>
          <w:sz w:val="28"/>
        </w:rPr>
        <w:t>・</w:t>
      </w:r>
      <w:r w:rsidR="00345A07" w:rsidRPr="009D6688">
        <w:rPr>
          <w:rFonts w:asciiTheme="minorEastAsia" w:hAnsiTheme="minorEastAsia" w:hint="eastAsia"/>
          <w:sz w:val="28"/>
        </w:rPr>
        <w:t>統合の再検討を求める公立・公的病院</w:t>
      </w:r>
      <w:r w:rsidR="00E1727F" w:rsidRPr="009D6688">
        <w:rPr>
          <w:rFonts w:asciiTheme="minorEastAsia" w:hAnsiTheme="minorEastAsia" w:hint="eastAsia"/>
          <w:sz w:val="28"/>
        </w:rPr>
        <w:t>のリストを公表した</w:t>
      </w:r>
      <w:r w:rsidR="00465AAF" w:rsidRPr="009D6688">
        <w:rPr>
          <w:rFonts w:asciiTheme="minorEastAsia" w:hAnsiTheme="minorEastAsia" w:hint="eastAsia"/>
          <w:sz w:val="28"/>
        </w:rPr>
        <w:t>。</w:t>
      </w:r>
    </w:p>
    <w:p w:rsidR="00345A07" w:rsidRPr="009D6688" w:rsidRDefault="0080744F"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しかし</w:t>
      </w:r>
      <w:r w:rsidR="00E1727F" w:rsidRPr="009D6688">
        <w:rPr>
          <w:rFonts w:asciiTheme="minorEastAsia" w:hAnsiTheme="minorEastAsia" w:hint="eastAsia"/>
          <w:sz w:val="28"/>
        </w:rPr>
        <w:t>、</w:t>
      </w:r>
      <w:r w:rsidR="00233896" w:rsidRPr="009D6688">
        <w:rPr>
          <w:rFonts w:asciiTheme="minorEastAsia" w:hAnsiTheme="minorEastAsia" w:hint="eastAsia"/>
          <w:sz w:val="28"/>
        </w:rPr>
        <w:t>地域により公立・公的医療機関等が</w:t>
      </w:r>
      <w:r w:rsidR="00345A07" w:rsidRPr="009D6688">
        <w:rPr>
          <w:rFonts w:asciiTheme="minorEastAsia" w:hAnsiTheme="minorEastAsia" w:hint="eastAsia"/>
          <w:sz w:val="28"/>
        </w:rPr>
        <w:t>果たす役割は異なることから、全国一律の基準により分析したデータだけで、再編・統合を推進することは適切ではない。</w:t>
      </w:r>
    </w:p>
    <w:p w:rsidR="00345A07" w:rsidRPr="009D6688" w:rsidRDefault="00345A0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現に、</w:t>
      </w:r>
      <w:r w:rsidR="005C73AD" w:rsidRPr="009D6688">
        <w:rPr>
          <w:rFonts w:asciiTheme="minorEastAsia" w:hAnsiTheme="minorEastAsia" w:hint="eastAsia"/>
          <w:sz w:val="28"/>
        </w:rPr>
        <w:t>公表されたところも含め、多くの</w:t>
      </w:r>
      <w:r w:rsidRPr="009D6688">
        <w:rPr>
          <w:rFonts w:asciiTheme="minorEastAsia" w:hAnsiTheme="minorEastAsia" w:hint="eastAsia"/>
          <w:sz w:val="28"/>
        </w:rPr>
        <w:t>公立・公的病院が、</w:t>
      </w:r>
      <w:r w:rsidR="00233896" w:rsidRPr="009D6688">
        <w:rPr>
          <w:rFonts w:asciiTheme="minorEastAsia" w:hAnsiTheme="minorEastAsia" w:hint="eastAsia"/>
          <w:sz w:val="28"/>
        </w:rPr>
        <w:t>今回の新型コロナウイルス感染症への対応において</w:t>
      </w:r>
      <w:r w:rsidRPr="009D6688">
        <w:rPr>
          <w:rFonts w:asciiTheme="minorEastAsia" w:hAnsiTheme="minorEastAsia" w:hint="eastAsia"/>
          <w:sz w:val="28"/>
        </w:rPr>
        <w:t>、</w:t>
      </w:r>
      <w:r w:rsidR="007749BF" w:rsidRPr="009D6688">
        <w:rPr>
          <w:rFonts w:asciiTheme="minorEastAsia" w:hAnsiTheme="minorEastAsia" w:hint="eastAsia"/>
          <w:sz w:val="28"/>
        </w:rPr>
        <w:t>感染患者を</w:t>
      </w:r>
      <w:r w:rsidR="00641283" w:rsidRPr="009D6688">
        <w:rPr>
          <w:rFonts w:asciiTheme="minorEastAsia" w:hAnsiTheme="minorEastAsia" w:hint="eastAsia"/>
          <w:sz w:val="28"/>
        </w:rPr>
        <w:t>受け入れるとともに、感染拡大に備えた</w:t>
      </w:r>
      <w:r w:rsidR="007749BF" w:rsidRPr="009D6688">
        <w:rPr>
          <w:rFonts w:asciiTheme="minorEastAsia" w:hAnsiTheme="minorEastAsia" w:hint="eastAsia"/>
          <w:sz w:val="28"/>
        </w:rPr>
        <w:t>病床確保に協力するなど、地域において非常に重要な役割を果たしている。</w:t>
      </w:r>
    </w:p>
    <w:p w:rsidR="00345A07" w:rsidRPr="009D6688" w:rsidRDefault="00C12084"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そもそも</w:t>
      </w:r>
      <w:r w:rsidR="00BB4ABC" w:rsidRPr="009D6688">
        <w:rPr>
          <w:rFonts w:asciiTheme="minorEastAsia" w:hAnsiTheme="minorEastAsia" w:hint="eastAsia"/>
          <w:sz w:val="28"/>
        </w:rPr>
        <w:t>、感染症対策は</w:t>
      </w:r>
      <w:r w:rsidR="005E55A6" w:rsidRPr="009D6688">
        <w:rPr>
          <w:rFonts w:asciiTheme="minorEastAsia" w:hAnsiTheme="minorEastAsia" w:hint="eastAsia"/>
          <w:sz w:val="28"/>
        </w:rPr>
        <w:t>地域医療構想の対象外となっているが、各</w:t>
      </w:r>
      <w:r w:rsidR="00641283" w:rsidRPr="009D6688">
        <w:rPr>
          <w:rFonts w:asciiTheme="minorEastAsia" w:hAnsiTheme="minorEastAsia" w:hint="eastAsia"/>
          <w:sz w:val="28"/>
        </w:rPr>
        <w:t>病院は不足する感染</w:t>
      </w:r>
      <w:r w:rsidR="00F55EE7" w:rsidRPr="009D6688">
        <w:rPr>
          <w:rFonts w:asciiTheme="minorEastAsia" w:hAnsiTheme="minorEastAsia" w:hint="eastAsia"/>
          <w:sz w:val="28"/>
        </w:rPr>
        <w:t>症</w:t>
      </w:r>
      <w:r w:rsidR="00F603ED" w:rsidRPr="009D6688">
        <w:rPr>
          <w:rFonts w:asciiTheme="minorEastAsia" w:hAnsiTheme="minorEastAsia" w:hint="eastAsia"/>
          <w:sz w:val="28"/>
        </w:rPr>
        <w:t>病床を補うため、</w:t>
      </w:r>
      <w:r w:rsidR="000D1047" w:rsidRPr="009D6688">
        <w:rPr>
          <w:rFonts w:asciiTheme="minorEastAsia" w:hAnsiTheme="minorEastAsia" w:hint="eastAsia"/>
          <w:sz w:val="28"/>
        </w:rPr>
        <w:t>臨時応急の対応として、一般病床で感染症患者を受け入れている</w:t>
      </w:r>
      <w:r w:rsidR="00641283" w:rsidRPr="009D6688">
        <w:rPr>
          <w:rFonts w:asciiTheme="minorEastAsia" w:hAnsiTheme="minorEastAsia" w:hint="eastAsia"/>
          <w:sz w:val="28"/>
        </w:rPr>
        <w:t>。</w:t>
      </w:r>
    </w:p>
    <w:p w:rsidR="003B4D90" w:rsidRPr="009D6688" w:rsidRDefault="003B4D90" w:rsidP="003B4D90">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各府県は、</w:t>
      </w:r>
      <w:r w:rsidR="00E1727F" w:rsidRPr="009D6688">
        <w:rPr>
          <w:rFonts w:asciiTheme="minorEastAsia" w:hAnsiTheme="minorEastAsia" w:hint="eastAsia"/>
          <w:sz w:val="28"/>
        </w:rPr>
        <w:t>地域医療構想</w:t>
      </w:r>
      <w:r w:rsidRPr="009D6688">
        <w:rPr>
          <w:rFonts w:asciiTheme="minorEastAsia" w:hAnsiTheme="minorEastAsia" w:hint="eastAsia"/>
          <w:sz w:val="28"/>
        </w:rPr>
        <w:t>を実現するため、地域での協議を重ねてきたが、今回の緊急事態を受けて、</w:t>
      </w:r>
      <w:r w:rsidR="00233896" w:rsidRPr="009D6688">
        <w:rPr>
          <w:rFonts w:asciiTheme="minorEastAsia" w:hAnsiTheme="minorEastAsia" w:hint="eastAsia"/>
          <w:sz w:val="28"/>
        </w:rPr>
        <w:t>各医療機関は地域医療構想に基づいた</w:t>
      </w:r>
      <w:r w:rsidR="00031AF4" w:rsidRPr="009D6688">
        <w:rPr>
          <w:rFonts w:asciiTheme="minorEastAsia" w:hAnsiTheme="minorEastAsia" w:hint="eastAsia"/>
          <w:sz w:val="28"/>
        </w:rPr>
        <w:t>今後の</w:t>
      </w:r>
      <w:r w:rsidRPr="009D6688">
        <w:rPr>
          <w:rFonts w:asciiTheme="minorEastAsia" w:hAnsiTheme="minorEastAsia" w:hint="eastAsia"/>
          <w:sz w:val="28"/>
        </w:rPr>
        <w:t>医療提供体制のあり方について</w:t>
      </w:r>
      <w:r w:rsidR="00031AF4" w:rsidRPr="009D6688">
        <w:rPr>
          <w:rFonts w:asciiTheme="minorEastAsia" w:hAnsiTheme="minorEastAsia" w:hint="eastAsia"/>
          <w:sz w:val="28"/>
        </w:rPr>
        <w:t>、</w:t>
      </w:r>
      <w:r w:rsidRPr="009D6688">
        <w:rPr>
          <w:rFonts w:asciiTheme="minorEastAsia" w:hAnsiTheme="minorEastAsia" w:hint="eastAsia"/>
          <w:sz w:val="28"/>
        </w:rPr>
        <w:t>不安</w:t>
      </w:r>
      <w:r w:rsidR="00031AF4" w:rsidRPr="009D6688">
        <w:rPr>
          <w:rFonts w:asciiTheme="minorEastAsia" w:hAnsiTheme="minorEastAsia" w:hint="eastAsia"/>
          <w:sz w:val="28"/>
        </w:rPr>
        <w:t>と疑念</w:t>
      </w:r>
      <w:r w:rsidRPr="009D6688">
        <w:rPr>
          <w:rFonts w:asciiTheme="minorEastAsia" w:hAnsiTheme="minorEastAsia" w:hint="eastAsia"/>
          <w:sz w:val="28"/>
        </w:rPr>
        <w:t>を募らせており、</w:t>
      </w:r>
      <w:r w:rsidR="00233896" w:rsidRPr="009D6688">
        <w:rPr>
          <w:rFonts w:asciiTheme="minorEastAsia" w:hAnsiTheme="minorEastAsia" w:hint="eastAsia"/>
          <w:sz w:val="28"/>
        </w:rPr>
        <w:t>これまでの流れ</w:t>
      </w:r>
      <w:r w:rsidR="00031AF4" w:rsidRPr="009D6688">
        <w:rPr>
          <w:rFonts w:asciiTheme="minorEastAsia" w:hAnsiTheme="minorEastAsia" w:hint="eastAsia"/>
          <w:sz w:val="28"/>
        </w:rPr>
        <w:t>を前提とした話し合いを継続する</w:t>
      </w:r>
      <w:r w:rsidRPr="009D6688">
        <w:rPr>
          <w:rFonts w:asciiTheme="minorEastAsia" w:hAnsiTheme="minorEastAsia" w:hint="eastAsia"/>
          <w:sz w:val="28"/>
        </w:rPr>
        <w:t>ことは困難である。</w:t>
      </w:r>
    </w:p>
    <w:p w:rsidR="00E1727F" w:rsidRPr="009D6688" w:rsidRDefault="00E1727F" w:rsidP="007014C2">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ついては、国に対して次のとおり要望する。</w:t>
      </w:r>
    </w:p>
    <w:p w:rsidR="007014C2" w:rsidRPr="009D6688" w:rsidRDefault="007014C2" w:rsidP="007014C2">
      <w:pPr>
        <w:widowControl/>
        <w:spacing w:line="400" w:lineRule="exact"/>
        <w:ind w:leftChars="135" w:left="283" w:firstLineChars="100" w:firstLine="280"/>
        <w:rPr>
          <w:rFonts w:asciiTheme="minorEastAsia" w:hAnsiTheme="minorEastAsia"/>
          <w:sz w:val="28"/>
        </w:rPr>
      </w:pPr>
    </w:p>
    <w:p w:rsidR="00092979" w:rsidRPr="009D6688" w:rsidRDefault="00E1727F" w:rsidP="005C73AD">
      <w:pPr>
        <w:widowControl/>
        <w:spacing w:after="120" w:line="400" w:lineRule="exact"/>
        <w:ind w:leftChars="134" w:left="707"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（１）</w:t>
      </w:r>
      <w:r w:rsidR="00641283" w:rsidRPr="009D6688">
        <w:rPr>
          <w:rFonts w:asciiTheme="majorEastAsia" w:eastAsiaTheme="majorEastAsia" w:hAnsiTheme="majorEastAsia" w:hint="eastAsia"/>
          <w:sz w:val="28"/>
        </w:rPr>
        <w:t>地域医療構想を策定するために国が推計した医療需要について、</w:t>
      </w:r>
      <w:r w:rsidR="00F603ED" w:rsidRPr="009D6688">
        <w:rPr>
          <w:rFonts w:asciiTheme="majorEastAsia" w:eastAsiaTheme="majorEastAsia" w:hAnsiTheme="majorEastAsia" w:hint="eastAsia"/>
          <w:sz w:val="28"/>
        </w:rPr>
        <w:t>新型コロナウイルス</w:t>
      </w:r>
      <w:r w:rsidR="00DE721E" w:rsidRPr="009D6688">
        <w:rPr>
          <w:rFonts w:asciiTheme="majorEastAsia" w:eastAsiaTheme="majorEastAsia" w:hAnsiTheme="majorEastAsia" w:hint="eastAsia"/>
          <w:sz w:val="28"/>
        </w:rPr>
        <w:t>感染症</w:t>
      </w:r>
      <w:r w:rsidR="00D86AFA" w:rsidRPr="009D6688">
        <w:rPr>
          <w:rFonts w:asciiTheme="majorEastAsia" w:eastAsiaTheme="majorEastAsia" w:hAnsiTheme="majorEastAsia" w:hint="eastAsia"/>
          <w:sz w:val="28"/>
        </w:rPr>
        <w:t>への対応</w:t>
      </w:r>
      <w:r w:rsidR="00641283" w:rsidRPr="009D6688">
        <w:rPr>
          <w:rFonts w:asciiTheme="majorEastAsia" w:eastAsiaTheme="majorEastAsia" w:hAnsiTheme="majorEastAsia" w:hint="eastAsia"/>
          <w:sz w:val="28"/>
        </w:rPr>
        <w:t>で見えてきた課題を</w:t>
      </w:r>
      <w:r w:rsidR="0011155B" w:rsidRPr="009D6688">
        <w:rPr>
          <w:rFonts w:asciiTheme="majorEastAsia" w:eastAsiaTheme="majorEastAsia" w:hAnsiTheme="majorEastAsia" w:hint="eastAsia"/>
          <w:sz w:val="28"/>
        </w:rPr>
        <w:t>踏まえて再検証し、改めて、</w:t>
      </w:r>
      <w:r w:rsidR="00CC3D3A" w:rsidRPr="00CC3D3A">
        <w:rPr>
          <w:rFonts w:asciiTheme="majorEastAsia" w:eastAsiaTheme="majorEastAsia" w:hAnsiTheme="majorEastAsia" w:hint="eastAsia"/>
          <w:sz w:val="28"/>
        </w:rPr>
        <w:t>令和</w:t>
      </w:r>
      <w:r w:rsidR="00CC3D3A">
        <w:rPr>
          <w:rFonts w:asciiTheme="majorEastAsia" w:eastAsiaTheme="majorEastAsia" w:hAnsiTheme="majorEastAsia" w:hint="eastAsia"/>
          <w:sz w:val="28"/>
        </w:rPr>
        <w:t>7</w:t>
      </w:r>
      <w:r w:rsidR="00CC3D3A" w:rsidRPr="00CC3D3A">
        <w:rPr>
          <w:rFonts w:asciiTheme="majorEastAsia" w:eastAsiaTheme="majorEastAsia" w:hAnsiTheme="majorEastAsia" w:hint="eastAsia"/>
          <w:sz w:val="28"/>
        </w:rPr>
        <w:t>（</w:t>
      </w:r>
      <w:r w:rsidR="00CC3D3A">
        <w:rPr>
          <w:rFonts w:asciiTheme="majorEastAsia" w:eastAsiaTheme="majorEastAsia" w:hAnsiTheme="majorEastAsia" w:hint="eastAsia"/>
          <w:sz w:val="28"/>
        </w:rPr>
        <w:t>2025</w:t>
      </w:r>
      <w:r w:rsidR="00CC3D3A" w:rsidRPr="00CC3D3A">
        <w:rPr>
          <w:rFonts w:asciiTheme="majorEastAsia" w:eastAsiaTheme="majorEastAsia" w:hAnsiTheme="majorEastAsia" w:hint="eastAsia"/>
          <w:sz w:val="28"/>
        </w:rPr>
        <w:t>）</w:t>
      </w:r>
      <w:r w:rsidR="005C73AD" w:rsidRPr="009D6688">
        <w:rPr>
          <w:rFonts w:asciiTheme="majorEastAsia" w:eastAsiaTheme="majorEastAsia" w:hAnsiTheme="majorEastAsia" w:hint="eastAsia"/>
          <w:sz w:val="28"/>
        </w:rPr>
        <w:t>年に必要な病床数の考え方を示すこと。</w:t>
      </w:r>
    </w:p>
    <w:p w:rsidR="00E1727F" w:rsidRPr="009D6688" w:rsidRDefault="0011155B" w:rsidP="0027364A">
      <w:pPr>
        <w:widowControl/>
        <w:spacing w:before="240" w:after="120" w:line="400" w:lineRule="exact"/>
        <w:ind w:leftChars="134" w:left="707"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（２）地域医療構想の目標年である</w:t>
      </w:r>
      <w:r w:rsidR="00CC3D3A" w:rsidRPr="00CC3D3A">
        <w:rPr>
          <w:rFonts w:asciiTheme="majorEastAsia" w:eastAsiaTheme="majorEastAsia" w:hAnsiTheme="majorEastAsia" w:hint="eastAsia"/>
          <w:sz w:val="28"/>
        </w:rPr>
        <w:t>令和7（2025）</w:t>
      </w:r>
      <w:r w:rsidR="00092979" w:rsidRPr="009D6688">
        <w:rPr>
          <w:rFonts w:asciiTheme="majorEastAsia" w:eastAsiaTheme="majorEastAsia" w:hAnsiTheme="majorEastAsia" w:hint="eastAsia"/>
          <w:sz w:val="28"/>
        </w:rPr>
        <w:t>年までの具体的な進め方については、</w:t>
      </w:r>
      <w:r w:rsidR="00E1727F" w:rsidRPr="009D6688">
        <w:rPr>
          <w:rFonts w:asciiTheme="majorEastAsia" w:eastAsiaTheme="majorEastAsia" w:hAnsiTheme="majorEastAsia" w:hint="eastAsia"/>
          <w:sz w:val="28"/>
        </w:rPr>
        <w:t>新型コロナウイルス</w:t>
      </w:r>
      <w:r w:rsidR="00DE721E" w:rsidRPr="009D6688">
        <w:rPr>
          <w:rFonts w:asciiTheme="majorEastAsia" w:eastAsiaTheme="majorEastAsia" w:hAnsiTheme="majorEastAsia" w:hint="eastAsia"/>
          <w:sz w:val="28"/>
        </w:rPr>
        <w:t>感染症</w:t>
      </w:r>
      <w:r w:rsidR="0045653F" w:rsidRPr="009D6688">
        <w:rPr>
          <w:rFonts w:asciiTheme="majorEastAsia" w:eastAsiaTheme="majorEastAsia" w:hAnsiTheme="majorEastAsia" w:hint="eastAsia"/>
          <w:sz w:val="28"/>
        </w:rPr>
        <w:t>への対応状況を踏まえ、地域おいて丁寧な議論を行うために必要な時間を確保できるよう配慮すること。</w:t>
      </w:r>
    </w:p>
    <w:p w:rsidR="00E1727F" w:rsidRPr="009D6688" w:rsidRDefault="00092979" w:rsidP="00E1727F">
      <w:pPr>
        <w:widowControl/>
        <w:spacing w:after="120" w:line="400" w:lineRule="exact"/>
        <w:ind w:leftChars="134" w:left="707"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lastRenderedPageBreak/>
        <w:t>（３</w:t>
      </w:r>
      <w:r w:rsidR="00E1727F" w:rsidRPr="009D6688">
        <w:rPr>
          <w:rFonts w:asciiTheme="majorEastAsia" w:eastAsiaTheme="majorEastAsia" w:hAnsiTheme="majorEastAsia" w:hint="eastAsia"/>
          <w:sz w:val="28"/>
        </w:rPr>
        <w:t>）地域医療構想</w:t>
      </w:r>
      <w:r w:rsidRPr="009D6688">
        <w:rPr>
          <w:rFonts w:asciiTheme="majorEastAsia" w:eastAsiaTheme="majorEastAsia" w:hAnsiTheme="majorEastAsia" w:hint="eastAsia"/>
          <w:sz w:val="28"/>
        </w:rPr>
        <w:t>の推進にあたり、</w:t>
      </w:r>
      <w:r w:rsidR="00E1727F" w:rsidRPr="009D6688">
        <w:rPr>
          <w:rFonts w:asciiTheme="majorEastAsia" w:eastAsiaTheme="majorEastAsia" w:hAnsiTheme="majorEastAsia" w:hint="eastAsia"/>
          <w:sz w:val="28"/>
        </w:rPr>
        <w:t>実効性のある支援を進めるとともに、それぞれの地域の実情に応じて創意工夫できるよう十分な財政的支援措置を講じること。</w:t>
      </w:r>
    </w:p>
    <w:p w:rsidR="00BD070B" w:rsidRPr="009D6688" w:rsidRDefault="00BD070B">
      <w:pPr>
        <w:widowControl/>
        <w:jc w:val="left"/>
        <w:rPr>
          <w:rFonts w:asciiTheme="minorEastAsia" w:hAnsiTheme="minorEastAsia"/>
          <w:sz w:val="28"/>
        </w:rPr>
      </w:pPr>
      <w:r w:rsidRPr="009D6688">
        <w:rPr>
          <w:rFonts w:asciiTheme="minorEastAsia" w:hAnsiTheme="minorEastAsia"/>
          <w:sz w:val="28"/>
        </w:rPr>
        <w:br w:type="page"/>
      </w:r>
    </w:p>
    <w:p w:rsidR="00E1727F" w:rsidRPr="009D6688" w:rsidRDefault="00E1727F" w:rsidP="00E1727F">
      <w:pPr>
        <w:widowControl/>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lastRenderedPageBreak/>
        <w:t>３．医師の働き方改革</w:t>
      </w:r>
    </w:p>
    <w:p w:rsidR="0011155B" w:rsidRPr="009D6688" w:rsidRDefault="0011155B"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医師の働き方改革については、令和6</w:t>
      </w:r>
      <w:r w:rsidR="00314B8D" w:rsidRPr="009D6688">
        <w:rPr>
          <w:rFonts w:asciiTheme="minorEastAsia" w:hAnsiTheme="minorEastAsia" w:hint="eastAsia"/>
          <w:sz w:val="28"/>
        </w:rPr>
        <w:t>（2024）</w:t>
      </w:r>
      <w:r w:rsidR="007209A0" w:rsidRPr="009D6688">
        <w:rPr>
          <w:rFonts w:asciiTheme="minorEastAsia" w:hAnsiTheme="minorEastAsia" w:hint="eastAsia"/>
          <w:sz w:val="28"/>
        </w:rPr>
        <w:t>年度からの時間外上限規制の開始に向けて、医師の健康と医療の質の確保、地域の医療提供体制への影響といった</w:t>
      </w:r>
      <w:r w:rsidR="00E1727F" w:rsidRPr="009D6688">
        <w:rPr>
          <w:rFonts w:asciiTheme="minorEastAsia" w:hAnsiTheme="minorEastAsia" w:hint="eastAsia"/>
          <w:sz w:val="28"/>
        </w:rPr>
        <w:t>観点から</w:t>
      </w:r>
      <w:r w:rsidR="007209A0" w:rsidRPr="009D6688">
        <w:rPr>
          <w:rFonts w:asciiTheme="minorEastAsia" w:hAnsiTheme="minorEastAsia" w:hint="eastAsia"/>
          <w:sz w:val="28"/>
        </w:rPr>
        <w:t>、</w:t>
      </w:r>
      <w:r w:rsidR="00E1727F" w:rsidRPr="009D6688">
        <w:rPr>
          <w:rFonts w:asciiTheme="minorEastAsia" w:hAnsiTheme="minorEastAsia" w:hint="eastAsia"/>
          <w:sz w:val="28"/>
        </w:rPr>
        <w:t>検討</w:t>
      </w:r>
      <w:r w:rsidR="007209A0" w:rsidRPr="009D6688">
        <w:rPr>
          <w:rFonts w:asciiTheme="minorEastAsia" w:hAnsiTheme="minorEastAsia" w:hint="eastAsia"/>
          <w:sz w:val="28"/>
        </w:rPr>
        <w:t>が進められて</w:t>
      </w:r>
      <w:r w:rsidR="00E1727F" w:rsidRPr="009D6688">
        <w:rPr>
          <w:rFonts w:asciiTheme="minorEastAsia" w:hAnsiTheme="minorEastAsia" w:hint="eastAsia"/>
          <w:sz w:val="28"/>
        </w:rPr>
        <w:t>いる</w:t>
      </w:r>
      <w:r w:rsidRPr="009D6688">
        <w:rPr>
          <w:rFonts w:asciiTheme="minorEastAsia" w:hAnsiTheme="minorEastAsia" w:hint="eastAsia"/>
          <w:sz w:val="28"/>
        </w:rPr>
        <w:t>。</w:t>
      </w:r>
    </w:p>
    <w:p w:rsidR="0011155B" w:rsidRPr="009D6688" w:rsidRDefault="000D104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地方、都市部に関わらず</w:t>
      </w:r>
      <w:r w:rsidR="00E1727F" w:rsidRPr="009D6688">
        <w:rPr>
          <w:rFonts w:asciiTheme="minorEastAsia" w:hAnsiTheme="minorEastAsia" w:hint="eastAsia"/>
          <w:sz w:val="28"/>
        </w:rPr>
        <w:t>、</w:t>
      </w:r>
      <w:r w:rsidRPr="009D6688">
        <w:rPr>
          <w:rFonts w:asciiTheme="minorEastAsia" w:hAnsiTheme="minorEastAsia" w:hint="eastAsia"/>
          <w:sz w:val="28"/>
        </w:rPr>
        <w:t>多くの医療機関が、</w:t>
      </w:r>
      <w:r w:rsidR="005F1E45" w:rsidRPr="009D6688">
        <w:rPr>
          <w:rFonts w:asciiTheme="minorEastAsia" w:hAnsiTheme="minorEastAsia" w:hint="eastAsia"/>
          <w:sz w:val="28"/>
        </w:rPr>
        <w:t>一般外来診療</w:t>
      </w:r>
      <w:r w:rsidRPr="009D6688">
        <w:rPr>
          <w:rFonts w:asciiTheme="minorEastAsia" w:hAnsiTheme="minorEastAsia" w:hint="eastAsia"/>
          <w:sz w:val="28"/>
        </w:rPr>
        <w:t>や</w:t>
      </w:r>
      <w:r w:rsidR="005F1E45" w:rsidRPr="009D6688">
        <w:rPr>
          <w:rFonts w:asciiTheme="minorEastAsia" w:hAnsiTheme="minorEastAsia" w:hint="eastAsia"/>
          <w:sz w:val="28"/>
        </w:rPr>
        <w:t>宿日直、夜間・休日における救急診療の多くを、</w:t>
      </w:r>
      <w:r w:rsidR="00E1727F" w:rsidRPr="009D6688">
        <w:rPr>
          <w:rFonts w:asciiTheme="minorEastAsia" w:hAnsiTheme="minorEastAsia" w:hint="eastAsia"/>
          <w:sz w:val="28"/>
        </w:rPr>
        <w:t>大学病院や地域の基幹病院からの派遣に頼って</w:t>
      </w:r>
      <w:r w:rsidRPr="009D6688">
        <w:rPr>
          <w:rFonts w:asciiTheme="minorEastAsia" w:hAnsiTheme="minorEastAsia" w:hint="eastAsia"/>
          <w:sz w:val="28"/>
        </w:rPr>
        <w:t>おり</w:t>
      </w:r>
      <w:r w:rsidR="00F55EE7" w:rsidRPr="009D6688">
        <w:rPr>
          <w:rFonts w:asciiTheme="minorEastAsia" w:hAnsiTheme="minorEastAsia" w:hint="eastAsia"/>
          <w:sz w:val="28"/>
        </w:rPr>
        <w:t>、特に大学医局からの派遣は地域医療を支える重要な役割を担って</w:t>
      </w:r>
      <w:r w:rsidR="0011155B" w:rsidRPr="009D6688">
        <w:rPr>
          <w:rFonts w:asciiTheme="minorEastAsia" w:hAnsiTheme="minorEastAsia" w:hint="eastAsia"/>
          <w:sz w:val="28"/>
        </w:rPr>
        <w:t>いる。</w:t>
      </w:r>
    </w:p>
    <w:p w:rsidR="00E1727F" w:rsidRPr="009D6688" w:rsidRDefault="00E1727F" w:rsidP="0011155B">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新</w:t>
      </w:r>
      <w:r w:rsidR="007D3178" w:rsidRPr="009D6688">
        <w:rPr>
          <w:rFonts w:asciiTheme="minorEastAsia" w:hAnsiTheme="minorEastAsia" w:hint="eastAsia"/>
          <w:sz w:val="28"/>
        </w:rPr>
        <w:t>たな時間外勤務の上限規制等によって、</w:t>
      </w:r>
      <w:r w:rsidR="005F1E45" w:rsidRPr="009D6688">
        <w:rPr>
          <w:rFonts w:asciiTheme="minorEastAsia" w:hAnsiTheme="minorEastAsia" w:hint="eastAsia"/>
          <w:sz w:val="28"/>
        </w:rPr>
        <w:t>派遣</w:t>
      </w:r>
      <w:r w:rsidR="007D3178" w:rsidRPr="009D6688">
        <w:rPr>
          <w:rFonts w:asciiTheme="minorEastAsia" w:hAnsiTheme="minorEastAsia" w:hint="eastAsia"/>
          <w:sz w:val="28"/>
        </w:rPr>
        <w:t>医師</w:t>
      </w:r>
      <w:r w:rsidR="005F1E45" w:rsidRPr="009D6688">
        <w:rPr>
          <w:rFonts w:asciiTheme="minorEastAsia" w:hAnsiTheme="minorEastAsia" w:hint="eastAsia"/>
          <w:sz w:val="28"/>
        </w:rPr>
        <w:t>の引き上げが生じ、地域において十分な医師が確保できな</w:t>
      </w:r>
      <w:r w:rsidR="007D3178" w:rsidRPr="009D6688">
        <w:rPr>
          <w:rFonts w:asciiTheme="minorEastAsia" w:hAnsiTheme="minorEastAsia" w:hint="eastAsia"/>
          <w:sz w:val="28"/>
        </w:rPr>
        <w:t>くなり</w:t>
      </w:r>
      <w:r w:rsidR="005F1E45" w:rsidRPr="009D6688">
        <w:rPr>
          <w:rFonts w:asciiTheme="minorEastAsia" w:hAnsiTheme="minorEastAsia" w:hint="eastAsia"/>
          <w:sz w:val="28"/>
        </w:rPr>
        <w:t>、</w:t>
      </w:r>
      <w:r w:rsidRPr="009D6688">
        <w:rPr>
          <w:rFonts w:asciiTheme="minorEastAsia" w:hAnsiTheme="minorEastAsia" w:hint="eastAsia"/>
          <w:sz w:val="28"/>
        </w:rPr>
        <w:t>地域医療が崩壊してしまうことは、医師の働き方改革を進めていく中において、何としても回避しなければならない。</w:t>
      </w:r>
    </w:p>
    <w:p w:rsidR="00E1727F" w:rsidRPr="009D6688" w:rsidRDefault="004C215D"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今回の新型コロナウイルス感染症のような</w:t>
      </w:r>
      <w:r w:rsidR="00E1727F" w:rsidRPr="009D6688">
        <w:rPr>
          <w:rFonts w:asciiTheme="minorEastAsia" w:hAnsiTheme="minorEastAsia" w:hint="eastAsia"/>
          <w:sz w:val="28"/>
        </w:rPr>
        <w:t>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rsidR="00E1727F" w:rsidRPr="009D6688" w:rsidRDefault="00E1727F"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ついては、国に対して次のとおり要望する。</w:t>
      </w:r>
    </w:p>
    <w:p w:rsidR="00E1727F" w:rsidRPr="009D6688" w:rsidRDefault="00E1727F" w:rsidP="007014C2">
      <w:pPr>
        <w:widowControl/>
        <w:spacing w:line="400" w:lineRule="exact"/>
        <w:ind w:leftChars="135" w:left="283" w:firstLineChars="100" w:firstLine="280"/>
        <w:rPr>
          <w:rFonts w:asciiTheme="minorEastAsia" w:hAnsiTheme="minorEastAsia"/>
          <w:sz w:val="28"/>
        </w:rPr>
      </w:pPr>
    </w:p>
    <w:p w:rsidR="00D03356" w:rsidRPr="009D6688" w:rsidRDefault="007014C2" w:rsidP="000B1C16">
      <w:pPr>
        <w:widowControl/>
        <w:spacing w:after="120" w:line="400" w:lineRule="exact"/>
        <w:ind w:leftChars="135" w:left="709"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（１）</w:t>
      </w:r>
      <w:r w:rsidR="00E1727F" w:rsidRPr="009D6688">
        <w:rPr>
          <w:rFonts w:asciiTheme="majorEastAsia" w:eastAsiaTheme="majorEastAsia" w:hAnsiTheme="majorEastAsia" w:hint="eastAsia"/>
          <w:sz w:val="28"/>
        </w:rPr>
        <w:t>医師の働き方改革を実行していくにあたっては、地域レベルに至るまでの医師の需給バランス、地域医療の拠点である病院の機能維持、医療人材の地域偏在の解消な</w:t>
      </w:r>
      <w:r w:rsidRPr="009D6688">
        <w:rPr>
          <w:rFonts w:asciiTheme="majorEastAsia" w:eastAsiaTheme="majorEastAsia" w:hAnsiTheme="majorEastAsia" w:hint="eastAsia"/>
          <w:sz w:val="28"/>
        </w:rPr>
        <w:t>どの課題に十分留意しつつ、細心の配慮をもって制度設計を行うこと。</w:t>
      </w:r>
    </w:p>
    <w:p w:rsidR="000D1047" w:rsidRPr="009D6688" w:rsidRDefault="000D1047" w:rsidP="000D1047">
      <w:pPr>
        <w:widowControl/>
        <w:spacing w:before="240" w:after="120" w:line="400" w:lineRule="exact"/>
        <w:ind w:leftChars="135" w:left="709"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（２）医師の時間外労働時間の上限規制が開始される令和6（2024）</w:t>
      </w:r>
      <w:r w:rsidRPr="00CC3D3A">
        <w:rPr>
          <w:rFonts w:asciiTheme="majorEastAsia" w:eastAsiaTheme="majorEastAsia" w:hAnsiTheme="majorEastAsia" w:hint="eastAsia"/>
          <w:color w:val="000000" w:themeColor="text1"/>
          <w:sz w:val="28"/>
        </w:rPr>
        <w:t>年度</w:t>
      </w:r>
      <w:r w:rsidR="003426F2" w:rsidRPr="00CC3D3A">
        <w:rPr>
          <w:rFonts w:asciiTheme="majorEastAsia" w:eastAsiaTheme="majorEastAsia" w:hAnsiTheme="majorEastAsia" w:hint="eastAsia"/>
          <w:color w:val="000000" w:themeColor="text1"/>
          <w:sz w:val="28"/>
        </w:rPr>
        <w:t>は、</w:t>
      </w:r>
      <w:r w:rsidR="00A26F74" w:rsidRPr="00CC3D3A">
        <w:rPr>
          <w:rFonts w:asciiTheme="majorEastAsia" w:eastAsiaTheme="majorEastAsia" w:hAnsiTheme="majorEastAsia" w:hint="eastAsia"/>
          <w:color w:val="000000" w:themeColor="text1"/>
          <w:sz w:val="28"/>
        </w:rPr>
        <w:t>国が目標とする</w:t>
      </w:r>
      <w:r w:rsidR="00CC3D3A" w:rsidRPr="00CC3D3A">
        <w:rPr>
          <w:rFonts w:asciiTheme="majorEastAsia" w:eastAsiaTheme="majorEastAsia" w:hAnsiTheme="majorEastAsia" w:hint="eastAsia"/>
          <w:color w:val="000000" w:themeColor="text1"/>
          <w:sz w:val="28"/>
        </w:rPr>
        <w:t>令和18（2036）</w:t>
      </w:r>
      <w:r w:rsidR="00A26F74" w:rsidRPr="00CC3D3A">
        <w:rPr>
          <w:rFonts w:asciiTheme="majorEastAsia" w:eastAsiaTheme="majorEastAsia" w:hAnsiTheme="majorEastAsia" w:hint="eastAsia"/>
          <w:color w:val="000000" w:themeColor="text1"/>
          <w:sz w:val="28"/>
        </w:rPr>
        <w:t>年の医師偏在</w:t>
      </w:r>
      <w:r w:rsidR="00A164B3" w:rsidRPr="00CC3D3A">
        <w:rPr>
          <w:rFonts w:asciiTheme="majorEastAsia" w:eastAsiaTheme="majorEastAsia" w:hAnsiTheme="majorEastAsia" w:hint="eastAsia"/>
          <w:color w:val="000000" w:themeColor="text1"/>
          <w:sz w:val="28"/>
        </w:rPr>
        <w:t>是正</w:t>
      </w:r>
      <w:r w:rsidR="003426F2" w:rsidRPr="00CC3D3A">
        <w:rPr>
          <w:rFonts w:asciiTheme="majorEastAsia" w:eastAsiaTheme="majorEastAsia" w:hAnsiTheme="majorEastAsia" w:hint="eastAsia"/>
          <w:color w:val="000000" w:themeColor="text1"/>
          <w:sz w:val="28"/>
        </w:rPr>
        <w:t>に向けて</w:t>
      </w:r>
      <w:r w:rsidR="00A164B3" w:rsidRPr="00CC3D3A">
        <w:rPr>
          <w:rFonts w:asciiTheme="majorEastAsia" w:eastAsiaTheme="majorEastAsia" w:hAnsiTheme="majorEastAsia" w:hint="eastAsia"/>
          <w:color w:val="000000" w:themeColor="text1"/>
          <w:sz w:val="28"/>
        </w:rPr>
        <w:t>取り組んでいる最中で</w:t>
      </w:r>
      <w:r w:rsidR="003426F2" w:rsidRPr="00CC3D3A">
        <w:rPr>
          <w:rFonts w:asciiTheme="majorEastAsia" w:eastAsiaTheme="majorEastAsia" w:hAnsiTheme="majorEastAsia" w:hint="eastAsia"/>
          <w:color w:val="000000" w:themeColor="text1"/>
          <w:sz w:val="28"/>
        </w:rPr>
        <w:t>あり</w:t>
      </w:r>
      <w:r w:rsidR="00E716CE" w:rsidRPr="00CC3D3A">
        <w:rPr>
          <w:rFonts w:asciiTheme="majorEastAsia" w:eastAsiaTheme="majorEastAsia" w:hAnsiTheme="majorEastAsia" w:hint="eastAsia"/>
          <w:color w:val="000000" w:themeColor="text1"/>
          <w:sz w:val="28"/>
        </w:rPr>
        <w:t>、</w:t>
      </w:r>
      <w:r w:rsidR="00A26F74" w:rsidRPr="00CC3D3A">
        <w:rPr>
          <w:rFonts w:asciiTheme="majorEastAsia" w:eastAsiaTheme="majorEastAsia" w:hAnsiTheme="majorEastAsia" w:hint="eastAsia"/>
          <w:color w:val="000000" w:themeColor="text1"/>
          <w:sz w:val="28"/>
        </w:rPr>
        <w:t>そのような</w:t>
      </w:r>
      <w:r w:rsidR="003426F2" w:rsidRPr="00CC3D3A">
        <w:rPr>
          <w:rFonts w:asciiTheme="majorEastAsia" w:eastAsiaTheme="majorEastAsia" w:hAnsiTheme="majorEastAsia" w:hint="eastAsia"/>
          <w:color w:val="000000" w:themeColor="text1"/>
          <w:sz w:val="28"/>
        </w:rPr>
        <w:t>状況のもとで</w:t>
      </w:r>
      <w:r w:rsidR="00F55EE7" w:rsidRPr="00CC3D3A">
        <w:rPr>
          <w:rFonts w:asciiTheme="majorEastAsia" w:eastAsiaTheme="majorEastAsia" w:hAnsiTheme="majorEastAsia" w:hint="eastAsia"/>
          <w:color w:val="000000" w:themeColor="text1"/>
          <w:sz w:val="28"/>
        </w:rPr>
        <w:t>、</w:t>
      </w:r>
      <w:r w:rsidRPr="00CC3D3A">
        <w:rPr>
          <w:rFonts w:asciiTheme="majorEastAsia" w:eastAsiaTheme="majorEastAsia" w:hAnsiTheme="majorEastAsia" w:hint="eastAsia"/>
          <w:color w:val="000000" w:themeColor="text1"/>
          <w:sz w:val="28"/>
        </w:rPr>
        <w:t>医師の働き方改革を実現するため、</w:t>
      </w:r>
      <w:r w:rsidR="005B08C6" w:rsidRPr="00CC3D3A">
        <w:rPr>
          <w:rFonts w:asciiTheme="majorEastAsia" w:eastAsiaTheme="majorEastAsia" w:hAnsiTheme="majorEastAsia" w:hint="eastAsia"/>
          <w:color w:val="000000" w:themeColor="text1"/>
          <w:sz w:val="28"/>
        </w:rPr>
        <w:t>地域性などを踏まえた医師確保が困難な病院への実効性ある支援策を早期に提示するなど、</w:t>
      </w:r>
      <w:r w:rsidRPr="009D6688">
        <w:rPr>
          <w:rFonts w:asciiTheme="majorEastAsia" w:eastAsiaTheme="majorEastAsia" w:hAnsiTheme="majorEastAsia" w:hint="eastAsia"/>
          <w:sz w:val="28"/>
        </w:rPr>
        <w:t>医療機関や都道府県</w:t>
      </w:r>
      <w:r w:rsidR="00A164B3" w:rsidRPr="009D6688">
        <w:rPr>
          <w:rFonts w:asciiTheme="majorEastAsia" w:eastAsiaTheme="majorEastAsia" w:hAnsiTheme="majorEastAsia" w:hint="eastAsia"/>
          <w:sz w:val="28"/>
        </w:rPr>
        <w:t>に対し</w:t>
      </w:r>
      <w:r w:rsidR="00925158" w:rsidRPr="009D6688">
        <w:rPr>
          <w:rFonts w:asciiTheme="majorEastAsia" w:eastAsiaTheme="majorEastAsia" w:hAnsiTheme="majorEastAsia" w:hint="eastAsia"/>
          <w:sz w:val="28"/>
        </w:rPr>
        <w:t>、さらなる</w:t>
      </w:r>
      <w:r w:rsidR="00A164B3" w:rsidRPr="009D6688">
        <w:rPr>
          <w:rFonts w:asciiTheme="majorEastAsia" w:eastAsiaTheme="majorEastAsia" w:hAnsiTheme="majorEastAsia" w:hint="eastAsia"/>
          <w:sz w:val="28"/>
        </w:rPr>
        <w:t>財政的、</w:t>
      </w:r>
      <w:r w:rsidRPr="009D6688">
        <w:rPr>
          <w:rFonts w:asciiTheme="majorEastAsia" w:eastAsiaTheme="majorEastAsia" w:hAnsiTheme="majorEastAsia" w:hint="eastAsia"/>
          <w:sz w:val="28"/>
        </w:rPr>
        <w:t>技術的</w:t>
      </w:r>
      <w:r w:rsidR="00AE73D6" w:rsidRPr="009D6688">
        <w:rPr>
          <w:rFonts w:asciiTheme="majorEastAsia" w:eastAsiaTheme="majorEastAsia" w:hAnsiTheme="majorEastAsia" w:hint="eastAsia"/>
          <w:sz w:val="28"/>
        </w:rPr>
        <w:t>支援等</w:t>
      </w:r>
      <w:r w:rsidRPr="009D6688">
        <w:rPr>
          <w:rFonts w:asciiTheme="majorEastAsia" w:eastAsiaTheme="majorEastAsia" w:hAnsiTheme="majorEastAsia" w:hint="eastAsia"/>
          <w:sz w:val="28"/>
        </w:rPr>
        <w:t>を行うこと。</w:t>
      </w:r>
    </w:p>
    <w:p w:rsidR="00DC0BE4" w:rsidRPr="009D6688" w:rsidRDefault="00DC0BE4" w:rsidP="00DC0BE4">
      <w:pPr>
        <w:widowControl/>
        <w:jc w:val="left"/>
        <w:rPr>
          <w:rFonts w:asciiTheme="minorEastAsia" w:hAnsiTheme="minorEastAsia"/>
          <w:sz w:val="28"/>
          <w:szCs w:val="28"/>
        </w:rPr>
      </w:pPr>
      <w:bookmarkStart w:id="0" w:name="_GoBack"/>
      <w:bookmarkEnd w:id="0"/>
    </w:p>
    <w:p w:rsidR="00A57534" w:rsidRPr="0048435E" w:rsidRDefault="00A57534" w:rsidP="00A57534">
      <w:pPr>
        <w:spacing w:line="360" w:lineRule="exact"/>
        <w:jc w:val="left"/>
        <w:rPr>
          <w:rFonts w:asciiTheme="minorEastAsia" w:hAnsiTheme="minorEastAsia"/>
          <w:sz w:val="28"/>
          <w:szCs w:val="28"/>
        </w:rPr>
      </w:pPr>
    </w:p>
    <w:p w:rsidR="00A57534" w:rsidRPr="0048435E" w:rsidRDefault="00A57534" w:rsidP="00A57534">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Pr>
          <w:rFonts w:asciiTheme="minorEastAsia" w:hAnsiTheme="minorEastAsia" w:hint="eastAsia"/>
          <w:sz w:val="28"/>
          <w:szCs w:val="28"/>
        </w:rPr>
        <w:t>２</w:t>
      </w:r>
      <w:r w:rsidRPr="0048435E">
        <w:rPr>
          <w:rFonts w:asciiTheme="minorEastAsia" w:hAnsiTheme="minorEastAsia"/>
          <w:sz w:val="28"/>
          <w:szCs w:val="28"/>
        </w:rPr>
        <w:t>年</w:t>
      </w:r>
      <w:r>
        <w:rPr>
          <w:rFonts w:asciiTheme="minorEastAsia" w:hAnsiTheme="minorEastAsia" w:hint="eastAsia"/>
          <w:sz w:val="28"/>
          <w:szCs w:val="28"/>
        </w:rPr>
        <w:t>７</w:t>
      </w:r>
      <w:r w:rsidRPr="0048435E">
        <w:rPr>
          <w:rFonts w:asciiTheme="minorEastAsia" w:hAnsiTheme="minorEastAsia"/>
          <w:sz w:val="28"/>
          <w:szCs w:val="28"/>
        </w:rPr>
        <w:t>月</w:t>
      </w:r>
    </w:p>
    <w:p w:rsidR="00A57534" w:rsidRPr="0048435E" w:rsidRDefault="00A57534" w:rsidP="00A57534">
      <w:pPr>
        <w:spacing w:line="360" w:lineRule="exact"/>
        <w:jc w:val="left"/>
        <w:rPr>
          <w:rFonts w:asciiTheme="minorEastAsia" w:hAnsiTheme="minorEastAsia"/>
          <w:sz w:val="28"/>
          <w:szCs w:val="28"/>
        </w:rPr>
      </w:pPr>
    </w:p>
    <w:p w:rsidR="00A57534" w:rsidRPr="0048435E" w:rsidRDefault="00A57534" w:rsidP="00A57534">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48435E">
        <w:rPr>
          <w:rFonts w:asciiTheme="minorEastAsia" w:hAnsiTheme="minorEastAsia" w:hint="eastAsia"/>
          <w:sz w:val="28"/>
          <w:szCs w:val="28"/>
        </w:rPr>
        <w:t xml:space="preserve">福井県知事　　　杉　本　</w:t>
      </w:r>
      <w:r w:rsidRPr="00C80FC1">
        <w:rPr>
          <w:rFonts w:asciiTheme="minorEastAsia" w:hAnsiTheme="minorEastAsia" w:hint="eastAsia"/>
          <w:sz w:val="28"/>
          <w:szCs w:val="28"/>
        </w:rPr>
        <w:t>達　治</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A57534"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rsidR="00A57534" w:rsidRPr="0059798B" w:rsidRDefault="00A57534" w:rsidP="00A57534">
      <w:pPr>
        <w:spacing w:line="480" w:lineRule="exact"/>
        <w:ind w:firstLineChars="1200" w:firstLine="3360"/>
        <w:rPr>
          <w:rFonts w:asciiTheme="minorEastAsia" w:hAnsiTheme="minorEastAsia"/>
          <w:sz w:val="28"/>
          <w:szCs w:val="28"/>
        </w:rPr>
      </w:pPr>
      <w:r w:rsidRPr="00BF1A48">
        <w:rPr>
          <w:rFonts w:asciiTheme="minorEastAsia" w:hAnsiTheme="minorEastAsia" w:hint="eastAsia"/>
          <w:sz w:val="28"/>
          <w:szCs w:val="28"/>
        </w:rPr>
        <w:t>関西広域連合</w:t>
      </w:r>
    </w:p>
    <w:p w:rsidR="00A459AD" w:rsidRPr="009D6688" w:rsidRDefault="00A459AD" w:rsidP="00A57534">
      <w:pPr>
        <w:spacing w:line="360" w:lineRule="exact"/>
        <w:ind w:leftChars="100" w:left="210" w:firstLineChars="100" w:firstLine="210"/>
        <w:jc w:val="left"/>
        <w:rPr>
          <w:rFonts w:asciiTheme="minorEastAsia" w:hAnsiTheme="minorEastAsia" w:cs="Times New Roman"/>
          <w:szCs w:val="24"/>
        </w:rPr>
      </w:pPr>
    </w:p>
    <w:sectPr w:rsidR="00A459AD" w:rsidRPr="009D6688" w:rsidSect="00AF34F0">
      <w:footerReference w:type="default" r:id="rId9"/>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B6" w:rsidRDefault="007B6FB6" w:rsidP="002C6D9C">
      <w:r>
        <w:separator/>
      </w:r>
    </w:p>
  </w:endnote>
  <w:endnote w:type="continuationSeparator" w:id="0">
    <w:p w:rsidR="007B6FB6" w:rsidRDefault="007B6FB6"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B6" w:rsidRPr="00AF666D" w:rsidRDefault="007B6FB6">
    <w:pPr>
      <w:pStyle w:val="a9"/>
      <w:jc w:val="center"/>
      <w:rPr>
        <w:sz w:val="24"/>
      </w:rPr>
    </w:pPr>
  </w:p>
  <w:p w:rsidR="007B6FB6" w:rsidRDefault="007B6F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B6" w:rsidRDefault="007B6FB6" w:rsidP="002C6D9C">
      <w:r>
        <w:separator/>
      </w:r>
    </w:p>
  </w:footnote>
  <w:footnote w:type="continuationSeparator" w:id="0">
    <w:p w:rsidR="007B6FB6" w:rsidRDefault="007B6FB6" w:rsidP="002C6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02EC4"/>
    <w:rsid w:val="00013CED"/>
    <w:rsid w:val="00020906"/>
    <w:rsid w:val="00027C0B"/>
    <w:rsid w:val="00031AF4"/>
    <w:rsid w:val="00032494"/>
    <w:rsid w:val="00035D48"/>
    <w:rsid w:val="00036B43"/>
    <w:rsid w:val="000477FA"/>
    <w:rsid w:val="00050D7B"/>
    <w:rsid w:val="00051C20"/>
    <w:rsid w:val="00053087"/>
    <w:rsid w:val="00061796"/>
    <w:rsid w:val="000629F8"/>
    <w:rsid w:val="00076328"/>
    <w:rsid w:val="00090CE9"/>
    <w:rsid w:val="00092979"/>
    <w:rsid w:val="000935BB"/>
    <w:rsid w:val="000A28BE"/>
    <w:rsid w:val="000A3C68"/>
    <w:rsid w:val="000B038F"/>
    <w:rsid w:val="000B050F"/>
    <w:rsid w:val="000B148B"/>
    <w:rsid w:val="000B1916"/>
    <w:rsid w:val="000B1C16"/>
    <w:rsid w:val="000C224F"/>
    <w:rsid w:val="000C39C6"/>
    <w:rsid w:val="000C6B8A"/>
    <w:rsid w:val="000D1047"/>
    <w:rsid w:val="000D4015"/>
    <w:rsid w:val="000E0B24"/>
    <w:rsid w:val="000E0E58"/>
    <w:rsid w:val="000E322E"/>
    <w:rsid w:val="000F0036"/>
    <w:rsid w:val="000F1062"/>
    <w:rsid w:val="00105792"/>
    <w:rsid w:val="0011155B"/>
    <w:rsid w:val="0011785D"/>
    <w:rsid w:val="00127194"/>
    <w:rsid w:val="001322C4"/>
    <w:rsid w:val="0014155F"/>
    <w:rsid w:val="00145578"/>
    <w:rsid w:val="00152250"/>
    <w:rsid w:val="001805BE"/>
    <w:rsid w:val="001A6868"/>
    <w:rsid w:val="001B00CA"/>
    <w:rsid w:val="001B326D"/>
    <w:rsid w:val="001C2C81"/>
    <w:rsid w:val="001C6208"/>
    <w:rsid w:val="001D192F"/>
    <w:rsid w:val="001D5485"/>
    <w:rsid w:val="001D5D3E"/>
    <w:rsid w:val="001E3610"/>
    <w:rsid w:val="001E5AD9"/>
    <w:rsid w:val="001F2321"/>
    <w:rsid w:val="001F28AC"/>
    <w:rsid w:val="001F6B7E"/>
    <w:rsid w:val="001F736C"/>
    <w:rsid w:val="00203C69"/>
    <w:rsid w:val="002071AD"/>
    <w:rsid w:val="00207583"/>
    <w:rsid w:val="002111EF"/>
    <w:rsid w:val="0021388A"/>
    <w:rsid w:val="0022479A"/>
    <w:rsid w:val="0023089E"/>
    <w:rsid w:val="002318FB"/>
    <w:rsid w:val="00233896"/>
    <w:rsid w:val="002413F1"/>
    <w:rsid w:val="00242134"/>
    <w:rsid w:val="002517F5"/>
    <w:rsid w:val="00257025"/>
    <w:rsid w:val="002714BA"/>
    <w:rsid w:val="0027364A"/>
    <w:rsid w:val="0027418B"/>
    <w:rsid w:val="002821FC"/>
    <w:rsid w:val="002A0AF8"/>
    <w:rsid w:val="002A2783"/>
    <w:rsid w:val="002A521D"/>
    <w:rsid w:val="002B33C1"/>
    <w:rsid w:val="002B36B6"/>
    <w:rsid w:val="002B7649"/>
    <w:rsid w:val="002C0F23"/>
    <w:rsid w:val="002C1E42"/>
    <w:rsid w:val="002C6D9C"/>
    <w:rsid w:val="002E131B"/>
    <w:rsid w:val="002F7BC3"/>
    <w:rsid w:val="002F7C35"/>
    <w:rsid w:val="003025F0"/>
    <w:rsid w:val="00306E05"/>
    <w:rsid w:val="003071E1"/>
    <w:rsid w:val="00311485"/>
    <w:rsid w:val="00314B8D"/>
    <w:rsid w:val="0031558D"/>
    <w:rsid w:val="003243CB"/>
    <w:rsid w:val="00330B58"/>
    <w:rsid w:val="00331315"/>
    <w:rsid w:val="00332420"/>
    <w:rsid w:val="00333F63"/>
    <w:rsid w:val="003341BC"/>
    <w:rsid w:val="003356C5"/>
    <w:rsid w:val="003413F9"/>
    <w:rsid w:val="00341768"/>
    <w:rsid w:val="0034194B"/>
    <w:rsid w:val="003426F2"/>
    <w:rsid w:val="003432C2"/>
    <w:rsid w:val="00345A07"/>
    <w:rsid w:val="00350057"/>
    <w:rsid w:val="00356593"/>
    <w:rsid w:val="00366742"/>
    <w:rsid w:val="00366C7F"/>
    <w:rsid w:val="00371EE8"/>
    <w:rsid w:val="00380D25"/>
    <w:rsid w:val="003815A0"/>
    <w:rsid w:val="00387C78"/>
    <w:rsid w:val="003A2C46"/>
    <w:rsid w:val="003A3082"/>
    <w:rsid w:val="003A6588"/>
    <w:rsid w:val="003B0CC2"/>
    <w:rsid w:val="003B4D90"/>
    <w:rsid w:val="003D3793"/>
    <w:rsid w:val="003E0DB9"/>
    <w:rsid w:val="003E1A1E"/>
    <w:rsid w:val="003E3153"/>
    <w:rsid w:val="003F5B5B"/>
    <w:rsid w:val="004006EA"/>
    <w:rsid w:val="00401C72"/>
    <w:rsid w:val="00417D9F"/>
    <w:rsid w:val="00423AC7"/>
    <w:rsid w:val="004348C9"/>
    <w:rsid w:val="00435A2C"/>
    <w:rsid w:val="0043635F"/>
    <w:rsid w:val="00437FD5"/>
    <w:rsid w:val="00440DCC"/>
    <w:rsid w:val="00452C0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B0D12"/>
    <w:rsid w:val="004B56C6"/>
    <w:rsid w:val="004B6226"/>
    <w:rsid w:val="004C215D"/>
    <w:rsid w:val="004C4629"/>
    <w:rsid w:val="004D0BB3"/>
    <w:rsid w:val="004D51DB"/>
    <w:rsid w:val="004D7545"/>
    <w:rsid w:val="004D7762"/>
    <w:rsid w:val="004E2BC3"/>
    <w:rsid w:val="004E72BE"/>
    <w:rsid w:val="004F0984"/>
    <w:rsid w:val="004F24F2"/>
    <w:rsid w:val="004F2E68"/>
    <w:rsid w:val="004F3A65"/>
    <w:rsid w:val="00505623"/>
    <w:rsid w:val="005128D3"/>
    <w:rsid w:val="0052548F"/>
    <w:rsid w:val="00535B69"/>
    <w:rsid w:val="00547FC3"/>
    <w:rsid w:val="005551E2"/>
    <w:rsid w:val="00561563"/>
    <w:rsid w:val="0056199A"/>
    <w:rsid w:val="00567FD8"/>
    <w:rsid w:val="005728CE"/>
    <w:rsid w:val="005864B0"/>
    <w:rsid w:val="005953D2"/>
    <w:rsid w:val="00596414"/>
    <w:rsid w:val="0059798B"/>
    <w:rsid w:val="005B08C6"/>
    <w:rsid w:val="005B1CEC"/>
    <w:rsid w:val="005B230F"/>
    <w:rsid w:val="005C05A5"/>
    <w:rsid w:val="005C73AD"/>
    <w:rsid w:val="005D481F"/>
    <w:rsid w:val="005D7A7E"/>
    <w:rsid w:val="005E06F7"/>
    <w:rsid w:val="005E2FD2"/>
    <w:rsid w:val="005E55A6"/>
    <w:rsid w:val="005E5D16"/>
    <w:rsid w:val="005F1E45"/>
    <w:rsid w:val="005F77B1"/>
    <w:rsid w:val="00600E94"/>
    <w:rsid w:val="006015D7"/>
    <w:rsid w:val="00606364"/>
    <w:rsid w:val="006131BE"/>
    <w:rsid w:val="00621F8B"/>
    <w:rsid w:val="00622CC2"/>
    <w:rsid w:val="0063162B"/>
    <w:rsid w:val="00632BD2"/>
    <w:rsid w:val="00632F86"/>
    <w:rsid w:val="006411D1"/>
    <w:rsid w:val="00641283"/>
    <w:rsid w:val="00646449"/>
    <w:rsid w:val="00660EB6"/>
    <w:rsid w:val="0066388E"/>
    <w:rsid w:val="00664D91"/>
    <w:rsid w:val="0067749F"/>
    <w:rsid w:val="00683551"/>
    <w:rsid w:val="006912C8"/>
    <w:rsid w:val="006A0F84"/>
    <w:rsid w:val="006A7E99"/>
    <w:rsid w:val="006C0579"/>
    <w:rsid w:val="006C574F"/>
    <w:rsid w:val="006D6912"/>
    <w:rsid w:val="006E73A1"/>
    <w:rsid w:val="006F2FD7"/>
    <w:rsid w:val="006F5FDD"/>
    <w:rsid w:val="007014C2"/>
    <w:rsid w:val="00703CA6"/>
    <w:rsid w:val="007176EC"/>
    <w:rsid w:val="00717B2B"/>
    <w:rsid w:val="007209A0"/>
    <w:rsid w:val="00724954"/>
    <w:rsid w:val="00746962"/>
    <w:rsid w:val="00746D07"/>
    <w:rsid w:val="00747BBC"/>
    <w:rsid w:val="00755DC3"/>
    <w:rsid w:val="00757DBD"/>
    <w:rsid w:val="007604C2"/>
    <w:rsid w:val="007627DD"/>
    <w:rsid w:val="00770484"/>
    <w:rsid w:val="00771022"/>
    <w:rsid w:val="007749BF"/>
    <w:rsid w:val="00776612"/>
    <w:rsid w:val="007A4090"/>
    <w:rsid w:val="007B6FB6"/>
    <w:rsid w:val="007D3178"/>
    <w:rsid w:val="007D533F"/>
    <w:rsid w:val="007D57AD"/>
    <w:rsid w:val="007D6A90"/>
    <w:rsid w:val="007D700D"/>
    <w:rsid w:val="007E619F"/>
    <w:rsid w:val="007F2DC7"/>
    <w:rsid w:val="008002E5"/>
    <w:rsid w:val="00800C07"/>
    <w:rsid w:val="00805CF6"/>
    <w:rsid w:val="0080744F"/>
    <w:rsid w:val="00811F16"/>
    <w:rsid w:val="0082063C"/>
    <w:rsid w:val="00821A3E"/>
    <w:rsid w:val="00825555"/>
    <w:rsid w:val="00826B05"/>
    <w:rsid w:val="008273D0"/>
    <w:rsid w:val="00844C25"/>
    <w:rsid w:val="0084752D"/>
    <w:rsid w:val="00853E9D"/>
    <w:rsid w:val="00856F89"/>
    <w:rsid w:val="00864365"/>
    <w:rsid w:val="00870252"/>
    <w:rsid w:val="0087793A"/>
    <w:rsid w:val="00890B5D"/>
    <w:rsid w:val="0089744D"/>
    <w:rsid w:val="008A136D"/>
    <w:rsid w:val="008A5795"/>
    <w:rsid w:val="008B0029"/>
    <w:rsid w:val="008C183F"/>
    <w:rsid w:val="008E4A98"/>
    <w:rsid w:val="008E5AB6"/>
    <w:rsid w:val="008F72D5"/>
    <w:rsid w:val="00901AB3"/>
    <w:rsid w:val="009025C1"/>
    <w:rsid w:val="00906B75"/>
    <w:rsid w:val="00910A46"/>
    <w:rsid w:val="00917D3C"/>
    <w:rsid w:val="00925158"/>
    <w:rsid w:val="009314AF"/>
    <w:rsid w:val="00931D40"/>
    <w:rsid w:val="009345A3"/>
    <w:rsid w:val="00937456"/>
    <w:rsid w:val="009527B4"/>
    <w:rsid w:val="00964704"/>
    <w:rsid w:val="00966844"/>
    <w:rsid w:val="00966EF3"/>
    <w:rsid w:val="0097144B"/>
    <w:rsid w:val="00973110"/>
    <w:rsid w:val="00983257"/>
    <w:rsid w:val="009957D1"/>
    <w:rsid w:val="00996EBF"/>
    <w:rsid w:val="009B0D53"/>
    <w:rsid w:val="009B66C7"/>
    <w:rsid w:val="009D051C"/>
    <w:rsid w:val="009D6688"/>
    <w:rsid w:val="009D7D45"/>
    <w:rsid w:val="009F10C8"/>
    <w:rsid w:val="009F41C7"/>
    <w:rsid w:val="009F7A6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B0163"/>
    <w:rsid w:val="00AB252C"/>
    <w:rsid w:val="00AC1D9F"/>
    <w:rsid w:val="00AC4641"/>
    <w:rsid w:val="00AC7D74"/>
    <w:rsid w:val="00AE449B"/>
    <w:rsid w:val="00AE62CC"/>
    <w:rsid w:val="00AE73D6"/>
    <w:rsid w:val="00AF02DB"/>
    <w:rsid w:val="00AF3488"/>
    <w:rsid w:val="00AF34DC"/>
    <w:rsid w:val="00AF34F0"/>
    <w:rsid w:val="00AF3718"/>
    <w:rsid w:val="00AF554F"/>
    <w:rsid w:val="00AF5CB4"/>
    <w:rsid w:val="00AF666D"/>
    <w:rsid w:val="00B0293E"/>
    <w:rsid w:val="00B24E58"/>
    <w:rsid w:val="00B2564E"/>
    <w:rsid w:val="00B26B59"/>
    <w:rsid w:val="00B26F6C"/>
    <w:rsid w:val="00B330E8"/>
    <w:rsid w:val="00B344C6"/>
    <w:rsid w:val="00B35557"/>
    <w:rsid w:val="00B42C4A"/>
    <w:rsid w:val="00B4351D"/>
    <w:rsid w:val="00B556C4"/>
    <w:rsid w:val="00B55CB9"/>
    <w:rsid w:val="00B60543"/>
    <w:rsid w:val="00B61259"/>
    <w:rsid w:val="00B66B58"/>
    <w:rsid w:val="00B82BFD"/>
    <w:rsid w:val="00B910C8"/>
    <w:rsid w:val="00B918E1"/>
    <w:rsid w:val="00BA3DA5"/>
    <w:rsid w:val="00BA4213"/>
    <w:rsid w:val="00BA6F15"/>
    <w:rsid w:val="00BB4ABC"/>
    <w:rsid w:val="00BC2D2C"/>
    <w:rsid w:val="00BD070B"/>
    <w:rsid w:val="00BD291B"/>
    <w:rsid w:val="00BD5812"/>
    <w:rsid w:val="00BE1170"/>
    <w:rsid w:val="00BE30A1"/>
    <w:rsid w:val="00BF26A2"/>
    <w:rsid w:val="00C0129D"/>
    <w:rsid w:val="00C0480D"/>
    <w:rsid w:val="00C04BF7"/>
    <w:rsid w:val="00C12084"/>
    <w:rsid w:val="00C22CF3"/>
    <w:rsid w:val="00C307F9"/>
    <w:rsid w:val="00C33616"/>
    <w:rsid w:val="00C349F0"/>
    <w:rsid w:val="00C45A5B"/>
    <w:rsid w:val="00C52F27"/>
    <w:rsid w:val="00C558F9"/>
    <w:rsid w:val="00C636CA"/>
    <w:rsid w:val="00C63916"/>
    <w:rsid w:val="00C72DDE"/>
    <w:rsid w:val="00C73770"/>
    <w:rsid w:val="00C763D2"/>
    <w:rsid w:val="00C834B7"/>
    <w:rsid w:val="00C83760"/>
    <w:rsid w:val="00C841D4"/>
    <w:rsid w:val="00C96EAE"/>
    <w:rsid w:val="00CB38E0"/>
    <w:rsid w:val="00CC3D3A"/>
    <w:rsid w:val="00CC7B8A"/>
    <w:rsid w:val="00CD5C5C"/>
    <w:rsid w:val="00CD6E52"/>
    <w:rsid w:val="00CE3E9D"/>
    <w:rsid w:val="00CF4935"/>
    <w:rsid w:val="00CF4BA0"/>
    <w:rsid w:val="00CF5E90"/>
    <w:rsid w:val="00D03356"/>
    <w:rsid w:val="00D14C26"/>
    <w:rsid w:val="00D15298"/>
    <w:rsid w:val="00D17009"/>
    <w:rsid w:val="00D31279"/>
    <w:rsid w:val="00D3291C"/>
    <w:rsid w:val="00D50BEB"/>
    <w:rsid w:val="00D51C4A"/>
    <w:rsid w:val="00D533C7"/>
    <w:rsid w:val="00D5707C"/>
    <w:rsid w:val="00D63A80"/>
    <w:rsid w:val="00D72539"/>
    <w:rsid w:val="00D86AFA"/>
    <w:rsid w:val="00D908BC"/>
    <w:rsid w:val="00D96562"/>
    <w:rsid w:val="00D97CA1"/>
    <w:rsid w:val="00DA070A"/>
    <w:rsid w:val="00DA2F54"/>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F68AB"/>
    <w:rsid w:val="00E06C57"/>
    <w:rsid w:val="00E16EF0"/>
    <w:rsid w:val="00E1727F"/>
    <w:rsid w:val="00E21BE6"/>
    <w:rsid w:val="00E24F30"/>
    <w:rsid w:val="00E25F32"/>
    <w:rsid w:val="00E31B28"/>
    <w:rsid w:val="00E404E2"/>
    <w:rsid w:val="00E44564"/>
    <w:rsid w:val="00E4593C"/>
    <w:rsid w:val="00E478EC"/>
    <w:rsid w:val="00E528B9"/>
    <w:rsid w:val="00E574E9"/>
    <w:rsid w:val="00E63014"/>
    <w:rsid w:val="00E659A7"/>
    <w:rsid w:val="00E669AE"/>
    <w:rsid w:val="00E716CE"/>
    <w:rsid w:val="00E74100"/>
    <w:rsid w:val="00E764B7"/>
    <w:rsid w:val="00E8062D"/>
    <w:rsid w:val="00E855D5"/>
    <w:rsid w:val="00E90A7E"/>
    <w:rsid w:val="00E91934"/>
    <w:rsid w:val="00E95178"/>
    <w:rsid w:val="00EB37E2"/>
    <w:rsid w:val="00EB720B"/>
    <w:rsid w:val="00EC03E0"/>
    <w:rsid w:val="00EC3C01"/>
    <w:rsid w:val="00ED3E8E"/>
    <w:rsid w:val="00ED6711"/>
    <w:rsid w:val="00EE0185"/>
    <w:rsid w:val="00EE11CD"/>
    <w:rsid w:val="00EE2FA0"/>
    <w:rsid w:val="00EE7C36"/>
    <w:rsid w:val="00EF5BD1"/>
    <w:rsid w:val="00F14841"/>
    <w:rsid w:val="00F25863"/>
    <w:rsid w:val="00F33605"/>
    <w:rsid w:val="00F34F28"/>
    <w:rsid w:val="00F421EB"/>
    <w:rsid w:val="00F43F6A"/>
    <w:rsid w:val="00F44373"/>
    <w:rsid w:val="00F450B7"/>
    <w:rsid w:val="00F46830"/>
    <w:rsid w:val="00F4739F"/>
    <w:rsid w:val="00F5145F"/>
    <w:rsid w:val="00F55EE7"/>
    <w:rsid w:val="00F603ED"/>
    <w:rsid w:val="00F65A0C"/>
    <w:rsid w:val="00F7050C"/>
    <w:rsid w:val="00F7485A"/>
    <w:rsid w:val="00F82020"/>
    <w:rsid w:val="00F91533"/>
    <w:rsid w:val="00FA5B3E"/>
    <w:rsid w:val="00FB5B8B"/>
    <w:rsid w:val="00FB67AA"/>
    <w:rsid w:val="00FC13C9"/>
    <w:rsid w:val="00FC6911"/>
    <w:rsid w:val="00FD5986"/>
    <w:rsid w:val="00FF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811D-53A5-49FF-ADA4-707D78DC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AEBAFF2B</Template>
  <TotalTime>3</TotalTime>
  <Pages>7</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127591</cp:lastModifiedBy>
  <cp:revision>3</cp:revision>
  <cp:lastPrinted>2020-07-08T08:37:00Z</cp:lastPrinted>
  <dcterms:created xsi:type="dcterms:W3CDTF">2020-07-08T08:58:00Z</dcterms:created>
  <dcterms:modified xsi:type="dcterms:W3CDTF">2020-07-08T09:01:00Z</dcterms:modified>
</cp:coreProperties>
</file>