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0A75" w14:textId="27010F08" w:rsidR="00C3680A" w:rsidRPr="006E0A4E" w:rsidRDefault="0089711D" w:rsidP="00C3680A">
      <w:pPr>
        <w:spacing w:afterLines="50" w:after="15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57161" wp14:editId="1459FA9E">
                <wp:simplePos x="0" y="0"/>
                <wp:positionH relativeFrom="column">
                  <wp:posOffset>5133340</wp:posOffset>
                </wp:positionH>
                <wp:positionV relativeFrom="paragraph">
                  <wp:posOffset>-200569</wp:posOffset>
                </wp:positionV>
                <wp:extent cx="1039586" cy="300990"/>
                <wp:effectExtent l="0" t="0" r="2730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586" cy="300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F1198" w14:textId="71136233" w:rsidR="0089711D" w:rsidRPr="0089711D" w:rsidRDefault="0089711D" w:rsidP="008971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9711D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Pr="0089711D">
                              <w:rPr>
                                <w:sz w:val="24"/>
                              </w:rPr>
                              <w:t>４</w:t>
                            </w:r>
                            <w:r w:rsidR="00921B7E">
                              <w:rPr>
                                <w:rFonts w:hint="eastAsia"/>
                                <w:sz w:val="24"/>
                              </w:rPr>
                              <w:t>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57161" id="正方形/長方形 1" o:spid="_x0000_s1026" style="position:absolute;left:0;text-align:left;margin-left:404.2pt;margin-top:-15.8pt;width:81.85pt;height:23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" fillcolor="white [3201]" strokecolor="black [3200]" strokeweight="2pt">
                <v:textbox>
                  <w:txbxContent>
                    <w:p w14:paraId="386F1198" w14:textId="71136233" w:rsidR="0089711D" w:rsidRPr="0089711D" w:rsidRDefault="0089711D" w:rsidP="0089711D">
                      <w:pPr>
                        <w:jc w:val="center"/>
                        <w:rPr>
                          <w:sz w:val="24"/>
                        </w:rPr>
                      </w:pPr>
                      <w:r w:rsidRPr="0089711D">
                        <w:rPr>
                          <w:rFonts w:hint="eastAsia"/>
                          <w:sz w:val="24"/>
                        </w:rPr>
                        <w:t>資料</w:t>
                      </w:r>
                      <w:r w:rsidRPr="0089711D">
                        <w:rPr>
                          <w:sz w:val="24"/>
                        </w:rPr>
                        <w:t>４</w:t>
                      </w:r>
                      <w:r w:rsidR="00921B7E">
                        <w:rPr>
                          <w:rFonts w:hint="eastAsia"/>
                          <w:sz w:val="24"/>
                        </w:rPr>
                        <w:t>―１</w:t>
                      </w:r>
                    </w:p>
                  </w:txbxContent>
                </v:textbox>
              </v:rect>
            </w:pict>
          </mc:Fallback>
        </mc:AlternateContent>
      </w:r>
      <w:r w:rsidR="005D6AF4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>令和</w:t>
      </w:r>
      <w:r w:rsidR="00873FC0" w:rsidRPr="00253161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>６</w:t>
      </w:r>
      <w:r w:rsidR="001137DC" w:rsidRPr="00253161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137DC" w:rsidRPr="006E0A4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度 </w:t>
      </w:r>
      <w:r w:rsidR="00E0763A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指定管理</w:t>
      </w:r>
      <w:r w:rsidR="00495599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1137DC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4D032C">
        <w:rPr>
          <w:rFonts w:ascii="ＭＳ ゴシック" w:eastAsia="ＭＳ ゴシック" w:hAnsi="ＭＳ ゴシック" w:hint="eastAsia"/>
          <w:b/>
          <w:sz w:val="28"/>
          <w:szCs w:val="28"/>
        </w:rPr>
        <w:t>スケジュール</w:t>
      </w:r>
      <w:r w:rsidR="00A32A5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AB5FB7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FA230D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ついて</w:t>
      </w:r>
    </w:p>
    <w:p w14:paraId="38701DAB" w14:textId="77777777" w:rsidR="006E0A4E" w:rsidRPr="005D6AF4" w:rsidRDefault="0089711D" w:rsidP="005D6AF4">
      <w:pPr>
        <w:pStyle w:val="ac"/>
        <w:numPr>
          <w:ilvl w:val="0"/>
          <w:numId w:val="16"/>
        </w:numPr>
        <w:spacing w:afterLines="50" w:after="158"/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委員会スケジュール</w:t>
      </w:r>
    </w:p>
    <w:p w14:paraId="51357B1F" w14:textId="2C994C2A" w:rsidR="00985DF9" w:rsidRDefault="00921B7E" w:rsidP="00904DD1">
      <w:pPr>
        <w:spacing w:line="320" w:lineRule="exact"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別紙　資料４－２のとおり</w:t>
      </w:r>
    </w:p>
    <w:p w14:paraId="0BC123D7" w14:textId="77777777" w:rsidR="00985DF9" w:rsidRDefault="00985DF9" w:rsidP="00904DD1">
      <w:pPr>
        <w:spacing w:line="320" w:lineRule="exact"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B889ED7" w14:textId="77777777" w:rsidR="00904DD1" w:rsidRPr="00B75EB2" w:rsidRDefault="00904DD1" w:rsidP="00904DD1">
      <w:pPr>
        <w:spacing w:afterLines="50" w:after="158"/>
        <w:jc w:val="left"/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  <w:r w:rsidRPr="00B75EB2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２．</w:t>
      </w:r>
      <w:r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評価業務の進め方（案）</w:t>
      </w:r>
    </w:p>
    <w:p w14:paraId="13424645" w14:textId="68E69183" w:rsidR="00904DD1" w:rsidRPr="0089711D" w:rsidRDefault="00904DD1" w:rsidP="00904DD1">
      <w:pPr>
        <w:ind w:firstLineChars="100" w:firstLine="210"/>
        <w:rPr>
          <w:rFonts w:ascii="ＭＳ ゴシック" w:eastAsia="ＭＳ ゴシック" w:hAnsi="ＭＳ ゴシック"/>
        </w:rPr>
      </w:pPr>
      <w:r w:rsidRPr="0089711D">
        <w:rPr>
          <w:rFonts w:ascii="ＭＳ ゴシック" w:eastAsia="ＭＳ ゴシック" w:hAnsi="ＭＳ ゴシック" w:hint="eastAsia"/>
        </w:rPr>
        <w:t>各段階の点検項目を整理し、効率的な評価業務を進める。また、府民が見やすく分かりやすい内容となる評価票を作成する。</w:t>
      </w:r>
    </w:p>
    <w:p w14:paraId="708E8654" w14:textId="77777777" w:rsidR="00904DD1" w:rsidRDefault="00904DD1" w:rsidP="00904DD1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14:paraId="4E00ED0B" w14:textId="77777777" w:rsidR="00904DD1" w:rsidRPr="007908E6" w:rsidRDefault="00904DD1" w:rsidP="007908E6">
      <w:pPr>
        <w:pStyle w:val="ac"/>
        <w:numPr>
          <w:ilvl w:val="0"/>
          <w:numId w:val="18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7908E6">
        <w:rPr>
          <w:rFonts w:ascii="ＭＳ ゴシック" w:eastAsia="ＭＳ ゴシック" w:hAnsi="ＭＳ ゴシック" w:hint="eastAsia"/>
          <w:b/>
          <w:sz w:val="24"/>
        </w:rPr>
        <w:t>現地視察における点検</w:t>
      </w:r>
    </w:p>
    <w:p w14:paraId="1492935E" w14:textId="77777777" w:rsidR="00904DD1" w:rsidRPr="0089711D" w:rsidRDefault="00904DD1" w:rsidP="00904DD1">
      <w:pPr>
        <w:rPr>
          <w:rFonts w:ascii="ＭＳ ゴシック" w:eastAsia="ＭＳ ゴシック" w:hAnsi="ＭＳ ゴシック"/>
          <w:spacing w:val="-6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2511D">
        <w:rPr>
          <w:rFonts w:ascii="ＭＳ ゴシック" w:eastAsia="ＭＳ ゴシック" w:hAnsi="ＭＳ ゴシック" w:hint="eastAsia"/>
          <w:spacing w:val="-6"/>
        </w:rPr>
        <w:t>現地視察では、施設の維持管理が良好に行われているか、提案事項の</w:t>
      </w:r>
      <w:r w:rsidRPr="0089711D">
        <w:rPr>
          <w:rFonts w:ascii="ＭＳ ゴシック" w:eastAsia="ＭＳ ゴシック" w:hAnsi="ＭＳ ゴシック" w:hint="eastAsia"/>
          <w:spacing w:val="-6"/>
        </w:rPr>
        <w:t>実施</w:t>
      </w:r>
      <w:r w:rsidR="00A2511D">
        <w:rPr>
          <w:rFonts w:ascii="ＭＳ ゴシック" w:eastAsia="ＭＳ ゴシック" w:hAnsi="ＭＳ ゴシック" w:hint="eastAsia"/>
          <w:spacing w:val="-6"/>
        </w:rPr>
        <w:t>状況</w:t>
      </w:r>
      <w:r w:rsidRPr="0089711D">
        <w:rPr>
          <w:rFonts w:ascii="ＭＳ ゴシック" w:eastAsia="ＭＳ ゴシック" w:hAnsi="ＭＳ ゴシック" w:hint="eastAsia"/>
          <w:spacing w:val="-6"/>
        </w:rPr>
        <w:t>、管理運営に係る課題点の有無などについて、各委員がヒアリング（指定管理者等から）や目視にて、確認いただく。</w:t>
      </w:r>
    </w:p>
    <w:p w14:paraId="562C44DB" w14:textId="77777777" w:rsidR="00904DD1" w:rsidRPr="004367F3" w:rsidRDefault="00904DD1" w:rsidP="00904DD1">
      <w:pPr>
        <w:rPr>
          <w:rFonts w:ascii="ＭＳ ゴシック" w:eastAsia="ＭＳ ゴシック" w:hAnsi="ＭＳ ゴシック"/>
          <w:b/>
          <w:spacing w:val="-6"/>
          <w:sz w:val="22"/>
        </w:rPr>
      </w:pPr>
    </w:p>
    <w:p w14:paraId="2FBAC324" w14:textId="12A1B3B7" w:rsidR="00904DD1" w:rsidRDefault="00904DD1" w:rsidP="00904DD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【現地視察時】</w:t>
      </w:r>
    </w:p>
    <w:p w14:paraId="4E0318E6" w14:textId="77777777" w:rsidR="009A7772" w:rsidRPr="007908E6" w:rsidRDefault="009A7772" w:rsidP="009A7772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◆</w:t>
      </w:r>
      <w:r w:rsidRPr="007908E6">
        <w:rPr>
          <w:rFonts w:ascii="ＭＳ ゴシック" w:eastAsia="ＭＳ ゴシック" w:hAnsi="ＭＳ ゴシック" w:hint="eastAsia"/>
          <w:szCs w:val="21"/>
        </w:rPr>
        <w:t>施設所管課（各土木事務所）から各公園の取組状況を説明（以下の点を中心に説明）</w:t>
      </w:r>
    </w:p>
    <w:p w14:paraId="67DF039F" w14:textId="77777777" w:rsidR="009A7772" w:rsidRPr="007908E6" w:rsidRDefault="009A7772" w:rsidP="009A7772">
      <w:pPr>
        <w:spacing w:line="80" w:lineRule="exact"/>
        <w:ind w:leftChars="171" w:left="359" w:firstLineChars="82" w:firstLine="172"/>
        <w:rPr>
          <w:rFonts w:ascii="ＭＳ ゴシック" w:eastAsia="ＭＳ ゴシック" w:hAnsi="ＭＳ ゴシック"/>
          <w:szCs w:val="21"/>
        </w:rPr>
      </w:pPr>
    </w:p>
    <w:p w14:paraId="719AE352" w14:textId="77777777" w:rsidR="009A7772" w:rsidRPr="007908E6" w:rsidRDefault="009A7772" w:rsidP="009A7772">
      <w:pPr>
        <w:ind w:leftChars="171" w:left="359" w:firstLineChars="82" w:firstLine="172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>・管理要領・管理マニュアル・提案に沿った維持管理内容であるか。</w:t>
      </w:r>
    </w:p>
    <w:p w14:paraId="5E0FA498" w14:textId="77777777" w:rsidR="009A7772" w:rsidRPr="007908E6" w:rsidRDefault="009A7772" w:rsidP="009A7772">
      <w:pPr>
        <w:ind w:leftChars="171" w:left="359" w:firstLineChars="82" w:firstLine="172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>特筆すべき点（評価すべき取組み）</w:t>
      </w:r>
      <w:r w:rsidRPr="007908E6">
        <w:rPr>
          <w:rFonts w:ascii="ＭＳ ゴシック" w:eastAsia="ＭＳ ゴシック" w:hAnsi="ＭＳ ゴシック" w:hint="eastAsia"/>
          <w:szCs w:val="21"/>
        </w:rPr>
        <w:t>、または維持管理上の課題点など。</w:t>
      </w:r>
    </w:p>
    <w:p w14:paraId="192A32F6" w14:textId="77777777" w:rsidR="009A7772" w:rsidRPr="004367F3" w:rsidRDefault="009A7772" w:rsidP="009A7772">
      <w:pPr>
        <w:rPr>
          <w:rFonts w:ascii="ＭＳ ゴシック" w:eastAsia="ＭＳ ゴシック" w:hAnsi="ＭＳ ゴシック"/>
          <w:b/>
          <w:sz w:val="22"/>
        </w:rPr>
      </w:pPr>
    </w:p>
    <w:p w14:paraId="2ADCF95F" w14:textId="77777777" w:rsidR="00904DD1" w:rsidRPr="007908E6" w:rsidRDefault="00904DD1" w:rsidP="00904DD1">
      <w:pPr>
        <w:ind w:left="442" w:rightChars="47" w:right="99" w:hangingChars="200" w:hanging="44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7908E6">
        <w:rPr>
          <w:rFonts w:ascii="ＭＳ ゴシック" w:eastAsia="ＭＳ ゴシック" w:hAnsi="ＭＳ ゴシック" w:hint="eastAsia"/>
          <w:b/>
          <w:szCs w:val="21"/>
        </w:rPr>
        <w:t>◆</w:t>
      </w:r>
      <w:r w:rsidRPr="007908E6">
        <w:rPr>
          <w:rFonts w:ascii="ＭＳ ゴシック" w:eastAsia="ＭＳ ゴシック" w:hAnsi="ＭＳ ゴシック" w:hint="eastAsia"/>
          <w:szCs w:val="21"/>
        </w:rPr>
        <w:t>指定管理者等から取組状況（以下の点を中心に）の説明を受け、その後の質疑応答や現場確認により、公園の管理状況について確認・点検いただく。</w:t>
      </w:r>
    </w:p>
    <w:p w14:paraId="7A577B50" w14:textId="77777777" w:rsidR="00904DD1" w:rsidRPr="007908E6" w:rsidRDefault="00904DD1" w:rsidP="00904DD1">
      <w:pPr>
        <w:spacing w:line="80" w:lineRule="exact"/>
        <w:ind w:left="422" w:rightChars="47" w:right="99" w:hangingChars="200" w:hanging="422"/>
        <w:rPr>
          <w:rFonts w:ascii="ＭＳ ゴシック" w:eastAsia="ＭＳ ゴシック" w:hAnsi="ＭＳ ゴシック"/>
          <w:b/>
          <w:szCs w:val="21"/>
        </w:rPr>
      </w:pPr>
      <w:r w:rsidRPr="007908E6">
        <w:rPr>
          <w:rFonts w:ascii="ＭＳ ゴシック" w:eastAsia="ＭＳ ゴシック" w:hAnsi="ＭＳ ゴシック" w:hint="eastAsia"/>
          <w:b/>
          <w:szCs w:val="21"/>
        </w:rPr>
        <w:t xml:space="preserve">　　 </w:t>
      </w:r>
    </w:p>
    <w:p w14:paraId="0922A90C" w14:textId="77777777" w:rsidR="00904DD1" w:rsidRPr="007908E6" w:rsidRDefault="00904DD1" w:rsidP="00904DD1">
      <w:pPr>
        <w:ind w:leftChars="200" w:left="420" w:rightChars="47" w:right="99" w:firstLineChars="50" w:firstLine="105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b/>
          <w:szCs w:val="21"/>
          <w:u w:val="single"/>
        </w:rPr>
        <w:t>・</w:t>
      </w:r>
      <w:r w:rsidR="0089711D" w:rsidRPr="007908E6">
        <w:rPr>
          <w:rFonts w:ascii="ＭＳ ゴシック" w:eastAsia="ＭＳ ゴシック" w:hAnsi="ＭＳ ゴシック" w:hint="eastAsia"/>
          <w:b/>
          <w:szCs w:val="21"/>
          <w:u w:val="single"/>
        </w:rPr>
        <w:t>提案の</w:t>
      </w:r>
      <w:r w:rsidR="00A2511D">
        <w:rPr>
          <w:rFonts w:ascii="ＭＳ ゴシック" w:eastAsia="ＭＳ ゴシック" w:hAnsi="ＭＳ ゴシック" w:hint="eastAsia"/>
          <w:b/>
          <w:szCs w:val="21"/>
          <w:u w:val="single"/>
        </w:rPr>
        <w:t>実施状況（</w:t>
      </w:r>
      <w:r w:rsidR="0089711D" w:rsidRPr="007908E6">
        <w:rPr>
          <w:rFonts w:ascii="ＭＳ ゴシック" w:eastAsia="ＭＳ ゴシック" w:hAnsi="ＭＳ ゴシック" w:hint="eastAsia"/>
          <w:b/>
          <w:szCs w:val="21"/>
          <w:u w:val="single"/>
        </w:rPr>
        <w:t>実施効果や課題</w:t>
      </w:r>
      <w:r w:rsidR="00A2511D">
        <w:rPr>
          <w:rFonts w:ascii="ＭＳ ゴシック" w:eastAsia="ＭＳ ゴシック" w:hAnsi="ＭＳ ゴシック" w:hint="eastAsia"/>
          <w:b/>
          <w:szCs w:val="21"/>
          <w:u w:val="single"/>
        </w:rPr>
        <w:t>など）</w:t>
      </w:r>
      <w:r w:rsidRPr="007908E6">
        <w:rPr>
          <w:rFonts w:ascii="ＭＳ ゴシック" w:eastAsia="ＭＳ ゴシック" w:hAnsi="ＭＳ ゴシック" w:hint="eastAsia"/>
          <w:b/>
          <w:szCs w:val="21"/>
          <w:u w:val="single"/>
        </w:rPr>
        <w:t>、</w:t>
      </w:r>
      <w:r w:rsidRPr="007908E6">
        <w:rPr>
          <w:rFonts w:ascii="ＭＳ ゴシック" w:eastAsia="ＭＳ ゴシック" w:hAnsi="ＭＳ ゴシック" w:hint="eastAsia"/>
          <w:szCs w:val="21"/>
        </w:rPr>
        <w:t>特筆すべき点（新たな取り組み等）など</w:t>
      </w:r>
    </w:p>
    <w:p w14:paraId="11BBE3F0" w14:textId="77777777" w:rsidR="00904DD1" w:rsidRDefault="00904DD1" w:rsidP="0089711D">
      <w:pPr>
        <w:rPr>
          <w:rFonts w:ascii="ＭＳ ゴシック" w:eastAsia="ＭＳ ゴシック" w:hAnsi="ＭＳ ゴシック"/>
          <w:b/>
          <w:sz w:val="22"/>
        </w:rPr>
      </w:pPr>
    </w:p>
    <w:p w14:paraId="702438F7" w14:textId="77777777" w:rsidR="00904DD1" w:rsidRDefault="00904DD1" w:rsidP="00904DD1">
      <w:pPr>
        <w:ind w:leftChars="-6" w:hangingChars="6" w:hanging="13"/>
        <w:rPr>
          <w:rFonts w:ascii="ＭＳ ゴシック" w:eastAsia="ＭＳ ゴシック" w:hAnsi="ＭＳ ゴシック"/>
          <w:b/>
          <w:sz w:val="22"/>
        </w:rPr>
      </w:pPr>
    </w:p>
    <w:p w14:paraId="38AA4036" w14:textId="77777777" w:rsidR="00904DD1" w:rsidRDefault="00904DD1" w:rsidP="00904D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②　評価票作成における点検</w:t>
      </w:r>
    </w:p>
    <w:p w14:paraId="766E216B" w14:textId="77777777" w:rsidR="00904DD1" w:rsidRPr="007908E6" w:rsidRDefault="00904DD1" w:rsidP="00904DD1">
      <w:pPr>
        <w:ind w:firstLineChars="100" w:firstLine="210"/>
        <w:rPr>
          <w:rFonts w:ascii="ＭＳ ゴシック" w:eastAsia="ＭＳ ゴシック" w:hAnsi="ＭＳ ゴシック"/>
        </w:rPr>
      </w:pPr>
      <w:r w:rsidRPr="007908E6">
        <w:rPr>
          <w:rFonts w:ascii="ＭＳ ゴシック" w:eastAsia="ＭＳ ゴシック" w:hAnsi="ＭＳ ゴシック" w:hint="eastAsia"/>
        </w:rPr>
        <w:t>評価票作成段階では、現地視察結果および、施設所管課による履行確認記録等を基に、指定管理者の自己評価および、施設所管課評価の内容について点検いただく。</w:t>
      </w:r>
    </w:p>
    <w:p w14:paraId="7A0502D9" w14:textId="77777777" w:rsidR="00904DD1" w:rsidRDefault="00904DD1" w:rsidP="00904DD1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D4B3E23" w14:textId="77777777" w:rsidR="007908E6" w:rsidRDefault="007908E6" w:rsidP="00904DD1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A9B8F92" w14:textId="77777777" w:rsidR="00904DD1" w:rsidRDefault="00904DD1" w:rsidP="00904DD1">
      <w:pPr>
        <w:ind w:leftChars="-6" w:left="-13" w:firstLineChars="200" w:firstLine="4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－評価票作成時の点検ポイント－</w:t>
      </w:r>
    </w:p>
    <w:p w14:paraId="7CDF991F" w14:textId="77777777" w:rsidR="00904DD1" w:rsidRDefault="00904DD1" w:rsidP="00904DD1">
      <w:pPr>
        <w:ind w:leftChars="-6" w:hangingChars="6" w:hanging="1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2EB9E" wp14:editId="7A65D0A8">
                <wp:simplePos x="0" y="0"/>
                <wp:positionH relativeFrom="column">
                  <wp:posOffset>285115</wp:posOffset>
                </wp:positionH>
                <wp:positionV relativeFrom="paragraph">
                  <wp:posOffset>19050</wp:posOffset>
                </wp:positionV>
                <wp:extent cx="5753100" cy="8667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C2487D" w14:textId="77777777" w:rsidR="00904DD1" w:rsidRPr="007908E6" w:rsidRDefault="00904DD1" w:rsidP="00904DD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908E6">
                              <w:rPr>
                                <w:rFonts w:ascii="ＭＳ ゴシック" w:eastAsia="ＭＳ ゴシック" w:hAnsi="ＭＳ ゴシック" w:hint="eastAsia"/>
                              </w:rPr>
                              <w:t>○評価票の次の項目を重点的に点検</w:t>
                            </w:r>
                          </w:p>
                          <w:p w14:paraId="2763B1DD" w14:textId="77777777" w:rsidR="00904DD1" w:rsidRPr="007908E6" w:rsidRDefault="00904DD1" w:rsidP="00904DD1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908E6">
                              <w:rPr>
                                <w:rFonts w:ascii="ＭＳ ゴシック" w:eastAsia="ＭＳ ゴシック" w:hAnsi="ＭＳ ゴシック" w:hint="eastAsia"/>
                              </w:rPr>
                              <w:t>・施設所管課がS/B/C評価とした項目。</w:t>
                            </w:r>
                          </w:p>
                          <w:p w14:paraId="36AB2595" w14:textId="77777777" w:rsidR="00904DD1" w:rsidRPr="0089711D" w:rsidRDefault="00904DD1" w:rsidP="00904DD1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8971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・指定管理自己評価・施設所管課評価に差がある項目。</w:t>
                            </w:r>
                          </w:p>
                          <w:p w14:paraId="5ECD84BE" w14:textId="77777777" w:rsidR="00904DD1" w:rsidRPr="0089711D" w:rsidRDefault="00904DD1" w:rsidP="00904DD1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8971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u w:val="single"/>
                              </w:rPr>
                              <w:t>・現地視察時に再確認が必要と判断した項目。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2E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22.45pt;margin-top:1.5pt;width:45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" fillcolor="white [3201]" strokeweight=".5pt">
                <v:stroke dashstyle="dash"/>
                <v:textbox>
                  <w:txbxContent>
                    <w:p w14:paraId="3BC2487D" w14:textId="77777777" w:rsidR="00904DD1" w:rsidRPr="007908E6" w:rsidRDefault="00904DD1" w:rsidP="00904DD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908E6">
                        <w:rPr>
                          <w:rFonts w:ascii="ＭＳ ゴシック" w:eastAsia="ＭＳ ゴシック" w:hAnsi="ＭＳ ゴシック" w:hint="eastAsia"/>
                        </w:rPr>
                        <w:t>○評価票の次の項目を重点的に点検</w:t>
                      </w:r>
                    </w:p>
                    <w:p w14:paraId="2763B1DD" w14:textId="77777777" w:rsidR="00904DD1" w:rsidRPr="007908E6" w:rsidRDefault="00904DD1" w:rsidP="00904DD1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7908E6">
                        <w:rPr>
                          <w:rFonts w:ascii="ＭＳ ゴシック" w:eastAsia="ＭＳ ゴシック" w:hAnsi="ＭＳ ゴシック" w:hint="eastAsia"/>
                        </w:rPr>
                        <w:t>・施設所管課がS/B/C評価とした項目。</w:t>
                      </w:r>
                    </w:p>
                    <w:p w14:paraId="36AB2595" w14:textId="77777777" w:rsidR="00904DD1" w:rsidRPr="0089711D" w:rsidRDefault="00904DD1" w:rsidP="00904DD1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single"/>
                        </w:rPr>
                      </w:pPr>
                      <w:r w:rsidRPr="0089711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・指定管理自己評価・施設所管課評価に差がある項目。</w:t>
                      </w:r>
                    </w:p>
                    <w:p w14:paraId="5ECD84BE" w14:textId="77777777" w:rsidR="00904DD1" w:rsidRPr="0089711D" w:rsidRDefault="00904DD1" w:rsidP="00904DD1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sz w:val="22"/>
                          <w:u w:val="single"/>
                        </w:rPr>
                      </w:pPr>
                      <w:r w:rsidRPr="0089711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u w:val="single"/>
                        </w:rPr>
                        <w:t>・現地視察時に再確認が必要と判断した項目。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02263C" w14:textId="77777777" w:rsidR="00904DD1" w:rsidRDefault="00904DD1" w:rsidP="00904DD1">
      <w:pPr>
        <w:ind w:leftChars="-6" w:hangingChars="6" w:hanging="13"/>
        <w:rPr>
          <w:rFonts w:ascii="ＭＳ ゴシック" w:eastAsia="ＭＳ ゴシック" w:hAnsi="ＭＳ ゴシック"/>
          <w:b/>
          <w:sz w:val="22"/>
        </w:rPr>
      </w:pPr>
    </w:p>
    <w:p w14:paraId="52819BE5" w14:textId="77777777" w:rsidR="00904DD1" w:rsidRDefault="00904DD1" w:rsidP="00904DD1">
      <w:pPr>
        <w:ind w:leftChars="-6" w:hangingChars="6" w:hanging="13"/>
        <w:rPr>
          <w:rFonts w:ascii="ＭＳ ゴシック" w:eastAsia="ＭＳ ゴシック" w:hAnsi="ＭＳ ゴシック"/>
          <w:b/>
          <w:sz w:val="22"/>
        </w:rPr>
      </w:pPr>
    </w:p>
    <w:p w14:paraId="514680B3" w14:textId="77777777" w:rsidR="007908E6" w:rsidRDefault="007908E6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18C42B12" w14:textId="77777777" w:rsidR="00D53841" w:rsidRDefault="00D53841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3D313931" w14:textId="100BB02B" w:rsidR="00B96C0C" w:rsidRDefault="00B96C0C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2B720AFC" w14:textId="77777777" w:rsidR="00921B7E" w:rsidRDefault="00921B7E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246BDE1A" w14:textId="77777777" w:rsidR="00B96C0C" w:rsidRDefault="00B96C0C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593441FE" w14:textId="77777777" w:rsidR="007C58E2" w:rsidRDefault="007C58E2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44D4901B" w14:textId="77777777" w:rsidR="00B96C0C" w:rsidRDefault="00B96C0C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29A925B1" w14:textId="77777777" w:rsidR="00D53841" w:rsidRDefault="00D53841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5917AE86" w14:textId="77777777" w:rsidR="00D53841" w:rsidRDefault="00D53841" w:rsidP="00904DD1">
      <w:pPr>
        <w:jc w:val="left"/>
        <w:rPr>
          <w:rFonts w:ascii="ＭＳ ゴシック" w:eastAsia="ＭＳ ゴシック" w:hAnsi="ＭＳ ゴシック"/>
          <w:sz w:val="22"/>
        </w:rPr>
      </w:pPr>
    </w:p>
    <w:p w14:paraId="42DE3533" w14:textId="77777777" w:rsidR="009A7772" w:rsidRDefault="009A7772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14:paraId="7C8F1F7F" w14:textId="09ACBD13" w:rsidR="00904DD1" w:rsidRPr="003E4B18" w:rsidRDefault="00904DD1" w:rsidP="00904DD1">
      <w:pPr>
        <w:rPr>
          <w:rFonts w:ascii="ＭＳ ゴシック" w:eastAsia="ＭＳ ゴシック" w:hAnsi="ＭＳ ゴシック"/>
          <w:b/>
          <w:sz w:val="22"/>
        </w:rPr>
      </w:pPr>
      <w:r w:rsidRPr="003E4B18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③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3E4B18">
        <w:rPr>
          <w:rFonts w:ascii="ＭＳ ゴシック" w:eastAsia="ＭＳ ゴシック" w:hAnsi="ＭＳ ゴシック" w:hint="eastAsia"/>
          <w:b/>
          <w:sz w:val="24"/>
          <w:szCs w:val="24"/>
        </w:rPr>
        <w:t>評価票の作成について</w:t>
      </w:r>
    </w:p>
    <w:p w14:paraId="19B83CA8" w14:textId="77777777" w:rsidR="00904DD1" w:rsidRPr="007C74A6" w:rsidRDefault="00904DD1" w:rsidP="00904DD1">
      <w:pPr>
        <w:rPr>
          <w:rFonts w:ascii="ＭＳ ゴシック" w:eastAsia="ＭＳ ゴシック" w:hAnsi="ＭＳ ゴシック"/>
          <w:b/>
          <w:sz w:val="22"/>
        </w:rPr>
      </w:pPr>
      <w:r w:rsidRPr="007C74A6">
        <w:rPr>
          <w:rFonts w:ascii="ＭＳ ゴシック" w:eastAsia="ＭＳ ゴシック" w:hAnsi="ＭＳ ゴシック" w:hint="eastAsia"/>
          <w:b/>
          <w:sz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</w:rPr>
        <w:t>指定管理者や施設所管者等の評価記載の</w:t>
      </w:r>
      <w:r w:rsidRPr="007C74A6">
        <w:rPr>
          <w:rFonts w:ascii="ＭＳ ゴシック" w:eastAsia="ＭＳ ゴシック" w:hAnsi="ＭＳ ゴシック" w:hint="eastAsia"/>
          <w:b/>
          <w:sz w:val="22"/>
        </w:rPr>
        <w:t>留意点</w:t>
      </w:r>
      <w:r>
        <w:rPr>
          <w:rFonts w:ascii="ＭＳ ゴシック" w:eastAsia="ＭＳ ゴシック" w:hAnsi="ＭＳ ゴシック" w:hint="eastAsia"/>
          <w:b/>
          <w:sz w:val="22"/>
        </w:rPr>
        <w:t>（昨年度同様）</w:t>
      </w:r>
      <w:r w:rsidRPr="007C74A6">
        <w:rPr>
          <w:rFonts w:ascii="ＭＳ ゴシック" w:eastAsia="ＭＳ ゴシック" w:hAnsi="ＭＳ ゴシック" w:hint="eastAsia"/>
          <w:b/>
          <w:sz w:val="22"/>
        </w:rPr>
        <w:t>】</w:t>
      </w:r>
    </w:p>
    <w:p w14:paraId="4BFBB3B3" w14:textId="77777777" w:rsidR="00904DD1" w:rsidRPr="007908E6" w:rsidRDefault="00904DD1" w:rsidP="00904DD1">
      <w:pPr>
        <w:ind w:firstLineChars="100" w:firstLine="210"/>
        <w:rPr>
          <w:rFonts w:ascii="ＭＳ ゴシック" w:eastAsia="ＭＳ ゴシック" w:hAnsi="ＭＳ ゴシック"/>
        </w:rPr>
      </w:pPr>
      <w:r w:rsidRPr="007908E6">
        <w:rPr>
          <w:rFonts w:ascii="ＭＳ ゴシック" w:eastAsia="ＭＳ ゴシック" w:hAnsi="ＭＳ ゴシック" w:hint="eastAsia"/>
        </w:rPr>
        <w:t>○概ね、公園あたりの評価票をA3縦１から2ページに収め、見やすい評価票とする。</w:t>
      </w:r>
    </w:p>
    <w:p w14:paraId="1229BC7C" w14:textId="77777777" w:rsidR="00904DD1" w:rsidRPr="007908E6" w:rsidRDefault="00904DD1" w:rsidP="00904DD1">
      <w:pPr>
        <w:ind w:firstLineChars="100" w:firstLine="210"/>
        <w:rPr>
          <w:rFonts w:ascii="ＭＳ ゴシック" w:eastAsia="ＭＳ ゴシック" w:hAnsi="ＭＳ ゴシック"/>
        </w:rPr>
      </w:pPr>
      <w:r w:rsidRPr="007908E6">
        <w:rPr>
          <w:rFonts w:ascii="ＭＳ ゴシック" w:eastAsia="ＭＳ ゴシック" w:hAnsi="ＭＳ ゴシック" w:hint="eastAsia"/>
        </w:rPr>
        <w:t>○評価の視点を分かりやすくするため、A評価については簡潔に記載することとし、</w:t>
      </w:r>
    </w:p>
    <w:p w14:paraId="6630AE72" w14:textId="77777777" w:rsidR="00904DD1" w:rsidRPr="007908E6" w:rsidRDefault="00904DD1" w:rsidP="00904DD1">
      <w:pPr>
        <w:rPr>
          <w:rFonts w:ascii="ＭＳ ゴシック" w:eastAsia="ＭＳ ゴシック" w:hAnsi="ＭＳ ゴシック"/>
        </w:rPr>
      </w:pPr>
      <w:r w:rsidRPr="007908E6">
        <w:rPr>
          <w:rFonts w:ascii="ＭＳ ゴシック" w:eastAsia="ＭＳ ゴシック" w:hAnsi="ＭＳ ゴシック" w:hint="eastAsia"/>
        </w:rPr>
        <w:t xml:space="preserve">　　それ以外の項目のみ、</w:t>
      </w:r>
      <w:r w:rsidR="00A2511D">
        <w:rPr>
          <w:rFonts w:ascii="ＭＳ ゴシック" w:eastAsia="ＭＳ ゴシック" w:hAnsi="ＭＳ ゴシック" w:hint="eastAsia"/>
        </w:rPr>
        <w:t>取組</w:t>
      </w:r>
      <w:r w:rsidRPr="007908E6">
        <w:rPr>
          <w:rFonts w:ascii="ＭＳ ゴシック" w:eastAsia="ＭＳ ゴシック" w:hAnsi="ＭＳ ゴシック" w:hint="eastAsia"/>
        </w:rPr>
        <w:t>概要や評価理由、提言</w:t>
      </w:r>
      <w:r w:rsidR="00A2511D">
        <w:rPr>
          <w:rFonts w:ascii="ＭＳ ゴシック" w:eastAsia="ＭＳ ゴシック" w:hAnsi="ＭＳ ゴシック" w:hint="eastAsia"/>
        </w:rPr>
        <w:t>コメント</w:t>
      </w:r>
      <w:r w:rsidRPr="007908E6">
        <w:rPr>
          <w:rFonts w:ascii="ＭＳ ゴシック" w:eastAsia="ＭＳ ゴシック" w:hAnsi="ＭＳ ゴシック" w:hint="eastAsia"/>
        </w:rPr>
        <w:t>等を重点的に記載する。</w:t>
      </w:r>
    </w:p>
    <w:p w14:paraId="74A13D9A" w14:textId="77777777" w:rsidR="00904DD1" w:rsidRPr="00055E92" w:rsidRDefault="00904DD1" w:rsidP="00904DD1">
      <w:pPr>
        <w:rPr>
          <w:rFonts w:ascii="ＭＳ ゴシック" w:eastAsia="ＭＳ ゴシック" w:hAnsi="ＭＳ ゴシック"/>
          <w:sz w:val="22"/>
        </w:rPr>
      </w:pPr>
    </w:p>
    <w:p w14:paraId="68C53641" w14:textId="77777777" w:rsidR="00904DD1" w:rsidRPr="00B97FD2" w:rsidRDefault="00904DD1" w:rsidP="00904D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【評価票の記載イメージ】</w:t>
      </w:r>
    </w:p>
    <w:tbl>
      <w:tblPr>
        <w:tblStyle w:val="ab"/>
        <w:tblW w:w="9615" w:type="dxa"/>
        <w:tblInd w:w="108" w:type="dxa"/>
        <w:tblLook w:val="04A0" w:firstRow="1" w:lastRow="0" w:firstColumn="1" w:lastColumn="0" w:noHBand="0" w:noVBand="1"/>
      </w:tblPr>
      <w:tblGrid>
        <w:gridCol w:w="3302"/>
        <w:gridCol w:w="1578"/>
        <w:gridCol w:w="1578"/>
        <w:gridCol w:w="1578"/>
        <w:gridCol w:w="1579"/>
      </w:tblGrid>
      <w:tr w:rsidR="00904DD1" w:rsidRPr="00055E92" w14:paraId="60658DE9" w14:textId="77777777" w:rsidTr="00B96C0C">
        <w:trPr>
          <w:trHeight w:val="670"/>
        </w:trPr>
        <w:tc>
          <w:tcPr>
            <w:tcW w:w="33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0BF3872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5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2E56FA3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指定管理者</w:t>
            </w:r>
          </w:p>
          <w:p w14:paraId="66F8B4BA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E3A2ECA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施設所管課</w:t>
            </w:r>
          </w:p>
          <w:p w14:paraId="4921F8D0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15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753201A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委員会</w:t>
            </w:r>
          </w:p>
          <w:p w14:paraId="0B034570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提言</w:t>
            </w:r>
          </w:p>
        </w:tc>
        <w:tc>
          <w:tcPr>
            <w:tcW w:w="157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178B91D0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904DD1" w:rsidRPr="00055E92" w14:paraId="09406EE7" w14:textId="77777777" w:rsidTr="00B96C0C">
        <w:trPr>
          <w:trHeight w:val="843"/>
        </w:trPr>
        <w:tc>
          <w:tcPr>
            <w:tcW w:w="33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020A13" w14:textId="77777777" w:rsidR="00904DD1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指定管理者評価と</w:t>
            </w:r>
          </w:p>
          <w:p w14:paraId="704939FD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施設所管課評価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が、両方</w:t>
            </w: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A評価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429CDD" w14:textId="77777777" w:rsidR="00904DD1" w:rsidRPr="00055E92" w:rsidRDefault="00904DD1" w:rsidP="00B444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簡潔に記載※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14:paraId="4A88B129" w14:textId="77777777" w:rsidR="00904DD1" w:rsidRPr="00055E92" w:rsidRDefault="00904DD1" w:rsidP="00B444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簡潔に記載※</w:t>
            </w:r>
          </w:p>
        </w:tc>
        <w:tc>
          <w:tcPr>
            <w:tcW w:w="15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015ACA" w14:textId="77777777" w:rsidR="00904DD1" w:rsidRPr="00055E92" w:rsidRDefault="00904DD1" w:rsidP="00B444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簡潔に記載※</w:t>
            </w:r>
          </w:p>
        </w:tc>
        <w:tc>
          <w:tcPr>
            <w:tcW w:w="15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0502F9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4FF396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4DD1" w:rsidRPr="00055E92" w14:paraId="2B2142CD" w14:textId="77777777" w:rsidTr="00B96C0C">
        <w:trPr>
          <w:trHeight w:val="456"/>
        </w:trPr>
        <w:tc>
          <w:tcPr>
            <w:tcW w:w="3302" w:type="dxa"/>
            <w:tcBorders>
              <w:right w:val="double" w:sz="4" w:space="0" w:color="auto"/>
            </w:tcBorders>
            <w:vAlign w:val="center"/>
          </w:tcPr>
          <w:p w14:paraId="07EB4A3F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施設所管課評価が、</w:t>
            </w: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S/B/C評価</w:t>
            </w:r>
          </w:p>
        </w:tc>
        <w:tc>
          <w:tcPr>
            <w:tcW w:w="1578" w:type="dxa"/>
            <w:vMerge w:val="restart"/>
            <w:tcBorders>
              <w:left w:val="double" w:sz="4" w:space="0" w:color="auto"/>
            </w:tcBorders>
            <w:vAlign w:val="center"/>
          </w:tcPr>
          <w:p w14:paraId="688BFA72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取組内容の</w:t>
            </w:r>
          </w:p>
          <w:p w14:paraId="5D13E405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概要記載</w:t>
            </w:r>
          </w:p>
        </w:tc>
        <w:tc>
          <w:tcPr>
            <w:tcW w:w="1578" w:type="dxa"/>
            <w:vMerge w:val="restart"/>
            <w:vAlign w:val="center"/>
          </w:tcPr>
          <w:p w14:paraId="5F1F7047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評価理由</w:t>
            </w:r>
          </w:p>
          <w:p w14:paraId="5423332D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を記載</w:t>
            </w:r>
          </w:p>
        </w:tc>
        <w:tc>
          <w:tcPr>
            <w:tcW w:w="1578" w:type="dxa"/>
            <w:vMerge w:val="restart"/>
            <w:tcBorders>
              <w:right w:val="double" w:sz="4" w:space="0" w:color="auto"/>
            </w:tcBorders>
            <w:vAlign w:val="center"/>
          </w:tcPr>
          <w:p w14:paraId="656F27F4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提言コメント</w:t>
            </w:r>
          </w:p>
          <w:p w14:paraId="745C96FA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記載</w:t>
            </w:r>
          </w:p>
        </w:tc>
        <w:tc>
          <w:tcPr>
            <w:tcW w:w="1579" w:type="dxa"/>
            <w:tcBorders>
              <w:left w:val="double" w:sz="4" w:space="0" w:color="auto"/>
            </w:tcBorders>
            <w:vAlign w:val="center"/>
          </w:tcPr>
          <w:p w14:paraId="1F18DEC5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26FF6A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4DD1" w:rsidRPr="00055E92" w14:paraId="67451B01" w14:textId="77777777" w:rsidTr="00B96C0C">
        <w:trPr>
          <w:trHeight w:val="441"/>
        </w:trPr>
        <w:tc>
          <w:tcPr>
            <w:tcW w:w="3302" w:type="dxa"/>
            <w:tcBorders>
              <w:right w:val="double" w:sz="4" w:space="0" w:color="auto"/>
            </w:tcBorders>
          </w:tcPr>
          <w:p w14:paraId="360C7C47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指定管理者評価と施設所管課評価に差があるもの</w:t>
            </w:r>
          </w:p>
        </w:tc>
        <w:tc>
          <w:tcPr>
            <w:tcW w:w="1578" w:type="dxa"/>
            <w:vMerge/>
            <w:tcBorders>
              <w:left w:val="double" w:sz="4" w:space="0" w:color="auto"/>
            </w:tcBorders>
          </w:tcPr>
          <w:p w14:paraId="1808866A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8" w:type="dxa"/>
            <w:vMerge/>
          </w:tcPr>
          <w:p w14:paraId="1A194316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</w:tcPr>
          <w:p w14:paraId="562F6DC5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9" w:type="dxa"/>
            <w:tcBorders>
              <w:left w:val="double" w:sz="4" w:space="0" w:color="auto"/>
            </w:tcBorders>
          </w:tcPr>
          <w:p w14:paraId="7493030B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6E8AD17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4DD1" w:rsidRPr="00055E92" w14:paraId="37C0351F" w14:textId="77777777" w:rsidTr="00B96C0C">
        <w:trPr>
          <w:trHeight w:val="766"/>
        </w:trPr>
        <w:tc>
          <w:tcPr>
            <w:tcW w:w="3302" w:type="dxa"/>
            <w:tcBorders>
              <w:right w:val="double" w:sz="4" w:space="0" w:color="auto"/>
            </w:tcBorders>
          </w:tcPr>
          <w:p w14:paraId="6129D26C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現地視察（管理運営状況の報告）時に再確認が必要と判断した項目</w:t>
            </w:r>
          </w:p>
        </w:tc>
        <w:tc>
          <w:tcPr>
            <w:tcW w:w="1578" w:type="dxa"/>
            <w:vMerge/>
            <w:tcBorders>
              <w:left w:val="double" w:sz="4" w:space="0" w:color="auto"/>
            </w:tcBorders>
          </w:tcPr>
          <w:p w14:paraId="1C7A6A01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8" w:type="dxa"/>
            <w:vMerge/>
          </w:tcPr>
          <w:p w14:paraId="1F416A01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</w:tcPr>
          <w:p w14:paraId="2B8C6056" w14:textId="77777777" w:rsidR="00904DD1" w:rsidRPr="00055E92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9" w:type="dxa"/>
            <w:tcBorders>
              <w:left w:val="double" w:sz="4" w:space="0" w:color="auto"/>
            </w:tcBorders>
          </w:tcPr>
          <w:p w14:paraId="43589105" w14:textId="77777777" w:rsidR="00904DD1" w:rsidRPr="00DB198C" w:rsidRDefault="00904DD1" w:rsidP="00B444F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必要に応じて記載を求める</w:t>
            </w:r>
          </w:p>
        </w:tc>
      </w:tr>
    </w:tbl>
    <w:p w14:paraId="63C2CAF7" w14:textId="77777777" w:rsidR="00904DD1" w:rsidRDefault="00904DD1" w:rsidP="00904DD1">
      <w:pPr>
        <w:tabs>
          <w:tab w:val="left" w:pos="6521"/>
        </w:tabs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※「</w:t>
      </w:r>
      <w:r w:rsidRPr="001B3E40">
        <w:rPr>
          <w:rFonts w:ascii="ＭＳ ゴシック" w:eastAsia="ＭＳ ゴシック" w:hAnsi="ＭＳ ゴシック" w:hint="eastAsia"/>
          <w:sz w:val="22"/>
        </w:rPr>
        <w:t>府営公園管理要領、公園管理マニュアルに沿い、適切に管理・運営を実施し、</w:t>
      </w:r>
    </w:p>
    <w:p w14:paraId="42F1445D" w14:textId="77777777" w:rsidR="00904DD1" w:rsidRDefault="00904DD1" w:rsidP="00904DD1">
      <w:pPr>
        <w:ind w:leftChars="300" w:left="630"/>
        <w:rPr>
          <w:rFonts w:ascii="ＭＳ ゴシック" w:eastAsia="ＭＳ ゴシック" w:hAnsi="ＭＳ ゴシック"/>
          <w:sz w:val="22"/>
        </w:rPr>
      </w:pPr>
      <w:r w:rsidRPr="001B3E40">
        <w:rPr>
          <w:rFonts w:ascii="ＭＳ ゴシック" w:eastAsia="ＭＳ ゴシック" w:hAnsi="ＭＳ ゴシック" w:hint="eastAsia"/>
          <w:sz w:val="22"/>
        </w:rPr>
        <w:t>実施計画書に示した事項を全て実施した。</w:t>
      </w:r>
      <w:r>
        <w:rPr>
          <w:rFonts w:ascii="ＭＳ ゴシック" w:eastAsia="ＭＳ ゴシック" w:hAnsi="ＭＳ ゴシック" w:hint="eastAsia"/>
          <w:sz w:val="22"/>
        </w:rPr>
        <w:t>」など</w:t>
      </w:r>
    </w:p>
    <w:p w14:paraId="3CD88D6F" w14:textId="77777777" w:rsidR="00904DD1" w:rsidRDefault="00904DD1" w:rsidP="00904DD1">
      <w:pPr>
        <w:rPr>
          <w:rFonts w:ascii="ＭＳ ゴシック" w:eastAsia="ＭＳ ゴシック" w:hAnsi="ＭＳ ゴシック"/>
          <w:sz w:val="22"/>
        </w:rPr>
      </w:pPr>
    </w:p>
    <w:p w14:paraId="5AB6B982" w14:textId="77777777" w:rsidR="00B96C0C" w:rsidRDefault="00B96C0C" w:rsidP="00904DD1">
      <w:pPr>
        <w:rPr>
          <w:rFonts w:ascii="ＭＳ ゴシック" w:eastAsia="ＭＳ ゴシック" w:hAnsi="ＭＳ ゴシック"/>
          <w:b/>
          <w:sz w:val="22"/>
        </w:rPr>
      </w:pPr>
    </w:p>
    <w:p w14:paraId="2EF7966E" w14:textId="77777777" w:rsidR="00B96C0C" w:rsidRDefault="00B96C0C" w:rsidP="00904DD1">
      <w:pPr>
        <w:rPr>
          <w:rFonts w:ascii="ＭＳ ゴシック" w:eastAsia="ＭＳ ゴシック" w:hAnsi="ＭＳ ゴシック"/>
          <w:b/>
          <w:sz w:val="22"/>
        </w:rPr>
      </w:pPr>
    </w:p>
    <w:p w14:paraId="6B52CA82" w14:textId="77777777" w:rsidR="00904DD1" w:rsidRPr="007C74A6" w:rsidRDefault="00904DD1" w:rsidP="00904DD1">
      <w:pPr>
        <w:rPr>
          <w:rFonts w:ascii="ＭＳ ゴシック" w:eastAsia="ＭＳ ゴシック" w:hAnsi="ＭＳ ゴシック"/>
          <w:b/>
          <w:sz w:val="22"/>
        </w:rPr>
      </w:pPr>
      <w:r w:rsidRPr="007C74A6">
        <w:rPr>
          <w:rFonts w:ascii="ＭＳ ゴシック" w:eastAsia="ＭＳ ゴシック" w:hAnsi="ＭＳ ゴシック" w:hint="eastAsia"/>
          <w:b/>
          <w:sz w:val="22"/>
        </w:rPr>
        <w:t>【労働災害等の未然防止のための管理運営にかかる評価基準】</w:t>
      </w:r>
    </w:p>
    <w:p w14:paraId="622FC12E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>〇評価票において、労働災害や公衆災害の発生等について評価する「労働災害等の未然防止のための管理運営」に係る評価の考え方は以下のとおりとする。</w:t>
      </w:r>
    </w:p>
    <w:p w14:paraId="5D12E789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</w:p>
    <w:p w14:paraId="39496D34" w14:textId="77777777" w:rsidR="00904DD1" w:rsidRPr="007908E6" w:rsidRDefault="00904DD1" w:rsidP="00904DD1">
      <w:pPr>
        <w:ind w:leftChars="100" w:left="945" w:hangingChars="350" w:hanging="735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⇒ 労働災害、公衆災害の発生については、</w:t>
      </w:r>
    </w:p>
    <w:p w14:paraId="50EF3616" w14:textId="77777777" w:rsidR="00904DD1" w:rsidRPr="007908E6" w:rsidRDefault="00904DD1" w:rsidP="00904DD1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>「工事事故の対応方針（案）都市整備部平成30年3月」に準拠し、</w:t>
      </w:r>
    </w:p>
    <w:p w14:paraId="03FACDCD" w14:textId="77777777" w:rsidR="00904DD1" w:rsidRPr="007908E6" w:rsidRDefault="00904DD1" w:rsidP="00904DD1">
      <w:pPr>
        <w:ind w:leftChars="400" w:left="840" w:firstLineChars="100" w:firstLine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>負傷の程度及び安全管理の適切度により、評価する。</w:t>
      </w:r>
    </w:p>
    <w:p w14:paraId="47B5E2DA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⇒ 年度内に複数の事故が発生した場合は、下記の対応とする。</w:t>
      </w:r>
    </w:p>
    <w:p w14:paraId="27CC9392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　　　・事故２回　</w:t>
      </w:r>
    </w:p>
    <w:p w14:paraId="6E4621BA" w14:textId="77777777" w:rsidR="00904DD1" w:rsidRPr="007908E6" w:rsidRDefault="00904DD1" w:rsidP="00904DD1">
      <w:pPr>
        <w:ind w:leftChars="200" w:left="420" w:firstLineChars="700" w:firstLine="147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>→Ａ評価相当が２回の場合、Ｂ評価とする。</w:t>
      </w:r>
    </w:p>
    <w:p w14:paraId="1388C6AC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　　　　　　→Ｂ評価相当を含む場合、Ｃ評価とする。</w:t>
      </w:r>
    </w:p>
    <w:p w14:paraId="013A6FC2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　　　・事故３回以上</w:t>
      </w:r>
    </w:p>
    <w:p w14:paraId="39DE0C97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　　　　　　→内容にかかわらず、Ｃ評価とする。</w:t>
      </w:r>
    </w:p>
    <w:p w14:paraId="1695CFA8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⇒ 労働災害、公衆災害事故の報告を怠った場合には、事故の大小にかかわらず</w:t>
      </w:r>
    </w:p>
    <w:p w14:paraId="0C4C13F6" w14:textId="77777777" w:rsidR="00904DD1" w:rsidRPr="007908E6" w:rsidRDefault="00904DD1" w:rsidP="00904DD1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7908E6">
        <w:rPr>
          <w:rFonts w:ascii="ＭＳ ゴシック" w:eastAsia="ＭＳ ゴシック" w:hAnsi="ＭＳ ゴシック" w:hint="eastAsia"/>
          <w:szCs w:val="21"/>
        </w:rPr>
        <w:t xml:space="preserve">　　　 全てＣ評価とする。（公平性の確保・事故隠しの防止）</w:t>
      </w:r>
    </w:p>
    <w:p w14:paraId="5DA6731F" w14:textId="77777777" w:rsidR="007908E6" w:rsidRDefault="00904DD1" w:rsidP="00D53841">
      <w:pPr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559B534A" w14:textId="77777777" w:rsidR="00B96C0C" w:rsidRDefault="00B96C0C" w:rsidP="00D53841">
      <w:pPr>
        <w:rPr>
          <w:rFonts w:ascii="ＭＳ ゴシック" w:eastAsia="ＭＳ ゴシック" w:hAnsi="ＭＳ ゴシック"/>
          <w:sz w:val="22"/>
        </w:rPr>
      </w:pPr>
    </w:p>
    <w:p w14:paraId="42D70E5B" w14:textId="77777777" w:rsidR="00B96C0C" w:rsidRDefault="00B96C0C" w:rsidP="00D53841">
      <w:pPr>
        <w:rPr>
          <w:rFonts w:ascii="ＭＳ ゴシック" w:eastAsia="ＭＳ ゴシック" w:hAnsi="ＭＳ ゴシック"/>
          <w:sz w:val="22"/>
        </w:rPr>
      </w:pPr>
    </w:p>
    <w:p w14:paraId="4F4E960B" w14:textId="77777777" w:rsidR="00B96C0C" w:rsidRDefault="00B96C0C" w:rsidP="00D53841">
      <w:pPr>
        <w:rPr>
          <w:rFonts w:ascii="ＭＳ ゴシック" w:eastAsia="ＭＳ ゴシック" w:hAnsi="ＭＳ ゴシック"/>
          <w:sz w:val="22"/>
        </w:rPr>
      </w:pPr>
    </w:p>
    <w:p w14:paraId="14DF0DCC" w14:textId="77777777" w:rsidR="00B96C0C" w:rsidRDefault="00B96C0C" w:rsidP="00D53841">
      <w:pPr>
        <w:rPr>
          <w:rFonts w:ascii="ＭＳ ゴシック" w:eastAsia="ＭＳ ゴシック" w:hAnsi="ＭＳ ゴシック"/>
          <w:sz w:val="22"/>
        </w:rPr>
      </w:pPr>
    </w:p>
    <w:p w14:paraId="4C2110DE" w14:textId="77777777" w:rsidR="00B96C0C" w:rsidRDefault="00B96C0C" w:rsidP="00D53841">
      <w:pPr>
        <w:rPr>
          <w:rFonts w:ascii="ＭＳ ゴシック" w:eastAsia="ＭＳ ゴシック" w:hAnsi="ＭＳ ゴシック"/>
          <w:sz w:val="22"/>
        </w:rPr>
      </w:pPr>
    </w:p>
    <w:p w14:paraId="2B90F29C" w14:textId="77777777" w:rsidR="00B96C0C" w:rsidRPr="00D53841" w:rsidRDefault="00B96C0C" w:rsidP="00D53841">
      <w:pPr>
        <w:rPr>
          <w:rFonts w:ascii="ＭＳ ゴシック" w:eastAsia="ＭＳ ゴシック" w:hAnsi="ＭＳ ゴシック"/>
          <w:sz w:val="22"/>
        </w:rPr>
      </w:pPr>
    </w:p>
    <w:p w14:paraId="72B81BF7" w14:textId="77777777" w:rsidR="00904DD1" w:rsidRPr="007908E6" w:rsidRDefault="00904DD1" w:rsidP="00D53841">
      <w:pPr>
        <w:jc w:val="left"/>
        <w:rPr>
          <w:rFonts w:asciiTheme="majorEastAsia" w:eastAsiaTheme="majorEastAsia" w:hAnsiTheme="majorEastAsia"/>
          <w:b/>
          <w:szCs w:val="21"/>
        </w:rPr>
      </w:pPr>
      <w:r w:rsidRPr="007908E6">
        <w:rPr>
          <w:rFonts w:asciiTheme="majorEastAsia" w:eastAsiaTheme="majorEastAsia" w:hAnsiTheme="majorEastAsia" w:hint="eastAsia"/>
          <w:b/>
          <w:sz w:val="22"/>
          <w:szCs w:val="21"/>
        </w:rPr>
        <w:t>【労働災害の評価基準】</w:t>
      </w:r>
      <w:r w:rsidRPr="007908E6">
        <w:rPr>
          <w:rFonts w:asciiTheme="majorEastAsia" w:eastAsiaTheme="majorEastAsia" w:hAnsiTheme="majorEastAsia" w:hint="eastAsia"/>
          <w:b/>
          <w:szCs w:val="21"/>
        </w:rPr>
        <w:tab/>
      </w:r>
      <w:r w:rsidRPr="007908E6">
        <w:rPr>
          <w:rFonts w:asciiTheme="majorEastAsia" w:eastAsiaTheme="majorEastAsia" w:hAnsiTheme="majorEastAsia" w:hint="eastAsia"/>
          <w:b/>
          <w:szCs w:val="21"/>
        </w:rPr>
        <w:tab/>
      </w:r>
      <w:r w:rsidRPr="007908E6">
        <w:rPr>
          <w:rFonts w:asciiTheme="majorEastAsia" w:eastAsiaTheme="majorEastAsia" w:hAnsiTheme="majorEastAsia" w:hint="eastAsia"/>
          <w:b/>
          <w:szCs w:val="21"/>
        </w:rPr>
        <w:tab/>
      </w:r>
      <w:r w:rsidRPr="007908E6">
        <w:rPr>
          <w:rFonts w:asciiTheme="majorEastAsia" w:eastAsiaTheme="majorEastAsia" w:hAnsiTheme="majorEastAsia" w:hint="eastAsia"/>
          <w:b/>
          <w:szCs w:val="21"/>
        </w:rPr>
        <w:tab/>
      </w:r>
      <w:r w:rsidRPr="007908E6">
        <w:rPr>
          <w:rFonts w:asciiTheme="majorEastAsia" w:eastAsiaTheme="majorEastAsia" w:hAnsiTheme="majorEastAsia" w:hint="eastAsia"/>
          <w:b/>
          <w:szCs w:val="21"/>
        </w:rPr>
        <w:tab/>
      </w:r>
      <w:r w:rsidRPr="007908E6">
        <w:rPr>
          <w:rFonts w:asciiTheme="majorEastAsia" w:eastAsiaTheme="majorEastAsia" w:hAnsiTheme="majorEastAsia" w:hint="eastAsia"/>
          <w:b/>
          <w:szCs w:val="21"/>
        </w:rPr>
        <w:tab/>
      </w:r>
    </w:p>
    <w:p w14:paraId="1C15D602" w14:textId="77777777" w:rsidR="00904DD1" w:rsidRPr="00FA544F" w:rsidRDefault="00904DD1" w:rsidP="00D5384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ab/>
        <w:t xml:space="preserve">　負傷の程度及び安全管理の適切度により、評価する。</w:t>
      </w:r>
    </w:p>
    <w:p w14:paraId="0CBFC732" w14:textId="77777777" w:rsidR="00904DD1" w:rsidRPr="00FA544F" w:rsidRDefault="00904DD1" w:rsidP="00904DD1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>A評価・・・・４～７：口頭注意程度の事故</w:t>
      </w:r>
    </w:p>
    <w:p w14:paraId="3449930B" w14:textId="77777777" w:rsidR="00904DD1" w:rsidRPr="00FA544F" w:rsidRDefault="00904DD1" w:rsidP="00904DD1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>B評価・・・・４～７：文書注意程度の事故</w:t>
      </w:r>
    </w:p>
    <w:p w14:paraId="059AEA96" w14:textId="77777777" w:rsidR="00904DD1" w:rsidRPr="00FA37EA" w:rsidRDefault="00904DD1" w:rsidP="00904DD1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FA37EA">
        <w:rPr>
          <w:rFonts w:asciiTheme="majorEastAsia" w:eastAsiaTheme="majorEastAsia" w:hAnsiTheme="majorEastAsia" w:hint="eastAsia"/>
          <w:szCs w:val="21"/>
        </w:rPr>
        <w:t>C評価・・・・１～３：入札参加停止に値する事故</w:t>
      </w:r>
    </w:p>
    <w:p w14:paraId="23262AF3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37E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02A914" wp14:editId="141D3B69">
                <wp:simplePos x="0" y="0"/>
                <wp:positionH relativeFrom="column">
                  <wp:posOffset>589915</wp:posOffset>
                </wp:positionH>
                <wp:positionV relativeFrom="paragraph">
                  <wp:posOffset>114300</wp:posOffset>
                </wp:positionV>
                <wp:extent cx="4762500" cy="2266950"/>
                <wp:effectExtent l="0" t="0" r="0" b="0"/>
                <wp:wrapNone/>
                <wp:docPr id="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266950"/>
                          <a:chOff x="0" y="0"/>
                          <a:chExt cx="2949574" cy="1301333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4" cy="1280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直線コネクタ 4"/>
                        <wps:cNvCnPr/>
                        <wps:spPr>
                          <a:xfrm>
                            <a:off x="1452440" y="1113765"/>
                            <a:ext cx="13189" cy="14446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7"/>
                        <wps:cNvSpPr txBox="1"/>
                        <wps:spPr>
                          <a:xfrm>
                            <a:off x="2391506" y="811040"/>
                            <a:ext cx="389548" cy="40908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6AFDC" w14:textId="77777777" w:rsidR="00904DD1" w:rsidRPr="009E1CCB" w:rsidRDefault="00904DD1" w:rsidP="00904DD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" name="テキスト ボックス 8"/>
                        <wps:cNvSpPr txBox="1"/>
                        <wps:spPr>
                          <a:xfrm>
                            <a:off x="1722069" y="535588"/>
                            <a:ext cx="389548" cy="40908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426C05" w14:textId="77777777" w:rsidR="00904DD1" w:rsidRPr="009E1CCB" w:rsidRDefault="00904DD1" w:rsidP="00904DD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58065" y="892247"/>
                            <a:ext cx="700821" cy="40908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D3846" w14:textId="77777777" w:rsidR="00904DD1" w:rsidRPr="009E1CCB" w:rsidRDefault="00904DD1" w:rsidP="00904DD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9E1CCB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" name="フリーフォーム 10"/>
                        <wps:cNvSpPr/>
                        <wps:spPr>
                          <a:xfrm>
                            <a:off x="1452440" y="602713"/>
                            <a:ext cx="1467826" cy="511052"/>
                          </a:xfrm>
                          <a:custGeom>
                            <a:avLst/>
                            <a:gdLst>
                              <a:gd name="connsiteX0" fmla="*/ 732692 w 1480038"/>
                              <a:gd name="connsiteY0" fmla="*/ 0 h 1121019"/>
                              <a:gd name="connsiteX1" fmla="*/ 740019 w 1480038"/>
                              <a:gd name="connsiteY1" fmla="*/ 615461 h 1121019"/>
                              <a:gd name="connsiteX2" fmla="*/ 7327 w 1480038"/>
                              <a:gd name="connsiteY2" fmla="*/ 630115 h 1121019"/>
                              <a:gd name="connsiteX3" fmla="*/ 0 w 1480038"/>
                              <a:gd name="connsiteY3" fmla="*/ 1121019 h 1121019"/>
                              <a:gd name="connsiteX4" fmla="*/ 366346 w 1480038"/>
                              <a:gd name="connsiteY4" fmla="*/ 1113692 h 1121019"/>
                              <a:gd name="connsiteX5" fmla="*/ 366346 w 1480038"/>
                              <a:gd name="connsiteY5" fmla="*/ 930519 h 1121019"/>
                              <a:gd name="connsiteX6" fmla="*/ 740019 w 1480038"/>
                              <a:gd name="connsiteY6" fmla="*/ 945173 h 1121019"/>
                              <a:gd name="connsiteX7" fmla="*/ 740019 w 1480038"/>
                              <a:gd name="connsiteY7" fmla="*/ 783981 h 1121019"/>
                              <a:gd name="connsiteX8" fmla="*/ 1480038 w 1480038"/>
                              <a:gd name="connsiteY8" fmla="*/ 791308 h 1121019"/>
                              <a:gd name="connsiteX9" fmla="*/ 1465384 w 1480038"/>
                              <a:gd name="connsiteY9" fmla="*/ 608135 h 1121019"/>
                              <a:gd name="connsiteX0" fmla="*/ 740019 w 1480038"/>
                              <a:gd name="connsiteY0" fmla="*/ 7326 h 512884"/>
                              <a:gd name="connsiteX1" fmla="*/ 7327 w 1480038"/>
                              <a:gd name="connsiteY1" fmla="*/ 21980 h 512884"/>
                              <a:gd name="connsiteX2" fmla="*/ 0 w 1480038"/>
                              <a:gd name="connsiteY2" fmla="*/ 512884 h 512884"/>
                              <a:gd name="connsiteX3" fmla="*/ 366346 w 1480038"/>
                              <a:gd name="connsiteY3" fmla="*/ 505557 h 512884"/>
                              <a:gd name="connsiteX4" fmla="*/ 366346 w 1480038"/>
                              <a:gd name="connsiteY4" fmla="*/ 322384 h 512884"/>
                              <a:gd name="connsiteX5" fmla="*/ 740019 w 1480038"/>
                              <a:gd name="connsiteY5" fmla="*/ 337038 h 512884"/>
                              <a:gd name="connsiteX6" fmla="*/ 740019 w 1480038"/>
                              <a:gd name="connsiteY6" fmla="*/ 175846 h 512884"/>
                              <a:gd name="connsiteX7" fmla="*/ 1480038 w 1480038"/>
                              <a:gd name="connsiteY7" fmla="*/ 183173 h 512884"/>
                              <a:gd name="connsiteX8" fmla="*/ 1465384 w 1480038"/>
                              <a:gd name="connsiteY8" fmla="*/ 0 h 512884"/>
                              <a:gd name="connsiteX0" fmla="*/ 7327 w 1480038"/>
                              <a:gd name="connsiteY0" fmla="*/ 21980 h 512884"/>
                              <a:gd name="connsiteX1" fmla="*/ 0 w 1480038"/>
                              <a:gd name="connsiteY1" fmla="*/ 512884 h 512884"/>
                              <a:gd name="connsiteX2" fmla="*/ 366346 w 1480038"/>
                              <a:gd name="connsiteY2" fmla="*/ 505557 h 512884"/>
                              <a:gd name="connsiteX3" fmla="*/ 366346 w 1480038"/>
                              <a:gd name="connsiteY3" fmla="*/ 322384 h 512884"/>
                              <a:gd name="connsiteX4" fmla="*/ 740019 w 1480038"/>
                              <a:gd name="connsiteY4" fmla="*/ 337038 h 512884"/>
                              <a:gd name="connsiteX5" fmla="*/ 740019 w 1480038"/>
                              <a:gd name="connsiteY5" fmla="*/ 175846 h 512884"/>
                              <a:gd name="connsiteX6" fmla="*/ 1480038 w 1480038"/>
                              <a:gd name="connsiteY6" fmla="*/ 183173 h 512884"/>
                              <a:gd name="connsiteX7" fmla="*/ 1465384 w 1480038"/>
                              <a:gd name="connsiteY7" fmla="*/ 0 h 512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80038" h="512884">
                                <a:moveTo>
                                  <a:pt x="7327" y="21980"/>
                                </a:moveTo>
                                <a:lnTo>
                                  <a:pt x="0" y="512884"/>
                                </a:lnTo>
                                <a:lnTo>
                                  <a:pt x="366346" y="505557"/>
                                </a:lnTo>
                                <a:lnTo>
                                  <a:pt x="366346" y="322384"/>
                                </a:lnTo>
                                <a:lnTo>
                                  <a:pt x="740019" y="337038"/>
                                </a:lnTo>
                                <a:lnTo>
                                  <a:pt x="740019" y="175846"/>
                                </a:lnTo>
                                <a:lnTo>
                                  <a:pt x="1480038" y="183173"/>
                                </a:lnTo>
                                <a:lnTo>
                                  <a:pt x="146538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2A914" id="グループ化 3" o:spid="_x0000_s1028" style="position:absolute;left:0;text-align:left;margin-left:46.45pt;margin-top:9pt;width:375pt;height:178.5pt;z-index:251658240;mso-width-relative:margin;mso-height-relative:margin" coordsize="29495,13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style="position:absolute;width:29495;height:1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">
                  <v:imagedata r:id="rId9" o:title="" gain="78019f"/>
                </v:shape>
                <v:line id="直線コネクタ 4" o:spid="_x0000_s1030" style="position:absolute;visibility:visible;mso-wrap-style:square" from="14524,11137" to="14656,1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" strokecolor="red" strokeweight="2pt">
                  <v:stroke dashstyle="1 1"/>
                </v:line>
                <v:shape id="テキスト ボックス 7" o:spid="_x0000_s1031" type="#_x0000_t202" style="position:absolute;left:23915;top:8110;width:3895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4266AFDC" w14:textId="77777777" w:rsidR="00904DD1" w:rsidRPr="009E1CCB" w:rsidRDefault="00904DD1" w:rsidP="00904DD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7220;top:5355;width:3896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4C426C05" w14:textId="77777777" w:rsidR="00904DD1" w:rsidRPr="009E1CCB" w:rsidRDefault="00904DD1" w:rsidP="00904DD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left:5580;top:8922;width:7008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6F8D3846" w14:textId="77777777" w:rsidR="00904DD1" w:rsidRPr="009E1CCB" w:rsidRDefault="00904DD1" w:rsidP="00904DD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9E1CCB">
                          <w:rPr>
                            <w:rFonts w:ascii="ＭＳ 明朝" w:eastAsia="ＭＳ 明朝" w:hAnsi="ＭＳ 明朝" w:cs="ＭＳ 明朝" w:hint="eastAsia"/>
                            <w:b/>
                            <w:color w:val="FF0000"/>
                            <w:sz w:val="28"/>
                            <w:szCs w:val="28"/>
                          </w:rPr>
                          <w:t>※</w:t>
                        </w:r>
                      </w:p>
                    </w:txbxContent>
                  </v:textbox>
                </v:shape>
                <v:shape id="フリーフォーム 10" o:spid="_x0000_s1034" style="position:absolute;left:14524;top:6027;width:14678;height:5110;visibility:visible;mso-wrap-style:square;v-text-anchor:top" coordsize="1480038,5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" path="m7327,21980l,512884r366346,-7327l366346,322384r373673,14654l740019,175846r740019,7327l1465384,e" filled="f" strokecolor="red" strokeweight="3pt">
                  <v:stroke dashstyle="1 1"/>
                  <v:path arrowok="t" o:connecttype="custom" o:connectlocs="7267,21901;0,511052;363323,503751;363323,321232;733913,335834;733913,175218;1467826,182519;1453293,0" o:connectangles="0,0,0,0,0,0,0,0"/>
                </v:shape>
              </v:group>
            </w:pict>
          </mc:Fallback>
        </mc:AlternateContent>
      </w:r>
      <w:r w:rsidRPr="00FA37EA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0A4A776F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65D497EB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27D4EDDC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2EB5E272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12BCFADF" w14:textId="77777777" w:rsidR="00904DD1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76F0ED1D" w14:textId="77777777" w:rsidR="00877585" w:rsidRDefault="00877585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13C562E8" w14:textId="77777777" w:rsidR="00877585" w:rsidRDefault="00877585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16700B04" w14:textId="77777777" w:rsidR="00B96C0C" w:rsidRDefault="00B96C0C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63635CC9" w14:textId="77777777" w:rsidR="00B96C0C" w:rsidRDefault="00B96C0C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75EB7E08" w14:textId="77777777" w:rsidR="00B96C0C" w:rsidRDefault="00B96C0C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664EF223" w14:textId="77777777" w:rsidR="00B96C0C" w:rsidRDefault="00B96C0C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7DAC2504" w14:textId="77777777" w:rsidR="00B96C0C" w:rsidRDefault="00B96C0C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501517C4" w14:textId="77777777" w:rsidR="00904DD1" w:rsidRPr="00FA37EA" w:rsidRDefault="00904DD1" w:rsidP="00D53841">
      <w:pPr>
        <w:jc w:val="left"/>
        <w:rPr>
          <w:rFonts w:asciiTheme="majorEastAsia" w:eastAsiaTheme="majorEastAsia" w:hAnsiTheme="majorEastAsia"/>
          <w:szCs w:val="21"/>
        </w:rPr>
      </w:pPr>
    </w:p>
    <w:p w14:paraId="543DAA38" w14:textId="77777777" w:rsidR="00904DD1" w:rsidRPr="00877585" w:rsidRDefault="00904DD1" w:rsidP="00D53841">
      <w:pPr>
        <w:jc w:val="left"/>
        <w:rPr>
          <w:rFonts w:asciiTheme="majorEastAsia" w:eastAsiaTheme="majorEastAsia" w:hAnsiTheme="majorEastAsia"/>
          <w:b/>
          <w:szCs w:val="21"/>
        </w:rPr>
      </w:pPr>
      <w:r w:rsidRPr="00877585">
        <w:rPr>
          <w:rFonts w:asciiTheme="majorEastAsia" w:eastAsiaTheme="majorEastAsia" w:hAnsiTheme="majorEastAsia" w:hint="eastAsia"/>
          <w:b/>
          <w:sz w:val="22"/>
          <w:szCs w:val="21"/>
        </w:rPr>
        <w:t>【公衆災害（人身）の評価基準】</w:t>
      </w:r>
      <w:r w:rsidRPr="00877585">
        <w:rPr>
          <w:rFonts w:asciiTheme="majorEastAsia" w:eastAsiaTheme="majorEastAsia" w:hAnsiTheme="majorEastAsia" w:hint="eastAsia"/>
          <w:b/>
          <w:szCs w:val="21"/>
        </w:rPr>
        <w:tab/>
      </w:r>
      <w:r w:rsidRPr="00877585">
        <w:rPr>
          <w:rFonts w:asciiTheme="majorEastAsia" w:eastAsiaTheme="majorEastAsia" w:hAnsiTheme="majorEastAsia" w:hint="eastAsia"/>
          <w:b/>
          <w:szCs w:val="21"/>
        </w:rPr>
        <w:tab/>
      </w:r>
      <w:r w:rsidRPr="00877585">
        <w:rPr>
          <w:rFonts w:asciiTheme="majorEastAsia" w:eastAsiaTheme="majorEastAsia" w:hAnsiTheme="majorEastAsia" w:hint="eastAsia"/>
          <w:b/>
          <w:szCs w:val="21"/>
        </w:rPr>
        <w:tab/>
      </w:r>
      <w:r w:rsidRPr="00877585">
        <w:rPr>
          <w:rFonts w:asciiTheme="majorEastAsia" w:eastAsiaTheme="majorEastAsia" w:hAnsiTheme="majorEastAsia" w:hint="eastAsia"/>
          <w:b/>
          <w:szCs w:val="21"/>
        </w:rPr>
        <w:tab/>
      </w:r>
      <w:r w:rsidRPr="00877585">
        <w:rPr>
          <w:rFonts w:asciiTheme="majorEastAsia" w:eastAsiaTheme="majorEastAsia" w:hAnsiTheme="majorEastAsia" w:hint="eastAsia"/>
          <w:b/>
          <w:szCs w:val="21"/>
        </w:rPr>
        <w:tab/>
      </w:r>
      <w:r w:rsidRPr="00877585">
        <w:rPr>
          <w:rFonts w:asciiTheme="majorEastAsia" w:eastAsiaTheme="majorEastAsia" w:hAnsiTheme="majorEastAsia" w:hint="eastAsia"/>
          <w:b/>
          <w:szCs w:val="21"/>
        </w:rPr>
        <w:tab/>
      </w:r>
    </w:p>
    <w:p w14:paraId="5CB81563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　負傷</w:t>
      </w:r>
      <w:r w:rsidRPr="00FA544F">
        <w:rPr>
          <w:rFonts w:asciiTheme="majorEastAsia" w:eastAsiaTheme="majorEastAsia" w:hAnsiTheme="majorEastAsia" w:hint="eastAsia"/>
          <w:szCs w:val="21"/>
        </w:rPr>
        <w:t>の程度及び安全管理の適切度により、評価する。</w:t>
      </w:r>
    </w:p>
    <w:p w14:paraId="1D195826" w14:textId="77777777" w:rsidR="00904DD1" w:rsidRPr="00FA544F" w:rsidRDefault="00904DD1" w:rsidP="00904DD1">
      <w:pPr>
        <w:ind w:leftChars="353" w:left="741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>※第三者被害の発生は労働災害より重く受け止め、内容にかかわらずBC評価とする。</w:t>
      </w:r>
    </w:p>
    <w:p w14:paraId="705773D5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66039DE6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ab/>
        <w:t xml:space="preserve">　  　B評価・・・・３～4：口頭注意程度の事故</w:t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</w:p>
    <w:p w14:paraId="33CD7392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ab/>
        <w:t xml:space="preserve">　　  C評価・・・・１～4：文書注意・入札参加停止に値する事故</w:t>
      </w:r>
      <w:r w:rsidRPr="00FA544F">
        <w:rPr>
          <w:rFonts w:asciiTheme="majorEastAsia" w:eastAsiaTheme="majorEastAsia" w:hAnsiTheme="majorEastAsia" w:hint="eastAsia"/>
          <w:szCs w:val="21"/>
        </w:rPr>
        <w:tab/>
      </w:r>
    </w:p>
    <w:p w14:paraId="6BD77AE8" w14:textId="77777777" w:rsidR="00904DD1" w:rsidRPr="00FA544F" w:rsidRDefault="003C03C2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7CE823" wp14:editId="12E25B03">
                <wp:simplePos x="0" y="0"/>
                <wp:positionH relativeFrom="column">
                  <wp:posOffset>637540</wp:posOffset>
                </wp:positionH>
                <wp:positionV relativeFrom="paragraph">
                  <wp:posOffset>203200</wp:posOffset>
                </wp:positionV>
                <wp:extent cx="4848225" cy="2371725"/>
                <wp:effectExtent l="0" t="0" r="9525" b="0"/>
                <wp:wrapNone/>
                <wp:docPr id="2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2371725"/>
                          <a:chOff x="0" y="0"/>
                          <a:chExt cx="2949574" cy="1266880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4" cy="1238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テキスト ボックス 10"/>
                        <wps:cNvSpPr txBox="1"/>
                        <wps:spPr>
                          <a:xfrm>
                            <a:off x="2364398" y="846871"/>
                            <a:ext cx="389548" cy="40908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F216F" w14:textId="77777777" w:rsidR="00904DD1" w:rsidRPr="003C03C2" w:rsidRDefault="00904DD1" w:rsidP="00904DD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40"/>
                                  <w:szCs w:val="28"/>
                                </w:rPr>
                              </w:pPr>
                              <w:r w:rsidRPr="003C03C2">
                                <w:rPr>
                                  <w:rFonts w:asciiTheme="minorHAnsi" w:eastAsiaTheme="minorEastAsia" w:hAnsi="Century" w:cstheme="minorBidi"/>
                                  <w:b/>
                                  <w:color w:val="FF0000"/>
                                  <w:sz w:val="40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7" name="テキスト ボックス 11"/>
                        <wps:cNvSpPr txBox="1"/>
                        <wps:spPr>
                          <a:xfrm>
                            <a:off x="1467094" y="695342"/>
                            <a:ext cx="389548" cy="40908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97E334" w14:textId="77777777" w:rsidR="00904DD1" w:rsidRPr="003C03C2" w:rsidRDefault="00904DD1" w:rsidP="00904DD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  <w:r w:rsidRPr="003C03C2">
                                <w:rPr>
                                  <w:rFonts w:asciiTheme="minorHAnsi" w:eastAsiaTheme="minorEastAsia" w:hAnsi="Century" w:cstheme="minorBidi"/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  <w:t>C</w:t>
                              </w:r>
                            </w:p>
                            <w:p w14:paraId="7BF41881" w14:textId="77777777" w:rsidR="003C03C2" w:rsidRDefault="003C03C2"/>
                          </w:txbxContent>
                        </wps:txbx>
                        <wps:bodyPr wrap="square" rtlCol="0" anchor="ctr"/>
                      </wps:wsp>
                      <wps:wsp>
                        <wps:cNvPr id="28" name="フリーフォーム 28"/>
                        <wps:cNvSpPr/>
                        <wps:spPr>
                          <a:xfrm>
                            <a:off x="1467094" y="578761"/>
                            <a:ext cx="1460499" cy="627673"/>
                          </a:xfrm>
                          <a:custGeom>
                            <a:avLst/>
                            <a:gdLst>
                              <a:gd name="connsiteX0" fmla="*/ 0 w 1472711"/>
                              <a:gd name="connsiteY0" fmla="*/ 630115 h 630115"/>
                              <a:gd name="connsiteX1" fmla="*/ 7326 w 1472711"/>
                              <a:gd name="connsiteY1" fmla="*/ 490903 h 630115"/>
                              <a:gd name="connsiteX2" fmla="*/ 725365 w 1472711"/>
                              <a:gd name="connsiteY2" fmla="*/ 483577 h 630115"/>
                              <a:gd name="connsiteX3" fmla="*/ 732692 w 1472711"/>
                              <a:gd name="connsiteY3" fmla="*/ 161192 h 630115"/>
                              <a:gd name="connsiteX4" fmla="*/ 1472711 w 1472711"/>
                              <a:gd name="connsiteY4" fmla="*/ 168519 h 630115"/>
                              <a:gd name="connsiteX5" fmla="*/ 1472711 w 1472711"/>
                              <a:gd name="connsiteY5" fmla="*/ 0 h 6301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72711" h="630115">
                                <a:moveTo>
                                  <a:pt x="0" y="630115"/>
                                </a:moveTo>
                                <a:lnTo>
                                  <a:pt x="7326" y="490903"/>
                                </a:lnTo>
                                <a:lnTo>
                                  <a:pt x="725365" y="483577"/>
                                </a:lnTo>
                                <a:lnTo>
                                  <a:pt x="732692" y="161192"/>
                                </a:lnTo>
                                <a:lnTo>
                                  <a:pt x="1472711" y="168519"/>
                                </a:lnTo>
                                <a:lnTo>
                                  <a:pt x="1472711" y="0"/>
                                </a:lnTo>
                              </a:path>
                            </a:pathLst>
                          </a:custGeom>
                          <a:ln w="53975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  <wps:wsp>
                        <wps:cNvPr id="29" name="テキスト ボックス 21"/>
                        <wps:cNvSpPr txBox="1"/>
                        <wps:spPr>
                          <a:xfrm>
                            <a:off x="560386" y="857794"/>
                            <a:ext cx="700821" cy="40908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A8987A" w14:textId="77777777" w:rsidR="00904DD1" w:rsidRPr="009E1CCB" w:rsidRDefault="00904DD1" w:rsidP="00904DD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9E1CCB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CE823" id="グループ化 4" o:spid="_x0000_s1035" style="position:absolute;left:0;text-align:left;margin-left:50.2pt;margin-top:16pt;width:381.75pt;height:186.75pt;z-index:251659264;mso-width-relative:margin;mso-height-relative:margin" coordsize="29495,12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">
                <v:shape id="図 25" o:spid="_x0000_s1036" type="#_x0000_t75" style="position:absolute;width:29495;height:12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">
                  <v:imagedata r:id="rId11" o:title="" gain="78019f"/>
                </v:shape>
                <v:shape id="テキスト ボックス 10" o:spid="_x0000_s1037" type="#_x0000_t202" style="position:absolute;left:23643;top:8468;width:3896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" filled="f" stroked="f">
                  <v:textbox>
                    <w:txbxContent>
                      <w:p w14:paraId="0BFF216F" w14:textId="77777777" w:rsidR="00904DD1" w:rsidRPr="003C03C2" w:rsidRDefault="00904DD1" w:rsidP="00904DD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sz w:val="40"/>
                            <w:szCs w:val="28"/>
                          </w:rPr>
                        </w:pPr>
                        <w:r w:rsidRPr="003C03C2">
                          <w:rPr>
                            <w:rFonts w:asciiTheme="minorHAnsi" w:eastAsiaTheme="minorEastAsia" w:hAnsi="Century" w:cstheme="minorBidi"/>
                            <w:b/>
                            <w:color w:val="FF0000"/>
                            <w:sz w:val="40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1" o:spid="_x0000_s1038" type="#_x0000_t202" style="position:absolute;left:14670;top:6953;width:3896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/t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QO7y/xB8jVCwAA//8DAFBLAQItABQABgAIAAAAIQDb4fbL7gAAAIUBAAATAAAAAAAAAAAAAAAA&#10;AAAAAABbQ29udGVudF9UeXBlc10ueG1sUEsBAi0AFAAGAAgAAAAhAFr0LFu/AAAAFQEAAAsAAAAA&#10;AAAAAAAAAAAAHwEAAF9yZWxzLy5yZWxzUEsBAi0AFAAGAAgAAAAhAOmx/+3BAAAA2wAAAA8AAAAA&#10;AAAAAAAAAAAABwIAAGRycy9kb3ducmV2LnhtbFBLBQYAAAAAAwADALcAAAD1AgAAAAA=&#10;" filled="f" stroked="f">
                  <v:textbox>
                    <w:txbxContent>
                      <w:p w14:paraId="3697E334" w14:textId="77777777" w:rsidR="00904DD1" w:rsidRPr="003C03C2" w:rsidRDefault="00904DD1" w:rsidP="00904DD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  <w:r w:rsidRPr="003C03C2">
                          <w:rPr>
                            <w:rFonts w:asciiTheme="minorHAnsi" w:eastAsiaTheme="minorEastAsia" w:hAnsi="Century" w:cstheme="minorBidi"/>
                            <w:b/>
                            <w:color w:val="FF0000"/>
                            <w:sz w:val="32"/>
                            <w:szCs w:val="28"/>
                          </w:rPr>
                          <w:t>C</w:t>
                        </w:r>
                      </w:p>
                      <w:p w14:paraId="7BF41881" w14:textId="77777777" w:rsidR="003C03C2" w:rsidRDefault="003C03C2"/>
                    </w:txbxContent>
                  </v:textbox>
                </v:shape>
                <v:shape id="フリーフォーム 28" o:spid="_x0000_s1039" style="position:absolute;left:14670;top:5787;width:14605;height:6277;visibility:visible;mso-wrap-style:square;v-text-anchor:top" coordsize="1472711,63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" path="m,630115l7326,490903r718039,-7326l732692,161192r740019,7327l1472711,e" filled="f" strokecolor="red" strokeweight="4.25pt">
                  <v:stroke dashstyle="1 1"/>
                  <v:path arrowok="t" o:connecttype="custom" o:connectlocs="0,627673;7265,489001;719350,481703;726616,160567;1460499,167866;1460499,0" o:connectangles="0,0,0,0,0,0"/>
                </v:shape>
                <v:shape id="テキスト ボックス 21" o:spid="_x0000_s1040" type="#_x0000_t202" style="position:absolute;left:5603;top:8577;width:7009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14:paraId="32A8987A" w14:textId="77777777" w:rsidR="00904DD1" w:rsidRPr="009E1CCB" w:rsidRDefault="00904DD1" w:rsidP="00904DD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9E1CCB">
                          <w:rPr>
                            <w:rFonts w:ascii="ＭＳ 明朝" w:eastAsia="ＭＳ 明朝" w:hAnsi="ＭＳ 明朝" w:cs="ＭＳ 明朝" w:hint="eastAsia"/>
                            <w:b/>
                            <w:color w:val="FF0000"/>
                            <w:sz w:val="28"/>
                            <w:szCs w:val="2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931270" w14:textId="77777777" w:rsidR="00904DD1" w:rsidRPr="00FA544F" w:rsidRDefault="00904DD1" w:rsidP="00D53841">
      <w:pPr>
        <w:jc w:val="left"/>
        <w:rPr>
          <w:rFonts w:asciiTheme="majorEastAsia" w:eastAsiaTheme="majorEastAsia" w:hAnsiTheme="majorEastAsia"/>
          <w:szCs w:val="21"/>
        </w:rPr>
      </w:pPr>
    </w:p>
    <w:p w14:paraId="59372BC7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34974A02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2AFF0AF7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15547036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63619039" w14:textId="77777777" w:rsidR="00904DD1" w:rsidRPr="00FA544F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30E6B4EC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1DB78FE3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2617BC40" w14:textId="77777777" w:rsidR="00904DD1" w:rsidRPr="00FA37EA" w:rsidRDefault="00904DD1" w:rsidP="00904DD1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14:paraId="779DB358" w14:textId="77777777" w:rsidR="00904DD1" w:rsidRPr="00A24258" w:rsidRDefault="00904DD1" w:rsidP="00904DD1">
      <w:pPr>
        <w:rPr>
          <w:rFonts w:ascii="ＭＳ ゴシック" w:eastAsia="ＭＳ ゴシック" w:hAnsi="ＭＳ ゴシック"/>
          <w:sz w:val="22"/>
        </w:rPr>
      </w:pPr>
    </w:p>
    <w:p w14:paraId="77F63DD6" w14:textId="77777777" w:rsidR="00904DD1" w:rsidRPr="00F30EAD" w:rsidRDefault="00904DD1" w:rsidP="00904DD1">
      <w:pPr>
        <w:rPr>
          <w:rFonts w:ascii="ＭＳ ゴシック" w:eastAsia="ＭＳ ゴシック" w:hAnsi="ＭＳ ゴシック"/>
          <w:sz w:val="22"/>
        </w:rPr>
      </w:pPr>
    </w:p>
    <w:p w14:paraId="3CAF3926" w14:textId="77777777" w:rsidR="00904DD1" w:rsidRPr="00055E92" w:rsidRDefault="00904DD1" w:rsidP="00904DD1">
      <w:pPr>
        <w:rPr>
          <w:rFonts w:ascii="ＭＳ ゴシック" w:eastAsia="ＭＳ ゴシック" w:hAnsi="ＭＳ ゴシック"/>
          <w:sz w:val="22"/>
        </w:rPr>
      </w:pPr>
    </w:p>
    <w:p w14:paraId="29302AC4" w14:textId="77777777" w:rsidR="00613707" w:rsidRDefault="00613707" w:rsidP="00D53841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613707" w:rsidSect="00B3075F">
      <w:footerReference w:type="default" r:id="rId12"/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C4963" w14:textId="77777777" w:rsidR="00342152" w:rsidRDefault="00342152" w:rsidP="000840AB">
      <w:r>
        <w:separator/>
      </w:r>
    </w:p>
  </w:endnote>
  <w:endnote w:type="continuationSeparator" w:id="0">
    <w:p w14:paraId="14C5EEBF" w14:textId="77777777" w:rsidR="00342152" w:rsidRDefault="00342152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857648"/>
      <w:docPartObj>
        <w:docPartGallery w:val="Page Numbers (Bottom of Page)"/>
        <w:docPartUnique/>
      </w:docPartObj>
    </w:sdtPr>
    <w:sdtEndPr/>
    <w:sdtContent>
      <w:p w14:paraId="210CAED5" w14:textId="77777777" w:rsidR="000C064D" w:rsidRDefault="000C064D">
        <w:pPr>
          <w:pStyle w:val="a9"/>
          <w:jc w:val="center"/>
        </w:pPr>
        <w:r>
          <w:t xml:space="preserve">P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79D2" w:rsidRPr="003979D2">
          <w:rPr>
            <w:noProof/>
            <w:lang w:val="ja-JP"/>
          </w:rPr>
          <w:t>4</w:t>
        </w:r>
        <w:r>
          <w:fldChar w:fldCharType="end"/>
        </w:r>
      </w:p>
    </w:sdtContent>
  </w:sdt>
  <w:p w14:paraId="7E9BF49F" w14:textId="77777777" w:rsidR="000C064D" w:rsidRDefault="000C0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42D5" w14:textId="77777777" w:rsidR="00342152" w:rsidRDefault="00342152" w:rsidP="000840AB">
      <w:r>
        <w:separator/>
      </w:r>
    </w:p>
  </w:footnote>
  <w:footnote w:type="continuationSeparator" w:id="0">
    <w:p w14:paraId="5902DF5E" w14:textId="77777777" w:rsidR="00342152" w:rsidRDefault="00342152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AA44100"/>
    <w:multiLevelType w:val="hybridMultilevel"/>
    <w:tmpl w:val="D18099B2"/>
    <w:lvl w:ilvl="0" w:tplc="8DA21D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5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8" w15:restartNumberingAfterBreak="0">
    <w:nsid w:val="2CDE69D3"/>
    <w:multiLevelType w:val="hybridMultilevel"/>
    <w:tmpl w:val="46802FCE"/>
    <w:lvl w:ilvl="0" w:tplc="F5B253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56164230"/>
    <w:multiLevelType w:val="hybridMultilevel"/>
    <w:tmpl w:val="81BA1FC2"/>
    <w:lvl w:ilvl="0" w:tplc="C3C884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0A2AC8"/>
    <w:multiLevelType w:val="hybridMultilevel"/>
    <w:tmpl w:val="D18099B2"/>
    <w:lvl w:ilvl="0" w:tplc="8DA21D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770FAD"/>
    <w:multiLevelType w:val="hybridMultilevel"/>
    <w:tmpl w:val="558E8728"/>
    <w:lvl w:ilvl="0" w:tplc="039834A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FA4EB7"/>
    <w:multiLevelType w:val="hybridMultilevel"/>
    <w:tmpl w:val="19841D9C"/>
    <w:lvl w:ilvl="0" w:tplc="C6E84B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70652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7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D0"/>
    <w:rsid w:val="000013B9"/>
    <w:rsid w:val="0000288E"/>
    <w:rsid w:val="00030FDC"/>
    <w:rsid w:val="00036B93"/>
    <w:rsid w:val="00042C64"/>
    <w:rsid w:val="00055E92"/>
    <w:rsid w:val="000601F6"/>
    <w:rsid w:val="0006470A"/>
    <w:rsid w:val="00071724"/>
    <w:rsid w:val="00072625"/>
    <w:rsid w:val="0007579C"/>
    <w:rsid w:val="000840AB"/>
    <w:rsid w:val="000A12D0"/>
    <w:rsid w:val="000B58AE"/>
    <w:rsid w:val="000B5A23"/>
    <w:rsid w:val="000B6F43"/>
    <w:rsid w:val="000C064D"/>
    <w:rsid w:val="000C1A49"/>
    <w:rsid w:val="000E1528"/>
    <w:rsid w:val="000E158A"/>
    <w:rsid w:val="001137DC"/>
    <w:rsid w:val="00114A2C"/>
    <w:rsid w:val="00117ED3"/>
    <w:rsid w:val="0014202C"/>
    <w:rsid w:val="00146BF5"/>
    <w:rsid w:val="001564ED"/>
    <w:rsid w:val="00166711"/>
    <w:rsid w:val="0016789B"/>
    <w:rsid w:val="001841FA"/>
    <w:rsid w:val="0019028D"/>
    <w:rsid w:val="001972A3"/>
    <w:rsid w:val="001A314D"/>
    <w:rsid w:val="001B64B7"/>
    <w:rsid w:val="001C5D4F"/>
    <w:rsid w:val="001C76F0"/>
    <w:rsid w:val="002122E4"/>
    <w:rsid w:val="0021594E"/>
    <w:rsid w:val="00217058"/>
    <w:rsid w:val="0021751A"/>
    <w:rsid w:val="002247E2"/>
    <w:rsid w:val="00253161"/>
    <w:rsid w:val="0026643A"/>
    <w:rsid w:val="00276702"/>
    <w:rsid w:val="00284A39"/>
    <w:rsid w:val="00291DB9"/>
    <w:rsid w:val="002B09D9"/>
    <w:rsid w:val="00301A13"/>
    <w:rsid w:val="003038EB"/>
    <w:rsid w:val="003126B1"/>
    <w:rsid w:val="003176A1"/>
    <w:rsid w:val="00320088"/>
    <w:rsid w:val="0032153B"/>
    <w:rsid w:val="00324A14"/>
    <w:rsid w:val="00332A66"/>
    <w:rsid w:val="00342152"/>
    <w:rsid w:val="003575E3"/>
    <w:rsid w:val="0036117F"/>
    <w:rsid w:val="003658E9"/>
    <w:rsid w:val="00370E89"/>
    <w:rsid w:val="00375EEB"/>
    <w:rsid w:val="003979D2"/>
    <w:rsid w:val="003A1B3F"/>
    <w:rsid w:val="003B7C9F"/>
    <w:rsid w:val="003C03C2"/>
    <w:rsid w:val="003C1E31"/>
    <w:rsid w:val="003D3F8F"/>
    <w:rsid w:val="003D560C"/>
    <w:rsid w:val="003D6E13"/>
    <w:rsid w:val="003D6FE0"/>
    <w:rsid w:val="003E4B18"/>
    <w:rsid w:val="00412011"/>
    <w:rsid w:val="00412666"/>
    <w:rsid w:val="00414A96"/>
    <w:rsid w:val="00434D94"/>
    <w:rsid w:val="004367F3"/>
    <w:rsid w:val="004454A5"/>
    <w:rsid w:val="0045098E"/>
    <w:rsid w:val="00451C08"/>
    <w:rsid w:val="00456AE8"/>
    <w:rsid w:val="004622CD"/>
    <w:rsid w:val="004651DE"/>
    <w:rsid w:val="00466EC3"/>
    <w:rsid w:val="00467905"/>
    <w:rsid w:val="00471FBF"/>
    <w:rsid w:val="004741E1"/>
    <w:rsid w:val="00491FE1"/>
    <w:rsid w:val="00495599"/>
    <w:rsid w:val="00496DC3"/>
    <w:rsid w:val="004B3E50"/>
    <w:rsid w:val="004B51DA"/>
    <w:rsid w:val="004C5E96"/>
    <w:rsid w:val="004D032C"/>
    <w:rsid w:val="004D03CC"/>
    <w:rsid w:val="004D3D1E"/>
    <w:rsid w:val="004F5ACD"/>
    <w:rsid w:val="00536B6D"/>
    <w:rsid w:val="00537B00"/>
    <w:rsid w:val="005462C9"/>
    <w:rsid w:val="0059672D"/>
    <w:rsid w:val="0059686C"/>
    <w:rsid w:val="005D6AF4"/>
    <w:rsid w:val="005F118D"/>
    <w:rsid w:val="005F682E"/>
    <w:rsid w:val="00603F77"/>
    <w:rsid w:val="00613707"/>
    <w:rsid w:val="0062354B"/>
    <w:rsid w:val="00632A7D"/>
    <w:rsid w:val="006465F7"/>
    <w:rsid w:val="006628AC"/>
    <w:rsid w:val="00666320"/>
    <w:rsid w:val="006C3264"/>
    <w:rsid w:val="006D4667"/>
    <w:rsid w:val="006E0A4E"/>
    <w:rsid w:val="006E5EB2"/>
    <w:rsid w:val="006F0BAA"/>
    <w:rsid w:val="0072222A"/>
    <w:rsid w:val="00726375"/>
    <w:rsid w:val="00727514"/>
    <w:rsid w:val="007356E3"/>
    <w:rsid w:val="0074279C"/>
    <w:rsid w:val="00742B82"/>
    <w:rsid w:val="00745469"/>
    <w:rsid w:val="00751694"/>
    <w:rsid w:val="0077012B"/>
    <w:rsid w:val="00777D75"/>
    <w:rsid w:val="007821AC"/>
    <w:rsid w:val="00787223"/>
    <w:rsid w:val="007908E6"/>
    <w:rsid w:val="00790D2F"/>
    <w:rsid w:val="007C58E2"/>
    <w:rsid w:val="007C74A6"/>
    <w:rsid w:val="007C7BED"/>
    <w:rsid w:val="007D7480"/>
    <w:rsid w:val="007E2960"/>
    <w:rsid w:val="007E2D0F"/>
    <w:rsid w:val="007E6B9F"/>
    <w:rsid w:val="007E74D2"/>
    <w:rsid w:val="007F09BE"/>
    <w:rsid w:val="007F0DB3"/>
    <w:rsid w:val="007F19C8"/>
    <w:rsid w:val="0080331C"/>
    <w:rsid w:val="00844614"/>
    <w:rsid w:val="008450EA"/>
    <w:rsid w:val="008465B1"/>
    <w:rsid w:val="00865EE0"/>
    <w:rsid w:val="00873950"/>
    <w:rsid w:val="00873FC0"/>
    <w:rsid w:val="00876CEC"/>
    <w:rsid w:val="00877585"/>
    <w:rsid w:val="0088354F"/>
    <w:rsid w:val="0089389B"/>
    <w:rsid w:val="0089711D"/>
    <w:rsid w:val="008A1315"/>
    <w:rsid w:val="008A6611"/>
    <w:rsid w:val="008B7EEF"/>
    <w:rsid w:val="008D2F0A"/>
    <w:rsid w:val="00900CA3"/>
    <w:rsid w:val="00901C4E"/>
    <w:rsid w:val="00904DD1"/>
    <w:rsid w:val="0091100A"/>
    <w:rsid w:val="00921B7E"/>
    <w:rsid w:val="00941644"/>
    <w:rsid w:val="0094455A"/>
    <w:rsid w:val="00947C2F"/>
    <w:rsid w:val="0095126A"/>
    <w:rsid w:val="00956869"/>
    <w:rsid w:val="00964F0C"/>
    <w:rsid w:val="00985DF9"/>
    <w:rsid w:val="00996735"/>
    <w:rsid w:val="00996EAD"/>
    <w:rsid w:val="009A70CF"/>
    <w:rsid w:val="009A7772"/>
    <w:rsid w:val="009C22FE"/>
    <w:rsid w:val="009C344C"/>
    <w:rsid w:val="009D2876"/>
    <w:rsid w:val="009E164A"/>
    <w:rsid w:val="009F4C9E"/>
    <w:rsid w:val="009F758A"/>
    <w:rsid w:val="00A05855"/>
    <w:rsid w:val="00A134A4"/>
    <w:rsid w:val="00A2366A"/>
    <w:rsid w:val="00A24258"/>
    <w:rsid w:val="00A2511D"/>
    <w:rsid w:val="00A31B58"/>
    <w:rsid w:val="00A32A52"/>
    <w:rsid w:val="00A5775B"/>
    <w:rsid w:val="00A72F13"/>
    <w:rsid w:val="00A74948"/>
    <w:rsid w:val="00A917DA"/>
    <w:rsid w:val="00A91CDF"/>
    <w:rsid w:val="00A93C12"/>
    <w:rsid w:val="00AA2963"/>
    <w:rsid w:val="00AB5FB7"/>
    <w:rsid w:val="00AB65C3"/>
    <w:rsid w:val="00AC3488"/>
    <w:rsid w:val="00AD44F0"/>
    <w:rsid w:val="00AD5FC1"/>
    <w:rsid w:val="00AE72C4"/>
    <w:rsid w:val="00AF294A"/>
    <w:rsid w:val="00AF7599"/>
    <w:rsid w:val="00B15D5A"/>
    <w:rsid w:val="00B25252"/>
    <w:rsid w:val="00B3075F"/>
    <w:rsid w:val="00B4518E"/>
    <w:rsid w:val="00B453AE"/>
    <w:rsid w:val="00B47DD2"/>
    <w:rsid w:val="00B64C72"/>
    <w:rsid w:val="00B6501A"/>
    <w:rsid w:val="00B723B9"/>
    <w:rsid w:val="00B73D45"/>
    <w:rsid w:val="00B75EB2"/>
    <w:rsid w:val="00B91AD9"/>
    <w:rsid w:val="00B96C0C"/>
    <w:rsid w:val="00BA2365"/>
    <w:rsid w:val="00BA37A3"/>
    <w:rsid w:val="00BA4267"/>
    <w:rsid w:val="00BE1DF8"/>
    <w:rsid w:val="00BE5A89"/>
    <w:rsid w:val="00BF4797"/>
    <w:rsid w:val="00BF5DB9"/>
    <w:rsid w:val="00C13393"/>
    <w:rsid w:val="00C25352"/>
    <w:rsid w:val="00C34915"/>
    <w:rsid w:val="00C3680A"/>
    <w:rsid w:val="00C44E2B"/>
    <w:rsid w:val="00C6224A"/>
    <w:rsid w:val="00C64C6C"/>
    <w:rsid w:val="00C74524"/>
    <w:rsid w:val="00C756A0"/>
    <w:rsid w:val="00C763C0"/>
    <w:rsid w:val="00C8674B"/>
    <w:rsid w:val="00CB335D"/>
    <w:rsid w:val="00CB7C8C"/>
    <w:rsid w:val="00CC7862"/>
    <w:rsid w:val="00CE5CD8"/>
    <w:rsid w:val="00D03E42"/>
    <w:rsid w:val="00D12AB2"/>
    <w:rsid w:val="00D23545"/>
    <w:rsid w:val="00D25B31"/>
    <w:rsid w:val="00D25E62"/>
    <w:rsid w:val="00D4211E"/>
    <w:rsid w:val="00D42B06"/>
    <w:rsid w:val="00D53841"/>
    <w:rsid w:val="00D5437A"/>
    <w:rsid w:val="00D84609"/>
    <w:rsid w:val="00DB16EF"/>
    <w:rsid w:val="00DB1890"/>
    <w:rsid w:val="00DC01C5"/>
    <w:rsid w:val="00DC0F27"/>
    <w:rsid w:val="00DC2908"/>
    <w:rsid w:val="00DC379C"/>
    <w:rsid w:val="00DC7DE4"/>
    <w:rsid w:val="00DF3380"/>
    <w:rsid w:val="00DF5308"/>
    <w:rsid w:val="00E01B6D"/>
    <w:rsid w:val="00E0517D"/>
    <w:rsid w:val="00E0763A"/>
    <w:rsid w:val="00E37938"/>
    <w:rsid w:val="00E37C2E"/>
    <w:rsid w:val="00E47B55"/>
    <w:rsid w:val="00E53AAF"/>
    <w:rsid w:val="00E56270"/>
    <w:rsid w:val="00E67F3A"/>
    <w:rsid w:val="00E81750"/>
    <w:rsid w:val="00E84F3A"/>
    <w:rsid w:val="00E85E23"/>
    <w:rsid w:val="00EB30B1"/>
    <w:rsid w:val="00EC5255"/>
    <w:rsid w:val="00EE36CF"/>
    <w:rsid w:val="00F20CB4"/>
    <w:rsid w:val="00F22437"/>
    <w:rsid w:val="00F30EAD"/>
    <w:rsid w:val="00F4041D"/>
    <w:rsid w:val="00F44B1A"/>
    <w:rsid w:val="00F629DD"/>
    <w:rsid w:val="00F7021E"/>
    <w:rsid w:val="00F70E80"/>
    <w:rsid w:val="00F91989"/>
    <w:rsid w:val="00F9439B"/>
    <w:rsid w:val="00FA230D"/>
    <w:rsid w:val="00FA5C7B"/>
    <w:rsid w:val="00FB09D7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7D3E3C"/>
  <w15:docId w15:val="{86AC7F35-BF82-444B-B7CE-3136246F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4F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doA\Documents\&#12513;&#12514;VOL.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3079-FCB1-40CC-9C6D-91C109D3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メモVOL.2.dotx</Template>
  <TotalTime>48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髙田　秀彬</cp:lastModifiedBy>
  <cp:revision>13</cp:revision>
  <cp:lastPrinted>2023-07-10T07:21:00Z</cp:lastPrinted>
  <dcterms:created xsi:type="dcterms:W3CDTF">2022-07-07T04:15:00Z</dcterms:created>
  <dcterms:modified xsi:type="dcterms:W3CDTF">2025-03-28T06:45:00Z</dcterms:modified>
</cp:coreProperties>
</file>