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C27A" w14:textId="0F565E97" w:rsidR="00E00974" w:rsidRPr="004C5928" w:rsidRDefault="00E00974" w:rsidP="00E00974">
      <w:pPr>
        <w:contextualSpacing/>
        <w:rPr>
          <w:rFonts w:ascii="ＭＳ 明朝" w:hAnsi="ＭＳ 明朝"/>
          <w:spacing w:val="12"/>
          <w:sz w:val="22"/>
        </w:rPr>
      </w:pPr>
      <w:r w:rsidRPr="000F13E9">
        <w:rPr>
          <w:rFonts w:ascii="ＭＳ 明朝" w:hAnsi="ＭＳ 明朝" w:hint="eastAsia"/>
          <w:spacing w:val="-1"/>
          <w:szCs w:val="21"/>
        </w:rPr>
        <w:t>様式第</w:t>
      </w:r>
      <w:r w:rsidR="00D22507">
        <w:rPr>
          <w:rFonts w:ascii="ＭＳ 明朝" w:hAnsi="ＭＳ 明朝" w:hint="eastAsia"/>
          <w:spacing w:val="-1"/>
          <w:szCs w:val="21"/>
        </w:rPr>
        <w:t>３</w:t>
      </w:r>
      <w:r w:rsidRPr="000F13E9">
        <w:rPr>
          <w:rFonts w:ascii="ＭＳ 明朝" w:hAnsi="ＭＳ 明朝" w:hint="eastAsia"/>
          <w:spacing w:val="-1"/>
          <w:szCs w:val="21"/>
        </w:rPr>
        <w:t>号</w:t>
      </w:r>
      <w:r>
        <w:rPr>
          <w:rFonts w:ascii="ＭＳ 明朝" w:hAnsi="ＭＳ 明朝" w:hint="eastAsia"/>
          <w:spacing w:val="-1"/>
          <w:szCs w:val="21"/>
        </w:rPr>
        <w:t>（第</w:t>
      </w:r>
      <w:r w:rsidR="00DC63F8">
        <w:rPr>
          <w:rFonts w:ascii="ＭＳ 明朝" w:hAnsi="ＭＳ 明朝" w:hint="eastAsia"/>
          <w:spacing w:val="-1"/>
          <w:szCs w:val="21"/>
        </w:rPr>
        <w:t>７</w:t>
      </w:r>
      <w:r>
        <w:rPr>
          <w:rFonts w:ascii="ＭＳ 明朝" w:hAnsi="ＭＳ 明朝" w:hint="eastAsia"/>
          <w:spacing w:val="-1"/>
          <w:szCs w:val="21"/>
        </w:rPr>
        <w:t>条</w:t>
      </w:r>
      <w:r w:rsidR="00D22507">
        <w:rPr>
          <w:rFonts w:ascii="ＭＳ 明朝" w:hAnsi="ＭＳ 明朝" w:hint="eastAsia"/>
          <w:spacing w:val="-1"/>
          <w:szCs w:val="21"/>
        </w:rPr>
        <w:t>第２項</w:t>
      </w:r>
      <w:r>
        <w:rPr>
          <w:rFonts w:ascii="ＭＳ 明朝" w:hAnsi="ＭＳ 明朝" w:hint="eastAsia"/>
          <w:spacing w:val="-1"/>
          <w:szCs w:val="21"/>
        </w:rPr>
        <w:t>関係）</w:t>
      </w:r>
    </w:p>
    <w:p w14:paraId="6007B0FD" w14:textId="77777777" w:rsidR="00E00974" w:rsidRDefault="00E00974" w:rsidP="00E00974">
      <w:pPr>
        <w:pStyle w:val="ad"/>
        <w:ind w:right="-1"/>
        <w:rPr>
          <w:sz w:val="21"/>
          <w:szCs w:val="32"/>
        </w:rPr>
      </w:pPr>
      <w:r>
        <w:rPr>
          <w:rFonts w:hint="eastAsia"/>
          <w:szCs w:val="21"/>
        </w:rPr>
        <w:t>令和　　年　　月　　日</w:t>
      </w:r>
    </w:p>
    <w:p w14:paraId="221DBE9E" w14:textId="77777777" w:rsidR="00E00974" w:rsidRDefault="00D163EB" w:rsidP="00E00974">
      <w:pPr>
        <w:widowControl/>
        <w:jc w:val="center"/>
        <w:rPr>
          <w:b/>
          <w:sz w:val="32"/>
          <w:szCs w:val="32"/>
        </w:rPr>
      </w:pPr>
      <w:r>
        <w:rPr>
          <w:rFonts w:hint="eastAsia"/>
          <w:b/>
          <w:sz w:val="32"/>
          <w:szCs w:val="32"/>
        </w:rPr>
        <w:t>府</w:t>
      </w:r>
      <w:r w:rsidR="00E00974">
        <w:rPr>
          <w:rFonts w:hint="eastAsia"/>
          <w:b/>
          <w:sz w:val="32"/>
          <w:szCs w:val="32"/>
        </w:rPr>
        <w:t>税納付状況</w:t>
      </w:r>
      <w:r>
        <w:rPr>
          <w:rFonts w:hint="eastAsia"/>
          <w:b/>
          <w:sz w:val="32"/>
          <w:szCs w:val="32"/>
        </w:rPr>
        <w:t>及び特別徴収義務者登録状況</w:t>
      </w:r>
      <w:r w:rsidR="00E00974">
        <w:rPr>
          <w:rFonts w:hint="eastAsia"/>
          <w:b/>
          <w:sz w:val="32"/>
          <w:szCs w:val="32"/>
        </w:rPr>
        <w:t>確認同意書</w:t>
      </w:r>
    </w:p>
    <w:p w14:paraId="6A266BAB" w14:textId="77777777" w:rsidR="00E00974" w:rsidRDefault="00D163EB" w:rsidP="00567010">
      <w:pPr>
        <w:spacing w:beforeLines="50" w:before="155"/>
        <w:ind w:firstLineChars="100" w:firstLine="210"/>
        <w:jc w:val="left"/>
        <w:rPr>
          <w:rFonts w:ascii="ＭＳ 明朝" w:hAnsi="ＭＳ 明朝"/>
          <w:szCs w:val="21"/>
        </w:rPr>
      </w:pPr>
      <w:r>
        <w:rPr>
          <w:rFonts w:ascii="ＭＳ 明朝" w:hAnsi="ＭＳ 明朝" w:hint="eastAsia"/>
          <w:szCs w:val="21"/>
        </w:rPr>
        <w:t>大阪府</w:t>
      </w:r>
      <w:r w:rsidR="00E00974">
        <w:rPr>
          <w:rFonts w:ascii="ＭＳ 明朝" w:hAnsi="ＭＳ 明朝" w:hint="eastAsia"/>
          <w:szCs w:val="21"/>
        </w:rPr>
        <w:t xml:space="preserve">知事　　　　　　</w:t>
      </w:r>
      <w:r>
        <w:rPr>
          <w:rFonts w:ascii="ＭＳ 明朝" w:hAnsi="ＭＳ 明朝" w:hint="eastAsia"/>
          <w:szCs w:val="21"/>
        </w:rPr>
        <w:t>様</w:t>
      </w:r>
    </w:p>
    <w:p w14:paraId="5EFD68C5" w14:textId="77777777" w:rsidR="00B050B6" w:rsidRDefault="00B050B6" w:rsidP="00567010">
      <w:pPr>
        <w:spacing w:beforeLines="50" w:before="155"/>
        <w:ind w:firstLineChars="100" w:firstLine="210"/>
        <w:jc w:val="left"/>
        <w:rPr>
          <w:rFonts w:ascii="ＭＳ 明朝" w:hAnsi="ＭＳ 明朝"/>
          <w:szCs w:val="21"/>
        </w:rPr>
      </w:pPr>
    </w:p>
    <w:p w14:paraId="3AA92BC0" w14:textId="26F17EA6" w:rsidR="002D27A6" w:rsidRPr="00DC3EC7" w:rsidRDefault="002D27A6" w:rsidP="00E00974">
      <w:pPr>
        <w:rPr>
          <w:rFonts w:ascii="ＭＳ 明朝" w:hAnsi="ＭＳ 明朝"/>
          <w:szCs w:val="21"/>
        </w:rPr>
      </w:pPr>
      <w:r>
        <w:rPr>
          <w:rFonts w:ascii="ＭＳ 明朝" w:hAnsi="ＭＳ 明朝" w:hint="eastAsia"/>
          <w:szCs w:val="21"/>
        </w:rPr>
        <w:t xml:space="preserve">　　　　　　　　　　　　  　　　　　　</w:t>
      </w:r>
      <w:r w:rsidRPr="00DC3EC7">
        <w:rPr>
          <w:rFonts w:ascii="ＭＳ 明朝" w:hAnsi="ＭＳ 明朝" w:hint="eastAsia"/>
          <w:szCs w:val="21"/>
        </w:rPr>
        <w:t>【特別徴収義務者</w:t>
      </w:r>
      <w:r w:rsidR="008E5559" w:rsidRPr="00DC3EC7">
        <w:rPr>
          <w:rFonts w:ascii="ＭＳ 明朝" w:hAnsi="ＭＳ 明朝" w:hint="eastAsia"/>
          <w:szCs w:val="21"/>
        </w:rPr>
        <w:t>（申請中の場合を含む）</w:t>
      </w:r>
      <w:r w:rsidRPr="00DC3EC7">
        <w:rPr>
          <w:rFonts w:ascii="ＭＳ 明朝" w:hAnsi="ＭＳ 明朝" w:hint="eastAsia"/>
          <w:szCs w:val="21"/>
        </w:rPr>
        <w:t>】</w:t>
      </w:r>
    </w:p>
    <w:p w14:paraId="07004AF5" w14:textId="2CB0BD18" w:rsidR="00E00974" w:rsidRPr="00DC3EC7" w:rsidRDefault="00E00974" w:rsidP="00E00974">
      <w:pPr>
        <w:rPr>
          <w:rFonts w:ascii="ＭＳ 明朝" w:hAnsi="ＭＳ 明朝"/>
          <w:szCs w:val="21"/>
        </w:rPr>
      </w:pPr>
      <w:r w:rsidRPr="00DC3EC7">
        <w:rPr>
          <w:rFonts w:ascii="ＭＳ 明朝" w:hAnsi="ＭＳ 明朝" w:hint="eastAsia"/>
          <w:szCs w:val="21"/>
        </w:rPr>
        <w:t xml:space="preserve">　　　　　　　　　　　　  　　　　　　　</w:t>
      </w:r>
      <w:r w:rsidR="002D27A6" w:rsidRPr="00DC3EC7">
        <w:rPr>
          <w:rFonts w:ascii="ＭＳ 明朝" w:hAnsi="ＭＳ 明朝" w:hint="eastAsia"/>
          <w:spacing w:val="58"/>
          <w:w w:val="53"/>
          <w:kern w:val="0"/>
          <w:fitText w:val="1470" w:id="-717459712"/>
        </w:rPr>
        <w:t>住所又は所在</w:t>
      </w:r>
      <w:r w:rsidR="002D27A6" w:rsidRPr="00DC3EC7">
        <w:rPr>
          <w:rFonts w:ascii="ＭＳ 明朝" w:hAnsi="ＭＳ 明朝" w:hint="eastAsia"/>
          <w:spacing w:val="2"/>
          <w:w w:val="53"/>
          <w:kern w:val="0"/>
          <w:fitText w:val="1470" w:id="-717459712"/>
        </w:rPr>
        <w:t>地</w:t>
      </w:r>
    </w:p>
    <w:p w14:paraId="31484331" w14:textId="35EE024C" w:rsidR="00E00974" w:rsidRPr="00DC3EC7" w:rsidRDefault="00E00974" w:rsidP="00E00974">
      <w:pPr>
        <w:rPr>
          <w:rFonts w:ascii="ＭＳ 明朝" w:hAnsi="ＭＳ 明朝"/>
          <w:szCs w:val="21"/>
        </w:rPr>
      </w:pPr>
      <w:r w:rsidRPr="00DC3EC7">
        <w:rPr>
          <w:rFonts w:ascii="ＭＳ 明朝" w:hAnsi="ＭＳ 明朝" w:hint="eastAsia"/>
          <w:szCs w:val="21"/>
        </w:rPr>
        <w:t xml:space="preserve">　　　　　　　　　　　　  　　　　　　　</w:t>
      </w:r>
      <w:r w:rsidR="002D27A6" w:rsidRPr="00975C95">
        <w:rPr>
          <w:rFonts w:hint="eastAsia"/>
          <w:spacing w:val="21"/>
          <w:kern w:val="0"/>
          <w:fitText w:val="1470" w:id="-717459710"/>
        </w:rPr>
        <w:t>氏名</w:t>
      </w:r>
      <w:r w:rsidR="008E5559" w:rsidRPr="00975C95">
        <w:rPr>
          <w:rFonts w:hint="eastAsia"/>
          <w:spacing w:val="21"/>
          <w:kern w:val="0"/>
          <w:fitText w:val="1470" w:id="-717459710"/>
        </w:rPr>
        <w:t>又は名</w:t>
      </w:r>
      <w:r w:rsidR="008E5559" w:rsidRPr="00975C95">
        <w:rPr>
          <w:rFonts w:hint="eastAsia"/>
          <w:kern w:val="0"/>
          <w:fitText w:val="1470" w:id="-717459710"/>
        </w:rPr>
        <w:t>称</w:t>
      </w:r>
    </w:p>
    <w:p w14:paraId="3C466C64" w14:textId="06DB0085" w:rsidR="00E00974" w:rsidRPr="00DC3EC7" w:rsidRDefault="00FB6277" w:rsidP="00E00974">
      <w:r w:rsidRPr="00203DF5">
        <w:rPr>
          <w:rFonts w:ascii="ＭＳ 明朝" w:hAnsi="ＭＳ 明朝"/>
          <w:noProof/>
          <w:szCs w:val="21"/>
        </w:rPr>
        <mc:AlternateContent>
          <mc:Choice Requires="wps">
            <w:drawing>
              <wp:anchor distT="0" distB="0" distL="114300" distR="114300" simplePos="0" relativeHeight="251658240" behindDoc="0" locked="0" layoutInCell="1" allowOverlap="1" wp14:anchorId="336D1BE4" wp14:editId="5B5F86E9">
                <wp:simplePos x="0" y="0"/>
                <wp:positionH relativeFrom="column">
                  <wp:posOffset>2599690</wp:posOffset>
                </wp:positionH>
                <wp:positionV relativeFrom="paragraph">
                  <wp:posOffset>30480</wp:posOffset>
                </wp:positionV>
                <wp:extent cx="1057275" cy="32385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2385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F8E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4.7pt;margin-top:2.4pt;width:83.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" strokecolor="black [3213]">
                <v:textbox inset="5.85pt,.7pt,5.85pt,.7pt"/>
              </v:shape>
            </w:pict>
          </mc:Fallback>
        </mc:AlternateContent>
      </w:r>
      <w:r w:rsidR="00E00974" w:rsidRPr="00DC3EC7">
        <w:rPr>
          <w:rFonts w:ascii="ＭＳ 明朝" w:hAnsi="ＭＳ 明朝" w:hint="eastAsia"/>
          <w:szCs w:val="21"/>
        </w:rPr>
        <w:t xml:space="preserve">　　　　　　　　　　　　  　　　　　　　</w:t>
      </w:r>
      <w:r w:rsidR="002D27A6" w:rsidRPr="00DC3EC7">
        <w:rPr>
          <w:rFonts w:ascii="ＭＳ 明朝" w:hAnsi="ＭＳ 明朝" w:hint="eastAsia"/>
          <w:kern w:val="0"/>
          <w:szCs w:val="21"/>
          <w:fitText w:val="1470" w:id="-717459711"/>
        </w:rPr>
        <w:t>法人にあっては</w:t>
      </w:r>
    </w:p>
    <w:p w14:paraId="74B91E01" w14:textId="3E840071" w:rsidR="002D27A6" w:rsidRPr="00DC3EC7" w:rsidRDefault="002D27A6" w:rsidP="00E00974">
      <w:pPr>
        <w:rPr>
          <w:rFonts w:ascii="ＭＳ 明朝" w:hAnsi="ＭＳ 明朝"/>
          <w:kern w:val="0"/>
          <w:szCs w:val="21"/>
        </w:rPr>
      </w:pPr>
      <w:r w:rsidRPr="00DC3EC7">
        <w:rPr>
          <w:rFonts w:ascii="ＭＳ 明朝" w:hAnsi="ＭＳ 明朝" w:hint="eastAsia"/>
          <w:szCs w:val="21"/>
        </w:rPr>
        <w:t xml:space="preserve">　　　　　　　　　　　　  　　　　　　　</w:t>
      </w:r>
      <w:r w:rsidRPr="00203DF5">
        <w:rPr>
          <w:rFonts w:ascii="ＭＳ 明朝" w:hAnsi="ＭＳ 明朝" w:hint="eastAsia"/>
          <w:spacing w:val="21"/>
          <w:kern w:val="0"/>
          <w:szCs w:val="21"/>
          <w:fitText w:val="1470" w:id="-717459709"/>
        </w:rPr>
        <w:t>代表者の氏</w:t>
      </w:r>
      <w:r w:rsidRPr="00203DF5">
        <w:rPr>
          <w:rFonts w:ascii="ＭＳ 明朝" w:hAnsi="ＭＳ 明朝" w:hint="eastAsia"/>
          <w:kern w:val="0"/>
          <w:szCs w:val="21"/>
          <w:fitText w:val="1470" w:id="-717459709"/>
        </w:rPr>
        <w:t>名</w:t>
      </w:r>
    </w:p>
    <w:p w14:paraId="1217EA5D" w14:textId="5883E0FE" w:rsidR="00B050B6" w:rsidRPr="005E4B6E" w:rsidRDefault="00C44273" w:rsidP="00E00974">
      <w:pPr>
        <w:rPr>
          <w:rFonts w:ascii="ＭＳ 明朝" w:hAnsi="ＭＳ 明朝"/>
          <w:kern w:val="0"/>
          <w:szCs w:val="21"/>
        </w:rPr>
      </w:pPr>
      <w:r w:rsidRPr="00DC3EC7">
        <w:rPr>
          <w:rFonts w:ascii="ＭＳ 明朝" w:hAnsi="ＭＳ 明朝" w:hint="eastAsia"/>
          <w:szCs w:val="21"/>
        </w:rPr>
        <w:t xml:space="preserve">　　　　　　　　　　　　  　　　　　　　</w:t>
      </w:r>
      <w:r w:rsidRPr="005E4B6E">
        <w:rPr>
          <w:rFonts w:ascii="ＭＳ 明朝" w:hAnsi="ＭＳ 明朝" w:hint="eastAsia"/>
          <w:spacing w:val="105"/>
          <w:kern w:val="0"/>
          <w:szCs w:val="21"/>
          <w:fitText w:val="1470" w:id="-717459708"/>
        </w:rPr>
        <w:t>電話番</w:t>
      </w:r>
      <w:r w:rsidRPr="005E4B6E">
        <w:rPr>
          <w:rFonts w:ascii="ＭＳ 明朝" w:hAnsi="ＭＳ 明朝" w:hint="eastAsia"/>
          <w:kern w:val="0"/>
          <w:szCs w:val="21"/>
          <w:fitText w:val="1470" w:id="-717459708"/>
        </w:rPr>
        <w:t>号</w:t>
      </w:r>
    </w:p>
    <w:p w14:paraId="3A86AE8D" w14:textId="2382B736" w:rsidR="00A954C0" w:rsidRPr="00450F61" w:rsidRDefault="00A954C0" w:rsidP="00A954C0">
      <w:pPr>
        <w:autoSpaceDE w:val="0"/>
        <w:autoSpaceDN w:val="0"/>
        <w:rPr>
          <w:rFonts w:ascii="ＭＳ 明朝" w:hAnsi="ＭＳ 明朝"/>
          <w:szCs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773"/>
      </w:tblGrid>
      <w:tr w:rsidR="00DC3EC7" w:rsidRPr="001F5DE3" w14:paraId="4113E2B1" w14:textId="77777777" w:rsidTr="001F5DE3">
        <w:trPr>
          <w:trHeight w:val="8810"/>
          <w:jc w:val="center"/>
        </w:trPr>
        <w:tc>
          <w:tcPr>
            <w:tcW w:w="9773" w:type="dxa"/>
          </w:tcPr>
          <w:p w14:paraId="37A70FEC" w14:textId="7DE698CF" w:rsidR="00A954C0" w:rsidRPr="00975C95" w:rsidRDefault="00A954C0" w:rsidP="00975C95">
            <w:pPr>
              <w:autoSpaceDE w:val="0"/>
              <w:autoSpaceDN w:val="0"/>
              <w:ind w:firstLineChars="100" w:firstLine="210"/>
              <w:rPr>
                <w:rFonts w:ascii="ＭＳ 明朝" w:hAnsi="ＭＳ 明朝"/>
                <w:szCs w:val="24"/>
              </w:rPr>
            </w:pPr>
            <w:r w:rsidRPr="00DC3EC7">
              <w:rPr>
                <w:rFonts w:ascii="ＭＳ 明朝" w:hAnsi="ＭＳ 明朝" w:hint="eastAsia"/>
                <w:szCs w:val="24"/>
              </w:rPr>
              <w:t>私（</w:t>
            </w:r>
            <w:r w:rsidR="0059212F" w:rsidRPr="00DC3EC7">
              <w:rPr>
                <w:rFonts w:ascii="ＭＳ 明朝" w:hAnsi="ＭＳ 明朝" w:hint="eastAsia"/>
                <w:szCs w:val="24"/>
              </w:rPr>
              <w:t>当</w:t>
            </w:r>
            <w:r w:rsidR="00567010" w:rsidRPr="00DC3EC7">
              <w:rPr>
                <w:rFonts w:ascii="ＭＳ 明朝" w:hAnsi="ＭＳ 明朝" w:hint="eastAsia"/>
                <w:szCs w:val="24"/>
              </w:rPr>
              <w:t>団体</w:t>
            </w:r>
            <w:r w:rsidRPr="00DC3EC7">
              <w:rPr>
                <w:rFonts w:ascii="ＭＳ 明朝" w:hAnsi="ＭＳ 明朝" w:hint="eastAsia"/>
                <w:szCs w:val="24"/>
              </w:rPr>
              <w:t>）の</w:t>
            </w:r>
            <w:r w:rsidR="00D163EB" w:rsidRPr="00DC3EC7">
              <w:rPr>
                <w:rFonts w:ascii="ＭＳ 明朝" w:hAnsi="ＭＳ 明朝" w:hint="eastAsia"/>
                <w:szCs w:val="24"/>
              </w:rPr>
              <w:t>大阪府府</w:t>
            </w:r>
            <w:r w:rsidRPr="00DC3EC7">
              <w:rPr>
                <w:rFonts w:ascii="ＭＳ 明朝" w:hAnsi="ＭＳ 明朝" w:hint="eastAsia"/>
                <w:szCs w:val="24"/>
              </w:rPr>
              <w:t>税納付状況（税目・税額・</w:t>
            </w:r>
            <w:r w:rsidR="008E5559" w:rsidRPr="00DC3EC7">
              <w:rPr>
                <w:rFonts w:ascii="ＭＳ 明朝" w:hAnsi="ＭＳ 明朝" w:hint="eastAsia"/>
                <w:szCs w:val="24"/>
              </w:rPr>
              <w:t>未納</w:t>
            </w:r>
            <w:r w:rsidRPr="00DC3EC7">
              <w:rPr>
                <w:rFonts w:ascii="ＭＳ 明朝" w:hAnsi="ＭＳ 明朝" w:hint="eastAsia"/>
                <w:szCs w:val="24"/>
              </w:rPr>
              <w:t>の有無等）</w:t>
            </w:r>
            <w:r w:rsidR="00D22507" w:rsidRPr="00DC3EC7">
              <w:rPr>
                <w:rFonts w:ascii="ＭＳ 明朝" w:hAnsi="ＭＳ 明朝" w:hint="eastAsia"/>
                <w:szCs w:val="24"/>
              </w:rPr>
              <w:t>及び大阪府宿泊税特別徴収義務者登録状況（登録の有無等）</w:t>
            </w:r>
            <w:r w:rsidRPr="00DC3EC7">
              <w:rPr>
                <w:rFonts w:ascii="ＭＳ 明朝" w:hAnsi="ＭＳ 明朝" w:hint="eastAsia"/>
                <w:szCs w:val="24"/>
              </w:rPr>
              <w:t>を</w:t>
            </w:r>
            <w:r w:rsidR="00D163EB" w:rsidRPr="00DC3EC7">
              <w:rPr>
                <w:rFonts w:ascii="ＭＳ 明朝" w:hAnsi="ＭＳ 明朝" w:hint="eastAsia"/>
                <w:szCs w:val="24"/>
              </w:rPr>
              <w:t>府民文化部都市魅力創造局企画・観光課</w:t>
            </w:r>
            <w:r w:rsidRPr="00DC3EC7">
              <w:rPr>
                <w:rFonts w:ascii="ＭＳ 明朝" w:hAnsi="ＭＳ 明朝" w:hint="eastAsia"/>
                <w:szCs w:val="24"/>
              </w:rPr>
              <w:t>が</w:t>
            </w:r>
            <w:r w:rsidR="00D163EB" w:rsidRPr="00DC3EC7">
              <w:rPr>
                <w:rFonts w:ascii="ＭＳ 明朝" w:hAnsi="ＭＳ 明朝" w:hint="eastAsia"/>
                <w:szCs w:val="24"/>
              </w:rPr>
              <w:t>税務局又は府</w:t>
            </w:r>
            <w:r w:rsidR="00E00974" w:rsidRPr="00DC3EC7">
              <w:rPr>
                <w:rFonts w:ascii="ＭＳ 明朝" w:hAnsi="ＭＳ 明朝" w:hint="eastAsia"/>
                <w:szCs w:val="24"/>
              </w:rPr>
              <w:t>税事務所</w:t>
            </w:r>
            <w:r w:rsidRPr="00DC3EC7">
              <w:rPr>
                <w:rFonts w:ascii="ＭＳ 明朝" w:hAnsi="ＭＳ 明朝" w:hint="eastAsia"/>
                <w:szCs w:val="24"/>
              </w:rPr>
              <w:t>に照会することに</w:t>
            </w:r>
          </w:p>
          <w:p w14:paraId="1F1AA70E" w14:textId="77777777" w:rsidR="00A954C0" w:rsidRPr="00DC3EC7" w:rsidRDefault="00A954C0" w:rsidP="00A954C0">
            <w:pPr>
              <w:autoSpaceDE w:val="0"/>
              <w:autoSpaceDN w:val="0"/>
              <w:jc w:val="center"/>
              <w:rPr>
                <w:rFonts w:ascii="ＭＳ 明朝" w:hAnsi="ＭＳ 明朝"/>
                <w:sz w:val="24"/>
                <w:szCs w:val="24"/>
              </w:rPr>
            </w:pPr>
            <w:r w:rsidRPr="00DC3EC7">
              <w:rPr>
                <w:rFonts w:ascii="ＭＳ 明朝" w:hAnsi="ＭＳ 明朝" w:hint="eastAsia"/>
                <w:sz w:val="24"/>
                <w:szCs w:val="24"/>
              </w:rPr>
              <w:t>同意します　　　　　　　　　　　同意しません</w:t>
            </w:r>
          </w:p>
          <w:p w14:paraId="5C878127" w14:textId="77777777" w:rsidR="00A954C0" w:rsidRPr="00DC3EC7" w:rsidRDefault="00A954C0" w:rsidP="00A954C0">
            <w:pPr>
              <w:autoSpaceDE w:val="0"/>
              <w:autoSpaceDN w:val="0"/>
              <w:snapToGrid w:val="0"/>
              <w:jc w:val="center"/>
              <w:rPr>
                <w:rFonts w:ascii="ＭＳ 明朝" w:hAnsi="ＭＳ 明朝"/>
                <w:sz w:val="16"/>
                <w:szCs w:val="16"/>
              </w:rPr>
            </w:pPr>
          </w:p>
          <w:p w14:paraId="5572906E" w14:textId="5001F302" w:rsidR="00A954C0" w:rsidRPr="00DC3EC7" w:rsidRDefault="00E00974" w:rsidP="00567010">
            <w:pPr>
              <w:autoSpaceDE w:val="0"/>
              <w:autoSpaceDN w:val="0"/>
              <w:spacing w:line="200" w:lineRule="exact"/>
              <w:ind w:leftChars="100" w:left="530" w:hangingChars="200" w:hanging="320"/>
              <w:rPr>
                <w:rFonts w:ascii="ＭＳ 明朝" w:hAnsi="ＭＳ 明朝"/>
                <w:sz w:val="16"/>
                <w:szCs w:val="20"/>
              </w:rPr>
            </w:pPr>
            <w:r w:rsidRPr="00DC3EC7">
              <w:rPr>
                <w:rFonts w:ascii="ＭＳ 明朝" w:hAnsi="ＭＳ 明朝" w:hint="eastAsia"/>
                <w:sz w:val="16"/>
                <w:szCs w:val="20"/>
              </w:rPr>
              <w:t>※　該当するものを○で囲んでください。同意する場合は、納付状況</w:t>
            </w:r>
            <w:r w:rsidR="00D163EB" w:rsidRPr="00DC3EC7">
              <w:rPr>
                <w:rFonts w:ascii="ＭＳ 明朝" w:hAnsi="ＭＳ 明朝" w:hint="eastAsia"/>
                <w:sz w:val="16"/>
                <w:szCs w:val="20"/>
              </w:rPr>
              <w:t>等</w:t>
            </w:r>
            <w:r w:rsidRPr="00DC3EC7">
              <w:rPr>
                <w:rFonts w:ascii="ＭＳ 明朝" w:hAnsi="ＭＳ 明朝" w:hint="eastAsia"/>
                <w:sz w:val="16"/>
                <w:szCs w:val="20"/>
              </w:rPr>
              <w:t>の確認に際し、</w:t>
            </w:r>
            <w:r w:rsidR="00A954C0" w:rsidRPr="00DC3EC7">
              <w:rPr>
                <w:rFonts w:ascii="ＭＳ 明朝" w:hAnsi="ＭＳ 明朝" w:hint="eastAsia"/>
                <w:sz w:val="16"/>
                <w:szCs w:val="20"/>
              </w:rPr>
              <w:t>申請者を特定するために必要な下記の情報について記入をお願いします。</w:t>
            </w:r>
          </w:p>
          <w:p w14:paraId="271BAEF1" w14:textId="75D47C40" w:rsidR="00A954C0" w:rsidRPr="00DC3EC7" w:rsidRDefault="00A03515" w:rsidP="00567010">
            <w:pPr>
              <w:autoSpaceDE w:val="0"/>
              <w:autoSpaceDN w:val="0"/>
              <w:spacing w:beforeLines="50" w:before="155"/>
              <w:ind w:leftChars="100" w:left="630" w:hangingChars="200" w:hanging="420"/>
              <w:rPr>
                <w:rFonts w:ascii="ＭＳ 明朝" w:hAnsi="ＭＳ 明朝"/>
                <w:szCs w:val="24"/>
                <w:bdr w:val="single" w:sz="4" w:space="0" w:color="auto"/>
              </w:rPr>
            </w:pPr>
            <w:r w:rsidRPr="00DC3EC7">
              <w:rPr>
                <w:noProof/>
              </w:rPr>
              <mc:AlternateContent>
                <mc:Choice Requires="wps">
                  <w:drawing>
                    <wp:anchor distT="0" distB="0" distL="114300" distR="114300" simplePos="0" relativeHeight="251657216" behindDoc="0" locked="0" layoutInCell="1" allowOverlap="1" wp14:anchorId="7BD3CF51" wp14:editId="6F548638">
                      <wp:simplePos x="0" y="0"/>
                      <wp:positionH relativeFrom="column">
                        <wp:posOffset>-22225</wp:posOffset>
                      </wp:positionH>
                      <wp:positionV relativeFrom="paragraph">
                        <wp:posOffset>19685</wp:posOffset>
                      </wp:positionV>
                      <wp:extent cx="6127750" cy="4160520"/>
                      <wp:effectExtent l="0" t="0" r="25400" b="1143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4160520"/>
                              </a:xfrm>
                              <a:prstGeom prst="roundRect">
                                <a:avLst>
                                  <a:gd name="adj" fmla="val 1673"/>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9109AA" id="AutoShape 54" o:spid="_x0000_s1026" style="position:absolute;left:0;text-align:left;margin-left:-1.75pt;margin-top:1.55pt;width:482.5pt;height:32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" filled="f" strokeweight="1.5pt">
                      <v:stroke dashstyle="dash"/>
                      <v:textbox inset="5.85pt,.7pt,5.85pt,.7pt"/>
                    </v:roundrect>
                  </w:pict>
                </mc:Fallback>
              </mc:AlternateContent>
            </w:r>
            <w:r w:rsidR="00A954C0" w:rsidRPr="00DC3EC7">
              <w:rPr>
                <w:rFonts w:ascii="ＭＳ 明朝" w:hAnsi="ＭＳ 明朝" w:hint="eastAsia"/>
                <w:szCs w:val="24"/>
                <w:bdr w:val="single" w:sz="4" w:space="0" w:color="auto"/>
              </w:rPr>
              <w:t>個人の場合</w:t>
            </w:r>
            <w:r w:rsidR="0059212F" w:rsidRPr="00DC3EC7">
              <w:rPr>
                <w:rFonts w:ascii="ＭＳ 明朝" w:hAnsi="ＭＳ 明朝" w:hint="eastAsia"/>
                <w:szCs w:val="24"/>
                <w:bdr w:val="single" w:sz="4" w:space="0" w:color="auto"/>
              </w:rPr>
              <w:t>（法人格を有しない場合）</w:t>
            </w:r>
          </w:p>
          <w:p w14:paraId="6C132B5D" w14:textId="77777777" w:rsidR="00A954C0" w:rsidRPr="00DC3EC7" w:rsidRDefault="00A954C0" w:rsidP="00A954C0">
            <w:pPr>
              <w:autoSpaceDE w:val="0"/>
              <w:autoSpaceDN w:val="0"/>
              <w:ind w:firstLineChars="100" w:firstLine="210"/>
              <w:rPr>
                <w:rFonts w:ascii="ＭＳ 明朝" w:hAnsi="ＭＳ 明朝"/>
                <w:szCs w:val="24"/>
              </w:rPr>
            </w:pPr>
            <w:r w:rsidRPr="00DC3EC7">
              <w:rPr>
                <w:rFonts w:ascii="ＭＳ 明朝" w:hAnsi="ＭＳ 明朝" w:hint="eastAsia"/>
                <w:szCs w:val="24"/>
              </w:rPr>
              <w:t>・生年月日（　　　　年　　月　　日）</w:t>
            </w:r>
          </w:p>
          <w:p w14:paraId="1EEDAC50" w14:textId="77777777" w:rsidR="00A954C0" w:rsidRPr="00DC3EC7" w:rsidRDefault="00A954C0" w:rsidP="00567010">
            <w:pPr>
              <w:autoSpaceDE w:val="0"/>
              <w:autoSpaceDN w:val="0"/>
              <w:spacing w:beforeLines="50" w:before="155"/>
              <w:ind w:leftChars="88" w:left="395" w:hangingChars="100" w:hanging="210"/>
              <w:rPr>
                <w:rFonts w:ascii="ＭＳ 明朝" w:hAnsi="ＭＳ 明朝"/>
                <w:szCs w:val="20"/>
                <w:bdr w:val="single" w:sz="4" w:space="0" w:color="auto"/>
              </w:rPr>
            </w:pPr>
            <w:r w:rsidRPr="00DC3EC7">
              <w:rPr>
                <w:rFonts w:ascii="ＭＳ 明朝" w:hAnsi="ＭＳ 明朝" w:hint="eastAsia"/>
                <w:szCs w:val="20"/>
                <w:bdr w:val="single" w:sz="4" w:space="0" w:color="auto"/>
              </w:rPr>
              <w:t>法人格を有する場合</w:t>
            </w:r>
          </w:p>
          <w:p w14:paraId="49E9577C" w14:textId="77777777" w:rsidR="00A954C0" w:rsidRPr="00DC3EC7" w:rsidRDefault="00A954C0" w:rsidP="00A954C0">
            <w:pPr>
              <w:autoSpaceDE w:val="0"/>
              <w:autoSpaceDN w:val="0"/>
              <w:spacing w:line="276" w:lineRule="auto"/>
              <w:ind w:leftChars="88" w:left="385" w:hangingChars="100" w:hanging="200"/>
              <w:rPr>
                <w:rFonts w:ascii="ＭＳ 明朝" w:hAnsi="ＭＳ 明朝"/>
                <w:sz w:val="20"/>
                <w:szCs w:val="20"/>
                <w:u w:val="single"/>
              </w:rPr>
            </w:pPr>
            <w:r w:rsidRPr="00DC3EC7">
              <w:rPr>
                <w:rFonts w:ascii="ＭＳ 明朝" w:hAnsi="ＭＳ 明朝" w:hint="eastAsia"/>
                <w:sz w:val="20"/>
                <w:szCs w:val="20"/>
              </w:rPr>
              <w:t>・法　人　番　号　（</w:t>
            </w:r>
            <w:r w:rsidRPr="00DC3EC7">
              <w:rPr>
                <w:rFonts w:ascii="ＭＳ 明朝" w:hAnsi="ＭＳ 明朝"/>
                <w:sz w:val="20"/>
                <w:szCs w:val="20"/>
              </w:rPr>
              <w:t xml:space="preserve">13桁）　 </w:t>
            </w:r>
            <w:r w:rsidRPr="00DC3EC7">
              <w:rPr>
                <w:rFonts w:ascii="ＭＳ 明朝" w:hAnsi="ＭＳ 明朝" w:hint="eastAsia"/>
                <w:sz w:val="20"/>
                <w:szCs w:val="20"/>
                <w:u w:val="single"/>
              </w:rPr>
              <w:t xml:space="preserve">　　　　　　　　　　　　　　　　　</w:t>
            </w:r>
          </w:p>
          <w:p w14:paraId="17CE07B7" w14:textId="51694F50" w:rsidR="00392C87" w:rsidRDefault="00D22507" w:rsidP="00567010">
            <w:pPr>
              <w:autoSpaceDE w:val="0"/>
              <w:autoSpaceDN w:val="0"/>
              <w:spacing w:beforeLines="50" w:before="155" w:line="276" w:lineRule="auto"/>
              <w:ind w:leftChars="88" w:left="395" w:hangingChars="100" w:hanging="210"/>
              <w:rPr>
                <w:rFonts w:ascii="ＭＳ 明朝" w:hAnsi="ＭＳ 明朝"/>
                <w:szCs w:val="21"/>
                <w:bdr w:val="single" w:sz="4" w:space="0" w:color="auto"/>
              </w:rPr>
            </w:pPr>
            <w:r w:rsidRPr="00DC3EC7">
              <w:rPr>
                <w:rFonts w:ascii="ＭＳ 明朝" w:hAnsi="ＭＳ 明朝" w:hint="eastAsia"/>
                <w:szCs w:val="21"/>
                <w:bdr w:val="single" w:sz="4" w:space="0" w:color="auto"/>
              </w:rPr>
              <w:t>特別徴収義務者登録状況</w:t>
            </w:r>
          </w:p>
          <w:p w14:paraId="5014937E" w14:textId="72443E3F" w:rsidR="004055F1" w:rsidRDefault="004055F1" w:rsidP="001F5DE3">
            <w:pPr>
              <w:autoSpaceDE w:val="0"/>
              <w:autoSpaceDN w:val="0"/>
              <w:spacing w:beforeLines="50" w:before="155" w:line="180" w:lineRule="exact"/>
              <w:ind w:leftChars="100" w:left="210"/>
              <w:rPr>
                <w:rFonts w:ascii="ＭＳ 明朝" w:hAnsi="ＭＳ 明朝"/>
                <w:sz w:val="20"/>
                <w:szCs w:val="20"/>
              </w:rPr>
            </w:pPr>
            <w:r w:rsidRPr="00DC3EC7">
              <w:rPr>
                <w:rFonts w:ascii="ＭＳ 明朝" w:hAnsi="ＭＳ 明朝" w:hint="eastAsia"/>
                <w:sz w:val="20"/>
                <w:szCs w:val="20"/>
              </w:rPr>
              <w:t>【登録申請を行った施設（旅館・ホテル、簡易宿所、特区民泊に係る施設）】</w:t>
            </w:r>
          </w:p>
          <w:tbl>
            <w:tblPr>
              <w:tblpPr w:leftFromText="142" w:rightFromText="142" w:vertAnchor="text" w:horzAnchor="margin" w:tblpXSpec="center" w:tblpY="2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3"/>
              <w:gridCol w:w="3057"/>
              <w:gridCol w:w="1620"/>
              <w:gridCol w:w="2694"/>
            </w:tblGrid>
            <w:tr w:rsidR="001F5DE3" w:rsidRPr="00DC3EC7" w14:paraId="7879BDE5" w14:textId="77777777" w:rsidTr="001F5DE3">
              <w:tc>
                <w:tcPr>
                  <w:tcW w:w="1533" w:type="dxa"/>
                  <w:shd w:val="clear" w:color="auto" w:fill="auto"/>
                </w:tcPr>
                <w:p w14:paraId="72D6A944" w14:textId="77777777" w:rsidR="001F5DE3" w:rsidRPr="00DC3EC7" w:rsidRDefault="001F5DE3" w:rsidP="001F5DE3">
                  <w:pPr>
                    <w:autoSpaceDE w:val="0"/>
                    <w:autoSpaceDN w:val="0"/>
                    <w:rPr>
                      <w:rFonts w:ascii="ＭＳ 明朝" w:hAnsi="ＭＳ 明朝"/>
                      <w:sz w:val="20"/>
                      <w:szCs w:val="20"/>
                    </w:rPr>
                  </w:pPr>
                  <w:r w:rsidRPr="00DC3EC7">
                    <w:rPr>
                      <w:rFonts w:ascii="ＭＳ 明朝" w:hAnsi="ＭＳ 明朝" w:hint="eastAsia"/>
                      <w:sz w:val="20"/>
                      <w:szCs w:val="20"/>
                    </w:rPr>
                    <w:t>許可等番号</w:t>
                  </w:r>
                </w:p>
              </w:tc>
              <w:tc>
                <w:tcPr>
                  <w:tcW w:w="3057" w:type="dxa"/>
                  <w:shd w:val="clear" w:color="auto" w:fill="auto"/>
                </w:tcPr>
                <w:p w14:paraId="30288247" w14:textId="77777777" w:rsidR="001F5DE3" w:rsidRPr="00DC3EC7" w:rsidRDefault="001F5DE3" w:rsidP="001F5DE3">
                  <w:pPr>
                    <w:autoSpaceDE w:val="0"/>
                    <w:autoSpaceDN w:val="0"/>
                    <w:rPr>
                      <w:rFonts w:ascii="ＭＳ 明朝" w:hAnsi="ＭＳ 明朝"/>
                      <w:sz w:val="20"/>
                      <w:szCs w:val="20"/>
                    </w:rPr>
                  </w:pPr>
                </w:p>
              </w:tc>
              <w:tc>
                <w:tcPr>
                  <w:tcW w:w="1620" w:type="dxa"/>
                  <w:shd w:val="clear" w:color="auto" w:fill="auto"/>
                </w:tcPr>
                <w:p w14:paraId="1D1A98EA" w14:textId="77777777" w:rsidR="001F5DE3" w:rsidRPr="00DC3EC7" w:rsidRDefault="001F5DE3" w:rsidP="001F5DE3">
                  <w:pPr>
                    <w:autoSpaceDE w:val="0"/>
                    <w:autoSpaceDN w:val="0"/>
                    <w:rPr>
                      <w:rFonts w:ascii="ＭＳ 明朝" w:hAnsi="ＭＳ 明朝"/>
                      <w:sz w:val="20"/>
                      <w:szCs w:val="20"/>
                    </w:rPr>
                  </w:pPr>
                  <w:r w:rsidRPr="00DC3EC7">
                    <w:rPr>
                      <w:rFonts w:ascii="ＭＳ 明朝" w:hAnsi="ＭＳ 明朝" w:hint="eastAsia"/>
                      <w:sz w:val="20"/>
                      <w:szCs w:val="20"/>
                    </w:rPr>
                    <w:t>許可等年月日</w:t>
                  </w:r>
                </w:p>
              </w:tc>
              <w:tc>
                <w:tcPr>
                  <w:tcW w:w="2694" w:type="dxa"/>
                  <w:shd w:val="clear" w:color="auto" w:fill="auto"/>
                </w:tcPr>
                <w:p w14:paraId="2069088D" w14:textId="77777777" w:rsidR="001F5DE3" w:rsidRPr="00DC3EC7" w:rsidRDefault="001F5DE3" w:rsidP="001F5DE3">
                  <w:pPr>
                    <w:autoSpaceDE w:val="0"/>
                    <w:autoSpaceDN w:val="0"/>
                    <w:rPr>
                      <w:rFonts w:ascii="ＭＳ 明朝" w:hAnsi="ＭＳ 明朝"/>
                      <w:sz w:val="20"/>
                      <w:szCs w:val="20"/>
                    </w:rPr>
                  </w:pPr>
                </w:p>
              </w:tc>
            </w:tr>
            <w:tr w:rsidR="001F5DE3" w:rsidRPr="00DC3EC7" w14:paraId="6C4D8628" w14:textId="77777777" w:rsidTr="001F5DE3">
              <w:tc>
                <w:tcPr>
                  <w:tcW w:w="1533" w:type="dxa"/>
                  <w:shd w:val="clear" w:color="auto" w:fill="auto"/>
                </w:tcPr>
                <w:p w14:paraId="7176EEA1" w14:textId="77777777" w:rsidR="001F5DE3" w:rsidRPr="00DC3EC7" w:rsidRDefault="001F5DE3" w:rsidP="001F5DE3">
                  <w:pPr>
                    <w:autoSpaceDE w:val="0"/>
                    <w:autoSpaceDN w:val="0"/>
                    <w:rPr>
                      <w:rFonts w:ascii="ＭＳ 明朝" w:hAnsi="ＭＳ 明朝"/>
                      <w:sz w:val="20"/>
                      <w:szCs w:val="20"/>
                    </w:rPr>
                  </w:pPr>
                  <w:r w:rsidRPr="00DC3EC7">
                    <w:rPr>
                      <w:rFonts w:ascii="ＭＳ 明朝" w:hAnsi="ＭＳ 明朝" w:hint="eastAsia"/>
                      <w:sz w:val="20"/>
                      <w:szCs w:val="20"/>
                    </w:rPr>
                    <w:t>所在地</w:t>
                  </w:r>
                </w:p>
              </w:tc>
              <w:tc>
                <w:tcPr>
                  <w:tcW w:w="7371" w:type="dxa"/>
                  <w:gridSpan w:val="3"/>
                  <w:shd w:val="clear" w:color="auto" w:fill="auto"/>
                </w:tcPr>
                <w:p w14:paraId="7AAD7AD0" w14:textId="77777777" w:rsidR="001F5DE3" w:rsidRPr="00DC3EC7" w:rsidRDefault="001F5DE3" w:rsidP="001F5DE3">
                  <w:pPr>
                    <w:autoSpaceDE w:val="0"/>
                    <w:autoSpaceDN w:val="0"/>
                    <w:rPr>
                      <w:rFonts w:ascii="ＭＳ 明朝" w:hAnsi="ＭＳ 明朝"/>
                      <w:sz w:val="20"/>
                      <w:szCs w:val="20"/>
                    </w:rPr>
                  </w:pPr>
                </w:p>
              </w:tc>
            </w:tr>
            <w:tr w:rsidR="001F5DE3" w:rsidRPr="00DC3EC7" w14:paraId="362A30FA" w14:textId="77777777" w:rsidTr="001F5DE3">
              <w:tc>
                <w:tcPr>
                  <w:tcW w:w="1533" w:type="dxa"/>
                  <w:shd w:val="clear" w:color="auto" w:fill="auto"/>
                </w:tcPr>
                <w:p w14:paraId="75208B76" w14:textId="77777777" w:rsidR="001F5DE3" w:rsidRPr="00DC3EC7" w:rsidRDefault="001F5DE3" w:rsidP="001F5DE3">
                  <w:pPr>
                    <w:autoSpaceDE w:val="0"/>
                    <w:autoSpaceDN w:val="0"/>
                    <w:rPr>
                      <w:rFonts w:ascii="ＭＳ 明朝" w:hAnsi="ＭＳ 明朝"/>
                      <w:sz w:val="20"/>
                      <w:szCs w:val="20"/>
                    </w:rPr>
                  </w:pPr>
                  <w:r w:rsidRPr="00DC3EC7">
                    <w:rPr>
                      <w:rFonts w:ascii="ＭＳ 明朝" w:hAnsi="ＭＳ 明朝" w:hint="eastAsia"/>
                      <w:sz w:val="20"/>
                      <w:szCs w:val="20"/>
                    </w:rPr>
                    <w:t>フリガナ</w:t>
                  </w:r>
                </w:p>
              </w:tc>
              <w:tc>
                <w:tcPr>
                  <w:tcW w:w="7371" w:type="dxa"/>
                  <w:gridSpan w:val="3"/>
                  <w:shd w:val="clear" w:color="auto" w:fill="auto"/>
                </w:tcPr>
                <w:p w14:paraId="7C933376" w14:textId="77777777" w:rsidR="001F5DE3" w:rsidRPr="00DC3EC7" w:rsidRDefault="001F5DE3" w:rsidP="001F5DE3">
                  <w:pPr>
                    <w:autoSpaceDE w:val="0"/>
                    <w:autoSpaceDN w:val="0"/>
                    <w:rPr>
                      <w:rFonts w:ascii="ＭＳ 明朝" w:hAnsi="ＭＳ 明朝"/>
                      <w:sz w:val="20"/>
                      <w:szCs w:val="20"/>
                    </w:rPr>
                  </w:pPr>
                </w:p>
              </w:tc>
            </w:tr>
            <w:tr w:rsidR="001F5DE3" w:rsidRPr="00DC3EC7" w14:paraId="5615760E" w14:textId="77777777" w:rsidTr="001F5DE3">
              <w:tc>
                <w:tcPr>
                  <w:tcW w:w="1533" w:type="dxa"/>
                  <w:shd w:val="clear" w:color="auto" w:fill="auto"/>
                </w:tcPr>
                <w:p w14:paraId="0BA5AB15" w14:textId="77777777" w:rsidR="001F5DE3" w:rsidRPr="00DC3EC7" w:rsidRDefault="001F5DE3" w:rsidP="001F5DE3">
                  <w:pPr>
                    <w:autoSpaceDE w:val="0"/>
                    <w:autoSpaceDN w:val="0"/>
                    <w:rPr>
                      <w:rFonts w:ascii="ＭＳ 明朝" w:hAnsi="ＭＳ 明朝"/>
                      <w:sz w:val="20"/>
                      <w:szCs w:val="20"/>
                    </w:rPr>
                  </w:pPr>
                  <w:r w:rsidRPr="00DC3EC7">
                    <w:rPr>
                      <w:rFonts w:ascii="ＭＳ 明朝" w:hAnsi="ＭＳ 明朝" w:hint="eastAsia"/>
                      <w:sz w:val="20"/>
                      <w:szCs w:val="20"/>
                    </w:rPr>
                    <w:t>施設名称</w:t>
                  </w:r>
                </w:p>
              </w:tc>
              <w:tc>
                <w:tcPr>
                  <w:tcW w:w="7371" w:type="dxa"/>
                  <w:gridSpan w:val="3"/>
                  <w:shd w:val="clear" w:color="auto" w:fill="auto"/>
                </w:tcPr>
                <w:p w14:paraId="6DA10A4F" w14:textId="77777777" w:rsidR="001F5DE3" w:rsidRPr="00DC3EC7" w:rsidRDefault="001F5DE3" w:rsidP="001F5DE3">
                  <w:pPr>
                    <w:autoSpaceDE w:val="0"/>
                    <w:autoSpaceDN w:val="0"/>
                    <w:rPr>
                      <w:rFonts w:ascii="ＭＳ 明朝" w:hAnsi="ＭＳ 明朝"/>
                      <w:sz w:val="20"/>
                      <w:szCs w:val="20"/>
                    </w:rPr>
                  </w:pPr>
                </w:p>
              </w:tc>
            </w:tr>
            <w:tr w:rsidR="001F5DE3" w:rsidRPr="00DC3EC7" w14:paraId="3664924C" w14:textId="77777777" w:rsidTr="001F5DE3">
              <w:tc>
                <w:tcPr>
                  <w:tcW w:w="1533" w:type="dxa"/>
                  <w:shd w:val="clear" w:color="auto" w:fill="auto"/>
                </w:tcPr>
                <w:p w14:paraId="105ECC95" w14:textId="77777777" w:rsidR="001F5DE3" w:rsidRPr="00DC3EC7" w:rsidRDefault="001F5DE3" w:rsidP="001F5DE3">
                  <w:pPr>
                    <w:autoSpaceDE w:val="0"/>
                    <w:autoSpaceDN w:val="0"/>
                    <w:rPr>
                      <w:rFonts w:ascii="ＭＳ 明朝" w:hAnsi="ＭＳ 明朝"/>
                      <w:sz w:val="20"/>
                      <w:szCs w:val="20"/>
                    </w:rPr>
                  </w:pPr>
                  <w:r w:rsidRPr="00DC3EC7">
                    <w:rPr>
                      <w:rFonts w:ascii="ＭＳ 明朝" w:hAnsi="ＭＳ 明朝" w:hint="eastAsia"/>
                      <w:sz w:val="20"/>
                      <w:szCs w:val="20"/>
                    </w:rPr>
                    <w:t>客室数</w:t>
                  </w:r>
                </w:p>
              </w:tc>
              <w:tc>
                <w:tcPr>
                  <w:tcW w:w="7371" w:type="dxa"/>
                  <w:gridSpan w:val="3"/>
                  <w:shd w:val="clear" w:color="auto" w:fill="auto"/>
                </w:tcPr>
                <w:p w14:paraId="1FDB2D46" w14:textId="77777777" w:rsidR="001F5DE3" w:rsidRPr="00DC3EC7" w:rsidRDefault="001F5DE3" w:rsidP="001F5DE3">
                  <w:pPr>
                    <w:autoSpaceDE w:val="0"/>
                    <w:autoSpaceDN w:val="0"/>
                    <w:rPr>
                      <w:rFonts w:ascii="ＭＳ 明朝" w:hAnsi="ＭＳ 明朝"/>
                      <w:sz w:val="20"/>
                      <w:szCs w:val="20"/>
                    </w:rPr>
                  </w:pPr>
                </w:p>
              </w:tc>
            </w:tr>
          </w:tbl>
          <w:p w14:paraId="6952503F" w14:textId="2D9A45EB" w:rsidR="004055F1" w:rsidRDefault="004055F1" w:rsidP="001F5DE3">
            <w:pPr>
              <w:autoSpaceDE w:val="0"/>
              <w:autoSpaceDN w:val="0"/>
              <w:spacing w:beforeLines="50" w:before="155" w:line="276" w:lineRule="auto"/>
              <w:ind w:leftChars="100" w:left="210"/>
              <w:rPr>
                <w:rFonts w:ascii="ＭＳ 明朝" w:hAnsi="ＭＳ 明朝"/>
                <w:szCs w:val="21"/>
                <w:bdr w:val="single" w:sz="4" w:space="0" w:color="auto"/>
              </w:rPr>
            </w:pPr>
            <w:r w:rsidRPr="00DC3EC7">
              <w:rPr>
                <w:rFonts w:ascii="ＭＳ 明朝" w:hAnsi="ＭＳ 明朝" w:hint="eastAsia"/>
                <w:sz w:val="20"/>
                <w:szCs w:val="20"/>
              </w:rPr>
              <w:t>【登録申請を行った施設（住宅宿泊事業に係る施設）】</w:t>
            </w:r>
          </w:p>
          <w:tbl>
            <w:tblPr>
              <w:tblpPr w:leftFromText="142" w:rightFromText="142" w:vertAnchor="text" w:horzAnchor="margin" w:tblpXSpec="center" w:tblpY="-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3"/>
              <w:gridCol w:w="3057"/>
              <w:gridCol w:w="1620"/>
              <w:gridCol w:w="2694"/>
            </w:tblGrid>
            <w:tr w:rsidR="004055F1" w:rsidRPr="00DC3EC7" w14:paraId="1D8B62B2" w14:textId="77777777" w:rsidTr="004055F1">
              <w:tc>
                <w:tcPr>
                  <w:tcW w:w="1533" w:type="dxa"/>
                  <w:shd w:val="clear" w:color="auto" w:fill="auto"/>
                </w:tcPr>
                <w:p w14:paraId="6761F4BF" w14:textId="77777777" w:rsidR="004055F1" w:rsidRPr="00DC3EC7" w:rsidRDefault="004055F1" w:rsidP="001F5DE3">
                  <w:pPr>
                    <w:autoSpaceDE w:val="0"/>
                    <w:autoSpaceDN w:val="0"/>
                    <w:rPr>
                      <w:rFonts w:ascii="ＭＳ 明朝" w:hAnsi="ＭＳ 明朝"/>
                      <w:sz w:val="20"/>
                      <w:szCs w:val="20"/>
                    </w:rPr>
                  </w:pPr>
                  <w:r w:rsidRPr="00DC3EC7">
                    <w:rPr>
                      <w:rFonts w:ascii="ＭＳ 明朝" w:hAnsi="ＭＳ 明朝" w:hint="eastAsia"/>
                      <w:sz w:val="20"/>
                      <w:szCs w:val="20"/>
                    </w:rPr>
                    <w:t>届出番号</w:t>
                  </w:r>
                </w:p>
              </w:tc>
              <w:tc>
                <w:tcPr>
                  <w:tcW w:w="3057" w:type="dxa"/>
                  <w:shd w:val="clear" w:color="auto" w:fill="auto"/>
                </w:tcPr>
                <w:p w14:paraId="33F73C9F" w14:textId="77777777" w:rsidR="004055F1" w:rsidRPr="00DC3EC7" w:rsidRDefault="004055F1" w:rsidP="001F5DE3">
                  <w:pPr>
                    <w:autoSpaceDE w:val="0"/>
                    <w:autoSpaceDN w:val="0"/>
                    <w:rPr>
                      <w:rFonts w:ascii="ＭＳ 明朝" w:hAnsi="ＭＳ 明朝"/>
                      <w:sz w:val="20"/>
                      <w:szCs w:val="20"/>
                    </w:rPr>
                  </w:pPr>
                </w:p>
              </w:tc>
              <w:tc>
                <w:tcPr>
                  <w:tcW w:w="1620" w:type="dxa"/>
                  <w:shd w:val="clear" w:color="auto" w:fill="auto"/>
                </w:tcPr>
                <w:p w14:paraId="2EDD758E" w14:textId="77777777" w:rsidR="004055F1" w:rsidRPr="00DC3EC7" w:rsidRDefault="004055F1" w:rsidP="001F5DE3">
                  <w:pPr>
                    <w:autoSpaceDE w:val="0"/>
                    <w:autoSpaceDN w:val="0"/>
                    <w:rPr>
                      <w:rFonts w:ascii="ＭＳ 明朝" w:hAnsi="ＭＳ 明朝"/>
                      <w:sz w:val="20"/>
                      <w:szCs w:val="20"/>
                    </w:rPr>
                  </w:pPr>
                  <w:r w:rsidRPr="00DC3EC7">
                    <w:rPr>
                      <w:rFonts w:ascii="ＭＳ 明朝" w:hAnsi="ＭＳ 明朝" w:hint="eastAsia"/>
                      <w:sz w:val="20"/>
                      <w:szCs w:val="20"/>
                    </w:rPr>
                    <w:t>届出年月日</w:t>
                  </w:r>
                </w:p>
              </w:tc>
              <w:tc>
                <w:tcPr>
                  <w:tcW w:w="2694" w:type="dxa"/>
                  <w:shd w:val="clear" w:color="auto" w:fill="auto"/>
                </w:tcPr>
                <w:p w14:paraId="00F3A19B" w14:textId="77777777" w:rsidR="004055F1" w:rsidRPr="00DC3EC7" w:rsidRDefault="004055F1" w:rsidP="001F5DE3">
                  <w:pPr>
                    <w:autoSpaceDE w:val="0"/>
                    <w:autoSpaceDN w:val="0"/>
                    <w:rPr>
                      <w:rFonts w:ascii="ＭＳ 明朝" w:hAnsi="ＭＳ 明朝"/>
                      <w:sz w:val="20"/>
                      <w:szCs w:val="20"/>
                    </w:rPr>
                  </w:pPr>
                </w:p>
              </w:tc>
            </w:tr>
            <w:tr w:rsidR="004055F1" w:rsidRPr="00DC3EC7" w14:paraId="6285BFC6" w14:textId="77777777" w:rsidTr="004055F1">
              <w:tc>
                <w:tcPr>
                  <w:tcW w:w="1533" w:type="dxa"/>
                  <w:shd w:val="clear" w:color="auto" w:fill="auto"/>
                </w:tcPr>
                <w:p w14:paraId="075600AA" w14:textId="77777777" w:rsidR="004055F1" w:rsidRPr="00DC3EC7" w:rsidRDefault="004055F1" w:rsidP="001F5DE3">
                  <w:pPr>
                    <w:autoSpaceDE w:val="0"/>
                    <w:autoSpaceDN w:val="0"/>
                    <w:rPr>
                      <w:rFonts w:ascii="ＭＳ 明朝" w:hAnsi="ＭＳ 明朝"/>
                      <w:sz w:val="20"/>
                      <w:szCs w:val="20"/>
                    </w:rPr>
                  </w:pPr>
                  <w:r w:rsidRPr="00DC3EC7">
                    <w:rPr>
                      <w:rFonts w:ascii="ＭＳ 明朝" w:hAnsi="ＭＳ 明朝" w:hint="eastAsia"/>
                      <w:sz w:val="20"/>
                      <w:szCs w:val="20"/>
                    </w:rPr>
                    <w:t>所在地</w:t>
                  </w:r>
                </w:p>
              </w:tc>
              <w:tc>
                <w:tcPr>
                  <w:tcW w:w="7371" w:type="dxa"/>
                  <w:gridSpan w:val="3"/>
                  <w:shd w:val="clear" w:color="auto" w:fill="auto"/>
                </w:tcPr>
                <w:p w14:paraId="09642901" w14:textId="77777777" w:rsidR="004055F1" w:rsidRPr="00DC3EC7" w:rsidRDefault="004055F1" w:rsidP="001F5DE3">
                  <w:pPr>
                    <w:autoSpaceDE w:val="0"/>
                    <w:autoSpaceDN w:val="0"/>
                    <w:rPr>
                      <w:rFonts w:ascii="ＭＳ 明朝" w:hAnsi="ＭＳ 明朝"/>
                      <w:sz w:val="20"/>
                      <w:szCs w:val="20"/>
                    </w:rPr>
                  </w:pPr>
                </w:p>
              </w:tc>
            </w:tr>
            <w:tr w:rsidR="004055F1" w:rsidRPr="00DC3EC7" w14:paraId="08524846" w14:textId="77777777" w:rsidTr="004055F1">
              <w:tc>
                <w:tcPr>
                  <w:tcW w:w="1533" w:type="dxa"/>
                  <w:shd w:val="clear" w:color="auto" w:fill="auto"/>
                </w:tcPr>
                <w:p w14:paraId="401AFE29" w14:textId="77777777" w:rsidR="004055F1" w:rsidRPr="00DC3EC7" w:rsidRDefault="004055F1" w:rsidP="001F5DE3">
                  <w:pPr>
                    <w:autoSpaceDE w:val="0"/>
                    <w:autoSpaceDN w:val="0"/>
                    <w:rPr>
                      <w:rFonts w:ascii="ＭＳ 明朝" w:hAnsi="ＭＳ 明朝"/>
                      <w:sz w:val="20"/>
                      <w:szCs w:val="20"/>
                    </w:rPr>
                  </w:pPr>
                  <w:r w:rsidRPr="00DC3EC7">
                    <w:rPr>
                      <w:rFonts w:ascii="ＭＳ 明朝" w:hAnsi="ＭＳ 明朝" w:hint="eastAsia"/>
                      <w:sz w:val="20"/>
                      <w:szCs w:val="20"/>
                    </w:rPr>
                    <w:t>客室数</w:t>
                  </w:r>
                </w:p>
              </w:tc>
              <w:tc>
                <w:tcPr>
                  <w:tcW w:w="7371" w:type="dxa"/>
                  <w:gridSpan w:val="3"/>
                  <w:shd w:val="clear" w:color="auto" w:fill="auto"/>
                </w:tcPr>
                <w:p w14:paraId="66954A5A" w14:textId="77777777" w:rsidR="004055F1" w:rsidRPr="00DC3EC7" w:rsidRDefault="004055F1" w:rsidP="001F5DE3">
                  <w:pPr>
                    <w:autoSpaceDE w:val="0"/>
                    <w:autoSpaceDN w:val="0"/>
                    <w:rPr>
                      <w:rFonts w:ascii="ＭＳ 明朝" w:hAnsi="ＭＳ 明朝"/>
                      <w:sz w:val="20"/>
                      <w:szCs w:val="20"/>
                    </w:rPr>
                  </w:pPr>
                </w:p>
              </w:tc>
            </w:tr>
          </w:tbl>
          <w:p w14:paraId="149F20C2" w14:textId="77777777" w:rsidR="004055F1" w:rsidRPr="00DC3EC7" w:rsidRDefault="004055F1" w:rsidP="001F5DE3">
            <w:pPr>
              <w:autoSpaceDE w:val="0"/>
              <w:autoSpaceDN w:val="0"/>
              <w:spacing w:line="240" w:lineRule="exact"/>
              <w:rPr>
                <w:rFonts w:ascii="ＭＳ 明朝" w:hAnsi="ＭＳ 明朝"/>
                <w:szCs w:val="21"/>
                <w:bdr w:val="single" w:sz="4" w:space="0" w:color="auto"/>
              </w:rPr>
            </w:pPr>
          </w:p>
          <w:tbl>
            <w:tblPr>
              <w:tblpPr w:leftFromText="142" w:rightFromText="142" w:vertAnchor="text" w:horzAnchor="margin" w:tblpXSpec="center" w:tblpY="35"/>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590"/>
              <w:gridCol w:w="4308"/>
            </w:tblGrid>
            <w:tr w:rsidR="00975C95" w:rsidRPr="00DC3EC7" w14:paraId="0813F8A7" w14:textId="77777777" w:rsidTr="001F5DE3">
              <w:trPr>
                <w:trHeight w:hRule="exact" w:val="363"/>
              </w:trPr>
              <w:tc>
                <w:tcPr>
                  <w:tcW w:w="4590" w:type="dxa"/>
                  <w:tcBorders>
                    <w:top w:val="single" w:sz="4" w:space="0" w:color="000000" w:themeColor="text1"/>
                    <w:left w:val="single" w:sz="4" w:space="0" w:color="auto"/>
                    <w:bottom w:val="single" w:sz="4" w:space="0" w:color="auto"/>
                    <w:right w:val="single" w:sz="4" w:space="0" w:color="auto"/>
                  </w:tcBorders>
                  <w:shd w:val="clear" w:color="auto" w:fill="auto"/>
                </w:tcPr>
                <w:p w14:paraId="326212D6" w14:textId="77777777" w:rsidR="00975C95" w:rsidRPr="00DC3EC7" w:rsidRDefault="00975C95" w:rsidP="00975C95">
                  <w:pPr>
                    <w:autoSpaceDE w:val="0"/>
                    <w:autoSpaceDN w:val="0"/>
                    <w:spacing w:line="276" w:lineRule="auto"/>
                    <w:ind w:left="200" w:hangingChars="100" w:hanging="200"/>
                    <w:rPr>
                      <w:rFonts w:ascii="ＭＳ 明朝" w:hAnsi="ＭＳ 明朝"/>
                      <w:sz w:val="20"/>
                      <w:szCs w:val="20"/>
                    </w:rPr>
                  </w:pPr>
                  <w:r w:rsidRPr="00DC3EC7">
                    <w:rPr>
                      <w:rFonts w:ascii="ＭＳ 明朝" w:hAnsi="ＭＳ 明朝" w:hint="eastAsia"/>
                      <w:sz w:val="20"/>
                      <w:szCs w:val="20"/>
                    </w:rPr>
                    <w:t>証票番号（未発行の場合は登録申請日）</w:t>
                  </w:r>
                </w:p>
              </w:tc>
              <w:tc>
                <w:tcPr>
                  <w:tcW w:w="4308" w:type="dxa"/>
                  <w:tcBorders>
                    <w:top w:val="single" w:sz="4" w:space="0" w:color="auto"/>
                    <w:left w:val="single" w:sz="4" w:space="0" w:color="auto"/>
                    <w:bottom w:val="single" w:sz="4" w:space="0" w:color="auto"/>
                    <w:right w:val="single" w:sz="4" w:space="0" w:color="auto"/>
                  </w:tcBorders>
                  <w:shd w:val="clear" w:color="auto" w:fill="auto"/>
                </w:tcPr>
                <w:p w14:paraId="77796B3D" w14:textId="77777777" w:rsidR="00975C95" w:rsidRPr="00DC3EC7" w:rsidRDefault="00975C95" w:rsidP="00975C95">
                  <w:pPr>
                    <w:autoSpaceDE w:val="0"/>
                    <w:autoSpaceDN w:val="0"/>
                    <w:spacing w:line="276" w:lineRule="auto"/>
                    <w:ind w:left="200" w:hangingChars="100" w:hanging="200"/>
                    <w:rPr>
                      <w:rFonts w:ascii="ＭＳ 明朝" w:hAnsi="ＭＳ 明朝"/>
                      <w:sz w:val="20"/>
                      <w:szCs w:val="20"/>
                    </w:rPr>
                  </w:pPr>
                </w:p>
              </w:tc>
            </w:tr>
          </w:tbl>
          <w:p w14:paraId="6E6C054A" w14:textId="77777777" w:rsidR="00D22507" w:rsidRPr="00DC3EC7" w:rsidRDefault="00D22507" w:rsidP="00975C95">
            <w:pPr>
              <w:autoSpaceDE w:val="0"/>
              <w:autoSpaceDN w:val="0"/>
              <w:spacing w:beforeLines="50" w:before="155" w:line="276" w:lineRule="auto"/>
              <w:ind w:leftChars="88" w:left="385" w:hangingChars="100" w:hanging="200"/>
              <w:rPr>
                <w:rFonts w:ascii="ＭＳ 明朝" w:hAnsi="ＭＳ 明朝"/>
                <w:sz w:val="20"/>
                <w:szCs w:val="20"/>
                <w:u w:val="single"/>
              </w:rPr>
            </w:pPr>
          </w:p>
        </w:tc>
      </w:tr>
    </w:tbl>
    <w:p w14:paraId="32EC6F0D" w14:textId="14DB2AFF" w:rsidR="004444F3" w:rsidRDefault="00E00974" w:rsidP="00567010">
      <w:pPr>
        <w:autoSpaceDE w:val="0"/>
        <w:autoSpaceDN w:val="0"/>
        <w:spacing w:beforeLines="50" w:before="155" w:line="240" w:lineRule="exact"/>
        <w:ind w:left="210" w:rightChars="99" w:right="208" w:hangingChars="100" w:hanging="210"/>
        <w:rPr>
          <w:rFonts w:ascii="FO明朝体" w:eastAsia="FO明朝体"/>
          <w:color w:val="000000"/>
          <w:szCs w:val="21"/>
        </w:rPr>
      </w:pPr>
      <w:r w:rsidRPr="00C43D27">
        <w:rPr>
          <w:rFonts w:ascii="FO明朝体" w:eastAsia="FO明朝体" w:hint="eastAsia"/>
          <w:color w:val="000000"/>
          <w:szCs w:val="21"/>
        </w:rPr>
        <w:t>※同意されない場合には、</w:t>
      </w:r>
      <w:r w:rsidR="00D163EB">
        <w:rPr>
          <w:rFonts w:ascii="FO明朝体" w:eastAsia="FO明朝体" w:hint="eastAsia"/>
          <w:color w:val="000000"/>
          <w:szCs w:val="21"/>
        </w:rPr>
        <w:t>府</w:t>
      </w:r>
      <w:r w:rsidR="00A954C0" w:rsidRPr="00C43D27">
        <w:rPr>
          <w:rFonts w:ascii="FO明朝体" w:eastAsia="FO明朝体" w:hint="eastAsia"/>
          <w:color w:val="000000"/>
          <w:szCs w:val="21"/>
        </w:rPr>
        <w:t>税の課税の有無にかかわらず、</w:t>
      </w:r>
      <w:r w:rsidR="00D163EB">
        <w:rPr>
          <w:rFonts w:ascii="FO明朝体" w:eastAsia="FO明朝体" w:hint="eastAsia"/>
          <w:color w:val="000000"/>
          <w:szCs w:val="21"/>
        </w:rPr>
        <w:t>府</w:t>
      </w:r>
      <w:r w:rsidR="000206C8">
        <w:rPr>
          <w:rFonts w:ascii="FO明朝体" w:eastAsia="FO明朝体" w:hint="eastAsia"/>
          <w:color w:val="000000"/>
          <w:szCs w:val="21"/>
        </w:rPr>
        <w:t>内の各</w:t>
      </w:r>
      <w:r w:rsidR="00D163EB">
        <w:rPr>
          <w:rFonts w:ascii="FO明朝体" w:eastAsia="FO明朝体" w:hint="eastAsia"/>
          <w:color w:val="000000"/>
          <w:szCs w:val="21"/>
        </w:rPr>
        <w:t>府</w:t>
      </w:r>
      <w:r w:rsidR="000206C8">
        <w:rPr>
          <w:rFonts w:ascii="FO明朝体" w:eastAsia="FO明朝体" w:hint="eastAsia"/>
          <w:color w:val="000000"/>
          <w:szCs w:val="21"/>
        </w:rPr>
        <w:t>税事務所</w:t>
      </w:r>
      <w:r w:rsidR="00A954C0" w:rsidRPr="00C43D27">
        <w:rPr>
          <w:rFonts w:ascii="FO明朝体" w:eastAsia="FO明朝体" w:hint="eastAsia"/>
          <w:color w:val="000000"/>
          <w:szCs w:val="21"/>
        </w:rPr>
        <w:t>において交付される「</w:t>
      </w:r>
      <w:r w:rsidR="000206C8">
        <w:rPr>
          <w:rFonts w:ascii="FO明朝体" w:eastAsia="FO明朝体" w:hint="eastAsia"/>
          <w:color w:val="000000"/>
          <w:szCs w:val="21"/>
        </w:rPr>
        <w:t>納税証明書</w:t>
      </w:r>
      <w:r w:rsidR="00A954C0" w:rsidRPr="00C43D27">
        <w:rPr>
          <w:rFonts w:ascii="FO明朝体" w:eastAsia="FO明朝体" w:hint="eastAsia"/>
          <w:color w:val="000000"/>
          <w:szCs w:val="21"/>
        </w:rPr>
        <w:t>」（申請日前30日以内に交付を受けたものに限ります。</w:t>
      </w:r>
      <w:r w:rsidR="00196BD2" w:rsidRPr="00C43D27">
        <w:rPr>
          <w:rFonts w:ascii="FO明朝体" w:eastAsia="FO明朝体" w:hint="eastAsia"/>
          <w:color w:val="000000"/>
          <w:szCs w:val="21"/>
        </w:rPr>
        <w:t>１通400円の手数料が必要です。申請の際は、「未納がないこと」「全ての</w:t>
      </w:r>
      <w:r w:rsidR="00196BD2">
        <w:rPr>
          <w:rFonts w:ascii="FO明朝体" w:eastAsia="FO明朝体" w:hint="eastAsia"/>
          <w:color w:val="000000"/>
          <w:szCs w:val="21"/>
        </w:rPr>
        <w:t>府</w:t>
      </w:r>
      <w:r w:rsidR="00196BD2" w:rsidRPr="00C43D27">
        <w:rPr>
          <w:rFonts w:ascii="FO明朝体" w:eastAsia="FO明朝体" w:hint="eastAsia"/>
          <w:color w:val="000000"/>
          <w:szCs w:val="21"/>
        </w:rPr>
        <w:t>税」を選択・記載してください</w:t>
      </w:r>
      <w:r w:rsidR="00196BD2">
        <w:rPr>
          <w:rFonts w:ascii="FO明朝体" w:eastAsia="FO明朝体" w:hint="eastAsia"/>
          <w:color w:val="000000"/>
          <w:szCs w:val="21"/>
        </w:rPr>
        <w:t>。</w:t>
      </w:r>
      <w:r w:rsidR="00A954C0" w:rsidRPr="00C43D27">
        <w:rPr>
          <w:rFonts w:ascii="FO明朝体" w:eastAsia="FO明朝体" w:hint="eastAsia"/>
          <w:color w:val="000000"/>
          <w:szCs w:val="21"/>
        </w:rPr>
        <w:t>）</w:t>
      </w:r>
      <w:r w:rsidR="00196BD2">
        <w:rPr>
          <w:rFonts w:ascii="FO明朝体" w:eastAsia="FO明朝体" w:hint="eastAsia"/>
          <w:color w:val="000000"/>
          <w:szCs w:val="21"/>
        </w:rPr>
        <w:t>及び特別徴収義務者の登録状況がわかる資料（登録通知書の写し等）</w:t>
      </w:r>
      <w:r w:rsidR="00A954C0" w:rsidRPr="00C43D27">
        <w:rPr>
          <w:rFonts w:ascii="FO明朝体" w:eastAsia="FO明朝体" w:hint="eastAsia"/>
          <w:color w:val="000000"/>
          <w:szCs w:val="21"/>
        </w:rPr>
        <w:t>を添付して申請してください。</w:t>
      </w:r>
    </w:p>
    <w:p w14:paraId="370D3375" w14:textId="352ADDF3" w:rsidR="005D478C" w:rsidRPr="00567010" w:rsidRDefault="005D478C" w:rsidP="00567010">
      <w:pPr>
        <w:autoSpaceDE w:val="0"/>
        <w:autoSpaceDN w:val="0"/>
        <w:spacing w:beforeLines="50" w:before="155" w:line="240" w:lineRule="exact"/>
        <w:ind w:left="210" w:rightChars="99" w:right="208" w:hangingChars="100" w:hanging="210"/>
        <w:rPr>
          <w:rFonts w:ascii="FO明朝体" w:eastAsia="FO明朝体"/>
          <w:color w:val="000000"/>
          <w:szCs w:val="21"/>
        </w:rPr>
      </w:pPr>
      <w:r>
        <w:rPr>
          <w:rFonts w:ascii="FO明朝体" w:eastAsia="FO明朝体" w:hint="eastAsia"/>
          <w:color w:val="000000"/>
          <w:szCs w:val="21"/>
        </w:rPr>
        <w:t>※</w:t>
      </w:r>
      <w:r w:rsidR="00463873">
        <w:rPr>
          <w:rFonts w:ascii="FO明朝体" w:eastAsia="FO明朝体" w:hint="eastAsia"/>
          <w:color w:val="000000"/>
          <w:szCs w:val="21"/>
        </w:rPr>
        <w:t>複数の宿泊施設又は民泊施設</w:t>
      </w:r>
      <w:r w:rsidR="00882D51">
        <w:rPr>
          <w:rFonts w:ascii="FO明朝体" w:eastAsia="FO明朝体" w:hint="eastAsia"/>
          <w:color w:val="000000"/>
          <w:szCs w:val="21"/>
        </w:rPr>
        <w:t>で補助対象事業を実施している</w:t>
      </w:r>
      <w:r w:rsidR="00463873">
        <w:rPr>
          <w:rFonts w:ascii="FO明朝体" w:eastAsia="FO明朝体" w:hint="eastAsia"/>
          <w:color w:val="000000"/>
          <w:szCs w:val="21"/>
        </w:rPr>
        <w:t>場合は、</w:t>
      </w:r>
      <w:r w:rsidR="00553986">
        <w:rPr>
          <w:rFonts w:ascii="FO明朝体" w:eastAsia="FO明朝体" w:hint="eastAsia"/>
          <w:color w:val="000000"/>
          <w:szCs w:val="21"/>
        </w:rPr>
        <w:t>営業許可及び認定を受けた</w:t>
      </w:r>
      <w:r>
        <w:rPr>
          <w:rFonts w:ascii="FO明朝体" w:eastAsia="FO明朝体" w:hint="eastAsia"/>
          <w:color w:val="000000"/>
          <w:szCs w:val="21"/>
        </w:rPr>
        <w:t>施設</w:t>
      </w:r>
      <w:r w:rsidR="00553986">
        <w:rPr>
          <w:rFonts w:ascii="FO明朝体" w:eastAsia="FO明朝体" w:hint="eastAsia"/>
          <w:color w:val="000000"/>
          <w:szCs w:val="21"/>
        </w:rPr>
        <w:t>並びに届出</w:t>
      </w:r>
      <w:r w:rsidR="009E20D9">
        <w:rPr>
          <w:rFonts w:ascii="FO明朝体" w:eastAsia="FO明朝体" w:hint="eastAsia"/>
          <w:color w:val="000000"/>
          <w:szCs w:val="21"/>
        </w:rPr>
        <w:t>を行った</w:t>
      </w:r>
      <w:r w:rsidR="00553986">
        <w:rPr>
          <w:rFonts w:ascii="FO明朝体" w:eastAsia="FO明朝体" w:hint="eastAsia"/>
          <w:color w:val="000000"/>
          <w:szCs w:val="21"/>
        </w:rPr>
        <w:t>施設</w:t>
      </w:r>
      <w:r>
        <w:rPr>
          <w:rFonts w:ascii="FO明朝体" w:eastAsia="FO明朝体" w:hint="eastAsia"/>
          <w:color w:val="000000"/>
          <w:szCs w:val="21"/>
        </w:rPr>
        <w:t>ごとに</w:t>
      </w:r>
      <w:r w:rsidR="00463873">
        <w:rPr>
          <w:rFonts w:ascii="FO明朝体" w:eastAsia="FO明朝体" w:hint="eastAsia"/>
          <w:color w:val="000000"/>
          <w:szCs w:val="21"/>
        </w:rPr>
        <w:t>本同意書をご</w:t>
      </w:r>
      <w:r>
        <w:rPr>
          <w:rFonts w:ascii="FO明朝体" w:eastAsia="FO明朝体" w:hint="eastAsia"/>
          <w:color w:val="000000"/>
          <w:szCs w:val="21"/>
        </w:rPr>
        <w:t>作成ください。</w:t>
      </w:r>
    </w:p>
    <w:sectPr w:rsidR="005D478C" w:rsidRPr="00567010" w:rsidSect="00567010">
      <w:footerReference w:type="default" r:id="rId8"/>
      <w:pgSz w:w="11906" w:h="16838" w:code="9"/>
      <w:pgMar w:top="737" w:right="907" w:bottom="737" w:left="1021" w:header="0" w:footer="0" w:gutter="0"/>
      <w:cols w:space="720"/>
      <w:noEndnote/>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755D0" w14:textId="77777777" w:rsidR="00360B8D" w:rsidRDefault="00360B8D" w:rsidP="00B94350">
      <w:r>
        <w:separator/>
      </w:r>
    </w:p>
  </w:endnote>
  <w:endnote w:type="continuationSeparator" w:id="0">
    <w:p w14:paraId="05DB8BCA" w14:textId="77777777" w:rsidR="00360B8D" w:rsidRDefault="00360B8D" w:rsidP="00B9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O明朝体">
    <w:altName w:val="ＭＳ 明朝"/>
    <w:charset w:val="80"/>
    <w:family w:val="roman"/>
    <w:pitch w:val="fixed"/>
    <w:sig w:usb0="800002BF"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BAF8" w14:textId="77777777" w:rsidR="00F1702D" w:rsidRDefault="00F1702D">
    <w:pPr>
      <w:pStyle w:val="a6"/>
      <w:jc w:val="center"/>
    </w:pPr>
  </w:p>
  <w:p w14:paraId="09BC8587" w14:textId="77777777" w:rsidR="00F1702D" w:rsidRDefault="00F170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604C" w14:textId="77777777" w:rsidR="00360B8D" w:rsidRDefault="00360B8D" w:rsidP="00B94350">
      <w:r>
        <w:separator/>
      </w:r>
    </w:p>
  </w:footnote>
  <w:footnote w:type="continuationSeparator" w:id="0">
    <w:p w14:paraId="7954CA2D" w14:textId="77777777" w:rsidR="00360B8D" w:rsidRDefault="00360B8D" w:rsidP="00B94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7095"/>
    <w:multiLevelType w:val="hybridMultilevel"/>
    <w:tmpl w:val="DE82A672"/>
    <w:lvl w:ilvl="0" w:tplc="41525E9C">
      <w:start w:val="1"/>
      <w:numFmt w:val="decimal"/>
      <w:lvlText w:val="(%1)"/>
      <w:lvlJc w:val="left"/>
      <w:pPr>
        <w:ind w:left="461" w:hanging="36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 w15:restartNumberingAfterBreak="0">
    <w:nsid w:val="03F8660B"/>
    <w:multiLevelType w:val="hybridMultilevel"/>
    <w:tmpl w:val="5020339C"/>
    <w:lvl w:ilvl="0" w:tplc="629441C4">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4BD6A76"/>
    <w:multiLevelType w:val="hybridMultilevel"/>
    <w:tmpl w:val="78F84EFE"/>
    <w:lvl w:ilvl="0" w:tplc="43D49722">
      <w:start w:val="1"/>
      <w:numFmt w:val="decimalFullWidth"/>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0C124558"/>
    <w:multiLevelType w:val="hybridMultilevel"/>
    <w:tmpl w:val="B7FE28AA"/>
    <w:lvl w:ilvl="0" w:tplc="60C84C12">
      <w:start w:val="1"/>
      <w:numFmt w:val="decimal"/>
      <w:lvlText w:val="(%1)"/>
      <w:lvlJc w:val="left"/>
      <w:pPr>
        <w:ind w:left="561" w:hanging="360"/>
      </w:pPr>
      <w:rPr>
        <w:rFonts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4" w15:restartNumberingAfterBreak="0">
    <w:nsid w:val="1974220E"/>
    <w:multiLevelType w:val="hybridMultilevel"/>
    <w:tmpl w:val="D320197C"/>
    <w:lvl w:ilvl="0" w:tplc="E6F879B0">
      <w:start w:val="1"/>
      <w:numFmt w:val="decimal"/>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1B7B6866"/>
    <w:multiLevelType w:val="hybridMultilevel"/>
    <w:tmpl w:val="DE34357A"/>
    <w:lvl w:ilvl="0" w:tplc="F9F85BCE">
      <w:start w:val="2"/>
      <w:numFmt w:val="bullet"/>
      <w:lvlText w:val="・"/>
      <w:lvlJc w:val="left"/>
      <w:pPr>
        <w:ind w:left="622" w:hanging="420"/>
      </w:pPr>
      <w:rPr>
        <w:rFonts w:ascii="ＭＳ 明朝" w:eastAsia="ＭＳ 明朝" w:hAnsi="ＭＳ 明朝"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6" w15:restartNumberingAfterBreak="0">
    <w:nsid w:val="23232ECB"/>
    <w:multiLevelType w:val="hybridMultilevel"/>
    <w:tmpl w:val="D6C014C0"/>
    <w:lvl w:ilvl="0" w:tplc="D312EE8C">
      <w:start w:val="1"/>
      <w:numFmt w:val="decimal"/>
      <w:lvlText w:val="(%1)"/>
      <w:lvlJc w:val="left"/>
      <w:pPr>
        <w:ind w:left="450" w:hanging="360"/>
      </w:pPr>
      <w:rPr>
        <w:rFonts w:hint="eastAsia"/>
      </w:rPr>
    </w:lvl>
    <w:lvl w:ilvl="1" w:tplc="55202A00">
      <w:start w:val="1"/>
      <w:numFmt w:val="decimalEnclosedCircle"/>
      <w:lvlText w:val="%2"/>
      <w:lvlJc w:val="left"/>
      <w:pPr>
        <w:ind w:left="870" w:hanging="360"/>
      </w:pPr>
      <w:rPr>
        <w:rFonts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32DC4EE2"/>
    <w:multiLevelType w:val="hybridMultilevel"/>
    <w:tmpl w:val="F9BA1A2C"/>
    <w:lvl w:ilvl="0" w:tplc="959024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8456EAB"/>
    <w:multiLevelType w:val="hybridMultilevel"/>
    <w:tmpl w:val="CA7A674E"/>
    <w:lvl w:ilvl="0" w:tplc="F1E23258">
      <w:numFmt w:val="bullet"/>
      <w:lvlText w:val="・"/>
      <w:lvlJc w:val="left"/>
      <w:pPr>
        <w:ind w:left="562" w:hanging="360"/>
      </w:pPr>
      <w:rPr>
        <w:rFonts w:ascii="ＭＳ 明朝" w:eastAsia="ＭＳ 明朝" w:hAnsi="ＭＳ 明朝" w:cs="ＭＳ 明朝"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9" w15:restartNumberingAfterBreak="0">
    <w:nsid w:val="41AE5F08"/>
    <w:multiLevelType w:val="hybridMultilevel"/>
    <w:tmpl w:val="BB9A8332"/>
    <w:lvl w:ilvl="0" w:tplc="177C5D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92A1A0C"/>
    <w:multiLevelType w:val="hybridMultilevel"/>
    <w:tmpl w:val="6C3A49E2"/>
    <w:lvl w:ilvl="0" w:tplc="7C16C4EE">
      <w:start w:val="1"/>
      <w:numFmt w:val="decimalEnclosedCircle"/>
      <w:lvlText w:val="%1"/>
      <w:lvlJc w:val="left"/>
      <w:pPr>
        <w:ind w:left="780" w:hanging="360"/>
      </w:pPr>
      <w:rPr>
        <w:rFonts w:ascii="Century" w:hAnsi="Century" w:cs="Times New Roman"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F314226"/>
    <w:multiLevelType w:val="hybridMultilevel"/>
    <w:tmpl w:val="8300010C"/>
    <w:lvl w:ilvl="0" w:tplc="59A6A7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17F0D4E"/>
    <w:multiLevelType w:val="hybridMultilevel"/>
    <w:tmpl w:val="9FA2A0FE"/>
    <w:lvl w:ilvl="0" w:tplc="C6A0A4F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886D25"/>
    <w:multiLevelType w:val="hybridMultilevel"/>
    <w:tmpl w:val="0B483940"/>
    <w:lvl w:ilvl="0" w:tplc="CE483F5C">
      <w:start w:val="2"/>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70F8207F"/>
    <w:multiLevelType w:val="hybridMultilevel"/>
    <w:tmpl w:val="89E0D2C4"/>
    <w:lvl w:ilvl="0" w:tplc="2998F8C6">
      <w:start w:val="1"/>
      <w:numFmt w:val="decimal"/>
      <w:lvlText w:val="(%1)"/>
      <w:lvlJc w:val="left"/>
      <w:pPr>
        <w:ind w:left="555" w:hanging="360"/>
      </w:pPr>
      <w:rPr>
        <w:rFonts w:hint="eastAsia"/>
      </w:rPr>
    </w:lvl>
    <w:lvl w:ilvl="1" w:tplc="2E56F024">
      <w:start w:val="1"/>
      <w:numFmt w:val="decimalEnclosedCircle"/>
      <w:lvlText w:val="%2"/>
      <w:lvlJc w:val="left"/>
      <w:pPr>
        <w:ind w:left="975" w:hanging="360"/>
      </w:pPr>
      <w:rPr>
        <w:rFonts w:hint="eastAsia"/>
      </w:rPr>
    </w:lvl>
    <w:lvl w:ilvl="2" w:tplc="4A12E220">
      <w:start w:val="15"/>
      <w:numFmt w:val="bullet"/>
      <w:lvlText w:val="・"/>
      <w:lvlJc w:val="left"/>
      <w:pPr>
        <w:ind w:left="1395" w:hanging="360"/>
      </w:pPr>
      <w:rPr>
        <w:rFonts w:ascii="ＭＳ 明朝" w:eastAsia="ＭＳ 明朝" w:hAnsi="ＭＳ 明朝" w:cs="Times New Roman" w:hint="eastAsia"/>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24B74FA"/>
    <w:multiLevelType w:val="hybridMultilevel"/>
    <w:tmpl w:val="D634199A"/>
    <w:lvl w:ilvl="0" w:tplc="557C092A">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6" w15:restartNumberingAfterBreak="0">
    <w:nsid w:val="75A33109"/>
    <w:multiLevelType w:val="hybridMultilevel"/>
    <w:tmpl w:val="8E7EEDAE"/>
    <w:lvl w:ilvl="0" w:tplc="1952CDD8">
      <w:start w:val="1"/>
      <w:numFmt w:val="decimal"/>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792D7B90"/>
    <w:multiLevelType w:val="hybridMultilevel"/>
    <w:tmpl w:val="3924AACA"/>
    <w:lvl w:ilvl="0" w:tplc="7F0C92FC">
      <w:start w:val="2"/>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8" w15:restartNumberingAfterBreak="0">
    <w:nsid w:val="7ECC29B9"/>
    <w:multiLevelType w:val="hybridMultilevel"/>
    <w:tmpl w:val="0ADCD5AA"/>
    <w:lvl w:ilvl="0" w:tplc="A6EC2B0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7"/>
  </w:num>
  <w:num w:numId="3">
    <w:abstractNumId w:val="2"/>
  </w:num>
  <w:num w:numId="4">
    <w:abstractNumId w:val="18"/>
  </w:num>
  <w:num w:numId="5">
    <w:abstractNumId w:val="12"/>
  </w:num>
  <w:num w:numId="6">
    <w:abstractNumId w:val="0"/>
  </w:num>
  <w:num w:numId="7">
    <w:abstractNumId w:val="3"/>
  </w:num>
  <w:num w:numId="8">
    <w:abstractNumId w:val="1"/>
  </w:num>
  <w:num w:numId="9">
    <w:abstractNumId w:val="14"/>
  </w:num>
  <w:num w:numId="10">
    <w:abstractNumId w:val="15"/>
  </w:num>
  <w:num w:numId="11">
    <w:abstractNumId w:val="4"/>
  </w:num>
  <w:num w:numId="12">
    <w:abstractNumId w:val="16"/>
  </w:num>
  <w:num w:numId="13">
    <w:abstractNumId w:val="6"/>
  </w:num>
  <w:num w:numId="14">
    <w:abstractNumId w:val="5"/>
  </w:num>
  <w:num w:numId="15">
    <w:abstractNumId w:val="8"/>
  </w:num>
  <w:num w:numId="16">
    <w:abstractNumId w:val="10"/>
  </w:num>
  <w:num w:numId="17">
    <w:abstractNumId w:val="7"/>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trackRevisions/>
  <w:defaultTabStop w:val="720"/>
  <w:drawingGridHorizontalSpacing w:val="105"/>
  <w:drawingGridVerticalSpacing w:val="155"/>
  <w:displayHorizontalDrawingGridEvery w:val="0"/>
  <w:displayVerticalDrawingGridEvery w:val="2"/>
  <w:doNotShadeFormData/>
  <w:characterSpacingControl w:val="compressPunctuation"/>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50"/>
    <w:rsid w:val="00001502"/>
    <w:rsid w:val="00002E1E"/>
    <w:rsid w:val="00012EB1"/>
    <w:rsid w:val="00014232"/>
    <w:rsid w:val="000204AB"/>
    <w:rsid w:val="000206C8"/>
    <w:rsid w:val="00023CC4"/>
    <w:rsid w:val="00024691"/>
    <w:rsid w:val="000324FA"/>
    <w:rsid w:val="00033989"/>
    <w:rsid w:val="00033A83"/>
    <w:rsid w:val="00035221"/>
    <w:rsid w:val="00043160"/>
    <w:rsid w:val="00043600"/>
    <w:rsid w:val="000500E3"/>
    <w:rsid w:val="000564B0"/>
    <w:rsid w:val="0005794C"/>
    <w:rsid w:val="00062366"/>
    <w:rsid w:val="000676A3"/>
    <w:rsid w:val="00067C1A"/>
    <w:rsid w:val="0007000B"/>
    <w:rsid w:val="000707AA"/>
    <w:rsid w:val="0007137F"/>
    <w:rsid w:val="00071501"/>
    <w:rsid w:val="000719DF"/>
    <w:rsid w:val="00073068"/>
    <w:rsid w:val="00075608"/>
    <w:rsid w:val="000800E0"/>
    <w:rsid w:val="00081FD8"/>
    <w:rsid w:val="00082F36"/>
    <w:rsid w:val="00090373"/>
    <w:rsid w:val="000920B1"/>
    <w:rsid w:val="000925C1"/>
    <w:rsid w:val="00094FE6"/>
    <w:rsid w:val="0009590E"/>
    <w:rsid w:val="00097018"/>
    <w:rsid w:val="000A010C"/>
    <w:rsid w:val="000A3D86"/>
    <w:rsid w:val="000A7B15"/>
    <w:rsid w:val="000B0B54"/>
    <w:rsid w:val="000B1A01"/>
    <w:rsid w:val="000B21AD"/>
    <w:rsid w:val="000B2487"/>
    <w:rsid w:val="000B4724"/>
    <w:rsid w:val="000C1BD8"/>
    <w:rsid w:val="000C22E1"/>
    <w:rsid w:val="000C2490"/>
    <w:rsid w:val="000C5E81"/>
    <w:rsid w:val="000C6DB0"/>
    <w:rsid w:val="000D1E0C"/>
    <w:rsid w:val="000D45D7"/>
    <w:rsid w:val="000D7299"/>
    <w:rsid w:val="000E3B4A"/>
    <w:rsid w:val="000E7423"/>
    <w:rsid w:val="000F127A"/>
    <w:rsid w:val="000F137D"/>
    <w:rsid w:val="000F13E9"/>
    <w:rsid w:val="000F2DD4"/>
    <w:rsid w:val="000F567C"/>
    <w:rsid w:val="000F5FD4"/>
    <w:rsid w:val="000F6099"/>
    <w:rsid w:val="001019DF"/>
    <w:rsid w:val="001068FC"/>
    <w:rsid w:val="0011328C"/>
    <w:rsid w:val="0011614A"/>
    <w:rsid w:val="00116246"/>
    <w:rsid w:val="0012131D"/>
    <w:rsid w:val="0012543A"/>
    <w:rsid w:val="001261F8"/>
    <w:rsid w:val="00126BCD"/>
    <w:rsid w:val="00133E40"/>
    <w:rsid w:val="001342D4"/>
    <w:rsid w:val="001350A0"/>
    <w:rsid w:val="00135F44"/>
    <w:rsid w:val="001365A6"/>
    <w:rsid w:val="0013782F"/>
    <w:rsid w:val="00137D16"/>
    <w:rsid w:val="00140C31"/>
    <w:rsid w:val="00142592"/>
    <w:rsid w:val="00142F26"/>
    <w:rsid w:val="0014389E"/>
    <w:rsid w:val="00144FA2"/>
    <w:rsid w:val="00146A5B"/>
    <w:rsid w:val="00153CF7"/>
    <w:rsid w:val="0015494D"/>
    <w:rsid w:val="00155534"/>
    <w:rsid w:val="00156166"/>
    <w:rsid w:val="00156D31"/>
    <w:rsid w:val="00157026"/>
    <w:rsid w:val="00161B21"/>
    <w:rsid w:val="00164BF7"/>
    <w:rsid w:val="00166CB3"/>
    <w:rsid w:val="00166E2F"/>
    <w:rsid w:val="001678A9"/>
    <w:rsid w:val="001679FE"/>
    <w:rsid w:val="00173050"/>
    <w:rsid w:val="00175093"/>
    <w:rsid w:val="0018125E"/>
    <w:rsid w:val="00183C55"/>
    <w:rsid w:val="00183D21"/>
    <w:rsid w:val="00191DEA"/>
    <w:rsid w:val="00196BD2"/>
    <w:rsid w:val="00196CD3"/>
    <w:rsid w:val="001A1006"/>
    <w:rsid w:val="001A25A3"/>
    <w:rsid w:val="001A26E0"/>
    <w:rsid w:val="001A2ED0"/>
    <w:rsid w:val="001A31F3"/>
    <w:rsid w:val="001A7522"/>
    <w:rsid w:val="001B42D6"/>
    <w:rsid w:val="001B552D"/>
    <w:rsid w:val="001B648C"/>
    <w:rsid w:val="001B6D8E"/>
    <w:rsid w:val="001B6EC6"/>
    <w:rsid w:val="001C03A6"/>
    <w:rsid w:val="001C132E"/>
    <w:rsid w:val="001C2EC1"/>
    <w:rsid w:val="001C35ED"/>
    <w:rsid w:val="001C61DB"/>
    <w:rsid w:val="001C7C6D"/>
    <w:rsid w:val="001D11AF"/>
    <w:rsid w:val="001D3A2F"/>
    <w:rsid w:val="001D3EDE"/>
    <w:rsid w:val="001D4701"/>
    <w:rsid w:val="001D5A3E"/>
    <w:rsid w:val="001D5DA5"/>
    <w:rsid w:val="001E1084"/>
    <w:rsid w:val="001E7F9B"/>
    <w:rsid w:val="001F212B"/>
    <w:rsid w:val="001F5DE3"/>
    <w:rsid w:val="001F6407"/>
    <w:rsid w:val="001F7F73"/>
    <w:rsid w:val="0020090B"/>
    <w:rsid w:val="002030F5"/>
    <w:rsid w:val="00203D42"/>
    <w:rsid w:val="00203DF5"/>
    <w:rsid w:val="00207A32"/>
    <w:rsid w:val="002129F8"/>
    <w:rsid w:val="00215D05"/>
    <w:rsid w:val="00216F0E"/>
    <w:rsid w:val="002229E1"/>
    <w:rsid w:val="00226EB4"/>
    <w:rsid w:val="00232D14"/>
    <w:rsid w:val="00233377"/>
    <w:rsid w:val="00233CB9"/>
    <w:rsid w:val="002350F3"/>
    <w:rsid w:val="00237D49"/>
    <w:rsid w:val="002416FF"/>
    <w:rsid w:val="002429A4"/>
    <w:rsid w:val="00242ECC"/>
    <w:rsid w:val="00243020"/>
    <w:rsid w:val="00247CC0"/>
    <w:rsid w:val="002505EE"/>
    <w:rsid w:val="00250CB0"/>
    <w:rsid w:val="00252E6D"/>
    <w:rsid w:val="00257075"/>
    <w:rsid w:val="002604DD"/>
    <w:rsid w:val="00267C6C"/>
    <w:rsid w:val="0027015C"/>
    <w:rsid w:val="0027156F"/>
    <w:rsid w:val="0027189C"/>
    <w:rsid w:val="00271A55"/>
    <w:rsid w:val="00272E0D"/>
    <w:rsid w:val="00272F73"/>
    <w:rsid w:val="00274ED0"/>
    <w:rsid w:val="00277C53"/>
    <w:rsid w:val="00283BD3"/>
    <w:rsid w:val="0028491E"/>
    <w:rsid w:val="00284C31"/>
    <w:rsid w:val="002860EB"/>
    <w:rsid w:val="002875E5"/>
    <w:rsid w:val="0029041F"/>
    <w:rsid w:val="0029111F"/>
    <w:rsid w:val="00293492"/>
    <w:rsid w:val="002937A1"/>
    <w:rsid w:val="002951E7"/>
    <w:rsid w:val="0029733B"/>
    <w:rsid w:val="002A266E"/>
    <w:rsid w:val="002A2EC2"/>
    <w:rsid w:val="002B0040"/>
    <w:rsid w:val="002B5FA8"/>
    <w:rsid w:val="002C2F2F"/>
    <w:rsid w:val="002C31A1"/>
    <w:rsid w:val="002D0253"/>
    <w:rsid w:val="002D144D"/>
    <w:rsid w:val="002D182B"/>
    <w:rsid w:val="002D27A6"/>
    <w:rsid w:val="002D4C1B"/>
    <w:rsid w:val="002D63CB"/>
    <w:rsid w:val="002D6ACD"/>
    <w:rsid w:val="002E28D5"/>
    <w:rsid w:val="002E45E7"/>
    <w:rsid w:val="002E5C50"/>
    <w:rsid w:val="002F5AD6"/>
    <w:rsid w:val="0030039D"/>
    <w:rsid w:val="003022F9"/>
    <w:rsid w:val="003138D3"/>
    <w:rsid w:val="00313A1F"/>
    <w:rsid w:val="00313B8D"/>
    <w:rsid w:val="003209F9"/>
    <w:rsid w:val="00325699"/>
    <w:rsid w:val="00326531"/>
    <w:rsid w:val="003348C7"/>
    <w:rsid w:val="003376E0"/>
    <w:rsid w:val="003427E2"/>
    <w:rsid w:val="003458C8"/>
    <w:rsid w:val="00346C2B"/>
    <w:rsid w:val="0035258F"/>
    <w:rsid w:val="00353B18"/>
    <w:rsid w:val="003543A4"/>
    <w:rsid w:val="00354A09"/>
    <w:rsid w:val="0035717C"/>
    <w:rsid w:val="00360B8D"/>
    <w:rsid w:val="00361B6A"/>
    <w:rsid w:val="00363F9C"/>
    <w:rsid w:val="00365448"/>
    <w:rsid w:val="003714DB"/>
    <w:rsid w:val="00372521"/>
    <w:rsid w:val="00372A89"/>
    <w:rsid w:val="003749F4"/>
    <w:rsid w:val="00376A49"/>
    <w:rsid w:val="00380996"/>
    <w:rsid w:val="00385253"/>
    <w:rsid w:val="00385380"/>
    <w:rsid w:val="00385EF2"/>
    <w:rsid w:val="003861F8"/>
    <w:rsid w:val="00392C87"/>
    <w:rsid w:val="003935AA"/>
    <w:rsid w:val="00393971"/>
    <w:rsid w:val="003939BB"/>
    <w:rsid w:val="00393CE1"/>
    <w:rsid w:val="00396490"/>
    <w:rsid w:val="00396FBD"/>
    <w:rsid w:val="003A0C55"/>
    <w:rsid w:val="003A2618"/>
    <w:rsid w:val="003B10B7"/>
    <w:rsid w:val="003B12D5"/>
    <w:rsid w:val="003B2BEC"/>
    <w:rsid w:val="003B2F74"/>
    <w:rsid w:val="003B590A"/>
    <w:rsid w:val="003B5B3E"/>
    <w:rsid w:val="003B769D"/>
    <w:rsid w:val="003C1638"/>
    <w:rsid w:val="003C207D"/>
    <w:rsid w:val="003C2A8C"/>
    <w:rsid w:val="003C2B41"/>
    <w:rsid w:val="003C308D"/>
    <w:rsid w:val="003C35C3"/>
    <w:rsid w:val="003C597B"/>
    <w:rsid w:val="003C6384"/>
    <w:rsid w:val="003D2318"/>
    <w:rsid w:val="003D3446"/>
    <w:rsid w:val="003D37A7"/>
    <w:rsid w:val="003D5539"/>
    <w:rsid w:val="003D59F4"/>
    <w:rsid w:val="003D5D7A"/>
    <w:rsid w:val="003E180B"/>
    <w:rsid w:val="003E256F"/>
    <w:rsid w:val="003E27E1"/>
    <w:rsid w:val="003E512C"/>
    <w:rsid w:val="003F02B8"/>
    <w:rsid w:val="003F143C"/>
    <w:rsid w:val="003F15C9"/>
    <w:rsid w:val="003F24B7"/>
    <w:rsid w:val="003F30D1"/>
    <w:rsid w:val="003F7FCD"/>
    <w:rsid w:val="00402D79"/>
    <w:rsid w:val="00404F8A"/>
    <w:rsid w:val="004055F1"/>
    <w:rsid w:val="00405CA6"/>
    <w:rsid w:val="00406234"/>
    <w:rsid w:val="0040692D"/>
    <w:rsid w:val="00406978"/>
    <w:rsid w:val="0040777C"/>
    <w:rsid w:val="004129CE"/>
    <w:rsid w:val="0041555A"/>
    <w:rsid w:val="004221C0"/>
    <w:rsid w:val="00423AF5"/>
    <w:rsid w:val="004241D5"/>
    <w:rsid w:val="004250B4"/>
    <w:rsid w:val="004254FA"/>
    <w:rsid w:val="00425703"/>
    <w:rsid w:val="004262C5"/>
    <w:rsid w:val="004348CF"/>
    <w:rsid w:val="00434A10"/>
    <w:rsid w:val="0043533F"/>
    <w:rsid w:val="0043663B"/>
    <w:rsid w:val="00440B2F"/>
    <w:rsid w:val="00443D2C"/>
    <w:rsid w:val="004444F3"/>
    <w:rsid w:val="00444F7B"/>
    <w:rsid w:val="00450824"/>
    <w:rsid w:val="00450F61"/>
    <w:rsid w:val="00451B4F"/>
    <w:rsid w:val="0045375B"/>
    <w:rsid w:val="00455F09"/>
    <w:rsid w:val="004609C8"/>
    <w:rsid w:val="00463873"/>
    <w:rsid w:val="0047088D"/>
    <w:rsid w:val="00472A8F"/>
    <w:rsid w:val="00474DC2"/>
    <w:rsid w:val="00476ECE"/>
    <w:rsid w:val="00481073"/>
    <w:rsid w:val="00481406"/>
    <w:rsid w:val="00481435"/>
    <w:rsid w:val="00482683"/>
    <w:rsid w:val="00483F0F"/>
    <w:rsid w:val="004841F5"/>
    <w:rsid w:val="00484E28"/>
    <w:rsid w:val="0048528D"/>
    <w:rsid w:val="004854B1"/>
    <w:rsid w:val="004958AB"/>
    <w:rsid w:val="00496E8E"/>
    <w:rsid w:val="00497A6D"/>
    <w:rsid w:val="004A0080"/>
    <w:rsid w:val="004A018C"/>
    <w:rsid w:val="004A0D89"/>
    <w:rsid w:val="004A75F0"/>
    <w:rsid w:val="004B1F48"/>
    <w:rsid w:val="004B2FE2"/>
    <w:rsid w:val="004B41D7"/>
    <w:rsid w:val="004B48B8"/>
    <w:rsid w:val="004B6099"/>
    <w:rsid w:val="004B65D6"/>
    <w:rsid w:val="004C065A"/>
    <w:rsid w:val="004C2CB3"/>
    <w:rsid w:val="004C2E19"/>
    <w:rsid w:val="004C424C"/>
    <w:rsid w:val="004C5928"/>
    <w:rsid w:val="004D0238"/>
    <w:rsid w:val="004D2934"/>
    <w:rsid w:val="004D463A"/>
    <w:rsid w:val="004D5413"/>
    <w:rsid w:val="004D5D72"/>
    <w:rsid w:val="004E1EF7"/>
    <w:rsid w:val="004E22C0"/>
    <w:rsid w:val="004E2EC5"/>
    <w:rsid w:val="004E4E36"/>
    <w:rsid w:val="004E58B5"/>
    <w:rsid w:val="004E5C23"/>
    <w:rsid w:val="004E5E99"/>
    <w:rsid w:val="004F092C"/>
    <w:rsid w:val="004F0A85"/>
    <w:rsid w:val="004F205A"/>
    <w:rsid w:val="004F50A2"/>
    <w:rsid w:val="0050251F"/>
    <w:rsid w:val="00503844"/>
    <w:rsid w:val="00505411"/>
    <w:rsid w:val="00506FDF"/>
    <w:rsid w:val="0051200B"/>
    <w:rsid w:val="00514F37"/>
    <w:rsid w:val="00521617"/>
    <w:rsid w:val="00526A01"/>
    <w:rsid w:val="00533920"/>
    <w:rsid w:val="00534FBE"/>
    <w:rsid w:val="00535E36"/>
    <w:rsid w:val="00536B64"/>
    <w:rsid w:val="00537E28"/>
    <w:rsid w:val="005461C4"/>
    <w:rsid w:val="00551419"/>
    <w:rsid w:val="0055328F"/>
    <w:rsid w:val="00553986"/>
    <w:rsid w:val="00557777"/>
    <w:rsid w:val="00566469"/>
    <w:rsid w:val="00566CAB"/>
    <w:rsid w:val="00567010"/>
    <w:rsid w:val="00572191"/>
    <w:rsid w:val="005726FE"/>
    <w:rsid w:val="005729B7"/>
    <w:rsid w:val="0057312C"/>
    <w:rsid w:val="00574078"/>
    <w:rsid w:val="00575C94"/>
    <w:rsid w:val="005762A3"/>
    <w:rsid w:val="00583DBC"/>
    <w:rsid w:val="00586612"/>
    <w:rsid w:val="00587BA7"/>
    <w:rsid w:val="00591EDC"/>
    <w:rsid w:val="0059212F"/>
    <w:rsid w:val="00593452"/>
    <w:rsid w:val="005A12A9"/>
    <w:rsid w:val="005A12F1"/>
    <w:rsid w:val="005A1D5B"/>
    <w:rsid w:val="005A2FB6"/>
    <w:rsid w:val="005A33D4"/>
    <w:rsid w:val="005A3604"/>
    <w:rsid w:val="005B4F6E"/>
    <w:rsid w:val="005B5E76"/>
    <w:rsid w:val="005B6201"/>
    <w:rsid w:val="005B6AE3"/>
    <w:rsid w:val="005B7462"/>
    <w:rsid w:val="005B7BBD"/>
    <w:rsid w:val="005B7C54"/>
    <w:rsid w:val="005B7CE3"/>
    <w:rsid w:val="005D0EC3"/>
    <w:rsid w:val="005D174C"/>
    <w:rsid w:val="005D40AA"/>
    <w:rsid w:val="005D478C"/>
    <w:rsid w:val="005D6151"/>
    <w:rsid w:val="005D6FF4"/>
    <w:rsid w:val="005D704F"/>
    <w:rsid w:val="005E12AD"/>
    <w:rsid w:val="005E4B6E"/>
    <w:rsid w:val="005E6E44"/>
    <w:rsid w:val="005E6FED"/>
    <w:rsid w:val="005F23AB"/>
    <w:rsid w:val="005F2769"/>
    <w:rsid w:val="005F4717"/>
    <w:rsid w:val="005F4969"/>
    <w:rsid w:val="005F4D97"/>
    <w:rsid w:val="005F5ABF"/>
    <w:rsid w:val="005F79E3"/>
    <w:rsid w:val="006014F6"/>
    <w:rsid w:val="00601AF8"/>
    <w:rsid w:val="006120FC"/>
    <w:rsid w:val="006136FC"/>
    <w:rsid w:val="00615635"/>
    <w:rsid w:val="00615C64"/>
    <w:rsid w:val="006200A2"/>
    <w:rsid w:val="006203CF"/>
    <w:rsid w:val="00620878"/>
    <w:rsid w:val="006248C8"/>
    <w:rsid w:val="00624D0A"/>
    <w:rsid w:val="00625C91"/>
    <w:rsid w:val="006310FF"/>
    <w:rsid w:val="00631FF7"/>
    <w:rsid w:val="006327AB"/>
    <w:rsid w:val="006330F8"/>
    <w:rsid w:val="0063425D"/>
    <w:rsid w:val="0064391A"/>
    <w:rsid w:val="006452A6"/>
    <w:rsid w:val="00646176"/>
    <w:rsid w:val="006506A4"/>
    <w:rsid w:val="0065367D"/>
    <w:rsid w:val="00654251"/>
    <w:rsid w:val="00660319"/>
    <w:rsid w:val="00661A88"/>
    <w:rsid w:val="00662F27"/>
    <w:rsid w:val="0066501E"/>
    <w:rsid w:val="006728DE"/>
    <w:rsid w:val="00673776"/>
    <w:rsid w:val="00673ABE"/>
    <w:rsid w:val="00673D88"/>
    <w:rsid w:val="00674375"/>
    <w:rsid w:val="00676505"/>
    <w:rsid w:val="006775C2"/>
    <w:rsid w:val="0068357C"/>
    <w:rsid w:val="00685A14"/>
    <w:rsid w:val="00687FF9"/>
    <w:rsid w:val="00690976"/>
    <w:rsid w:val="006967C8"/>
    <w:rsid w:val="006A55B1"/>
    <w:rsid w:val="006A6E22"/>
    <w:rsid w:val="006A7800"/>
    <w:rsid w:val="006B1EDB"/>
    <w:rsid w:val="006B4615"/>
    <w:rsid w:val="006C08DE"/>
    <w:rsid w:val="006C56CC"/>
    <w:rsid w:val="006C6425"/>
    <w:rsid w:val="006C75CD"/>
    <w:rsid w:val="006D264D"/>
    <w:rsid w:val="006D2DDA"/>
    <w:rsid w:val="006D3CF4"/>
    <w:rsid w:val="006D4825"/>
    <w:rsid w:val="006D607D"/>
    <w:rsid w:val="006E3237"/>
    <w:rsid w:val="006E49F5"/>
    <w:rsid w:val="006E5FEA"/>
    <w:rsid w:val="006F080A"/>
    <w:rsid w:val="006F22BE"/>
    <w:rsid w:val="006F70C5"/>
    <w:rsid w:val="006F7FBE"/>
    <w:rsid w:val="00700F1E"/>
    <w:rsid w:val="0070353A"/>
    <w:rsid w:val="00703FFA"/>
    <w:rsid w:val="007075DF"/>
    <w:rsid w:val="00713340"/>
    <w:rsid w:val="0071649B"/>
    <w:rsid w:val="00717EE3"/>
    <w:rsid w:val="00720C66"/>
    <w:rsid w:val="007213C9"/>
    <w:rsid w:val="00722BEC"/>
    <w:rsid w:val="0072361D"/>
    <w:rsid w:val="00723B40"/>
    <w:rsid w:val="0072477B"/>
    <w:rsid w:val="0073245C"/>
    <w:rsid w:val="0073745F"/>
    <w:rsid w:val="007379B7"/>
    <w:rsid w:val="007425E0"/>
    <w:rsid w:val="00743AF9"/>
    <w:rsid w:val="00745256"/>
    <w:rsid w:val="00751F25"/>
    <w:rsid w:val="0076036B"/>
    <w:rsid w:val="00760D21"/>
    <w:rsid w:val="00762C9E"/>
    <w:rsid w:val="007649DB"/>
    <w:rsid w:val="007649F8"/>
    <w:rsid w:val="00764B89"/>
    <w:rsid w:val="0076634F"/>
    <w:rsid w:val="00770331"/>
    <w:rsid w:val="00777612"/>
    <w:rsid w:val="00780573"/>
    <w:rsid w:val="007819CC"/>
    <w:rsid w:val="00782440"/>
    <w:rsid w:val="0078597D"/>
    <w:rsid w:val="00791251"/>
    <w:rsid w:val="0079309C"/>
    <w:rsid w:val="0079327D"/>
    <w:rsid w:val="007947A6"/>
    <w:rsid w:val="00794B45"/>
    <w:rsid w:val="007955C8"/>
    <w:rsid w:val="00796A6E"/>
    <w:rsid w:val="00797AEC"/>
    <w:rsid w:val="007A50D2"/>
    <w:rsid w:val="007A591A"/>
    <w:rsid w:val="007A5AE0"/>
    <w:rsid w:val="007B106C"/>
    <w:rsid w:val="007B1E64"/>
    <w:rsid w:val="007B582C"/>
    <w:rsid w:val="007C04AE"/>
    <w:rsid w:val="007C0563"/>
    <w:rsid w:val="007C0756"/>
    <w:rsid w:val="007C1CAD"/>
    <w:rsid w:val="007C27AA"/>
    <w:rsid w:val="007C3790"/>
    <w:rsid w:val="007C6BA2"/>
    <w:rsid w:val="007C7CBD"/>
    <w:rsid w:val="007D071B"/>
    <w:rsid w:val="007D2446"/>
    <w:rsid w:val="007D6605"/>
    <w:rsid w:val="007E0A9E"/>
    <w:rsid w:val="007E197E"/>
    <w:rsid w:val="007E1BFC"/>
    <w:rsid w:val="007E2C41"/>
    <w:rsid w:val="007E38A9"/>
    <w:rsid w:val="007E500E"/>
    <w:rsid w:val="007E558D"/>
    <w:rsid w:val="007E792F"/>
    <w:rsid w:val="007F1EAF"/>
    <w:rsid w:val="007F3E31"/>
    <w:rsid w:val="007F5A77"/>
    <w:rsid w:val="0080450A"/>
    <w:rsid w:val="008046D4"/>
    <w:rsid w:val="00804A5D"/>
    <w:rsid w:val="008069DA"/>
    <w:rsid w:val="00806A75"/>
    <w:rsid w:val="00810014"/>
    <w:rsid w:val="0081036E"/>
    <w:rsid w:val="00810F73"/>
    <w:rsid w:val="008116B4"/>
    <w:rsid w:val="00812948"/>
    <w:rsid w:val="00815256"/>
    <w:rsid w:val="00816110"/>
    <w:rsid w:val="008161EB"/>
    <w:rsid w:val="008178AE"/>
    <w:rsid w:val="00830C2E"/>
    <w:rsid w:val="00830F37"/>
    <w:rsid w:val="00831FEC"/>
    <w:rsid w:val="00834A44"/>
    <w:rsid w:val="00835953"/>
    <w:rsid w:val="00836E48"/>
    <w:rsid w:val="00837B38"/>
    <w:rsid w:val="008429E8"/>
    <w:rsid w:val="0084519E"/>
    <w:rsid w:val="0084673C"/>
    <w:rsid w:val="0084737F"/>
    <w:rsid w:val="00847490"/>
    <w:rsid w:val="00847CE7"/>
    <w:rsid w:val="00850913"/>
    <w:rsid w:val="00850C80"/>
    <w:rsid w:val="00852E9B"/>
    <w:rsid w:val="00853BAF"/>
    <w:rsid w:val="00855658"/>
    <w:rsid w:val="0085626B"/>
    <w:rsid w:val="00856531"/>
    <w:rsid w:val="008604FE"/>
    <w:rsid w:val="00865A7D"/>
    <w:rsid w:val="00867898"/>
    <w:rsid w:val="00867AF6"/>
    <w:rsid w:val="00871489"/>
    <w:rsid w:val="00873370"/>
    <w:rsid w:val="00873C01"/>
    <w:rsid w:val="00877247"/>
    <w:rsid w:val="00877E0C"/>
    <w:rsid w:val="00881F48"/>
    <w:rsid w:val="00882D51"/>
    <w:rsid w:val="00883014"/>
    <w:rsid w:val="0088426D"/>
    <w:rsid w:val="00886CE0"/>
    <w:rsid w:val="00893BE1"/>
    <w:rsid w:val="00894D49"/>
    <w:rsid w:val="00895FC0"/>
    <w:rsid w:val="008964EC"/>
    <w:rsid w:val="008A0478"/>
    <w:rsid w:val="008A1439"/>
    <w:rsid w:val="008A1D29"/>
    <w:rsid w:val="008A362C"/>
    <w:rsid w:val="008A4C85"/>
    <w:rsid w:val="008A7257"/>
    <w:rsid w:val="008A73FE"/>
    <w:rsid w:val="008B1E24"/>
    <w:rsid w:val="008B568E"/>
    <w:rsid w:val="008C02F3"/>
    <w:rsid w:val="008D09DF"/>
    <w:rsid w:val="008E3A62"/>
    <w:rsid w:val="008E5559"/>
    <w:rsid w:val="008E58CB"/>
    <w:rsid w:val="008E6368"/>
    <w:rsid w:val="008E64B5"/>
    <w:rsid w:val="008F11FA"/>
    <w:rsid w:val="008F37EB"/>
    <w:rsid w:val="008F51D5"/>
    <w:rsid w:val="008F7757"/>
    <w:rsid w:val="009005A8"/>
    <w:rsid w:val="00900F0C"/>
    <w:rsid w:val="00901FAD"/>
    <w:rsid w:val="009021AF"/>
    <w:rsid w:val="00902F1F"/>
    <w:rsid w:val="00905678"/>
    <w:rsid w:val="00907EF4"/>
    <w:rsid w:val="00910C52"/>
    <w:rsid w:val="0091391B"/>
    <w:rsid w:val="00917D6C"/>
    <w:rsid w:val="009208F4"/>
    <w:rsid w:val="009259BC"/>
    <w:rsid w:val="009315C4"/>
    <w:rsid w:val="00932F70"/>
    <w:rsid w:val="00934384"/>
    <w:rsid w:val="00936B3D"/>
    <w:rsid w:val="00937B06"/>
    <w:rsid w:val="00945C0E"/>
    <w:rsid w:val="00946BE5"/>
    <w:rsid w:val="00947F62"/>
    <w:rsid w:val="00950285"/>
    <w:rsid w:val="00950ADB"/>
    <w:rsid w:val="00953039"/>
    <w:rsid w:val="00954E4B"/>
    <w:rsid w:val="00955BBD"/>
    <w:rsid w:val="009560B6"/>
    <w:rsid w:val="00956A92"/>
    <w:rsid w:val="009626B9"/>
    <w:rsid w:val="00967FB0"/>
    <w:rsid w:val="00970C37"/>
    <w:rsid w:val="0097129B"/>
    <w:rsid w:val="00973A13"/>
    <w:rsid w:val="00973E9B"/>
    <w:rsid w:val="009745D9"/>
    <w:rsid w:val="00975B12"/>
    <w:rsid w:val="00975C95"/>
    <w:rsid w:val="00982D87"/>
    <w:rsid w:val="00983D34"/>
    <w:rsid w:val="00984612"/>
    <w:rsid w:val="0098756D"/>
    <w:rsid w:val="009A0F93"/>
    <w:rsid w:val="009A1754"/>
    <w:rsid w:val="009A401C"/>
    <w:rsid w:val="009A5724"/>
    <w:rsid w:val="009A5A79"/>
    <w:rsid w:val="009A7382"/>
    <w:rsid w:val="009B1E32"/>
    <w:rsid w:val="009B4465"/>
    <w:rsid w:val="009B579C"/>
    <w:rsid w:val="009C09F5"/>
    <w:rsid w:val="009C5D1F"/>
    <w:rsid w:val="009C6B12"/>
    <w:rsid w:val="009D6160"/>
    <w:rsid w:val="009D62ED"/>
    <w:rsid w:val="009D661D"/>
    <w:rsid w:val="009D6F02"/>
    <w:rsid w:val="009E00B8"/>
    <w:rsid w:val="009E029E"/>
    <w:rsid w:val="009E11E4"/>
    <w:rsid w:val="009E20D9"/>
    <w:rsid w:val="009E20EB"/>
    <w:rsid w:val="009E38E5"/>
    <w:rsid w:val="009E429F"/>
    <w:rsid w:val="009E4B16"/>
    <w:rsid w:val="009E6239"/>
    <w:rsid w:val="009E740E"/>
    <w:rsid w:val="009E7F84"/>
    <w:rsid w:val="009F09B6"/>
    <w:rsid w:val="009F6A3F"/>
    <w:rsid w:val="00A0070B"/>
    <w:rsid w:val="00A0089C"/>
    <w:rsid w:val="00A01DEC"/>
    <w:rsid w:val="00A03515"/>
    <w:rsid w:val="00A0353D"/>
    <w:rsid w:val="00A04ED8"/>
    <w:rsid w:val="00A12C9B"/>
    <w:rsid w:val="00A12EF1"/>
    <w:rsid w:val="00A137C9"/>
    <w:rsid w:val="00A173F0"/>
    <w:rsid w:val="00A24516"/>
    <w:rsid w:val="00A27FD6"/>
    <w:rsid w:val="00A31267"/>
    <w:rsid w:val="00A3286F"/>
    <w:rsid w:val="00A337EF"/>
    <w:rsid w:val="00A35213"/>
    <w:rsid w:val="00A463ED"/>
    <w:rsid w:val="00A5163D"/>
    <w:rsid w:val="00A52659"/>
    <w:rsid w:val="00A53D2E"/>
    <w:rsid w:val="00A5626D"/>
    <w:rsid w:val="00A6249D"/>
    <w:rsid w:val="00A624EF"/>
    <w:rsid w:val="00A625B6"/>
    <w:rsid w:val="00A62F60"/>
    <w:rsid w:val="00A642C5"/>
    <w:rsid w:val="00A677C5"/>
    <w:rsid w:val="00A70E33"/>
    <w:rsid w:val="00A722B6"/>
    <w:rsid w:val="00A74973"/>
    <w:rsid w:val="00A76E7F"/>
    <w:rsid w:val="00A77580"/>
    <w:rsid w:val="00A8043B"/>
    <w:rsid w:val="00A83834"/>
    <w:rsid w:val="00A84F4D"/>
    <w:rsid w:val="00A855DA"/>
    <w:rsid w:val="00A920D4"/>
    <w:rsid w:val="00A9421E"/>
    <w:rsid w:val="00A9502A"/>
    <w:rsid w:val="00A954C0"/>
    <w:rsid w:val="00AA12A1"/>
    <w:rsid w:val="00AA3879"/>
    <w:rsid w:val="00AA7F3F"/>
    <w:rsid w:val="00AB02B1"/>
    <w:rsid w:val="00AB3D96"/>
    <w:rsid w:val="00AB6F62"/>
    <w:rsid w:val="00AB7BEA"/>
    <w:rsid w:val="00AC1959"/>
    <w:rsid w:val="00AC4681"/>
    <w:rsid w:val="00AC590B"/>
    <w:rsid w:val="00AD5355"/>
    <w:rsid w:val="00AD6DCE"/>
    <w:rsid w:val="00AD722B"/>
    <w:rsid w:val="00AE1BA0"/>
    <w:rsid w:val="00AE21CD"/>
    <w:rsid w:val="00AE5E7D"/>
    <w:rsid w:val="00AE6B03"/>
    <w:rsid w:val="00AE7F09"/>
    <w:rsid w:val="00AF43B3"/>
    <w:rsid w:val="00AF5931"/>
    <w:rsid w:val="00B01573"/>
    <w:rsid w:val="00B015FD"/>
    <w:rsid w:val="00B050B6"/>
    <w:rsid w:val="00B05E5C"/>
    <w:rsid w:val="00B13FD1"/>
    <w:rsid w:val="00B1462D"/>
    <w:rsid w:val="00B15D74"/>
    <w:rsid w:val="00B16396"/>
    <w:rsid w:val="00B17556"/>
    <w:rsid w:val="00B17558"/>
    <w:rsid w:val="00B224C5"/>
    <w:rsid w:val="00B22770"/>
    <w:rsid w:val="00B22780"/>
    <w:rsid w:val="00B24406"/>
    <w:rsid w:val="00B24522"/>
    <w:rsid w:val="00B25137"/>
    <w:rsid w:val="00B3018F"/>
    <w:rsid w:val="00B31455"/>
    <w:rsid w:val="00B31532"/>
    <w:rsid w:val="00B3485B"/>
    <w:rsid w:val="00B400EF"/>
    <w:rsid w:val="00B40B3B"/>
    <w:rsid w:val="00B47891"/>
    <w:rsid w:val="00B51189"/>
    <w:rsid w:val="00B52096"/>
    <w:rsid w:val="00B67B96"/>
    <w:rsid w:val="00B7204B"/>
    <w:rsid w:val="00B7205A"/>
    <w:rsid w:val="00B73CA3"/>
    <w:rsid w:val="00B75185"/>
    <w:rsid w:val="00B75411"/>
    <w:rsid w:val="00B760E0"/>
    <w:rsid w:val="00B81AF7"/>
    <w:rsid w:val="00B824DC"/>
    <w:rsid w:val="00B84AEA"/>
    <w:rsid w:val="00B86658"/>
    <w:rsid w:val="00B90684"/>
    <w:rsid w:val="00B90A0C"/>
    <w:rsid w:val="00B92ACF"/>
    <w:rsid w:val="00B94350"/>
    <w:rsid w:val="00B94F32"/>
    <w:rsid w:val="00B95050"/>
    <w:rsid w:val="00B97C9C"/>
    <w:rsid w:val="00B97D69"/>
    <w:rsid w:val="00B97E68"/>
    <w:rsid w:val="00BA595A"/>
    <w:rsid w:val="00BB251C"/>
    <w:rsid w:val="00BB4A5F"/>
    <w:rsid w:val="00BB5030"/>
    <w:rsid w:val="00BB5E6D"/>
    <w:rsid w:val="00BB60F1"/>
    <w:rsid w:val="00BC4227"/>
    <w:rsid w:val="00BC4B05"/>
    <w:rsid w:val="00BC5A12"/>
    <w:rsid w:val="00BD1192"/>
    <w:rsid w:val="00BD11E2"/>
    <w:rsid w:val="00BD7165"/>
    <w:rsid w:val="00BE0351"/>
    <w:rsid w:val="00BF222A"/>
    <w:rsid w:val="00BF4560"/>
    <w:rsid w:val="00C00798"/>
    <w:rsid w:val="00C00CAC"/>
    <w:rsid w:val="00C04C93"/>
    <w:rsid w:val="00C124B8"/>
    <w:rsid w:val="00C150CC"/>
    <w:rsid w:val="00C16952"/>
    <w:rsid w:val="00C16F91"/>
    <w:rsid w:val="00C2150F"/>
    <w:rsid w:val="00C2243D"/>
    <w:rsid w:val="00C24514"/>
    <w:rsid w:val="00C27D45"/>
    <w:rsid w:val="00C30EC5"/>
    <w:rsid w:val="00C30F01"/>
    <w:rsid w:val="00C3237E"/>
    <w:rsid w:val="00C32F50"/>
    <w:rsid w:val="00C3422F"/>
    <w:rsid w:val="00C360E3"/>
    <w:rsid w:val="00C43D27"/>
    <w:rsid w:val="00C44273"/>
    <w:rsid w:val="00C44F6F"/>
    <w:rsid w:val="00C45130"/>
    <w:rsid w:val="00C46767"/>
    <w:rsid w:val="00C4706E"/>
    <w:rsid w:val="00C53EB3"/>
    <w:rsid w:val="00C5430F"/>
    <w:rsid w:val="00C54E0F"/>
    <w:rsid w:val="00C55481"/>
    <w:rsid w:val="00C56BCC"/>
    <w:rsid w:val="00C56F55"/>
    <w:rsid w:val="00C61649"/>
    <w:rsid w:val="00C622A8"/>
    <w:rsid w:val="00C62DF9"/>
    <w:rsid w:val="00C630A2"/>
    <w:rsid w:val="00C70950"/>
    <w:rsid w:val="00C725B7"/>
    <w:rsid w:val="00C74226"/>
    <w:rsid w:val="00C752A7"/>
    <w:rsid w:val="00C755FF"/>
    <w:rsid w:val="00C757DD"/>
    <w:rsid w:val="00C75DED"/>
    <w:rsid w:val="00C777A7"/>
    <w:rsid w:val="00C820E3"/>
    <w:rsid w:val="00C85522"/>
    <w:rsid w:val="00C85C96"/>
    <w:rsid w:val="00C9344E"/>
    <w:rsid w:val="00C9367A"/>
    <w:rsid w:val="00C93AD0"/>
    <w:rsid w:val="00C93CF1"/>
    <w:rsid w:val="00C94B99"/>
    <w:rsid w:val="00C9678E"/>
    <w:rsid w:val="00CA3656"/>
    <w:rsid w:val="00CA447D"/>
    <w:rsid w:val="00CA585D"/>
    <w:rsid w:val="00CA5A81"/>
    <w:rsid w:val="00CB0166"/>
    <w:rsid w:val="00CB5FE2"/>
    <w:rsid w:val="00CB66AB"/>
    <w:rsid w:val="00CC10F3"/>
    <w:rsid w:val="00CC378A"/>
    <w:rsid w:val="00CC3F5C"/>
    <w:rsid w:val="00CC5E6B"/>
    <w:rsid w:val="00CC6C30"/>
    <w:rsid w:val="00CC775B"/>
    <w:rsid w:val="00CC77B4"/>
    <w:rsid w:val="00CC7E48"/>
    <w:rsid w:val="00CD11B5"/>
    <w:rsid w:val="00CD219A"/>
    <w:rsid w:val="00CD3676"/>
    <w:rsid w:val="00CD50F6"/>
    <w:rsid w:val="00CD62FB"/>
    <w:rsid w:val="00CD7D3D"/>
    <w:rsid w:val="00CE0312"/>
    <w:rsid w:val="00CE232A"/>
    <w:rsid w:val="00CE412C"/>
    <w:rsid w:val="00CE46E8"/>
    <w:rsid w:val="00CE4F26"/>
    <w:rsid w:val="00CE6250"/>
    <w:rsid w:val="00CE6826"/>
    <w:rsid w:val="00CE6C12"/>
    <w:rsid w:val="00CF171B"/>
    <w:rsid w:val="00CF6804"/>
    <w:rsid w:val="00CF6806"/>
    <w:rsid w:val="00CF7541"/>
    <w:rsid w:val="00D03FB5"/>
    <w:rsid w:val="00D06000"/>
    <w:rsid w:val="00D06F06"/>
    <w:rsid w:val="00D0706C"/>
    <w:rsid w:val="00D12CCC"/>
    <w:rsid w:val="00D13657"/>
    <w:rsid w:val="00D1439E"/>
    <w:rsid w:val="00D163EB"/>
    <w:rsid w:val="00D16BE5"/>
    <w:rsid w:val="00D209CC"/>
    <w:rsid w:val="00D22507"/>
    <w:rsid w:val="00D2451A"/>
    <w:rsid w:val="00D26970"/>
    <w:rsid w:val="00D26E49"/>
    <w:rsid w:val="00D2772C"/>
    <w:rsid w:val="00D27E19"/>
    <w:rsid w:val="00D41E7E"/>
    <w:rsid w:val="00D44223"/>
    <w:rsid w:val="00D451EA"/>
    <w:rsid w:val="00D456AD"/>
    <w:rsid w:val="00D478D2"/>
    <w:rsid w:val="00D5057A"/>
    <w:rsid w:val="00D5266C"/>
    <w:rsid w:val="00D534F0"/>
    <w:rsid w:val="00D53F0C"/>
    <w:rsid w:val="00D571C7"/>
    <w:rsid w:val="00D60699"/>
    <w:rsid w:val="00D63D73"/>
    <w:rsid w:val="00D64401"/>
    <w:rsid w:val="00D67237"/>
    <w:rsid w:val="00D706A8"/>
    <w:rsid w:val="00D707ED"/>
    <w:rsid w:val="00D7183D"/>
    <w:rsid w:val="00D7521F"/>
    <w:rsid w:val="00D759CD"/>
    <w:rsid w:val="00D766EC"/>
    <w:rsid w:val="00D83204"/>
    <w:rsid w:val="00D8350D"/>
    <w:rsid w:val="00D8394F"/>
    <w:rsid w:val="00D85E56"/>
    <w:rsid w:val="00D901D7"/>
    <w:rsid w:val="00D9595F"/>
    <w:rsid w:val="00DA3217"/>
    <w:rsid w:val="00DA62FF"/>
    <w:rsid w:val="00DA7954"/>
    <w:rsid w:val="00DB002C"/>
    <w:rsid w:val="00DB4460"/>
    <w:rsid w:val="00DC0D41"/>
    <w:rsid w:val="00DC19DA"/>
    <w:rsid w:val="00DC3EC7"/>
    <w:rsid w:val="00DC3F9A"/>
    <w:rsid w:val="00DC57C8"/>
    <w:rsid w:val="00DC5EC4"/>
    <w:rsid w:val="00DC63F8"/>
    <w:rsid w:val="00DD21D4"/>
    <w:rsid w:val="00DD36A0"/>
    <w:rsid w:val="00DD3EBC"/>
    <w:rsid w:val="00DD43B8"/>
    <w:rsid w:val="00DD4C4A"/>
    <w:rsid w:val="00DD59DE"/>
    <w:rsid w:val="00DD65BB"/>
    <w:rsid w:val="00DD6A62"/>
    <w:rsid w:val="00DD7D47"/>
    <w:rsid w:val="00DE5856"/>
    <w:rsid w:val="00DE71A3"/>
    <w:rsid w:val="00DF0318"/>
    <w:rsid w:val="00DF180A"/>
    <w:rsid w:val="00DF3E3F"/>
    <w:rsid w:val="00DF5EB1"/>
    <w:rsid w:val="00DF673E"/>
    <w:rsid w:val="00E0018C"/>
    <w:rsid w:val="00E00974"/>
    <w:rsid w:val="00E064D8"/>
    <w:rsid w:val="00E07535"/>
    <w:rsid w:val="00E13AE1"/>
    <w:rsid w:val="00E2035F"/>
    <w:rsid w:val="00E23B07"/>
    <w:rsid w:val="00E24CA6"/>
    <w:rsid w:val="00E30EAC"/>
    <w:rsid w:val="00E30ED1"/>
    <w:rsid w:val="00E31046"/>
    <w:rsid w:val="00E34AF6"/>
    <w:rsid w:val="00E37742"/>
    <w:rsid w:val="00E42515"/>
    <w:rsid w:val="00E43482"/>
    <w:rsid w:val="00E44647"/>
    <w:rsid w:val="00E463FD"/>
    <w:rsid w:val="00E51AD5"/>
    <w:rsid w:val="00E52208"/>
    <w:rsid w:val="00E547E8"/>
    <w:rsid w:val="00E54B26"/>
    <w:rsid w:val="00E54E2A"/>
    <w:rsid w:val="00E57757"/>
    <w:rsid w:val="00E61A22"/>
    <w:rsid w:val="00E64182"/>
    <w:rsid w:val="00E65910"/>
    <w:rsid w:val="00E66F00"/>
    <w:rsid w:val="00E6729B"/>
    <w:rsid w:val="00E67712"/>
    <w:rsid w:val="00E72542"/>
    <w:rsid w:val="00E73AE6"/>
    <w:rsid w:val="00E74823"/>
    <w:rsid w:val="00E768A6"/>
    <w:rsid w:val="00E818C9"/>
    <w:rsid w:val="00E843E8"/>
    <w:rsid w:val="00E84773"/>
    <w:rsid w:val="00E870D3"/>
    <w:rsid w:val="00E87CE9"/>
    <w:rsid w:val="00E94893"/>
    <w:rsid w:val="00E9658B"/>
    <w:rsid w:val="00E979BD"/>
    <w:rsid w:val="00EA3B99"/>
    <w:rsid w:val="00EA46C7"/>
    <w:rsid w:val="00EA4840"/>
    <w:rsid w:val="00EA55F4"/>
    <w:rsid w:val="00EB0387"/>
    <w:rsid w:val="00EB4307"/>
    <w:rsid w:val="00EB4F67"/>
    <w:rsid w:val="00EB5391"/>
    <w:rsid w:val="00EC2B18"/>
    <w:rsid w:val="00EC794F"/>
    <w:rsid w:val="00ED22B1"/>
    <w:rsid w:val="00ED2F50"/>
    <w:rsid w:val="00ED58E9"/>
    <w:rsid w:val="00ED7440"/>
    <w:rsid w:val="00ED7E66"/>
    <w:rsid w:val="00EE051B"/>
    <w:rsid w:val="00EE4E98"/>
    <w:rsid w:val="00EE7C2E"/>
    <w:rsid w:val="00EF4FAE"/>
    <w:rsid w:val="00EF656E"/>
    <w:rsid w:val="00EF7AF5"/>
    <w:rsid w:val="00F04156"/>
    <w:rsid w:val="00F065C0"/>
    <w:rsid w:val="00F10242"/>
    <w:rsid w:val="00F135BA"/>
    <w:rsid w:val="00F1627A"/>
    <w:rsid w:val="00F1702D"/>
    <w:rsid w:val="00F17B25"/>
    <w:rsid w:val="00F20CD0"/>
    <w:rsid w:val="00F22C52"/>
    <w:rsid w:val="00F24013"/>
    <w:rsid w:val="00F27628"/>
    <w:rsid w:val="00F27EA3"/>
    <w:rsid w:val="00F32EEB"/>
    <w:rsid w:val="00F361EE"/>
    <w:rsid w:val="00F3707F"/>
    <w:rsid w:val="00F3791A"/>
    <w:rsid w:val="00F37E44"/>
    <w:rsid w:val="00F40F45"/>
    <w:rsid w:val="00F458A5"/>
    <w:rsid w:val="00F51C20"/>
    <w:rsid w:val="00F521F8"/>
    <w:rsid w:val="00F54F24"/>
    <w:rsid w:val="00F573FB"/>
    <w:rsid w:val="00F63B82"/>
    <w:rsid w:val="00F64A6A"/>
    <w:rsid w:val="00F66C34"/>
    <w:rsid w:val="00F70F9C"/>
    <w:rsid w:val="00F718A4"/>
    <w:rsid w:val="00F72D88"/>
    <w:rsid w:val="00F7322A"/>
    <w:rsid w:val="00F73FF4"/>
    <w:rsid w:val="00F831D0"/>
    <w:rsid w:val="00F8390A"/>
    <w:rsid w:val="00F87EBE"/>
    <w:rsid w:val="00F91BE1"/>
    <w:rsid w:val="00F92E87"/>
    <w:rsid w:val="00F97080"/>
    <w:rsid w:val="00FA1C96"/>
    <w:rsid w:val="00FA1DDC"/>
    <w:rsid w:val="00FA229A"/>
    <w:rsid w:val="00FA2A9C"/>
    <w:rsid w:val="00FA55E8"/>
    <w:rsid w:val="00FB3169"/>
    <w:rsid w:val="00FB397F"/>
    <w:rsid w:val="00FB6277"/>
    <w:rsid w:val="00FB6E53"/>
    <w:rsid w:val="00FB6F82"/>
    <w:rsid w:val="00FC1728"/>
    <w:rsid w:val="00FC3176"/>
    <w:rsid w:val="00FC31A0"/>
    <w:rsid w:val="00FC6B92"/>
    <w:rsid w:val="00FC6D77"/>
    <w:rsid w:val="00FC75E0"/>
    <w:rsid w:val="00FD11DD"/>
    <w:rsid w:val="00FD3CFC"/>
    <w:rsid w:val="00FD3F75"/>
    <w:rsid w:val="00FD6A9F"/>
    <w:rsid w:val="00FD743A"/>
    <w:rsid w:val="00FD77DC"/>
    <w:rsid w:val="00FE1228"/>
    <w:rsid w:val="00FE169D"/>
    <w:rsid w:val="00FE2364"/>
    <w:rsid w:val="00FE3769"/>
    <w:rsid w:val="00FE5EC1"/>
    <w:rsid w:val="00FE7A7E"/>
    <w:rsid w:val="00FF240C"/>
    <w:rsid w:val="00FF3C93"/>
    <w:rsid w:val="00FF435D"/>
    <w:rsid w:val="00FF472C"/>
    <w:rsid w:val="00FF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6565A202"/>
  <w15:chartTrackingRefBased/>
  <w15:docId w15:val="{1A3B2F23-451C-492C-AC02-EB7B111F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A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674375"/>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 w:type="paragraph" w:styleId="a4">
    <w:name w:val="header"/>
    <w:basedOn w:val="a"/>
    <w:link w:val="a5"/>
    <w:uiPriority w:val="99"/>
    <w:rsid w:val="00CC7E48"/>
    <w:pPr>
      <w:tabs>
        <w:tab w:val="center" w:pos="4252"/>
        <w:tab w:val="right" w:pos="8504"/>
      </w:tabs>
      <w:snapToGrid w:val="0"/>
    </w:pPr>
  </w:style>
  <w:style w:type="character" w:customStyle="1" w:styleId="a5">
    <w:name w:val="ヘッダー (文字)"/>
    <w:link w:val="a4"/>
    <w:uiPriority w:val="99"/>
    <w:locked/>
    <w:rsid w:val="00CC7E48"/>
    <w:rPr>
      <w:rFonts w:cs="Times New Roman"/>
    </w:rPr>
  </w:style>
  <w:style w:type="paragraph" w:styleId="a6">
    <w:name w:val="footer"/>
    <w:basedOn w:val="a"/>
    <w:link w:val="a7"/>
    <w:uiPriority w:val="99"/>
    <w:rsid w:val="00CC7E48"/>
    <w:pPr>
      <w:tabs>
        <w:tab w:val="center" w:pos="4252"/>
        <w:tab w:val="right" w:pos="8504"/>
      </w:tabs>
      <w:snapToGrid w:val="0"/>
    </w:pPr>
  </w:style>
  <w:style w:type="character" w:customStyle="1" w:styleId="a7">
    <w:name w:val="フッター (文字)"/>
    <w:link w:val="a6"/>
    <w:uiPriority w:val="99"/>
    <w:locked/>
    <w:rsid w:val="00CC7E48"/>
    <w:rPr>
      <w:rFonts w:cs="Times New Roman"/>
    </w:rPr>
  </w:style>
  <w:style w:type="table" w:styleId="a8">
    <w:name w:val="Table Grid"/>
    <w:basedOn w:val="a1"/>
    <w:uiPriority w:val="59"/>
    <w:rsid w:val="00BF45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D5057A"/>
    <w:rPr>
      <w:rFonts w:ascii="Arial" w:eastAsia="ＭＳ ゴシック" w:hAnsi="Arial"/>
      <w:sz w:val="18"/>
      <w:szCs w:val="18"/>
    </w:rPr>
  </w:style>
  <w:style w:type="character" w:customStyle="1" w:styleId="aa">
    <w:name w:val="吹き出し (文字)"/>
    <w:link w:val="a9"/>
    <w:uiPriority w:val="99"/>
    <w:semiHidden/>
    <w:rsid w:val="00D5057A"/>
    <w:rPr>
      <w:rFonts w:ascii="Arial" w:eastAsia="ＭＳ ゴシック" w:hAnsi="Arial" w:cs="Times New Roman"/>
      <w:kern w:val="2"/>
      <w:sz w:val="18"/>
      <w:szCs w:val="18"/>
    </w:rPr>
  </w:style>
  <w:style w:type="paragraph" w:styleId="ab">
    <w:name w:val="Note Heading"/>
    <w:basedOn w:val="a"/>
    <w:next w:val="a"/>
    <w:link w:val="ac"/>
    <w:unhideWhenUsed/>
    <w:rsid w:val="00D41E7E"/>
    <w:pPr>
      <w:suppressAutoHyphens/>
      <w:wordWrap w:val="0"/>
      <w:autoSpaceDE w:val="0"/>
      <w:autoSpaceDN w:val="0"/>
      <w:adjustRightInd w:val="0"/>
      <w:jc w:val="center"/>
      <w:textAlignment w:val="baseline"/>
    </w:pPr>
    <w:rPr>
      <w:rFonts w:ascii="ＭＳ 明朝" w:hAnsi="ＭＳ 明朝" w:cs="ＭＳ 明朝"/>
      <w:kern w:val="0"/>
      <w:sz w:val="22"/>
    </w:rPr>
  </w:style>
  <w:style w:type="character" w:customStyle="1" w:styleId="ac">
    <w:name w:val="記 (文字)"/>
    <w:link w:val="ab"/>
    <w:rsid w:val="00D41E7E"/>
    <w:rPr>
      <w:rFonts w:ascii="ＭＳ 明朝" w:hAnsi="ＭＳ 明朝" w:cs="ＭＳ 明朝"/>
      <w:sz w:val="22"/>
      <w:szCs w:val="22"/>
    </w:rPr>
  </w:style>
  <w:style w:type="paragraph" w:styleId="ad">
    <w:name w:val="Closing"/>
    <w:basedOn w:val="a"/>
    <w:link w:val="ae"/>
    <w:unhideWhenUsed/>
    <w:rsid w:val="00D41E7E"/>
    <w:pPr>
      <w:jc w:val="right"/>
    </w:pPr>
    <w:rPr>
      <w:rFonts w:ascii="ＭＳ 明朝" w:hAnsi="ＭＳ 明朝"/>
      <w:sz w:val="22"/>
    </w:rPr>
  </w:style>
  <w:style w:type="character" w:customStyle="1" w:styleId="ae">
    <w:name w:val="結語 (文字)"/>
    <w:link w:val="ad"/>
    <w:rsid w:val="00D41E7E"/>
    <w:rPr>
      <w:rFonts w:ascii="ＭＳ 明朝" w:hAnsi="ＭＳ 明朝"/>
      <w:kern w:val="2"/>
      <w:sz w:val="22"/>
      <w:szCs w:val="22"/>
    </w:rPr>
  </w:style>
  <w:style w:type="paragraph" w:styleId="Web">
    <w:name w:val="Normal (Web)"/>
    <w:basedOn w:val="a"/>
    <w:uiPriority w:val="99"/>
    <w:semiHidden/>
    <w:unhideWhenUsed/>
    <w:rsid w:val="00233C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A954C0"/>
    <w:rPr>
      <w:sz w:val="18"/>
      <w:szCs w:val="18"/>
    </w:rPr>
  </w:style>
  <w:style w:type="paragraph" w:styleId="af0">
    <w:name w:val="annotation text"/>
    <w:basedOn w:val="a"/>
    <w:link w:val="af1"/>
    <w:uiPriority w:val="99"/>
    <w:semiHidden/>
    <w:unhideWhenUsed/>
    <w:rsid w:val="00A954C0"/>
    <w:pPr>
      <w:jc w:val="left"/>
    </w:pPr>
  </w:style>
  <w:style w:type="character" w:customStyle="1" w:styleId="af1">
    <w:name w:val="コメント文字列 (文字)"/>
    <w:link w:val="af0"/>
    <w:uiPriority w:val="99"/>
    <w:semiHidden/>
    <w:rsid w:val="00A954C0"/>
    <w:rPr>
      <w:kern w:val="2"/>
      <w:sz w:val="21"/>
      <w:szCs w:val="22"/>
    </w:rPr>
  </w:style>
  <w:style w:type="paragraph" w:styleId="af2">
    <w:name w:val="annotation subject"/>
    <w:basedOn w:val="af0"/>
    <w:next w:val="af0"/>
    <w:link w:val="af3"/>
    <w:uiPriority w:val="99"/>
    <w:semiHidden/>
    <w:unhideWhenUsed/>
    <w:rsid w:val="00A954C0"/>
    <w:rPr>
      <w:b/>
      <w:bCs/>
    </w:rPr>
  </w:style>
  <w:style w:type="character" w:customStyle="1" w:styleId="af3">
    <w:name w:val="コメント内容 (文字)"/>
    <w:link w:val="af2"/>
    <w:uiPriority w:val="99"/>
    <w:semiHidden/>
    <w:rsid w:val="00A954C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00907">
      <w:bodyDiv w:val="1"/>
      <w:marLeft w:val="0"/>
      <w:marRight w:val="0"/>
      <w:marTop w:val="0"/>
      <w:marBottom w:val="0"/>
      <w:divBdr>
        <w:top w:val="none" w:sz="0" w:space="0" w:color="auto"/>
        <w:left w:val="none" w:sz="0" w:space="0" w:color="auto"/>
        <w:bottom w:val="none" w:sz="0" w:space="0" w:color="auto"/>
        <w:right w:val="none" w:sz="0" w:space="0" w:color="auto"/>
      </w:divBdr>
    </w:div>
    <w:div w:id="476652678">
      <w:bodyDiv w:val="1"/>
      <w:marLeft w:val="0"/>
      <w:marRight w:val="0"/>
      <w:marTop w:val="0"/>
      <w:marBottom w:val="0"/>
      <w:divBdr>
        <w:top w:val="none" w:sz="0" w:space="0" w:color="auto"/>
        <w:left w:val="none" w:sz="0" w:space="0" w:color="auto"/>
        <w:bottom w:val="none" w:sz="0" w:space="0" w:color="auto"/>
        <w:right w:val="none" w:sz="0" w:space="0" w:color="auto"/>
      </w:divBdr>
    </w:div>
    <w:div w:id="708142478">
      <w:bodyDiv w:val="1"/>
      <w:marLeft w:val="0"/>
      <w:marRight w:val="0"/>
      <w:marTop w:val="0"/>
      <w:marBottom w:val="0"/>
      <w:divBdr>
        <w:top w:val="none" w:sz="0" w:space="0" w:color="auto"/>
        <w:left w:val="none" w:sz="0" w:space="0" w:color="auto"/>
        <w:bottom w:val="none" w:sz="0" w:space="0" w:color="auto"/>
        <w:right w:val="none" w:sz="0" w:space="0" w:color="auto"/>
      </w:divBdr>
    </w:div>
    <w:div w:id="1061638475">
      <w:bodyDiv w:val="1"/>
      <w:marLeft w:val="0"/>
      <w:marRight w:val="0"/>
      <w:marTop w:val="0"/>
      <w:marBottom w:val="0"/>
      <w:divBdr>
        <w:top w:val="none" w:sz="0" w:space="0" w:color="auto"/>
        <w:left w:val="none" w:sz="0" w:space="0" w:color="auto"/>
        <w:bottom w:val="none" w:sz="0" w:space="0" w:color="auto"/>
        <w:right w:val="none" w:sz="0" w:space="0" w:color="auto"/>
      </w:divBdr>
      <w:divsChild>
        <w:div w:id="273946513">
          <w:marLeft w:val="274"/>
          <w:marRight w:val="0"/>
          <w:marTop w:val="0"/>
          <w:marBottom w:val="100"/>
          <w:divBdr>
            <w:top w:val="none" w:sz="0" w:space="0" w:color="auto"/>
            <w:left w:val="none" w:sz="0" w:space="0" w:color="auto"/>
            <w:bottom w:val="none" w:sz="0" w:space="0" w:color="auto"/>
            <w:right w:val="none" w:sz="0" w:space="0" w:color="auto"/>
          </w:divBdr>
        </w:div>
        <w:div w:id="430515619">
          <w:marLeft w:val="274"/>
          <w:marRight w:val="0"/>
          <w:marTop w:val="0"/>
          <w:marBottom w:val="100"/>
          <w:divBdr>
            <w:top w:val="none" w:sz="0" w:space="0" w:color="auto"/>
            <w:left w:val="none" w:sz="0" w:space="0" w:color="auto"/>
            <w:bottom w:val="none" w:sz="0" w:space="0" w:color="auto"/>
            <w:right w:val="none" w:sz="0" w:space="0" w:color="auto"/>
          </w:divBdr>
        </w:div>
        <w:div w:id="612589690">
          <w:marLeft w:val="274"/>
          <w:marRight w:val="0"/>
          <w:marTop w:val="0"/>
          <w:marBottom w:val="100"/>
          <w:divBdr>
            <w:top w:val="none" w:sz="0" w:space="0" w:color="auto"/>
            <w:left w:val="none" w:sz="0" w:space="0" w:color="auto"/>
            <w:bottom w:val="none" w:sz="0" w:space="0" w:color="auto"/>
            <w:right w:val="none" w:sz="0" w:space="0" w:color="auto"/>
          </w:divBdr>
        </w:div>
      </w:divsChild>
    </w:div>
    <w:div w:id="1087729347">
      <w:bodyDiv w:val="1"/>
      <w:marLeft w:val="0"/>
      <w:marRight w:val="0"/>
      <w:marTop w:val="0"/>
      <w:marBottom w:val="0"/>
      <w:divBdr>
        <w:top w:val="none" w:sz="0" w:space="0" w:color="auto"/>
        <w:left w:val="none" w:sz="0" w:space="0" w:color="auto"/>
        <w:bottom w:val="none" w:sz="0" w:space="0" w:color="auto"/>
        <w:right w:val="none" w:sz="0" w:space="0" w:color="auto"/>
      </w:divBdr>
    </w:div>
    <w:div w:id="1297678793">
      <w:bodyDiv w:val="1"/>
      <w:marLeft w:val="0"/>
      <w:marRight w:val="0"/>
      <w:marTop w:val="0"/>
      <w:marBottom w:val="0"/>
      <w:divBdr>
        <w:top w:val="none" w:sz="0" w:space="0" w:color="auto"/>
        <w:left w:val="none" w:sz="0" w:space="0" w:color="auto"/>
        <w:bottom w:val="none" w:sz="0" w:space="0" w:color="auto"/>
        <w:right w:val="none" w:sz="0" w:space="0" w:color="auto"/>
      </w:divBdr>
    </w:div>
    <w:div w:id="1302732646">
      <w:bodyDiv w:val="1"/>
      <w:marLeft w:val="0"/>
      <w:marRight w:val="0"/>
      <w:marTop w:val="0"/>
      <w:marBottom w:val="0"/>
      <w:divBdr>
        <w:top w:val="none" w:sz="0" w:space="0" w:color="auto"/>
        <w:left w:val="none" w:sz="0" w:space="0" w:color="auto"/>
        <w:bottom w:val="none" w:sz="0" w:space="0" w:color="auto"/>
        <w:right w:val="none" w:sz="0" w:space="0" w:color="auto"/>
      </w:divBdr>
      <w:divsChild>
        <w:div w:id="1760179773">
          <w:marLeft w:val="230"/>
          <w:marRight w:val="0"/>
          <w:marTop w:val="0"/>
          <w:marBottom w:val="100"/>
          <w:divBdr>
            <w:top w:val="none" w:sz="0" w:space="0" w:color="auto"/>
            <w:left w:val="none" w:sz="0" w:space="0" w:color="auto"/>
            <w:bottom w:val="none" w:sz="0" w:space="0" w:color="auto"/>
            <w:right w:val="none" w:sz="0" w:space="0" w:color="auto"/>
          </w:divBdr>
        </w:div>
        <w:div w:id="1984921117">
          <w:marLeft w:val="230"/>
          <w:marRight w:val="0"/>
          <w:marTop w:val="0"/>
          <w:marBottom w:val="100"/>
          <w:divBdr>
            <w:top w:val="none" w:sz="0" w:space="0" w:color="auto"/>
            <w:left w:val="none" w:sz="0" w:space="0" w:color="auto"/>
            <w:bottom w:val="none" w:sz="0" w:space="0" w:color="auto"/>
            <w:right w:val="none" w:sz="0" w:space="0" w:color="auto"/>
          </w:divBdr>
        </w:div>
        <w:div w:id="1999070482">
          <w:marLeft w:val="230"/>
          <w:marRight w:val="0"/>
          <w:marTop w:val="0"/>
          <w:marBottom w:val="100"/>
          <w:divBdr>
            <w:top w:val="none" w:sz="0" w:space="0" w:color="auto"/>
            <w:left w:val="none" w:sz="0" w:space="0" w:color="auto"/>
            <w:bottom w:val="none" w:sz="0" w:space="0" w:color="auto"/>
            <w:right w:val="none" w:sz="0" w:space="0" w:color="auto"/>
          </w:divBdr>
        </w:div>
      </w:divsChild>
    </w:div>
    <w:div w:id="173323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00550eq\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43426-AC22-40CE-84AD-6499380D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67</TotalTime>
  <Pages>1</Pages>
  <Words>695</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19</cp:revision>
  <cp:lastPrinted>2025-05-07T08:24:00Z</cp:lastPrinted>
  <dcterms:created xsi:type="dcterms:W3CDTF">2025-05-15T11:00:00Z</dcterms:created>
  <dcterms:modified xsi:type="dcterms:W3CDTF">2025-08-20T08:37:00Z</dcterms:modified>
</cp:coreProperties>
</file>